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ascii="Times New Roman" w:hAnsi="Times New Roman" w:cs="Times New Roman"/>
          <w:color w:val="333333"/>
          <w:sz w:val="44"/>
          <w:szCs w:val="44"/>
        </w:rPr>
      </w:pPr>
      <w:bookmarkStart w:id="0" w:name="_GoBack"/>
      <w:bookmarkEnd w:id="0"/>
      <w:r>
        <w:rPr>
          <w:sz w:val="44"/>
        </w:rPr>
        <mc:AlternateContent>
          <mc:Choice Requires="wps">
            <w:drawing>
              <wp:anchor distT="0" distB="0" distL="114300" distR="114300" simplePos="0" relativeHeight="2517032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9" name="KGD_6000FC1B$01$29$00053" descr="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00FC1B$01$29$00053" o:spid="_x0000_s1026" o:spt="1" alt="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" style="position:absolute;left:0pt;margin-left:-89.35pt;margin-top:-94.9pt;height:5pt;width:5pt;visibility:hidden;z-index:2517032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7022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8" name="KGD_6000FC1B$01$29$00052" descr="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00FC1B$01$29$00052" o:spid="_x0000_s1026" o:spt="1" alt="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" style="position:absolute;left:0pt;margin-left:-89.35pt;margin-top:-94.9pt;height:5pt;width:5pt;visibility:hidden;z-index:2517022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7012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7" name="KGD_6000FC1B$01$29$00051" descr="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00FC1B$01$29$00051" o:spid="_x0000_s1026" o:spt="1" alt="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" style="position:absolute;left:0pt;margin-left:-89.35pt;margin-top:-94.9pt;height:5pt;width:5pt;visibility:hidden;z-index:2517012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70022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6" name="KGD_KG_Seal_234" descr="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JDsHuB6RjQOdbA6uQ7/G9d+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4" o:spid="_x0000_s1026"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JDsHuB6RjQOdbA6uQ7/G9d+Ci0jNocQ9J7fNwmOTxnJjP8zGdUgoOCcB0tGxSDRFM=" style="position:absolute;left:0pt;margin-left:-89.35pt;margin-top:-94.9pt;height:5pt;width:5pt;visibility:hidden;z-index:2517002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VSb199gAAAAP&#10;AQAADwAAAAAAAAABACAAAAAiAAAAZHJzL2Rvd25yZXYueG1sUEsBAhQAFAAAAAgAh07iQPpLK3gA&#10;AwAA3QkAAA4AAAAAAAAAAQAgAAAAJwEAAGRycy9lMm9Eb2MueG1sUEsFBgAAAAAGAAYAWQEAAJkG&#10;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992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5" name="KGD_KG_Seal_233" descr="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3" o:spid="_x0000_s1026" o:spt="1" al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9.35pt;margin-top:-94.9pt;height:5pt;width:5pt;visibility:hidden;z-index:2516992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FUm9ffYAAAA&#10;DwEAAA8AAAAAAAAAAQAgAAAAIgAAAGRycy9kb3ducmV2LnhtbFBLAQIUABQAAAAIAIdO4kAFozbg&#10;yAIAAOEQAAAOAAAAAAAAAAEAIAAAACcBAABkcnMvZTJvRG9jLnhtbFBLBQYAAAAABgAGAFkBAABh&#10;Bg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981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4" name="KGD_KG_Seal_232" descr="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SoWUtVQtSnBDq7CmJO3ZFhJY7ZTW8MO+niC3XkCCx3t3HTFg6wS+eXC5C6glrYhFKR7W6DZFzwQmQyZtkeu+AtpRng99ElAsVa4EfczawX2XAIzgc0Wgn0lLVQh/gcJ894wddBLTY1OjNoHa4y0hxp93d1JtExNEg58fG9ORP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YGOxdfzjHHax/k7aCGkazqPemBkVJIFGeJCJKeyK8iqNdTDnvZcU8gvB0cYroAC9jgGx7O2X9oF8hS0hqIfqsCPPRnX2K0hYM2fKF7m7V7/O0lgRuygv2eDTgeg7mlO+ME8r23T1PIM3BryqwIW73i7nxVQKjfSAx6PDxxhbEZ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URzcO4tKy+wiSFh3wNTILV1p0/UjEdi7ofBAbaGJm6fOOCemWUVPKNN1dWFuX2wzAmIUytyNAi++JGERh8gXWVqgGUKPXcjZIRDc9w6dSZ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geVsKyrUwP+UwmHgUQBIXNB0Re0mYUzHSjmgONNBX1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2" o:spid="_x0000_s1026" o:spt="1" alt="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SoWUtVQtSnBDq7CmJO3ZFhJY7ZTW8MO+niC3XkCCx3t3HTFg6wS+eXC5C6glrYhFKR7W6DZFzwQmQyZtkeu+AtpRng99ElAsVa4EfczawX2XAIzgc0Wgn0lLVQh/gcJ894wddBLTY1OjNoHa4y0hxp93d1JtExNEg58fG9ORP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YGOxdfzjHHax/k7aCGkazqPemBkVJIFGeJCJKeyK8iqNdTDnvZcU8gvB0cYroAC9jgGx7O2X9oF8hS0hqIfqsCPPRnX2K0hYM2fKF7m7V7/O0lgRuygv2eDTgeg7mlO+ME8r23T1PIM3BryqwIW73i7nxVQKjfSAx6PDxxhbEZ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URzcO4tKy+wiSFh3wNTILV1p0/UjEdi7ofBAbaGJm6fOOCemWUVPKNN1dWFuX2wzAmIUytyNAi++JGERh8gXWVqgGUKPXcjZIRDc9w6dSZ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geVsKyrUwP+UwmHgUQBIXNB0Re0mYUzHSjmgONNBX1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 style="position:absolute;left:0pt;margin-left:-89.35pt;margin-top:-94.9pt;height:5pt;width:5pt;visibility:hidden;z-index:2516981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971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3" name="KGD_KG_Seal_231" descr="I+EtRcgfrAFMCQn479FLFHhSdNJckD2BPI9o++GwZIbRCyy3qS1IlQIB2rs5WaXA71A+k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dReCbb2a+EXznER4tYDPMeFYYyK1zbglWf24hm3I77fZI7dX4FgT8Uf1nZk2rPMTZxF8586zN91MbIT4TmDzGew7JflAiGNk5cFPUKcbjV40XYR+ZKKrDgiO9VVdQM+yNuFK/AIxdZzP8dG4oiAGEROYMSX5RQkaKDbBs+aVwfOAXqVA7A93Aq8bQ0j5LAIIhA0RItd9reMHnK6t+kgsbXAH2N04kYKm/HhAb/lxMm4djqfIK9iG0IeeARvGe47oyoupGB83lz046lcX+pAw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PyOgTaRntEcdzRIvlTEOccwZRuW5Z4APSkM6ULRFz9XRlwnXvPyntD0n6LqDS4YKGqHjaq4V6JIfuIkOyEFx2ASY6J0D3uTHw+qk0nq8ikUKHRtGoJENxIv8df1TEMaZxuyurCmf6NFy1jOY22e9tejcDcwJ0xUdOuNC6l64ttc3zuqUvvx8z/uAwbdFZDQKTDmpA6ukLX/VvIjrZL6uLAuRX+HFuKN/Aw+pWuWJ1A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PAohyXDCbMk4nLa5aKVk0RxwcKfMn8pbBrTkvP+S0A7nABdkJkOlZ9XUyA63NgWsA10xA1CMPG+KCYPlAxmZEL5Wa6VQYKMnSqE2/9e6EDSabrnSJgKsu2k903NWHgMpRuf8DaVAP+HsrOJSit1avIGUJAKOpR+GtTfKFM0Pv9fGv9wX5nzcng5XoPbgsZA5oHXdc8uK8bkXUJpA6Eyo+TQgZ6CvsxWaoJ4+pFJoB4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AKY12HgCnq32G1pEu+04JaM/iGkZjFVs9zaV2BdTxX7Z2NOiwYhiu2BNJKTESSZqWpls77gSCnCeYIHS4rMRcrCJYPjIn70qqaMiRx4iaOrZ/BF/ldSnx49sZtgplxtP3gtubXygxbNa9WkUWP6KhLLNMYa9tcePxdQxTlga8fqlGZ+l3DMNG/qzmP+fyUaWgN9z0A/exr+qGVyuqbFuO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WIJbapBgh52wtfzE+JZ65NPR5H/iXsr+uLpYP8Ui69BDVEu19s6LSRMxvo3xV4uQVyY5dVdT5So8bFW0TorB5QOj52gYcl6nuv8+IscXADrLNMYa9tcePxdQxTlga8fqMHatle9XK9aG1CFL8NkAX4qw9Warsc916pTvA9C0hMm/uI4qXb9IkESKSKaHB9OZROYMSX5RQkaKDbBs+aVwfETmDEl+UUJGig2wbPm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1" o:spid="_x0000_s1026" o:spt="1" alt="I+EtRcgfrAFMCQn479FLFHhSdNJckD2BPI9o++GwZIbRCyy3qS1IlQIB2rs5WaXA71A+k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dReCbb2a+EXznER4tYDPMeFYYyK1zbglWf24hm3I77fZI7dX4FgT8Uf1nZk2rPMTZxF8586zN91MbIT4TmDzGew7JflAiGNk5cFPUKcbjV40XYR+ZKKrDgiO9VVdQM+yNuFK/AIxdZzP8dG4oiAGEROYMSX5RQkaKDbBs+aVwfOAXqVA7A93Aq8bQ0j5LAIIhA0RItd9reMHnK6t+kgsbXAH2N04kYKm/HhAb/lxMm4djqfIK9iG0IeeARvGe47oyoupGB83lz046lcX+pAw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PyOgTaRntEcdzRIvlTEOccwZRuW5Z4APSkM6ULRFz9XRlwnXvPyntD0n6LqDS4YKGqHjaq4V6JIfuIkOyEFx2ASY6J0D3uTHw+qk0nq8ikUKHRtGoJENxIv8df1TEMaZxuyurCmf6NFy1jOY22e9tejcDcwJ0xUdOuNC6l64ttc3zuqUvvx8z/uAwbdFZDQKTDmpA6ukLX/VvIjrZL6uLAuRX+HFuKN/Aw+pWuWJ1A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PAohyXDCbMk4nLa5aKVk0RxwcKfMn8pbBrTkvP+S0A7nABdkJkOlZ9XUyA63NgWsA10xA1CMPG+KCYPlAxmZEL5Wa6VQYKMnSqE2/9e6EDSabrnSJgKsu2k903NWHgMpRuf8DaVAP+HsrOJSit1avIGUJAKOpR+GtTfKFM0Pv9fGv9wX5nzcng5XoPbgsZA5oHXdc8uK8bkXUJpA6Eyo+TQgZ6CvsxWaoJ4+pFJoB4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AKY12HgCnq32G1pEu+04JaM/iGkZjFVs9zaV2BdTxX7Z2NOiwYhiu2BNJKTESSZqWpls77gSCnCeYIHS4rMRcrCJYPjIn70qqaMiRx4iaOrZ/BF/ldSnx49sZtgplxtP3gtubXygxbNa9WkUWP6KhLLNMYa9tcePxdQxTlga8fqlGZ+l3DMNG/qzmP+fyUaWgN9z0A/exr+qGVyuqbFuO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WIJbapBgh52wtfzE+JZ65NPR5H/iXsr+uLpYP8Ui69BDVEu19s6LSRMxvo3xV4uQVyY5dVdT5So8bFW0TorB5QOj52gYcl6nuv8+IscXADrLNMYa9tcePxdQxTlga8fqMHatle9XK9aG1CFL8NkAX4qw9Warsc916pTvA9C0hMm/uI4qXb9IkESKSKaHB9OZROYMSX5RQkaKDbBs+aVwfETmDEl+UUJGig2wbPml" style="position:absolute;left:0pt;margin-left:-89.35pt;margin-top:-94.9pt;height:5pt;width:5pt;visibility:hidden;z-index:2516971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961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2" name="KGD_KG_Seal_230" descr="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Kw2lp2rMo2PjCOgtOF1tfV8Hu7T9ui9Z24ZqfrogU0QTjOxQHaY++5ogYcNIhhYrMr1MOJdgGrdawdAhFDIYdUROYMSX5RQkaKDbBs+aVwfCXcJLfcAsC1UyXNgWQcTtCarPQrSrrhIvjwBRVDhCbXIHOTwexHcn/ePzC+nAFNFUtnGfTXI5vwWjyU45hzeQdE5gxJflFCRooNsGz5pXB8twYIXXXcj3pS0qmiQS9tFZWlucgjIYI5QCZXeOpDYqWSU8TqNF89ZXHPGXbXeIVOGEPuxL/xDGIs2LGBMKiL9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MHLunNtkLPSfNvbU0gdookGrk0mJaEkWSSdHWzVKC2gpxQemSWSMMFyxUHxUrvKKQmR62paloy6JevXC7vtPETmDEl+UUJGig2wbPmlcHxE5gxJflFCRooNsGz5pXB8+YEWGHErrOLMvEARmsLt3fD39cJcgT3fTYf/xsp37NLfCYMA6z1YSvcr38N+37IjROYMSX5RQkaKDbBs+aVwfETmDEl+UUJGig2wbPmlcHwIiHHimbVn57q6xEYvxhe3ABdZzJomAjLqrlBUSFkpsyDuFA8RvucvO2WBOXom9zR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yVJvvof1Df4W8kafCrzGe+GH88sgI9f1cTqa6QNdGlMAO7/i67Szl8mDIpo3U6XsyoupGB83lz046lcX+pAwTROYMSX5RQkaKDbBs+aVwfJ++R+2sqD0qJiEH95gtUvyMqgZGKXOOGAx0/L0jTvcP/E5ie4AOCQZv7sGw6zNAb0TmDEl+UUJGig2wbPmlcHxE5gxJflFCRooNsGz5pXB8NBfPkdTBdIooxPiTkUFAP6ZzIN3Uh6MdN3wLXrq/gP32Tr+iQ3h2Y1DkHVBGZG7x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W6/1ar5LNS48fSh3BFB55WtuFuj+aM6EQbnpJgRK1wgYMjKKn/AtkYmUCY6KjGpvTjevWJ5WFGnzNcyrM3NA0TmDEl+UUJGig2wbPmlcHzf73XV7HJ+YgZgZWdaEm2pQCulXTuWFqiKnLPUPN//5YOI8kXEcOQP136/JPGct2RE5gxJflFCRooNsGz5pXB8llYMSyFxDxewugs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0" o:spid="_x0000_s1026" o:spt="1" alt="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Kw2lp2rMo2PjCOgtOF1tfV8Hu7T9ui9Z24ZqfrogU0QTjOxQHaY++5ogYcNIhhYrMr1MOJdgGrdawdAhFDIYdUROYMSX5RQkaKDbBs+aVwfCXcJLfcAsC1UyXNgWQcTtCarPQrSrrhIvjwBRVDhCbXIHOTwexHcn/ePzC+nAFNFUtnGfTXI5vwWjyU45hzeQdE5gxJflFCRooNsGz5pXB8twYIXXXcj3pS0qmiQS9tFZWlucgjIYI5QCZXeOpDYqWSU8TqNF89ZXHPGXbXeIVOGEPuxL/xDGIs2LGBMKiL9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MHLunNtkLPSfNvbU0gdookGrk0mJaEkWSSdHWzVKC2gpxQemSWSMMFyxUHxUrvKKQmR62paloy6JevXC7vtPETmDEl+UUJGig2wbPmlcHxE5gxJflFCRooNsGz5pXB8+YEWGHErrOLMvEARmsLt3fD39cJcgT3fTYf/xsp37NLfCYMA6z1YSvcr38N+37IjROYMSX5RQkaKDbBs+aVwfETmDEl+UUJGig2wbPmlcHwIiHHimbVn57q6xEYvxhe3ABdZzJomAjLqrlBUSFkpsyDuFA8RvucvO2WBOXom9zR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yVJvvof1Df4W8kafCrzGe+GH88sgI9f1cTqa6QNdGlMAO7/i67Szl8mDIpo3U6XsyoupGB83lz046lcX+pAwTROYMSX5RQkaKDbBs+aVwfJ++R+2sqD0qJiEH95gtUvyMqgZGKXOOGAx0/L0jTvcP/E5ie4AOCQZv7sGw6zNAb0TmDEl+UUJGig2wbPmlcHxE5gxJflFCRooNsGz5pXB8NBfPkdTBdIooxPiTkUFAP6ZzIN3Uh6MdN3wLXrq/gP32Tr+iQ3h2Y1DkHVBGZG7x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W6/1ar5LNS48fSh3BFB55WtuFuj+aM6EQbnpJgRK1wgYMjKKn/AtkYmUCY6KjGpvTjevWJ5WFGnzNcyrM3NA0TmDEl+UUJGig2wbPmlcHzf73XV7HJ+YgZgZWdaEm2pQCulXTuWFqiKnLPUPN//5YOI8kXEcOQP136/JPGct2RE5gxJflFCRooNsGz5pXB8llYMSyFxDxewugsH" style="position:absolute;left:0pt;margin-left:-89.35pt;margin-top:-94.9pt;height:5pt;width:5pt;visibility:hidden;z-index:2516961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951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1" name="KGD_KG_Seal_229" descr="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9" o:spid="_x0000_s1026" o:spt="1" alt="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" style="position:absolute;left:0pt;margin-left:-89.35pt;margin-top:-94.9pt;height:5pt;width:5pt;visibility:hidden;z-index:2516951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940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0" name="KGD_KG_Seal_228" descr="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8" o:spid="_x0000_s1026" o:spt="1" alt="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" style="position:absolute;left:0pt;margin-left:-89.35pt;margin-top:-94.9pt;height:5pt;width:5pt;visibility:hidden;z-index:2516940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930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9" name="KGD_KG_Seal_227" descr="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7" o:spid="_x0000_s1026" o:spt="1" alt="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" style="position:absolute;left:0pt;margin-left:-89.35pt;margin-top:-94.9pt;height:5pt;width:5pt;visibility:hidden;z-index:2516930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920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8" name="KGD_KG_Seal_226" descr="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6" o:spid="_x0000_s1026" o:spt="1" alt="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" style="position:absolute;left:0pt;margin-left:-89.35pt;margin-top:-94.9pt;height:5pt;width:5pt;visibility:hidden;z-index:2516920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910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7" name="KGD_KG_Seal_225" descr="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5" o:spid="_x0000_s1026" o:spt="1" alt="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" style="position:absolute;left:0pt;margin-left:-89.35pt;margin-top:-94.9pt;height:5pt;width:5pt;visibility:hidden;z-index:2516910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899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6" name="KGD_KG_Seal_224" descr="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4" o:spid="_x0000_s1026" o:spt="1" alt="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" style="position:absolute;left:0pt;margin-left:-89.35pt;margin-top:-94.9pt;height:5pt;width:5pt;visibility:hidden;z-index:2516899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5" name="KGD_KG_Seal_223" descr="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3" o:spid="_x0000_s1026" o:spt="1" alt="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" style="position:absolute;left:0pt;margin-left:-89.35pt;margin-top:-94.9pt;height:5pt;width:5pt;visibility:hidden;z-index:2516889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4" name="KGD_KG_Seal_222" descr="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2" o:spid="_x0000_s1026" o:spt="1" alt="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" style="position:absolute;left:0pt;margin-left:-89.35pt;margin-top:-94.9pt;height:5pt;width:5pt;visibility:hidden;z-index:2516879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3" name="KGD_KG_Seal_221" descr="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1" o:spid="_x0000_s1026" o:spt="1" alt="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" style="position:absolute;left:0pt;margin-left:-89.35pt;margin-top:-94.9pt;height:5pt;width:5pt;visibility:hidden;z-index:2516869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858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2" name="KGD_KG_Seal_220" descr="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0" o:spid="_x0000_s1026" o:spt="1" alt="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" style="position:absolute;left:0pt;margin-left:-89.35pt;margin-top:-94.9pt;height:5pt;width:5pt;visibility:hidden;z-index:2516858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1" name="KGD_KG_Seal_219" descr="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9" o:spid="_x0000_s1026" o:spt="1" alt="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" style="position:absolute;left:0pt;margin-left:-89.35pt;margin-top:-94.9pt;height:5pt;width:5pt;visibility:hidden;z-index:2516848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838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0" name="KGD_KG_Seal_218" descr="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8" o:spid="_x0000_s1026" o:spt="1" alt="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" style="position:absolute;left:0pt;margin-left:-89.35pt;margin-top:-94.9pt;height:5pt;width:5pt;visibility:hidden;z-index:2516838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828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9" name="KGD_KG_Seal_217" descr="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7" o:spid="_x0000_s1026" o:spt="1" alt="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" style="position:absolute;left:0pt;margin-left:-89.35pt;margin-top:-94.9pt;height:5pt;width:5pt;visibility:hidden;z-index:2516828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817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8" name="KGD_KG_Seal_216" descr="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6" o:spid="_x0000_s1026" o:spt="1" alt="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" style="position:absolute;left:0pt;margin-left:-89.35pt;margin-top:-94.9pt;height:5pt;width:5pt;visibility:hidden;z-index:2516817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7" name="KGD_KG_Seal_215" descr="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5" o:spid="_x0000_s1026" o:spt="1" alt="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" style="position:absolute;left:0pt;margin-left:-89.35pt;margin-top:-94.9pt;height:5pt;width:5pt;visibility:hidden;z-index:2516807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6" name="KGD_KG_Seal_214" descr="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4" o:spid="_x0000_s1026" o:spt="1" alt="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" style="position:absolute;left:0pt;margin-left:-89.35pt;margin-top:-94.9pt;height:5pt;width:5pt;visibility:hidden;z-index:2516797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5" name="KGD_KG_Seal_213" descr="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3" o:spid="_x0000_s1026" o:spt="1" alt="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" style="position:absolute;left:0pt;margin-left:-89.35pt;margin-top:-94.9pt;height:5pt;width:5pt;visibility:hidden;z-index:2516787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4" name="KGD_KG_Seal_212" descr="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2" o:spid="_x0000_s1026" o:spt="1" alt="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" style="position:absolute;left:0pt;margin-left:-89.35pt;margin-top:-94.9pt;height:5pt;width:5pt;visibility:hidden;z-index:2516776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3" name="KGD_KG_Seal_211" descr="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1" o:spid="_x0000_s1026" o:spt="1" alt="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" style="position:absolute;left:0pt;margin-left:-89.35pt;margin-top:-94.9pt;height:5pt;width:5pt;visibility:hidden;z-index:2516766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2" name="KGD_KG_Seal_210" descr="DEl+UUJGig2wbPmlcHxE5gxJflFCRooNsGz5pXB8gWLofmL1gsT2Xw7Ij3+lLpiSCtADtTdwFEvA3RQdl4C3Zt0vgJkBXzumwi230uIxP0X1guksM8UUZxh3eBDsB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0" o:spid="_x0000_s1026" o:spt="1" alt="DEl+UUJGig2wbPmlcHxE5gxJflFCRooNsGz5pXB8gWLofmL1gsT2Xw7Ij3+lLpiSCtADtTdwFEvA3RQdl4C3Zt0vgJkBXzumwi230uIxP0X1guksM8UUZxh3eBDsB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" style="position:absolute;left:0pt;margin-left:-89.35pt;margin-top:-94.9pt;height:5pt;width:5pt;visibility:hidden;z-index:2516756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1" name="KGD_KG_Seal_29" descr="ROYMSX5RQkaKDbBs+aVwfETmDEl+UUJGig2wbPmlcHxE5gxJflFCRooNsGz5pXB8ROYMSX5RQkaKDbBs+aVwfETmDEl+UUJGig2wbPmlcHxE5gxJflFCRooNsGz5pXB85xD7yfFKRREu688KP2XP+p9yMITmBkkU9ZWbwucoK5I/pwCSlYcQHqWrWnojU52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Myv10FEPU85zlT4wqCvQU3WdSASx8DMkuWBDFctcbQHROYMSX5RQkaKDbBs+aVwfETmDEl+UUJGig2wbPmlcHxE5gxJflFCRooNsGz5pXB8ROYMSX5RQkaKDbBs+aVwfETmDEl+UUJGig2wbPmlcHxE5gxJflFCRooNsGz5pXB8ROYMSX5RQkaKDbBs+aVwfKFufBLNnmRxKKk6PElGVCy7/UAe9ckNyTYsHa/iU8XsNf84Il2dtM2GYAwF3tYnY/DMG5dOhWWkjTtTSTOTAk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CXmjiK6rffiqF3th2ESD+yOScnuJINiwJNn/MtsTqUtQ/acy7Ne1eL9hb5kbwcQNE5gxJflFCRooNsGz5pXB8ROYMSX5RQkaKDbBs+aVwfETmDEl+UUJGig2wbPmlcHxE5gxJflFCRooNsGz5pXB8ROYMSX5RQkaKDbBs+aVwfETmDEl+UUJGig2wbPmlcHzt4gFKNd9HBsLj9MAC4oR5W3tkDLwn6uQ5szwJ7HQeM0L6fi2cQiWMJdLqErVUfKpsKl9Qe6JA5GH91erhMhvo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ZJvuEaDIzVrH1jt5WahtmDb3eKpj1nB6AHCTw+1hSfsFQkRgZLtF6ra7zc4OjfRSROYMSX5RQkaKDbBs+aVwfETmDEl+UUJGig2wbPmlcHxE5gxJflFCRooNsGz5pXB8ROYMSX5RQkaKDbBs+aVwfETmDEl+UUJGig2wbPmlcHxE5gxJflFCRooNsGz5pXB8XK8yYr9CBANiVbAd0H65JY2npvHpgBiF41lnrK26mSbKwXbCv5cOx4qQ6BYq1pNn8WQaqf2mG6woYgD+7ZB47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skJoZTWRRKNSW5LFhjW9s8aWoTXRyPSJhiDqqPUGnVSf/MSfmuPb6B+f8BRbkE9iA6PrR7GtBK274FO3DxrdE5gxJflFCRooNsGz5pXB8ROYMSX5RQkaKDbBs+aVwfETmDEl+UUJGig2wbPmlcHxE5gxJflFCRooNsGz5pXB8ROYMSX5RQkaKDbBs+aVwfETmDEl+UUJGig2wbPmlcHzRLjyadg9RmFoRM4o0amFkZBl+8wnd36C1H1PafHRx1T1tYam8dKYb7y8dWym7HGK+20VzJ22MsHHBUvnTvVND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Flryx+hZG3d4cuakedWxIrijOmdfJ1cxJbXXxQuIS29GcIvMwvLo2pwvC9NQLBVhJ8MabX2DW1fX3HNJn6szk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ROYMSX5RQkaKDbBs+aVwfETmDEl+UUJGig2wbPmlcHxE5gxJflFCRooNsGz5pXB8ROYMSX5RQkaKDbBs+aVwfETmDEl+UUJGig2wbPmlcHxE5gxJflFCRooNsGz5pXB85xD7yfFKRREu688KP2XP+p9yMITmBkkU9ZWbwucoK5I/pwCSlYcQHqWrWnojU52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Myv10FEPU85zlT4wqCvQU3WdSASx8DMkuWBDFctcbQHROYMSX5RQkaKDbBs+aVwfETmDEl+UUJGig2wbPmlcHxE5gxJflFCRooNsGz5pXB8ROYMSX5RQkaKDbBs+aVwfETmDEl+UUJGig2wbPmlcHxE5gxJflFCRooNsGz5pXB8ROYMSX5RQkaKDbBs+aVwfKFufBLNnmRxKKk6PElGVCy7/UAe9ckNyTYsHa/iU8XsNf84Il2dtM2GYAwF3tYnY/DMG5dOhWWkjTtTSTOTAk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CXmjiK6rffiqF3th2ESD+yOScnuJINiwJNn/MtsTqUtQ/acy7Ne1eL9hb5kbwcQNE5gxJflFCRooNsGz5pXB8ROYMSX5RQkaKDbBs+aVwfETmDEl+UUJGig2wbPmlcHxE5gxJflFCRooNsGz5pXB8ROYMSX5RQkaKDbBs+aVwfETmDEl+UUJGig2wbPmlcHzt4gFKNd9HBsLj9MAC4oR5W3tkDLwn6uQ5szwJ7HQeM0L6fi2cQiWMJdLqErVUfKpsKl9Qe6JA5GH91erhMhvo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ZJvuEaDIzVrH1jt5WahtmDb3eKpj1nB6AHCTw+1hSfsFQkRgZLtF6ra7zc4OjfRSROYMSX5RQkaKDbBs+aVwfETmDEl+UUJGig2wbPmlcHxE5gxJflFCRooNsGz5pXB8ROYMSX5RQkaKDbBs+aVwfETmDEl+UUJGig2wbPmlcHxE5gxJflFCRooNsGz5pXB8XK8yYr9CBANiVbAd0H65JY2npvHpgBiF41lnrK26mSbKwXbCv5cOx4qQ6BYq1pNn8WQaqf2mG6woYgD+7ZB47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skJoZTWRRKNSW5LFhjW9s8aWoTXRyPSJhiDqqPUGnVSf/MSfmuPb6B+f8BRbkE9iA6PrR7GtBK274FO3DxrdE5gxJflFCRooNsGz5pXB8ROYMSX5RQkaKDbBs+aVwfETmDEl+UUJGig2wbPmlcHxE5gxJflFCRooNsGz5pXB8ROYMSX5RQkaKDbBs+aVwfETmDEl+UUJGig2wbPmlcHzRLjyadg9RmFoRM4o0amFkZBl+8wnd36C1H1PafHRx1T1tYam8dKYb7y8dWym7HGK+20VzJ22MsHHBUvnTvVND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Flryx+hZG3d4cuakedWxIrijOmdfJ1cxJbXXxQuIS29GcIvMwvLo2pwvC9NQLBVhJ8MabX2DW1fX3HNJn6szkROYMSX5RQkaKDbBs+aVwfETmDEl+UUJGig2wbPmlcHxE5gxJflFCRooNsGz5pXB8ROYMSX5RQkaKDbBs+aVwfETm" style="position:absolute;left:0pt;margin-left:-89.35pt;margin-top:-94.9pt;height:5pt;width:5pt;visibility:hidden;z-index:2516746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2" name="KGD_KG_Seal_28" descr="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ewj3mDw2ly6Ms5K+bWrX/eQbWYxjcgKYAr9eOqi1KDRcOZieYppp/XFkh+ArmJsbft0xLjq65a96YLHQBUW8HmdgNH3lDX/4QuUtfN53EETmDEl+UUJGig2wbPmlcHxE5gxJflFCRooNsGz5pXB8ROYMSX5RQkaKDbBs+aVwfETmDEl+UUJGig2wbPmlcHxE5gxJflFCRooNsGz5pXB8ROYMSX5RQkaKDbBs+aVwfG+b72ctIUM1t7P6tqXWbGLAXgHj/jspQl2Uw9C8PhcUNiX4XadUKcDSvwLC/Xxkr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Jb0OHVpnf73eHjBOExCOTpE5gxJflFCRooNsGz5pXB81OdsKwoKz8qBj8smSA2VI07KGEOmOCFsy852VPNaF61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ewj3mDw2ly6Ms5K+bWrX/eQbWYxjcgKYAr9eOqi1KDRcOZieYppp/XFkh+ArmJsbft0xLjq65a96YLHQBUW8HmdgNH3lDX/4QuUtfN53EETmDEl+UUJGig2wbPmlcHxE5gxJflFCRooNsGz5pXB8ROYMSX5RQkaKDbBs+aVwfETmDEl+UUJGig2wbPmlcHxE5gxJflFCRooNsGz5pXB8ROYMSX5RQkaKDbBs+aVwfG+b72ctIUM1t7P6tqXWbGLAXgHj/jspQl2Uw9C8PhcUNiX4XadUKcDSvwLC/Xxkr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Jb0OHVpnf73eHjBOExCOTpE5gxJflFCRooNsGz5pXB81OdsKwoKz8qBj8smSA2VI07KGEOmOCFsy852VPNaF61E5gxJflFCRooNsGz5pXB8" style="position:absolute;left:0pt;margin-left:-89.35pt;margin-top:-94.9pt;height:5pt;width:5pt;visibility:hidden;z-index:2516736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1" name="KGD_KG_Seal_27" descr="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" style="position:absolute;left:0pt;margin-left:-89.35pt;margin-top:-94.9pt;height:5pt;width:5pt;visibility:hidden;z-index:2516725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0" name="KGD_KG_Seal_26" descr="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" style="position:absolute;left:0pt;margin-left:-89.35pt;margin-top:-94.9pt;height:5pt;width:5pt;visibility:hidden;z-index:2516715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9" name="KGD_KG_Seal_25" descr="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" style="position:absolute;left:0pt;margin-left:-89.35pt;margin-top:-94.9pt;height:5pt;width:5pt;visibility:hidden;z-index:2516705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 name="KGD_KG_Seal_24" descr="QkaKDbBs+aVwfD21tFP/bgxeKPNlhSaPy32mv0X/Ne7/lrCNUubT55EL5xPRTCcn9Np2Yc7TOUXlq/oR+no/ZYm9UI9drMzW3zz+cpbI5ftiWzPv9fPmzmIsZwQ+8h3+7oKN5c/mazuvciUlpIGC7fISpDMVmpW6GK7DHvwvIks7F6j7a+g+F5AMc6kDm/7ZI0+4IXo38gu1RvNMPUXk2k979AHLnu797DJ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PDTsAV5rgKFrwKzFuo0qm3iikOEJZKdET740MCIjyzyZpxEEkGzx6ZvbukATZSV0VkMVKANYgOVOWldAQw34cROYMSX5RQkaKDbBs+aVwfETmDEl+UUJGig2wbPmlcHzIgi9fqtLYsm4IIusdfIjCwta0jmqTMoTxmYgfIrcYZLmFODCItwyfU/UZ8xLWCmlbEZR7kFrnkELjSDe+/dioZcr2/0J9z/xuKtYDSCEc+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zD064M65GW2iOQiYFjaZXZTKV2yXcs7hQqXNMVVnWILDThWhBp/Co5395oHfeQg+Vd+XDV8u/twFK/ytosdJ++HoLRnusBAFPkIsD8JPDJUTmDEl+UUJGig2wbPmlcHxE5gxJflFCRooNsGz5pXB8ROYMSX5RQkaKDbBs+aVwfJb0OHVpnf73eHjBOExCOTrrnENNAXgpTMeHQ9x4tLYj76W4THaZQtKN+tTdua17rogOGRXidrYZBQjwYR6IhYBEFBEsBEmadpnGgbx89V21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BtG8o6Kly9QEJZlUxM2jMZPat3uBdRviLqoSNfzF6/+fdrhenuzkOZu7vfftCsskkTmDEl+UUJGig2wbPmlcHxE5gxJflFCRooNsGz5pXB8JO0V3jeOGgmI+UuulQIcCl8DYFB4U+A7m1TUKQ71FA/hIkV3nwzljjzc+t0h9e5Bb5vvZy0hQzW3s/q2pdZsYnpaikPdFotBQ7aXyCX/R/Kwdg919ZOxyKNhVAppt6oPxKJotjRyE1MqlESMxSWWh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1GHg/GjeBvBUFJ5cUAktvhWTYXuzBvCaxxVb7dbne+Nl1AJ4h3viNKLPDKDSzVyNE5gxJflFCRooNsGz5pXB8ytZcAac/qf/xPgo5x5rPop2MtriTlFFhO3MxkB2x5HMvRRUpgBS66xbR+eRAcE16RlaVXLhnj3Za3e3viNgYV0TmDEl+UUJGig2wbPmlcHzPksKfv+gILrtanT9Z8gP9lMZ8e5WAgvfGQ5j6Nx4/eaEaUdWnaTDlBYacZ67sJvb1OvdBqa0sFzMXkukuafW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Wnv5Rd4Y0vmgY/OQAhX9zll6KIG2itcs/jtF8/jcbGYXOx9C/2eG7IcZeDb8TAi6o83n90Dz/wCcDikA3Yhg3BXTrB9k6L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QkaKDbBs+aVwfD21tFP/bgxeKPNlhSaPy32mv0X/Ne7/lrCNUubT55EL5xPRTCcn9Np2Yc7TOUXlq/oR+no/ZYm9UI9drMzW3zz+cpbI5ftiWzPv9fPmzmIsZwQ+8h3+7oKN5c/mazuvciUlpIGC7fISpDMVmpW6GK7DHvwvIks7F6j7a+g+F5AMc6kDm/7ZI0+4IXo38gu1RvNMPUXk2k979AHLnu797DJ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PDTsAV5rgKFrwKzFuo0qm3iikOEJZKdET740MCIjyzyZpxEEkGzx6ZvbukATZSV0VkMVKANYgOVOWldAQw34cROYMSX5RQkaKDbBs+aVwfETmDEl+UUJGig2wbPmlcHzIgi9fqtLYsm4IIusdfIjCwta0jmqTMoTxmYgfIrcYZLmFODCItwyfU/UZ8xLWCmlbEZR7kFrnkELjSDe+/dioZcr2/0J9z/xuKtYDSCEc+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zD064M65GW2iOQiYFjaZXZTKV2yXcs7hQqXNMVVnWILDThWhBp/Co5395oHfeQg+Vd+XDV8u/twFK/ytosdJ++HoLRnusBAFPkIsD8JPDJUTmDEl+UUJGig2wbPmlcHxE5gxJflFCRooNsGz5pXB8ROYMSX5RQkaKDbBs+aVwfJb0OHVpnf73eHjBOExCOTrrnENNAXgpTMeHQ9x4tLYj76W4THaZQtKN+tTdua17rogOGRXidrYZBQjwYR6IhYBEFBEsBEmadpnGgbx89V21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BtG8o6Kly9QEJZlUxM2jMZPat3uBdRviLqoSNfzF6/+fdrhenuzkOZu7vfftCsskkTmDEl+UUJGig2wbPmlcHxE5gxJflFCRooNsGz5pXB8JO0V3jeOGgmI+UuulQIcCl8DYFB4U+A7m1TUKQ71FA/hIkV3nwzljjzc+t0h9e5Bb5vvZy0hQzW3s/q2pdZsYnpaikPdFotBQ7aXyCX/R/Kwdg919ZOxyKNhVAppt6oPxKJotjRyE1MqlESMxSWWh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1GHg/GjeBvBUFJ5cUAktvhWTYXuzBvCaxxVb7dbne+Nl1AJ4h3viNKLPDKDSzVyNE5gxJflFCRooNsGz5pXB8ytZcAac/qf/xPgo5x5rPop2MtriTlFFhO3MxkB2x5HMvRRUpgBS66xbR+eRAcE16RlaVXLhnj3Za3e3viNgYV0TmDEl+UUJGig2wbPmlcHzPksKfv+gILrtanT9Z8gP9lMZ8e5WAgvfGQ5j6Nx4/eaEaUdWnaTDlBYacZ67sJvb1OvdBqa0sFzMXkukuafW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Wnv5Rd4Y0vmgY/OQAhX9zll6KIG2itcs/jtF8/jcbGYXOx9C/2eG7IcZeDb8TAi6o83n90Dz/wCcDikA3Yhg3BXTrB9k6LX" style="position:absolute;left:0pt;margin-left:-89.35pt;margin-top:-94.9pt;height:5pt;width:5pt;visibility:hidden;z-index:2516695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 name="KGD_KG_Seal_23" descr="flFCRooNsGz5pXB8ROYMSX5RQkaKDbBs+aVwfETmDEl+UUJGig2wbPmlcHxE5gxJflFCRooNsGz5pXB8ROYMSX5RQkaKDbBs+aVwfETmDEl+UUJGig2wbPmlcHxE5gxJflFCRooNsGz5pXB81Ybd3W2BwTY2AyJqMTmEcIxsPbMPai262XDhX8Hu5cL6buXkWsBdkAPr6TDtjENiYAfd49vb4aSWY71jOAtE4er3gfj1Ig++7LV1hUh52U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xYCG/9g/NW+ITDO3xb5xGDXrlDd0x/uHE1qviiEUkmpVtM7hi1xdvhesNAvfgpJ8snUsumGUgPa9Ilp+oGWxVc3O9V8YFpKdMrJ5ihIBlUW6CL2asqLG6jaz3rhtPYzxikPCUB6TUblqq/M/5sEHA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k8Xr+YLedg2/tNipTkLY8ZHaEL9cJDRgOZnIjm1gIX0+G1hENXAeQBlprYkwp7PnCXfJkLVWs8/GSnoUmVHcVg8zcP0OcfoGNDoaWMLai8Z2NOiwYhiu2BNJKTESSZqb7bHjEb2aOsoZahkuL+hIa5a4WMZir/ougVIRUg34r/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ZI8u3ySw+FdPD2xJy/dLxee16WgSv4XZGtVs1h41gixajoShYc9SJcmPKveU7WTu7JaInxdFXdc/nwaYMtVmFQLVytmUofiT0I+nYSd1gLWIjJ8rLRfscBOzjL2m9v80szLJhfzJ0nzEDD3E9P6YNsquIYi6LRsWKjh/pWlY0gEZX2D/YODOufAVPJwjJZIV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3Tf6E/c6RQ+Y4nx/k4HgJLYae0ZOsJ+U6Dzp+K6mepzqQOb/tkjT7ghejfyC7VGSjJ8kFjJ93LbXVmSC7HpflhvIsybYaKbW1atzHNfKH2gtE3v59NMm2Q+xUnrR0B7GN8stTaHLQtCJDknQL0QTXOpA5v+2SNPuCF6N/ILtUaFlcGGr7I7wcdEXQkLg0t2vttFcydtjLBxwVL5071TQ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flFCRooNsGz5pXB8ROYMSX5RQkaKDbBs+aVwfETmDEl+UUJGig2wbPmlcHxE5gxJflFCRooNsGz5pXB8ROYMSX5RQkaKDbBs+aVwfETmDEl+UUJGig2wbPmlcHxE5gxJflFCRooNsGz5pXB81Ybd3W2BwTY2AyJqMTmEcIxsPbMPai262XDhX8Hu5cL6buXkWsBdkAPr6TDtjENiYAfd49vb4aSWY71jOAtE4er3gfj1Ig++7LV1hUh52U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xYCG/9g/NW+ITDO3xb5xGDXrlDd0x/uHE1qviiEUkmpVtM7hi1xdvhesNAvfgpJ8snUsumGUgPa9Ilp+oGWxVc3O9V8YFpKdMrJ5ihIBlUW6CL2asqLG6jaz3rhtPYzxikPCUB6TUblqq/M/5sEHA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k8Xr+YLedg2/tNipTkLY8ZHaEL9cJDRgOZnIjm1gIX0+G1hENXAeQBlprYkwp7PnCXfJkLVWs8/GSnoUmVHcVg8zcP0OcfoGNDoaWMLai8Z2NOiwYhiu2BNJKTESSZqb7bHjEb2aOsoZahkuL+hIa5a4WMZir/ougVIRUg34r/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ZI8u3ySw+FdPD2xJy/dLxee16WgSv4XZGtVs1h41gixajoShYc9SJcmPKveU7WTu7JaInxdFXdc/nwaYMtVmFQLVytmUofiT0I+nYSd1gLWIjJ8rLRfscBOzjL2m9v80szLJhfzJ0nzEDD3E9P6YNsquIYi6LRsWKjh/pWlY0gEZX2D/YODOufAVPJwjJZIV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3Tf6E/c6RQ+Y4nx/k4HgJLYae0ZOsJ+U6Dzp+K6mepzqQOb/tkjT7ghejfyC7VGSjJ8kFjJ93LbXVmSC7HpflhvIsybYaKbW1atzHNfKH2gtE3v59NMm2Q+xUnrR0B7GN8stTaHLQtCJDknQL0QTXOpA5v+2SNPuCF6N/ILtUaFlcGGr7I7wcdEXQkLg0t2vttFcydtjLBxwVL5071TQ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 style="position:absolute;left:0pt;margin-left:-89.35pt;margin-top:-94.9pt;height:5pt;width:5pt;visibility:hidden;z-index:2516684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 name="KGD_KG_Seal_22" descr="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ha+PNXFJQJzr82ycJTiM+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ha+PNXFJQJzr82ycJTiM+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style="position:absolute;left:0pt;margin-left:-89.35pt;margin-top:-94.9pt;height:5pt;width:5pt;visibility:hidden;z-index:2516674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FUm9ffYAAAADwEAAA8AAAAAAAAAAQAgAAAAIgAAAGRycy9kb3ducmV2LnhtbFBL&#10;AQIUABQAAAAIAIdO4kAu/k/J2gIAAN8QAAAOAAAAAAAAAAEAIAAAACcBAABkcnMvZTJvRG9jLnht&#10;bFBLBQYAAAAABgAGAFkBAABzBg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 name="KGD_KG_Seal_21" descr="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9.35pt;margin-top:-94.9pt;height:5pt;width:5pt;visibility:hidden;z-index:2516664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VSb199gAAAAPAQAADwAAAAAAAAABACAAAAAiAAAAZHJzL2Rvd25yZXYu&#10;eG1sUEsBAhQAFAAAAAgAh07iQJPPJIrgBAAA3xAAAA4AAAAAAAAAAQAgAAAAJwEAAGRycy9lMm9E&#10;b2MueG1sUEsFBgAAAAAGAAYAWQEAAHkI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0" name="KGD_6000FBF7$01$43$00041" descr="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00FBF7$01$43$00041" o:spid="_x0000_s1026" o:spt="1" alt="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" style="position:absolute;left:0pt;margin-left:-89.35pt;margin-top:-94.9pt;height:5pt;width:5pt;visibility:hidden;z-index:2516654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9" name="KGD_KG_Seal_16" descr="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" style="position:absolute;left:0pt;margin-left:-89.35pt;margin-top:-94.9pt;height:5pt;width:5pt;visibility:hidden;z-index:2516643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8" name="KGD_KG_Seal_15" descr="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" style="position:absolute;left:0pt;margin-left:-89.35pt;margin-top:-94.9pt;height:5pt;width:5pt;visibility:hidden;z-index:2516633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7" name="KGD_KG_Seal_14" descr="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" style="position:absolute;left:0pt;margin-left:-89.35pt;margin-top:-94.9pt;height:5pt;width:5pt;visibility:hidden;z-index:2516623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6" name="KGD_KG_Seal_13" descr="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" style="position:absolute;left:0pt;margin-left:-89.35pt;margin-top:-94.9pt;height:5pt;width:5pt;visibility:hidden;z-index:2516613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5" name="KGD_KG_Seal_12" descr="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" style="position:absolute;left:0pt;margin-left:-89.35pt;margin-top:-94.9pt;height:5pt;width:5pt;visibility:hidden;z-index:2516602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592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4" name="KGD_KG_Seal_11" descr="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" style="position:absolute;left:0pt;margin-left:-89.35pt;margin-top:-94.9pt;height:5pt;width:5pt;visibility:hidden;z-index:2516592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582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 name="KGD_Gobal1" descr="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" style="position:absolute;left:0pt;margin-left:-89.35pt;margin-top:-94.9pt;height:5pt;width:5pt;visibility:hidden;z-index:2516582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">
                <v:fill on="t" focussize="0,0"/>
                <v:stroke weight="2pt" color="#385D8A [3204]" joinstyle="round"/>
                <v:imagedata o:title=""/>
                <o:lock v:ext="edit" aspectratio="f"/>
              </v:rect>
            </w:pict>
          </mc:Fallback>
        </mc:AlternateContent>
      </w:r>
      <w:r>
        <w:rPr>
          <w:rFonts w:hint="eastAsia" w:ascii="方正小标宋_GBK" w:hAnsi="方正小标宋_GBK" w:eastAsia="方正小标宋_GBK" w:cs="方正小标宋_GBK"/>
          <w:color w:val="333333"/>
          <w:kern w:val="0"/>
          <w:sz w:val="44"/>
          <w:szCs w:val="44"/>
        </w:rPr>
        <w:t>关于购买商品房的告知书</w:t>
      </w:r>
    </w:p>
    <w:p>
      <w:pPr>
        <w:widowControl/>
        <w:spacing w:line="560" w:lineRule="exact"/>
        <w:rPr>
          <w:rFonts w:ascii="方正仿宋_GBK" w:hAnsi="仿宋" w:eastAsia="方正仿宋_GBK"/>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textAlignment w:val="auto"/>
        <w:rPr>
          <w:rFonts w:ascii="方正仿宋_GBK" w:hAnsi="仿宋" w:eastAsia="方正仿宋_GBK"/>
          <w:color w:val="000000"/>
          <w:kern w:val="0"/>
          <w:sz w:val="32"/>
          <w:szCs w:val="32"/>
        </w:rPr>
      </w:pPr>
      <w:r>
        <w:rPr>
          <w:rFonts w:hint="eastAsia" w:ascii="方正仿宋_GBK" w:hAnsi="仿宋" w:eastAsia="方正仿宋_GBK" w:cs="方正仿宋_GBK"/>
          <w:color w:val="000000"/>
          <w:kern w:val="0"/>
          <w:sz w:val="32"/>
          <w:szCs w:val="32"/>
        </w:rPr>
        <w:t>广大市民和单位</w:t>
      </w:r>
      <w:r>
        <w:rPr>
          <w:rFonts w:hint="eastAsia" w:ascii="宋体" w:hAnsi="宋体" w:cs="宋体"/>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方正仿宋_GBK" w:hAnsi="仿宋" w:eastAsia="方正仿宋_GBK"/>
          <w:color w:val="000000"/>
          <w:sz w:val="32"/>
          <w:szCs w:val="32"/>
        </w:rPr>
      </w:pPr>
      <w:r>
        <w:rPr>
          <w:rFonts w:hint="eastAsia" w:ascii="方正仿宋_GBK" w:hAnsi="仿宋" w:eastAsia="方正仿宋_GBK" w:cs="方正仿宋_GBK"/>
          <w:color w:val="000000"/>
          <w:kern w:val="0"/>
          <w:sz w:val="32"/>
          <w:szCs w:val="32"/>
        </w:rPr>
        <w:t>为保障您的合法权益</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避免不必要的经济损失和纠纷诉讼</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请您务必认真阅读以下内容</w:t>
      </w:r>
      <w:r>
        <w:rPr>
          <w:rFonts w:hint="eastAsia" w:ascii="宋体" w:hAnsi="宋体" w:cs="宋体"/>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方正黑体_GBK" w:hAnsi="仿宋" w:eastAsia="方正黑体_GBK"/>
          <w:color w:val="000000"/>
          <w:sz w:val="32"/>
          <w:szCs w:val="32"/>
        </w:rPr>
      </w:pPr>
      <w:r>
        <w:rPr>
          <w:rFonts w:hint="eastAsia" w:ascii="方正黑体_GBK" w:hAnsi="仿宋" w:eastAsia="方正黑体_GBK" w:cs="方正黑体_GBK"/>
          <w:color w:val="000000"/>
          <w:kern w:val="0"/>
          <w:sz w:val="32"/>
          <w:szCs w:val="32"/>
        </w:rPr>
        <w:t>一</w:t>
      </w:r>
      <w:r>
        <w:rPr>
          <w:rFonts w:hint="eastAsia" w:ascii="宋体" w:hAnsi="宋体" w:cs="宋体"/>
          <w:color w:val="000000"/>
          <w:kern w:val="0"/>
          <w:sz w:val="32"/>
          <w:szCs w:val="32"/>
        </w:rPr>
        <w:t>、</w:t>
      </w:r>
      <w:r>
        <w:rPr>
          <w:rFonts w:hint="eastAsia" w:ascii="方正黑体_GBK" w:hAnsi="仿宋" w:eastAsia="方正黑体_GBK" w:cs="方正黑体_GBK"/>
          <w:color w:val="000000"/>
          <w:kern w:val="0"/>
          <w:sz w:val="32"/>
          <w:szCs w:val="32"/>
        </w:rPr>
        <w:t>项目证件要齐全</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方正仿宋_GBK" w:hAnsi="仿宋" w:eastAsia="方正仿宋_GBK"/>
          <w:color w:val="000000"/>
          <w:sz w:val="32"/>
          <w:szCs w:val="32"/>
        </w:rPr>
      </w:pPr>
      <w:r>
        <w:rPr>
          <w:rFonts w:hint="eastAsia" w:ascii="方正仿宋_GBK" w:hAnsi="仿宋" w:eastAsia="方正仿宋_GBK" w:cs="方正仿宋_GBK"/>
          <w:color w:val="000000"/>
          <w:kern w:val="0"/>
          <w:sz w:val="32"/>
          <w:szCs w:val="32"/>
        </w:rPr>
        <w:t>购房前应认真查看售楼处现场公示证件是否齐全</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对证件不全的项目</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请不要购买</w:t>
      </w:r>
      <w:r>
        <w:rPr>
          <w:rFonts w:hint="eastAsia" w:ascii="宋体" w:hAnsi="宋体" w:eastAsia="方正仿宋_GBK" w:cs="方正仿宋_GBK"/>
          <w:color w:val="000000"/>
          <w:kern w:val="0"/>
          <w:sz w:val="32"/>
          <w:szCs w:val="32"/>
        </w:rPr>
        <w:t>、</w:t>
      </w:r>
      <w:r>
        <w:rPr>
          <w:rFonts w:hint="eastAsia" w:ascii="方正仿宋_GBK" w:hAnsi="仿宋" w:eastAsia="方正仿宋_GBK" w:cs="方正仿宋_GBK"/>
          <w:color w:val="000000"/>
          <w:kern w:val="0"/>
          <w:sz w:val="32"/>
          <w:szCs w:val="32"/>
        </w:rPr>
        <w:t>签订商品房买卖合同和支付任何形式的款项</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公示证件材料主要为</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五证一照一书</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包括</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房地产开发企业的营业执照</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房地产开发资质证书</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国有土地使用权证书</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建设用地规划许可证</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建设工程规划许可证</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建筑工程施工许可证</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商品房预售许可证明</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；购买现房的</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应当具有</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商品房现售备案证明</w:t>
      </w:r>
      <w:r>
        <w:rPr>
          <w:rFonts w:hint="eastAsia" w:ascii="宋体" w:hAnsi="宋体" w:cs="宋体"/>
          <w:color w:val="000000"/>
          <w:kern w:val="0"/>
          <w:sz w:val="32"/>
          <w:szCs w:val="32"/>
        </w:rPr>
        <w:t>》</w:t>
      </w:r>
      <w:r>
        <w:rPr>
          <w:rFonts w:hint="eastAsia" w:ascii="方正仿宋_GBK" w:hAnsi="宋体" w:eastAsia="方正仿宋_GBK" w:cs="方正仿宋_GBK"/>
          <w:color w:val="000000"/>
          <w:kern w:val="0"/>
          <w:sz w:val="32"/>
          <w:szCs w:val="32"/>
        </w:rPr>
        <w:t>或房屋不动产权证书</w:t>
      </w:r>
      <w:r>
        <w:rPr>
          <w:rFonts w:hint="eastAsia" w:ascii="宋体" w:hAnsi="宋体" w:cs="宋体"/>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方正黑体_GBK" w:hAnsi="仿宋" w:eastAsia="方正黑体_GBK"/>
          <w:color w:val="000000"/>
          <w:sz w:val="32"/>
          <w:szCs w:val="32"/>
        </w:rPr>
      </w:pPr>
      <w:r>
        <w:rPr>
          <w:rFonts w:hint="eastAsia" w:ascii="方正黑体_GBK" w:hAnsi="仿宋" w:eastAsia="方正黑体_GBK" w:cs="方正黑体_GBK"/>
          <w:color w:val="000000"/>
          <w:kern w:val="0"/>
          <w:sz w:val="32"/>
          <w:szCs w:val="32"/>
        </w:rPr>
        <w:t>二</w:t>
      </w:r>
      <w:r>
        <w:rPr>
          <w:rFonts w:hint="eastAsia" w:ascii="宋体" w:hAnsi="宋体" w:cs="宋体"/>
          <w:color w:val="000000"/>
          <w:kern w:val="0"/>
          <w:sz w:val="32"/>
          <w:szCs w:val="32"/>
        </w:rPr>
        <w:t>、</w:t>
      </w:r>
      <w:r>
        <w:rPr>
          <w:rFonts w:hint="eastAsia" w:ascii="方正黑体_GBK" w:hAnsi="仿宋" w:eastAsia="方正黑体_GBK" w:cs="方正黑体_GBK"/>
          <w:color w:val="000000"/>
          <w:kern w:val="0"/>
          <w:sz w:val="32"/>
          <w:szCs w:val="32"/>
        </w:rPr>
        <w:t>房源状况要查清</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方正仿宋_GBK" w:hAnsi="仿宋" w:eastAsia="方正仿宋_GBK"/>
          <w:color w:val="000000"/>
          <w:sz w:val="32"/>
          <w:szCs w:val="32"/>
        </w:rPr>
      </w:pPr>
      <w:r>
        <w:rPr>
          <w:rFonts w:hint="eastAsia" w:ascii="方正仿宋_GBK" w:hAnsi="仿宋" w:eastAsia="方正仿宋_GBK" w:cs="方正仿宋_GBK"/>
          <w:color w:val="000000"/>
          <w:kern w:val="0"/>
          <w:sz w:val="32"/>
          <w:szCs w:val="32"/>
        </w:rPr>
        <w:t>购房前首先确定需要购买的商品房是否在预售许可的期数、幢号、房号范围内，包含在《商品房预售许可证明》预售许可范围内的才能购买</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其次是务必要实地勘察房屋建设情况及权利限制情况</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主要包括工程进度状况</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实地户型与图纸</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楼盘模型是否一致、小区配套设施等情况</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特别是要查实您预购房屋的权利状况</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是否存在已经销售</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抵押</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查封等情况</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如存在抵押</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查封等限制销售的情况</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请不要购买</w:t>
      </w:r>
      <w:r>
        <w:rPr>
          <w:rFonts w:hint="eastAsia" w:ascii="宋体" w:hAnsi="宋体" w:cs="宋体"/>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方正黑体_GBK" w:hAnsi="仿宋" w:eastAsia="方正黑体_GBK"/>
          <w:color w:val="000000"/>
          <w:sz w:val="32"/>
          <w:szCs w:val="32"/>
        </w:rPr>
      </w:pPr>
      <w:r>
        <w:rPr>
          <w:rFonts w:hint="eastAsia" w:ascii="方正黑体_GBK" w:hAnsi="仿宋" w:eastAsia="方正黑体_GBK" w:cs="方正黑体_GBK"/>
          <w:color w:val="000000"/>
          <w:kern w:val="0"/>
          <w:sz w:val="32"/>
          <w:szCs w:val="32"/>
        </w:rPr>
        <w:t>三</w:t>
      </w:r>
      <w:r>
        <w:rPr>
          <w:rFonts w:hint="eastAsia" w:ascii="宋体" w:hAnsi="宋体" w:cs="宋体"/>
          <w:color w:val="000000"/>
          <w:kern w:val="0"/>
          <w:sz w:val="32"/>
          <w:szCs w:val="32"/>
        </w:rPr>
        <w:t>、</w:t>
      </w:r>
      <w:r>
        <w:rPr>
          <w:rFonts w:hint="eastAsia" w:ascii="方正黑体_GBK" w:hAnsi="仿宋" w:eastAsia="方正黑体_GBK" w:cs="方正黑体_GBK"/>
          <w:color w:val="000000"/>
          <w:kern w:val="0"/>
          <w:sz w:val="32"/>
          <w:szCs w:val="32"/>
        </w:rPr>
        <w:t>交款要有通知单</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方正仿宋_GBK" w:hAnsi="仿宋" w:eastAsia="方正仿宋_GBK"/>
          <w:color w:val="000000"/>
          <w:sz w:val="32"/>
          <w:szCs w:val="32"/>
        </w:rPr>
      </w:pPr>
      <w:r>
        <w:rPr>
          <w:rFonts w:hint="eastAsia" w:ascii="方正仿宋_GBK" w:hAnsi="仿宋" w:eastAsia="方正仿宋_GBK" w:cs="方正仿宋_GBK"/>
          <w:color w:val="000000"/>
          <w:kern w:val="0"/>
          <w:sz w:val="32"/>
          <w:szCs w:val="32"/>
        </w:rPr>
        <w:t>商品房交易资金监管是业务主管部门维护购房人权益的重要手段</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商品房预售资金监管专用账户是由房地产开发企业开设，由银行和政府部门共同监管的商品房预售资金监管账户</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在《商品房预售许可证明》上有相应的账户信息，请注意查看</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购买期房的</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购房人应凭业务主管部门的商品房买卖合同网签系统自动生成的带有条形码或者二维码的</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商品房预售资金交款通知单</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直接将购房款存入监管账户</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请勿向非政府业务主管部门确定的监管账户交纳</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转账</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支付任何款项</w:t>
      </w:r>
      <w:r>
        <w:rPr>
          <w:rFonts w:hint="eastAsia" w:ascii="宋体" w:hAnsi="宋体" w:cs="宋体"/>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方正黑体_GBK" w:hAnsi="仿宋" w:eastAsia="方正黑体_GBK"/>
          <w:color w:val="000000"/>
          <w:sz w:val="32"/>
          <w:szCs w:val="32"/>
        </w:rPr>
      </w:pPr>
      <w:r>
        <w:rPr>
          <w:rFonts w:hint="eastAsia" w:ascii="方正黑体_GBK" w:hAnsi="仿宋" w:eastAsia="方正黑体_GBK" w:cs="方正黑体_GBK"/>
          <w:color w:val="000000"/>
          <w:kern w:val="0"/>
          <w:sz w:val="32"/>
          <w:szCs w:val="32"/>
          <w:lang w:eastAsia="zh-CN"/>
        </w:rPr>
        <w:t>四</w:t>
      </w:r>
      <w:r>
        <w:rPr>
          <w:rFonts w:hint="eastAsia" w:ascii="宋体" w:hAnsi="宋体" w:cs="宋体"/>
          <w:color w:val="000000"/>
          <w:kern w:val="0"/>
          <w:sz w:val="32"/>
          <w:szCs w:val="32"/>
        </w:rPr>
        <w:t>、</w:t>
      </w:r>
      <w:r>
        <w:rPr>
          <w:rFonts w:hint="eastAsia" w:ascii="方正黑体_GBK" w:hAnsi="仿宋" w:eastAsia="方正黑体_GBK" w:cs="方正黑体_GBK"/>
          <w:color w:val="000000"/>
          <w:kern w:val="0"/>
          <w:sz w:val="32"/>
          <w:szCs w:val="32"/>
        </w:rPr>
        <w:t>违规销售要警惕</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方正仿宋_GBK" w:hAnsi="仿宋" w:eastAsia="方正仿宋_GBK"/>
          <w:color w:val="000000"/>
          <w:kern w:val="0"/>
          <w:sz w:val="32"/>
          <w:szCs w:val="32"/>
        </w:rPr>
      </w:pP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商品房预售许可证明</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或</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商品房现售备案证明</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是房地产开发企业能否销售商品房的重要依据</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房地产开发企业未取得有关证照擅自进行销售或委托第三方平台</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机构</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渠道进行销售</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以及通过内部认购</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认筹</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预订</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排号</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发放</w:t>
      </w:r>
      <w:r>
        <w:rPr>
          <w:rFonts w:ascii="宋体" w:hAnsi="宋体" w:cs="宋体"/>
          <w:color w:val="000000"/>
          <w:kern w:val="0"/>
          <w:sz w:val="32"/>
          <w:szCs w:val="32"/>
        </w:rPr>
        <w:t>VIP</w:t>
      </w:r>
      <w:r>
        <w:rPr>
          <w:rFonts w:hint="eastAsia" w:ascii="方正仿宋_GBK" w:hAnsi="仿宋" w:eastAsia="方正仿宋_GBK" w:cs="方正仿宋_GBK"/>
          <w:color w:val="000000"/>
          <w:kern w:val="0"/>
          <w:sz w:val="32"/>
          <w:szCs w:val="32"/>
        </w:rPr>
        <w:t>卡</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吸纳会员</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众筹购房等任何形式收取或变相收取定金</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预付款</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会员费等性质的各类费用均属于违法违规行为</w:t>
      </w:r>
      <w:r>
        <w:rPr>
          <w:rFonts w:hint="eastAsia" w:ascii="宋体" w:hAnsi="宋体" w:cs="宋体"/>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方正仿宋_GBK" w:hAnsi="仿宋" w:eastAsia="方正仿宋_GBK"/>
          <w:color w:val="FF0000"/>
          <w:kern w:val="0"/>
          <w:sz w:val="32"/>
          <w:szCs w:val="32"/>
        </w:rPr>
      </w:pPr>
      <w:r>
        <w:rPr>
          <w:rFonts w:hint="eastAsia" w:ascii="方正仿宋_GBK" w:hAnsi="仿宋" w:eastAsia="方正仿宋_GBK" w:cs="方正仿宋_GBK"/>
          <w:color w:val="000000"/>
          <w:kern w:val="0"/>
          <w:sz w:val="32"/>
          <w:szCs w:val="32"/>
        </w:rPr>
        <w:t>请广大市民、单位不要向证照不全的项目及其开发商、销售交纳带有预付款性质的款项</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欢迎大家监督举报房地产开发违法违规线索信息</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如需咨询商品房预售证明</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现售备案等有关情况的</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可登陆</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德宏州房产交易综合服务平台</w:t>
      </w:r>
      <w:r>
        <w:rPr>
          <w:rFonts w:hint="eastAsia" w:ascii="宋体" w:hAnsi="宋体" w:cs="宋体"/>
          <w:color w:val="000000"/>
          <w:kern w:val="0"/>
          <w:sz w:val="32"/>
          <w:szCs w:val="32"/>
        </w:rPr>
        <w:t>”（</w:t>
      </w:r>
      <w:r>
        <w:rPr>
          <w:rFonts w:ascii="宋体" w:hAnsi="宋体" w:cs="宋体"/>
          <w:color w:val="000000"/>
          <w:kern w:val="0"/>
          <w:sz w:val="32"/>
          <w:szCs w:val="32"/>
        </w:rPr>
        <w:t>http://www.dhhouse.org</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或到芒市住房和城乡建设局房地产市场管理所进行查询</w:t>
      </w:r>
      <w:r>
        <w:rPr>
          <w:rFonts w:hint="eastAsia" w:ascii="宋体" w:hAnsi="宋体" w:cs="宋体"/>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方正仿宋_GBK" w:hAnsi="仿宋" w:eastAsia="方正仿宋_GBK"/>
          <w:color w:val="000000"/>
          <w:kern w:val="0"/>
          <w:sz w:val="32"/>
          <w:szCs w:val="32"/>
        </w:rPr>
      </w:pPr>
      <w:r>
        <w:rPr>
          <w:rFonts w:hint="eastAsia" w:ascii="方正仿宋_GBK" w:hAnsi="仿宋" w:eastAsia="方正仿宋_GBK" w:cs="方正仿宋_GBK"/>
          <w:color w:val="000000"/>
          <w:kern w:val="0"/>
          <w:sz w:val="32"/>
          <w:szCs w:val="32"/>
        </w:rPr>
        <w:t>联系电话</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芒市住房和城乡建设局房地产市场管理所</w:t>
      </w:r>
      <w:r>
        <w:rPr>
          <w:rFonts w:ascii="宋体" w:hAnsi="宋体" w:cs="宋体"/>
          <w:color w:val="000000"/>
          <w:kern w:val="0"/>
          <w:sz w:val="32"/>
          <w:szCs w:val="32"/>
        </w:rPr>
        <w:t>0692—3029484</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监督举报</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信息查询</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方正仿宋_GBK" w:hAnsi="仿宋" w:eastAsia="方正仿宋_GBK"/>
          <w:color w:val="000000"/>
          <w:kern w:val="0"/>
          <w:sz w:val="32"/>
          <w:szCs w:val="32"/>
        </w:rPr>
      </w:pPr>
      <w:r>
        <w:rPr>
          <w:rFonts w:hint="eastAsia" w:ascii="方正仿宋_GBK" w:hAnsi="仿宋" w:eastAsia="方正仿宋_GBK" w:cs="方正仿宋_GBK"/>
          <w:color w:val="000000"/>
          <w:kern w:val="0"/>
          <w:sz w:val="32"/>
          <w:szCs w:val="32"/>
        </w:rPr>
        <w:t>芒市城市管理综合行政执法局</w:t>
      </w:r>
      <w:r>
        <w:rPr>
          <w:rFonts w:ascii="宋体" w:hAnsi="宋体" w:cs="宋体"/>
          <w:color w:val="000000"/>
          <w:kern w:val="0"/>
          <w:sz w:val="32"/>
          <w:szCs w:val="32"/>
        </w:rPr>
        <w:t>0692—2999100</w:t>
      </w:r>
      <w:r>
        <w:rPr>
          <w:rFonts w:hint="eastAsia" w:ascii="宋体" w:hAnsi="宋体" w:cs="宋体"/>
          <w:color w:val="000000"/>
          <w:kern w:val="0"/>
          <w:sz w:val="32"/>
          <w:szCs w:val="32"/>
        </w:rPr>
        <w:t>（</w:t>
      </w:r>
      <w:r>
        <w:rPr>
          <w:rFonts w:hint="eastAsia" w:ascii="方正仿宋_GBK" w:hAnsi="仿宋" w:eastAsia="方正仿宋_GBK" w:cs="方正仿宋_GBK"/>
          <w:color w:val="000000"/>
          <w:kern w:val="0"/>
          <w:sz w:val="32"/>
          <w:szCs w:val="32"/>
        </w:rPr>
        <w:t>监督举报</w:t>
      </w:r>
      <w:r>
        <w:rPr>
          <w:rFonts w:hint="eastAsia" w:ascii="宋体" w:hAnsi="宋体" w:cs="宋体"/>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20" w:lineRule="exact"/>
        <w:ind w:firstLine="435"/>
        <w:textAlignment w:val="auto"/>
        <w:rPr>
          <w:rFonts w:ascii="方正仿宋_GBK" w:hAnsi="仿宋" w:eastAsia="方正仿宋_GBK"/>
          <w:color w:val="000000"/>
          <w:kern w:val="0"/>
          <w:sz w:val="32"/>
          <w:szCs w:val="32"/>
        </w:rPr>
      </w:pPr>
    </w:p>
    <w:p>
      <w:pPr>
        <w:widowControl/>
        <w:spacing w:line="560" w:lineRule="exact"/>
        <w:rPr>
          <w:rFonts w:ascii="方正仿宋_GBK" w:hAnsi="仿宋" w:eastAsia="方正仿宋_GBK"/>
          <w:color w:val="000000"/>
          <w:kern w:val="0"/>
          <w:sz w:val="32"/>
          <w:szCs w:val="32"/>
        </w:rPr>
      </w:pPr>
    </w:p>
    <w:p>
      <w:pPr>
        <w:widowControl/>
        <w:spacing w:line="560" w:lineRule="exact"/>
        <w:jc w:val="center"/>
        <w:rPr>
          <w:rFonts w:ascii="方正仿宋_GBK" w:hAnsi="仿宋" w:eastAsia="方正仿宋_GBK"/>
          <w:color w:val="000000"/>
          <w:kern w:val="0"/>
          <w:sz w:val="32"/>
          <w:szCs w:val="32"/>
        </w:rPr>
      </w:pPr>
      <w:r>
        <w:rPr>
          <w:sz w:val="32"/>
        </w:rPr>
        <w:drawing>
          <wp:anchor distT="0" distB="0" distL="114300" distR="114300" simplePos="0" relativeHeight="251643904" behindDoc="1" locked="1" layoutInCell="1" allowOverlap="1">
            <wp:simplePos x="0" y="0"/>
            <wp:positionH relativeFrom="page">
              <wp:posOffset>5761990</wp:posOffset>
            </wp:positionH>
            <wp:positionV relativeFrom="page">
              <wp:posOffset>12407265</wp:posOffset>
            </wp:positionV>
            <wp:extent cx="1619885" cy="1619885"/>
            <wp:effectExtent l="0" t="0" r="0" b="18415"/>
            <wp:wrapNone/>
            <wp:docPr id="2" name="KG_6000FC1B$01$29$0005$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000FC1B$01$29$0005$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sz w:val="32"/>
        </w:rPr>
        <w:drawing>
          <wp:anchor distT="0" distB="0" distL="114300" distR="114300" simplePos="0" relativeHeight="251645952" behindDoc="1" locked="1" layoutInCell="1" allowOverlap="1">
            <wp:simplePos x="0" y="0"/>
            <wp:positionH relativeFrom="page">
              <wp:posOffset>3190240</wp:posOffset>
            </wp:positionH>
            <wp:positionV relativeFrom="page">
              <wp:posOffset>12426950</wp:posOffset>
            </wp:positionV>
            <wp:extent cx="1544320" cy="1562100"/>
            <wp:effectExtent l="0" t="0" r="17780" b="0"/>
            <wp:wrapNone/>
            <wp:docPr id="13" name="KG_6000FBF7$01$43$0004$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G_6000FBF7$01$43$0004$N$000100" descr="Seal"/>
                    <pic:cNvPicPr>
                      <a:picLocks noChangeAspect="1"/>
                    </pic:cNvPicPr>
                  </pic:nvPicPr>
                  <pic:blipFill>
                    <a:blip r:embed="rId5"/>
                    <a:stretch>
                      <a:fillRect/>
                    </a:stretch>
                  </pic:blipFill>
                  <pic:spPr>
                    <a:xfrm>
                      <a:off x="0" y="0"/>
                      <a:ext cx="1544320" cy="1562100"/>
                    </a:xfrm>
                    <a:prstGeom prst="rect">
                      <a:avLst/>
                    </a:prstGeom>
                  </pic:spPr>
                </pic:pic>
              </a:graphicData>
            </a:graphic>
          </wp:anchor>
        </w:drawing>
      </w:r>
      <w:r>
        <w:rPr>
          <w:sz w:val="32"/>
        </w:rPr>
        <mc:AlternateContent>
          <mc:Choice Requires="wps">
            <w:drawing>
              <wp:anchor distT="0" distB="0" distL="114300" distR="114300" simplePos="0" relativeHeight="251704320" behindDoc="0" locked="0" layoutInCell="1" allowOverlap="1">
                <wp:simplePos x="0" y="0"/>
                <wp:positionH relativeFrom="column">
                  <wp:posOffset>-6353810</wp:posOffset>
                </wp:positionH>
                <wp:positionV relativeFrom="paragraph">
                  <wp:posOffset>-20576540</wp:posOffset>
                </wp:positionV>
                <wp:extent cx="21384260" cy="30239970"/>
                <wp:effectExtent l="0" t="0" r="0" b="0"/>
                <wp:wrapNone/>
                <wp:docPr id="3" name="KG_Shd_1"/>
                <wp:cNvGraphicFramePr/>
                <a:graphic xmlns:a="http://schemas.openxmlformats.org/drawingml/2006/main">
                  <a:graphicData uri="http://schemas.microsoft.com/office/word/2010/wordprocessingShape">
                    <wps:wsp>
                      <wps:cNvSpPr/>
                      <wps:spPr>
                        <a:xfrm>
                          <a:off x="0" y="0"/>
                          <a:ext cx="21384260" cy="3023997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500.3pt;margin-top:-1620.2pt;height:2381.1pt;width:1683.8pt;z-index:251704320;v-text-anchor:middle;mso-width-relative:page;mso-height-relative:page;" fillcolor="#FFFFFF" filled="t" stroked="t" coordsize="21600,21600" o:gfxdata="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BDqvQ3gAAABEBAAAPAAAA&#10;AAAAAAEAIAAAACIAAABkcnMvZG93bnJldi54bWxQSwECFAAUAAAACACHTuJAo61jM0gCAADMBAAA&#10;DgAAAAAAAAABACAAAAAtAQAAZHJzL2Uyb0RvYy54bWxQSwUGAAAAAAYABgBZAQAA5wUAAAAA&#10;">
                <v:fill on="t" opacity="0f" focussize="0,0"/>
                <v:stroke weight="2pt" color="#FFFFFF [3204]" opacity="0f" joinstyle="round"/>
                <v:imagedata o:title=""/>
                <o:lock v:ext="edit" aspectratio="f"/>
              </v:rect>
            </w:pict>
          </mc:Fallback>
        </mc:AlternateContent>
      </w:r>
      <w:r>
        <w:rPr>
          <w:rFonts w:hint="eastAsia" w:ascii="方正仿宋_GBK" w:hAnsi="仿宋" w:eastAsia="方正仿宋_GBK" w:cs="方正仿宋_GBK"/>
          <w:color w:val="000000"/>
          <w:kern w:val="0"/>
          <w:sz w:val="32"/>
          <w:szCs w:val="32"/>
        </w:rPr>
        <w:t>芒市住房和城乡建设局</w:t>
      </w:r>
      <w:r>
        <w:rPr>
          <w:rFonts w:ascii="方正仿宋_GBK" w:hAnsi="仿宋" w:eastAsia="方正仿宋_GBK" w:cs="方正仿宋_GBK"/>
          <w:color w:val="000000"/>
          <w:kern w:val="0"/>
          <w:sz w:val="32"/>
          <w:szCs w:val="32"/>
        </w:rPr>
        <w:t xml:space="preserve">  </w:t>
      </w:r>
      <w:r>
        <w:rPr>
          <w:rFonts w:hint="eastAsia" w:ascii="方正仿宋_GBK" w:hAnsi="仿宋" w:eastAsia="方正仿宋_GBK" w:cs="方正仿宋_GBK"/>
          <w:color w:val="000000"/>
          <w:kern w:val="0"/>
          <w:sz w:val="32"/>
          <w:szCs w:val="32"/>
        </w:rPr>
        <w:t>芒市城市管理综合行政执法局</w:t>
      </w:r>
    </w:p>
    <w:p>
      <w:pPr>
        <w:widowControl/>
        <w:spacing w:line="560" w:lineRule="exact"/>
        <w:ind w:firstLine="435"/>
        <w:jc w:val="center"/>
        <w:rPr>
          <w:rFonts w:ascii="方正仿宋_GBK" w:hAnsi="仿宋" w:eastAsia="方正仿宋_GBK"/>
          <w:color w:val="000000"/>
          <w:kern w:val="0"/>
          <w:sz w:val="32"/>
          <w:szCs w:val="32"/>
        </w:rPr>
      </w:pPr>
      <w:r>
        <w:rPr>
          <w:rFonts w:ascii="宋体" w:hAnsi="宋体" w:cs="宋体"/>
          <w:kern w:val="0"/>
          <w:sz w:val="32"/>
          <w:szCs w:val="32"/>
        </w:rPr>
        <w:t>2021</w:t>
      </w:r>
      <w:r>
        <w:rPr>
          <w:rFonts w:hint="eastAsia" w:ascii="方正仿宋_GBK" w:eastAsia="方正仿宋_GBK" w:cs="方正仿宋_GBK"/>
          <w:kern w:val="0"/>
          <w:sz w:val="32"/>
          <w:szCs w:val="32"/>
        </w:rPr>
        <w:t>年</w:t>
      </w:r>
      <w:r>
        <w:rPr>
          <w:rFonts w:ascii="宋体" w:hAnsi="宋体" w:cs="宋体"/>
          <w:kern w:val="0"/>
          <w:sz w:val="32"/>
          <w:szCs w:val="32"/>
        </w:rPr>
        <w:t>1</w:t>
      </w:r>
      <w:r>
        <w:rPr>
          <w:rFonts w:hint="eastAsia" w:ascii="方正仿宋_GBK" w:eastAsia="方正仿宋_GBK" w:cs="方正仿宋_GBK"/>
          <w:kern w:val="0"/>
          <w:sz w:val="32"/>
          <w:szCs w:val="32"/>
        </w:rPr>
        <w:t>月</w:t>
      </w:r>
      <w:r>
        <w:rPr>
          <w:rFonts w:ascii="宋体" w:hAnsi="宋体" w:cs="宋体"/>
          <w:kern w:val="0"/>
          <w:sz w:val="32"/>
          <w:szCs w:val="32"/>
        </w:rPr>
        <w:t>14</w:t>
      </w:r>
      <w:r>
        <w:rPr>
          <w:rFonts w:hint="eastAsia" w:ascii="方正仿宋_GBK" w:eastAsia="方正仿宋_GBK" w:cs="方正仿宋_GBK"/>
          <w:kern w:val="0"/>
          <w:sz w:val="32"/>
          <w:szCs w:val="32"/>
        </w:rPr>
        <w:t>日</w:t>
      </w:r>
    </w:p>
    <w:sectPr>
      <w:pgSz w:w="16838" w:h="23811"/>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Rfe3LWeqPQqPIBMQCoGhsCZmwMU=" w:salt="RYoat2bVFdVYuNkI5vzRHA=="/>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E449997F-69EE-4E58-84DE-06371EE981F9}"/>
    <w:docVar w:name="DocumentName" w:val="购买商品房告知书"/>
  </w:docVars>
  <w:rsids>
    <w:rsidRoot w:val="47874734"/>
    <w:rsid w:val="000229D3"/>
    <w:rsid w:val="001557B4"/>
    <w:rsid w:val="002301EF"/>
    <w:rsid w:val="002B67FE"/>
    <w:rsid w:val="00453A27"/>
    <w:rsid w:val="005652EA"/>
    <w:rsid w:val="00667CF9"/>
    <w:rsid w:val="006D6DAB"/>
    <w:rsid w:val="00923F4F"/>
    <w:rsid w:val="009D0C79"/>
    <w:rsid w:val="00AB4041"/>
    <w:rsid w:val="00AD4163"/>
    <w:rsid w:val="00B03684"/>
    <w:rsid w:val="00B90DFC"/>
    <w:rsid w:val="00BD3595"/>
    <w:rsid w:val="00BE0519"/>
    <w:rsid w:val="00C04BC3"/>
    <w:rsid w:val="00D25393"/>
    <w:rsid w:val="00DB4BD2"/>
    <w:rsid w:val="00DB6AF1"/>
    <w:rsid w:val="00E961FB"/>
    <w:rsid w:val="0EF83692"/>
    <w:rsid w:val="189104E4"/>
    <w:rsid w:val="1B66549E"/>
    <w:rsid w:val="1BD4204A"/>
    <w:rsid w:val="22B51801"/>
    <w:rsid w:val="28823C28"/>
    <w:rsid w:val="2AF16F69"/>
    <w:rsid w:val="2FCE6554"/>
    <w:rsid w:val="38544CF8"/>
    <w:rsid w:val="41942D7C"/>
    <w:rsid w:val="47874734"/>
    <w:rsid w:val="48B55E8F"/>
    <w:rsid w:val="4AD50B12"/>
    <w:rsid w:val="4E625649"/>
    <w:rsid w:val="56382B35"/>
    <w:rsid w:val="607149F7"/>
    <w:rsid w:val="630E0FC7"/>
    <w:rsid w:val="65F6408B"/>
    <w:rsid w:val="6A785A3C"/>
    <w:rsid w:val="6C3D66AB"/>
    <w:rsid w:val="75B85595"/>
    <w:rsid w:val="79051CD5"/>
    <w:rsid w:val="7FBA4AA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7"/>
    <w:qFormat/>
    <w:uiPriority w:val="99"/>
    <w:pPr>
      <w:keepNext/>
      <w:keepLines/>
      <w:spacing w:line="576" w:lineRule="auto"/>
      <w:outlineLvl w:val="0"/>
    </w:pPr>
    <w:rPr>
      <w:b/>
      <w:bCs/>
      <w:kern w:val="44"/>
      <w:sz w:val="44"/>
      <w:szCs w:val="44"/>
    </w:rPr>
  </w:style>
  <w:style w:type="paragraph" w:styleId="3">
    <w:name w:val="heading 3"/>
    <w:basedOn w:val="1"/>
    <w:next w:val="1"/>
    <w:link w:val="8"/>
    <w:qFormat/>
    <w:uiPriority w:val="99"/>
    <w:pPr>
      <w:keepNext/>
      <w:keepLines/>
      <w:spacing w:line="413" w:lineRule="auto"/>
      <w:outlineLvl w:val="2"/>
    </w:pPr>
    <w:rPr>
      <w:b/>
      <w:bCs/>
      <w:sz w:val="32"/>
      <w:szCs w:val="32"/>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6">
    <w:name w:val="Hyperlink"/>
    <w:basedOn w:val="5"/>
    <w:qFormat/>
    <w:uiPriority w:val="99"/>
    <w:rPr>
      <w:color w:val="0000FF"/>
      <w:u w:val="single"/>
    </w:rPr>
  </w:style>
  <w:style w:type="character" w:customStyle="1" w:styleId="7">
    <w:name w:val="Heading 1 Char"/>
    <w:basedOn w:val="5"/>
    <w:link w:val="2"/>
    <w:qFormat/>
    <w:locked/>
    <w:uiPriority w:val="99"/>
    <w:rPr>
      <w:rFonts w:ascii="Calibri" w:hAnsi="Calibri" w:cs="Calibri"/>
      <w:b/>
      <w:bCs/>
      <w:kern w:val="44"/>
      <w:sz w:val="44"/>
      <w:szCs w:val="44"/>
    </w:rPr>
  </w:style>
  <w:style w:type="character" w:customStyle="1" w:styleId="8">
    <w:name w:val="Heading 3 Char"/>
    <w:basedOn w:val="5"/>
    <w:link w:val="3"/>
    <w:semiHidden/>
    <w:qFormat/>
    <w:locked/>
    <w:uiPriority w:val="99"/>
    <w:rPr>
      <w:rFonts w:ascii="Calibri" w:hAnsi="Calibri" w:cs="Calibr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德宏州芒市党政机关单位</Company>
  <Pages>3</Pages>
  <Words>170</Words>
  <Characters>973</Characters>
  <Lines>0</Lines>
  <Paragraphs>0</Paragraphs>
  <TotalTime>47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2021-01-12T00:53:00Z</dcterms:created>
  <dc:creator>杨志华</dc:creator>
  <cp:lastModifiedBy>芒市综合执法局</cp:lastModifiedBy>
  <cp:lastPrinted>2021-01-15T01:21:00Z</cp:lastPrinted>
  <dcterms:modified xsi:type="dcterms:W3CDTF">2021-01-15T02:22:12Z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