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sz w:val="32"/>
          <w:szCs w:val="32"/>
        </w:rPr>
      </w:pPr>
      <w:bookmarkStart w:id="0" w:name="_GoBack"/>
      <w:bookmarkEnd w:id="0"/>
      <w:r>
        <w:rPr>
          <w:rFonts w:hint="eastAsia" w:ascii="方正小标宋_GBK" w:hAnsi="方正小标宋_GBK" w:eastAsia="方正小标宋_GBK" w:cs="方正小标宋_GBK"/>
          <w:sz w:val="44"/>
          <w:szCs w:val="44"/>
        </w:rPr>
        <w:t>关于禁止违法占用田园大道道路设施的通告</w:t>
      </w:r>
    </w:p>
    <w:p>
      <w:pPr>
        <w:spacing w:line="560" w:lineRule="exact"/>
        <w:ind w:firstLine="640" w:firstLineChars="200"/>
        <w:rPr>
          <w:sz w:val="32"/>
          <w:szCs w:val="32"/>
        </w:rPr>
      </w:pPr>
    </w:p>
    <w:p>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为加强城市道路交通秩序管理</w:t>
      </w:r>
      <w:r>
        <w:rPr>
          <w:rFonts w:hint="eastAsia" w:ascii="宋体" w:hAnsi="宋体" w:cs="宋体"/>
          <w:sz w:val="32"/>
          <w:szCs w:val="32"/>
        </w:rPr>
        <w:t>，</w:t>
      </w:r>
      <w:r>
        <w:rPr>
          <w:rFonts w:hint="eastAsia" w:ascii="方正仿宋_GBK" w:hAnsi="方正仿宋_GBK" w:eastAsia="方正仿宋_GBK" w:cs="方正仿宋_GBK"/>
          <w:sz w:val="32"/>
          <w:szCs w:val="32"/>
        </w:rPr>
        <w:t>保障城市道路安全通畅</w:t>
      </w:r>
      <w:r>
        <w:rPr>
          <w:rFonts w:hint="eastAsia" w:ascii="宋体" w:hAnsi="宋体" w:cs="宋体"/>
          <w:sz w:val="32"/>
          <w:szCs w:val="32"/>
        </w:rPr>
        <w:t>，</w:t>
      </w:r>
      <w:r>
        <w:rPr>
          <w:rFonts w:hint="eastAsia" w:ascii="方正仿宋_GBK" w:hAnsi="方正仿宋_GBK" w:eastAsia="方正仿宋_GBK" w:cs="方正仿宋_GBK"/>
          <w:sz w:val="32"/>
          <w:szCs w:val="32"/>
        </w:rPr>
        <w:t>维护人民生命财产安全</w:t>
      </w:r>
      <w:r>
        <w:rPr>
          <w:rFonts w:hint="eastAsia" w:ascii="宋体" w:hAnsi="宋体" w:cs="宋体"/>
          <w:sz w:val="32"/>
          <w:szCs w:val="32"/>
        </w:rPr>
        <w:t>。</w:t>
      </w:r>
      <w:r>
        <w:rPr>
          <w:rFonts w:hint="eastAsia" w:ascii="方正仿宋_GBK" w:hAnsi="方正仿宋_GBK" w:eastAsia="方正仿宋_GBK" w:cs="方正仿宋_GBK"/>
          <w:sz w:val="32"/>
          <w:szCs w:val="32"/>
        </w:rPr>
        <w:t>根据</w:t>
      </w:r>
      <w:r>
        <w:rPr>
          <w:rFonts w:hint="eastAsia" w:ascii="宋体" w:hAnsi="宋体" w:cs="宋体"/>
          <w:sz w:val="32"/>
          <w:szCs w:val="32"/>
        </w:rPr>
        <w:t>《</w:t>
      </w:r>
      <w:r>
        <w:rPr>
          <w:rFonts w:hint="eastAsia" w:ascii="方正仿宋_GBK" w:hAnsi="方正仿宋_GBK" w:eastAsia="方正仿宋_GBK" w:cs="方正仿宋_GBK"/>
          <w:sz w:val="32"/>
          <w:szCs w:val="32"/>
        </w:rPr>
        <w:t>中华人民共和国道路交通安全法</w:t>
      </w:r>
      <w:r>
        <w:rPr>
          <w:rFonts w:hint="eastAsia" w:ascii="宋体" w:hAnsi="宋体" w:cs="宋体"/>
          <w:sz w:val="32"/>
          <w:szCs w:val="32"/>
        </w:rPr>
        <w:t>》《</w:t>
      </w:r>
      <w:r>
        <w:rPr>
          <w:rFonts w:hint="eastAsia" w:ascii="方正仿宋_GBK" w:hAnsi="方正仿宋_GBK" w:eastAsia="方正仿宋_GBK" w:cs="方正仿宋_GBK"/>
          <w:sz w:val="32"/>
          <w:szCs w:val="32"/>
        </w:rPr>
        <w:t>城市道路管理条例</w:t>
      </w:r>
      <w:r>
        <w:rPr>
          <w:rFonts w:hint="eastAsia" w:ascii="宋体" w:hAnsi="宋体" w:cs="宋体"/>
          <w:sz w:val="32"/>
          <w:szCs w:val="32"/>
        </w:rPr>
        <w:t>》《</w:t>
      </w:r>
      <w:r>
        <w:rPr>
          <w:rFonts w:hint="eastAsia" w:ascii="方正仿宋_GBK" w:hAnsi="方正仿宋_GBK" w:eastAsia="方正仿宋_GBK" w:cs="方正仿宋_GBK"/>
          <w:sz w:val="32"/>
          <w:szCs w:val="32"/>
        </w:rPr>
        <w:t>云南省城市建设管理条例</w:t>
      </w:r>
      <w:r>
        <w:rPr>
          <w:rFonts w:hint="eastAsia" w:ascii="宋体" w:hAnsi="宋体" w:cs="宋体"/>
          <w:sz w:val="32"/>
          <w:szCs w:val="32"/>
        </w:rPr>
        <w:t>》</w:t>
      </w:r>
      <w:r>
        <w:rPr>
          <w:rFonts w:hint="eastAsia" w:ascii="方正仿宋_GBK" w:hAnsi="方正仿宋_GBK" w:eastAsia="方正仿宋_GBK" w:cs="方正仿宋_GBK"/>
          <w:sz w:val="32"/>
          <w:szCs w:val="32"/>
        </w:rPr>
        <w:t>等法律法规的规定</w:t>
      </w:r>
      <w:r>
        <w:rPr>
          <w:rFonts w:hint="eastAsia" w:ascii="宋体" w:hAnsi="宋体" w:cs="宋体"/>
          <w:sz w:val="32"/>
          <w:szCs w:val="32"/>
        </w:rPr>
        <w:t>，</w:t>
      </w:r>
      <w:r>
        <w:rPr>
          <w:rFonts w:hint="eastAsia" w:ascii="方正仿宋_GBK" w:hAnsi="方正仿宋_GBK" w:eastAsia="方正仿宋_GBK" w:cs="方正仿宋_GBK"/>
          <w:sz w:val="32"/>
          <w:szCs w:val="32"/>
        </w:rPr>
        <w:t>结合我市实际</w:t>
      </w:r>
      <w:r>
        <w:rPr>
          <w:rFonts w:hint="eastAsia" w:ascii="宋体" w:hAnsi="宋体" w:cs="宋体"/>
          <w:sz w:val="32"/>
          <w:szCs w:val="32"/>
        </w:rPr>
        <w:t>，</w:t>
      </w:r>
      <w:r>
        <w:rPr>
          <w:rFonts w:hint="eastAsia" w:ascii="方正仿宋_GBK" w:hAnsi="方正仿宋_GBK" w:eastAsia="方正仿宋_GBK" w:cs="方正仿宋_GBK"/>
          <w:sz w:val="32"/>
          <w:szCs w:val="32"/>
        </w:rPr>
        <w:t>现就禁止违法占用芒市田园大道</w:t>
      </w:r>
      <w:r>
        <w:rPr>
          <w:rFonts w:hint="eastAsia" w:ascii="宋体" w:hAnsi="宋体" w:cs="宋体"/>
          <w:sz w:val="32"/>
          <w:szCs w:val="32"/>
        </w:rPr>
        <w:t>（</w:t>
      </w:r>
      <w:r>
        <w:rPr>
          <w:rFonts w:hint="eastAsia" w:ascii="方正仿宋_GBK" w:hAnsi="方正仿宋_GBK" w:eastAsia="方正仿宋_GBK" w:cs="方正仿宋_GBK"/>
          <w:sz w:val="32"/>
          <w:szCs w:val="32"/>
        </w:rPr>
        <w:t>即</w:t>
      </w:r>
      <w:r>
        <w:rPr>
          <w:rFonts w:hint="eastAsia" w:ascii="宋体" w:hAnsi="宋体" w:cs="宋体"/>
          <w:sz w:val="32"/>
          <w:szCs w:val="32"/>
        </w:rPr>
        <w:t>：</w:t>
      </w:r>
      <w:r>
        <w:rPr>
          <w:rFonts w:hint="eastAsia" w:ascii="方正仿宋_GBK" w:hAnsi="方正仿宋_GBK" w:eastAsia="方正仿宋_GBK" w:cs="方正仿宋_GBK"/>
          <w:sz w:val="32"/>
          <w:szCs w:val="32"/>
        </w:rPr>
        <w:t>自芒那路珠宝小镇至杭瑞高速与芒市机场连接线路口段</w:t>
      </w:r>
      <w:r>
        <w:rPr>
          <w:rFonts w:hint="eastAsia" w:ascii="宋体" w:hAnsi="宋体" w:cs="宋体"/>
          <w:sz w:val="32"/>
          <w:szCs w:val="32"/>
        </w:rPr>
        <w:t>）</w:t>
      </w:r>
      <w:r>
        <w:rPr>
          <w:rFonts w:hint="eastAsia" w:ascii="方正仿宋_GBK" w:hAnsi="方正仿宋_GBK" w:eastAsia="方正仿宋_GBK" w:cs="方正仿宋_GBK"/>
          <w:sz w:val="32"/>
          <w:szCs w:val="32"/>
        </w:rPr>
        <w:t>道路设施的有关事项通告如下</w:t>
      </w:r>
      <w:r>
        <w:rPr>
          <w:rFonts w:hint="eastAsia" w:ascii="宋体" w:hAnsi="宋体" w:cs="宋体"/>
          <w:sz w:val="32"/>
          <w:szCs w:val="32"/>
        </w:rPr>
        <w:t>：</w:t>
      </w:r>
    </w:p>
    <w:p>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一</w:t>
      </w:r>
      <w:r>
        <w:rPr>
          <w:rFonts w:hint="eastAsia" w:ascii="宋体" w:hAnsi="宋体" w:cs="宋体"/>
          <w:sz w:val="32"/>
          <w:szCs w:val="32"/>
        </w:rPr>
        <w:t>、</w:t>
      </w:r>
      <w:r>
        <w:rPr>
          <w:rFonts w:hint="eastAsia" w:ascii="方正仿宋_GBK" w:hAnsi="方正仿宋_GBK" w:eastAsia="方正仿宋_GBK" w:cs="方正仿宋_GBK"/>
          <w:sz w:val="32"/>
          <w:szCs w:val="32"/>
        </w:rPr>
        <w:t>自</w:t>
      </w:r>
      <w:r>
        <w:rPr>
          <w:rFonts w:ascii="宋体" w:hAnsi="宋体" w:cs="宋体"/>
          <w:sz w:val="32"/>
          <w:szCs w:val="32"/>
        </w:rPr>
        <w:t>2020</w:t>
      </w:r>
      <w:r>
        <w:rPr>
          <w:rFonts w:hint="eastAsia" w:ascii="方正仿宋_GBK" w:hAnsi="方正仿宋_GBK" w:eastAsia="方正仿宋_GBK" w:cs="方正仿宋_GBK"/>
          <w:sz w:val="32"/>
          <w:szCs w:val="32"/>
        </w:rPr>
        <w:t>年</w:t>
      </w:r>
      <w:r>
        <w:rPr>
          <w:rFonts w:ascii="宋体" w:hAnsi="宋体" w:cs="宋体"/>
          <w:sz w:val="32"/>
          <w:szCs w:val="32"/>
        </w:rPr>
        <w:t>4</w:t>
      </w:r>
      <w:r>
        <w:rPr>
          <w:rFonts w:hint="eastAsia" w:ascii="方正仿宋_GBK" w:hAnsi="方正仿宋_GBK" w:eastAsia="方正仿宋_GBK" w:cs="方正仿宋_GBK"/>
          <w:sz w:val="32"/>
          <w:szCs w:val="32"/>
        </w:rPr>
        <w:t>月</w:t>
      </w:r>
      <w:r>
        <w:rPr>
          <w:rFonts w:ascii="宋体" w:hAnsi="宋体" w:cs="宋体"/>
          <w:sz w:val="32"/>
          <w:szCs w:val="32"/>
        </w:rPr>
        <w:t>24</w:t>
      </w:r>
      <w:r>
        <w:rPr>
          <w:rFonts w:hint="eastAsia" w:ascii="方正仿宋_GBK" w:hAnsi="方正仿宋_GBK" w:eastAsia="方正仿宋_GBK" w:cs="方正仿宋_GBK"/>
          <w:sz w:val="32"/>
          <w:szCs w:val="32"/>
        </w:rPr>
        <w:t>日起</w:t>
      </w:r>
      <w:r>
        <w:rPr>
          <w:rFonts w:hint="eastAsia" w:ascii="宋体" w:hAnsi="宋体" w:cs="宋体"/>
          <w:sz w:val="32"/>
          <w:szCs w:val="32"/>
        </w:rPr>
        <w:t>，</w:t>
      </w:r>
      <w:r>
        <w:rPr>
          <w:rFonts w:hint="eastAsia" w:ascii="方正仿宋_GBK" w:hAnsi="方正仿宋_GBK" w:eastAsia="方正仿宋_GBK" w:cs="方正仿宋_GBK"/>
          <w:sz w:val="32"/>
          <w:szCs w:val="32"/>
        </w:rPr>
        <w:t>禁止在芒市田园大道实施下列违法违规行为</w:t>
      </w:r>
      <w:r>
        <w:rPr>
          <w:rFonts w:hint="eastAsia" w:ascii="宋体" w:hAnsi="宋体" w:cs="宋体"/>
          <w:sz w:val="32"/>
          <w:szCs w:val="32"/>
        </w:rPr>
        <w:t>：</w:t>
      </w:r>
    </w:p>
    <w:p>
      <w:pPr>
        <w:spacing w:line="560" w:lineRule="exact"/>
        <w:ind w:firstLine="640" w:firstLineChars="200"/>
        <w:rPr>
          <w:rFonts w:ascii="方正仿宋_GBK" w:hAnsi="方正仿宋_GBK" w:eastAsia="方正仿宋_GBK"/>
          <w:sz w:val="32"/>
          <w:szCs w:val="32"/>
        </w:rPr>
      </w:pPr>
      <w:r>
        <w:rPr>
          <w:rFonts w:hint="eastAsia" w:ascii="宋体" w:hAnsi="宋体" w:cs="宋体"/>
          <w:sz w:val="32"/>
          <w:szCs w:val="32"/>
        </w:rPr>
        <w:t>（</w:t>
      </w:r>
      <w:r>
        <w:rPr>
          <w:rFonts w:hint="eastAsia" w:ascii="方正仿宋_GBK" w:hAnsi="方正仿宋_GBK" w:eastAsia="方正仿宋_GBK" w:cs="方正仿宋_GBK"/>
          <w:sz w:val="32"/>
          <w:szCs w:val="32"/>
        </w:rPr>
        <w:t>一</w:t>
      </w:r>
      <w:r>
        <w:rPr>
          <w:rFonts w:hint="eastAsia" w:ascii="宋体" w:hAnsi="宋体" w:cs="宋体"/>
          <w:sz w:val="32"/>
          <w:szCs w:val="32"/>
        </w:rPr>
        <w:t>）</w:t>
      </w:r>
      <w:r>
        <w:rPr>
          <w:rFonts w:hint="eastAsia" w:ascii="方正仿宋_GBK" w:hAnsi="方正仿宋_GBK" w:eastAsia="方正仿宋_GBK" w:cs="方正仿宋_GBK"/>
          <w:sz w:val="32"/>
          <w:szCs w:val="32"/>
        </w:rPr>
        <w:t>擅自占用道路及在道路用地控制范围内占道收购农作物</w:t>
      </w:r>
      <w:r>
        <w:rPr>
          <w:rFonts w:hint="eastAsia" w:ascii="宋体" w:hAnsi="宋体" w:cs="宋体"/>
          <w:sz w:val="32"/>
          <w:szCs w:val="32"/>
        </w:rPr>
        <w:t>、</w:t>
      </w:r>
      <w:r>
        <w:rPr>
          <w:rFonts w:hint="eastAsia" w:ascii="方正仿宋_GBK" w:hAnsi="方正仿宋_GBK" w:eastAsia="方正仿宋_GBK" w:cs="方正仿宋_GBK"/>
          <w:sz w:val="32"/>
          <w:szCs w:val="32"/>
        </w:rPr>
        <w:t>晒粮</w:t>
      </w:r>
      <w:r>
        <w:rPr>
          <w:rFonts w:hint="eastAsia" w:ascii="宋体" w:hAnsi="宋体" w:cs="宋体"/>
          <w:sz w:val="32"/>
          <w:szCs w:val="32"/>
        </w:rPr>
        <w:t>、</w:t>
      </w:r>
      <w:r>
        <w:rPr>
          <w:rFonts w:hint="eastAsia" w:ascii="方正仿宋_GBK" w:hAnsi="方正仿宋_GBK" w:eastAsia="方正仿宋_GBK" w:cs="方正仿宋_GBK"/>
          <w:sz w:val="32"/>
          <w:szCs w:val="32"/>
        </w:rPr>
        <w:t>占道经营或流动经营</w:t>
      </w:r>
      <w:r>
        <w:rPr>
          <w:rFonts w:hint="eastAsia" w:ascii="宋体" w:hAnsi="宋体" w:cs="宋体"/>
          <w:sz w:val="32"/>
          <w:szCs w:val="32"/>
        </w:rPr>
        <w:t>；</w:t>
      </w:r>
    </w:p>
    <w:p>
      <w:pPr>
        <w:spacing w:line="560" w:lineRule="exact"/>
        <w:ind w:firstLine="640" w:firstLineChars="200"/>
        <w:rPr>
          <w:rFonts w:ascii="方正仿宋_GBK" w:hAnsi="方正仿宋_GBK" w:eastAsia="方正仿宋_GBK"/>
          <w:sz w:val="32"/>
          <w:szCs w:val="32"/>
        </w:rPr>
      </w:pPr>
      <w:r>
        <w:rPr>
          <w:rFonts w:hint="eastAsia" w:ascii="宋体" w:hAnsi="宋体" w:cs="宋体"/>
          <w:sz w:val="32"/>
          <w:szCs w:val="32"/>
        </w:rPr>
        <w:t>（</w:t>
      </w:r>
      <w:r>
        <w:rPr>
          <w:rFonts w:hint="eastAsia" w:ascii="方正仿宋_GBK" w:hAnsi="方正仿宋_GBK" w:eastAsia="方正仿宋_GBK" w:cs="方正仿宋_GBK"/>
          <w:sz w:val="32"/>
          <w:szCs w:val="32"/>
        </w:rPr>
        <w:t>二</w:t>
      </w:r>
      <w:r>
        <w:rPr>
          <w:rFonts w:hint="eastAsia" w:ascii="宋体" w:hAnsi="宋体" w:cs="宋体"/>
          <w:sz w:val="32"/>
          <w:szCs w:val="32"/>
        </w:rPr>
        <w:t>）</w:t>
      </w:r>
      <w:r>
        <w:rPr>
          <w:rFonts w:hint="eastAsia" w:ascii="方正仿宋_GBK" w:hAnsi="方正仿宋_GBK" w:eastAsia="方正仿宋_GBK" w:cs="方正仿宋_GBK"/>
          <w:sz w:val="32"/>
          <w:szCs w:val="32"/>
        </w:rPr>
        <w:t>擅自占用道路及在道路用地控制范围内修建或设置棚屋</w:t>
      </w:r>
      <w:r>
        <w:rPr>
          <w:rFonts w:hint="eastAsia" w:ascii="宋体" w:hAnsi="宋体" w:cs="宋体"/>
          <w:sz w:val="32"/>
          <w:szCs w:val="32"/>
        </w:rPr>
        <w:t>、</w:t>
      </w:r>
      <w:r>
        <w:rPr>
          <w:rFonts w:hint="eastAsia" w:ascii="方正仿宋_GBK" w:hAnsi="方正仿宋_GBK" w:eastAsia="方正仿宋_GBK" w:cs="方正仿宋_GBK"/>
          <w:sz w:val="32"/>
          <w:szCs w:val="32"/>
        </w:rPr>
        <w:t>摊点</w:t>
      </w:r>
      <w:r>
        <w:rPr>
          <w:rFonts w:hint="eastAsia" w:ascii="宋体" w:hAnsi="宋体" w:cs="宋体"/>
          <w:sz w:val="32"/>
          <w:szCs w:val="32"/>
        </w:rPr>
        <w:t>、</w:t>
      </w:r>
      <w:r>
        <w:rPr>
          <w:rFonts w:hint="eastAsia" w:ascii="方正仿宋_GBK" w:hAnsi="方正仿宋_GBK" w:eastAsia="方正仿宋_GBK" w:cs="方正仿宋_GBK"/>
          <w:sz w:val="32"/>
          <w:szCs w:val="32"/>
        </w:rPr>
        <w:t>维修站</w:t>
      </w:r>
      <w:r>
        <w:rPr>
          <w:rFonts w:hint="eastAsia" w:ascii="宋体" w:hAnsi="宋体" w:cs="宋体"/>
          <w:sz w:val="32"/>
          <w:szCs w:val="32"/>
        </w:rPr>
        <w:t>、</w:t>
      </w:r>
      <w:r>
        <w:rPr>
          <w:rFonts w:hint="eastAsia" w:ascii="方正仿宋_GBK" w:hAnsi="方正仿宋_GBK" w:eastAsia="方正仿宋_GBK" w:cs="方正仿宋_GBK"/>
          <w:sz w:val="32"/>
          <w:szCs w:val="32"/>
        </w:rPr>
        <w:t>洗车点</w:t>
      </w:r>
      <w:r>
        <w:rPr>
          <w:rFonts w:hint="eastAsia" w:ascii="宋体" w:hAnsi="宋体" w:cs="宋体"/>
          <w:sz w:val="32"/>
          <w:szCs w:val="32"/>
        </w:rPr>
        <w:t>；</w:t>
      </w:r>
    </w:p>
    <w:p>
      <w:pPr>
        <w:spacing w:line="560" w:lineRule="exact"/>
        <w:ind w:firstLine="640" w:firstLineChars="200"/>
        <w:rPr>
          <w:rFonts w:ascii="方正仿宋_GBK" w:hAnsi="方正仿宋_GBK" w:eastAsia="方正仿宋_GBK"/>
          <w:sz w:val="32"/>
          <w:szCs w:val="32"/>
        </w:rPr>
      </w:pPr>
      <w:r>
        <w:rPr>
          <w:rFonts w:hint="eastAsia" w:ascii="宋体" w:hAnsi="宋体" w:cs="宋体"/>
          <w:sz w:val="32"/>
          <w:szCs w:val="32"/>
        </w:rPr>
        <w:t>（</w:t>
      </w:r>
      <w:r>
        <w:rPr>
          <w:rFonts w:hint="eastAsia" w:ascii="方正仿宋_GBK" w:hAnsi="方正仿宋_GBK" w:eastAsia="方正仿宋_GBK" w:cs="方正仿宋_GBK"/>
          <w:sz w:val="32"/>
          <w:szCs w:val="32"/>
        </w:rPr>
        <w:t>三</w:t>
      </w:r>
      <w:r>
        <w:rPr>
          <w:rFonts w:hint="eastAsia" w:ascii="宋体" w:hAnsi="宋体" w:cs="宋体"/>
          <w:sz w:val="32"/>
          <w:szCs w:val="32"/>
        </w:rPr>
        <w:t>）</w:t>
      </w:r>
      <w:r>
        <w:rPr>
          <w:rFonts w:hint="eastAsia" w:ascii="方正仿宋_GBK" w:hAnsi="方正仿宋_GBK" w:eastAsia="方正仿宋_GBK" w:cs="方正仿宋_GBK"/>
          <w:sz w:val="32"/>
          <w:szCs w:val="32"/>
        </w:rPr>
        <w:t>擅自在道路上堆放或晾晒稻谷</w:t>
      </w:r>
      <w:r>
        <w:rPr>
          <w:rFonts w:hint="eastAsia" w:ascii="宋体" w:hAnsi="宋体" w:cs="宋体"/>
          <w:sz w:val="32"/>
          <w:szCs w:val="32"/>
        </w:rPr>
        <w:t>、</w:t>
      </w:r>
      <w:r>
        <w:rPr>
          <w:rFonts w:hint="eastAsia" w:ascii="方正仿宋_GBK" w:hAnsi="方正仿宋_GBK" w:eastAsia="方正仿宋_GBK" w:cs="方正仿宋_GBK"/>
          <w:sz w:val="32"/>
          <w:szCs w:val="32"/>
        </w:rPr>
        <w:t>玉米</w:t>
      </w:r>
      <w:r>
        <w:rPr>
          <w:rFonts w:hint="eastAsia" w:ascii="宋体" w:hAnsi="宋体" w:cs="宋体"/>
          <w:sz w:val="32"/>
          <w:szCs w:val="32"/>
        </w:rPr>
        <w:t>、</w:t>
      </w:r>
      <w:r>
        <w:rPr>
          <w:rFonts w:hint="eastAsia" w:ascii="方正仿宋_GBK" w:hAnsi="方正仿宋_GBK" w:eastAsia="方正仿宋_GBK" w:cs="方正仿宋_GBK"/>
          <w:sz w:val="32"/>
          <w:szCs w:val="32"/>
        </w:rPr>
        <w:t>秸秆等损害城市道路和影响交通安全的农作物或物品</w:t>
      </w:r>
      <w:r>
        <w:rPr>
          <w:rFonts w:hint="eastAsia" w:ascii="宋体" w:hAnsi="宋体" w:cs="宋体"/>
          <w:sz w:val="32"/>
          <w:szCs w:val="32"/>
        </w:rPr>
        <w:t>。</w:t>
      </w:r>
    </w:p>
    <w:p>
      <w:pPr>
        <w:numPr>
          <w:ilvl w:val="0"/>
          <w:numId w:val="1"/>
        </w:num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对擅自在芒市田园大道上占道收购玉米等从事影响道路交通安全违法行为的</w:t>
      </w:r>
      <w:r>
        <w:rPr>
          <w:rFonts w:hint="eastAsia" w:ascii="宋体" w:hAnsi="宋体" w:cs="宋体"/>
          <w:sz w:val="32"/>
          <w:szCs w:val="32"/>
        </w:rPr>
        <w:t>，</w:t>
      </w:r>
      <w:r>
        <w:rPr>
          <w:rFonts w:hint="eastAsia" w:ascii="方正仿宋_GBK" w:hAnsi="方正仿宋_GBK" w:eastAsia="方正仿宋_GBK" w:cs="方正仿宋_GBK"/>
          <w:sz w:val="32"/>
          <w:szCs w:val="32"/>
        </w:rPr>
        <w:t>由公安交警</w:t>
      </w:r>
      <w:r>
        <w:rPr>
          <w:rFonts w:hint="eastAsia" w:ascii="宋体" w:hAnsi="宋体" w:cs="宋体"/>
          <w:sz w:val="32"/>
          <w:szCs w:val="32"/>
        </w:rPr>
        <w:t>、</w:t>
      </w:r>
      <w:r>
        <w:rPr>
          <w:rFonts w:hint="eastAsia" w:ascii="方正仿宋_GBK" w:hAnsi="方正仿宋_GBK" w:eastAsia="方正仿宋_GBK" w:cs="方正仿宋_GBK"/>
          <w:sz w:val="32"/>
          <w:szCs w:val="32"/>
        </w:rPr>
        <w:t>城市管理执法</w:t>
      </w:r>
      <w:r>
        <w:rPr>
          <w:rFonts w:hint="eastAsia" w:ascii="宋体" w:hAnsi="宋体" w:cs="宋体"/>
          <w:sz w:val="32"/>
          <w:szCs w:val="32"/>
        </w:rPr>
        <w:t>、</w:t>
      </w:r>
      <w:r>
        <w:rPr>
          <w:rFonts w:hint="eastAsia" w:ascii="方正仿宋_GBK" w:eastAsia="方正仿宋_GBK" w:cs="方正仿宋_GBK"/>
          <w:sz w:val="32"/>
          <w:szCs w:val="32"/>
        </w:rPr>
        <w:t>芒市镇政府、风平镇政府等部门，责令停止违法行为，依法排除妨碍并恢复原状</w:t>
      </w:r>
      <w:r>
        <w:rPr>
          <w:rFonts w:hint="eastAsia" w:ascii="宋体" w:hAnsi="宋体" w:cs="宋体"/>
          <w:sz w:val="32"/>
          <w:szCs w:val="32"/>
        </w:rPr>
        <w:t>；</w:t>
      </w:r>
      <w:r>
        <w:rPr>
          <w:rFonts w:hint="eastAsia" w:ascii="方正仿宋_GBK" w:eastAsia="方正仿宋_GBK" w:cs="方正仿宋_GBK"/>
          <w:sz w:val="32"/>
          <w:szCs w:val="32"/>
        </w:rPr>
        <w:t>致使通行的人员</w:t>
      </w:r>
      <w:r>
        <w:rPr>
          <w:rFonts w:hint="eastAsia" w:ascii="宋体" w:hAnsi="宋体" w:cs="宋体"/>
          <w:sz w:val="32"/>
          <w:szCs w:val="32"/>
        </w:rPr>
        <w:t>、</w:t>
      </w:r>
      <w:r>
        <w:rPr>
          <w:rFonts w:hint="eastAsia" w:ascii="方正仿宋_GBK" w:eastAsia="方正仿宋_GBK" w:cs="方正仿宋_GBK"/>
          <w:sz w:val="32"/>
          <w:szCs w:val="32"/>
        </w:rPr>
        <w:t>车辆及其他财产遭受损失的</w:t>
      </w:r>
      <w:r>
        <w:rPr>
          <w:rFonts w:hint="eastAsia" w:ascii="宋体" w:hAnsi="宋体" w:cs="宋体"/>
          <w:sz w:val="32"/>
          <w:szCs w:val="32"/>
        </w:rPr>
        <w:t>，</w:t>
      </w:r>
      <w:r>
        <w:rPr>
          <w:rFonts w:hint="eastAsia" w:ascii="方正仿宋_GBK" w:eastAsia="方正仿宋_GBK" w:cs="方正仿宋_GBK"/>
          <w:sz w:val="32"/>
          <w:szCs w:val="32"/>
        </w:rPr>
        <w:t>依法承担赔偿责任</w:t>
      </w:r>
      <w:r>
        <w:rPr>
          <w:rFonts w:hint="eastAsia" w:ascii="宋体" w:hAnsi="宋体" w:cs="宋体"/>
          <w:sz w:val="32"/>
          <w:szCs w:val="32"/>
        </w:rPr>
        <w:t>。</w:t>
      </w:r>
    </w:p>
    <w:p>
      <w:pPr>
        <w:spacing w:line="56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三</w:t>
      </w:r>
      <w:r>
        <w:rPr>
          <w:rFonts w:hint="eastAsia" w:ascii="宋体" w:hAnsi="宋体" w:cs="宋体"/>
          <w:sz w:val="32"/>
          <w:szCs w:val="32"/>
        </w:rPr>
        <w:t>、</w:t>
      </w:r>
      <w:r>
        <w:rPr>
          <w:rFonts w:hint="eastAsia" w:ascii="方正仿宋_GBK" w:hAnsi="方正仿宋_GBK" w:eastAsia="方正仿宋_GBK" w:cs="方正仿宋_GBK"/>
          <w:sz w:val="32"/>
          <w:szCs w:val="32"/>
        </w:rPr>
        <w:t>阻碍国家机关工作人员依法执行职务的</w:t>
      </w:r>
      <w:r>
        <w:rPr>
          <w:rFonts w:hint="eastAsia" w:ascii="宋体" w:hAnsi="宋体" w:cs="宋体"/>
          <w:sz w:val="32"/>
          <w:szCs w:val="32"/>
        </w:rPr>
        <w:t>，</w:t>
      </w:r>
      <w:r>
        <w:rPr>
          <w:rFonts w:hint="eastAsia" w:ascii="方正仿宋_GBK" w:hAnsi="方正仿宋_GBK" w:eastAsia="方正仿宋_GBK" w:cs="方正仿宋_GBK"/>
          <w:sz w:val="32"/>
          <w:szCs w:val="32"/>
        </w:rPr>
        <w:t>由公安机关依照</w:t>
      </w:r>
      <w:r>
        <w:rPr>
          <w:rFonts w:hint="eastAsia" w:ascii="宋体" w:hAnsi="宋体" w:cs="宋体"/>
          <w:sz w:val="32"/>
          <w:szCs w:val="32"/>
        </w:rPr>
        <w:t>《</w:t>
      </w:r>
      <w:r>
        <w:rPr>
          <w:rFonts w:hint="eastAsia" w:ascii="方正仿宋_GBK" w:hAnsi="方正仿宋_GBK" w:eastAsia="方正仿宋_GBK" w:cs="方正仿宋_GBK"/>
          <w:sz w:val="32"/>
          <w:szCs w:val="32"/>
        </w:rPr>
        <w:t>中华人民共和国治安管理处罚法</w:t>
      </w:r>
      <w:r>
        <w:rPr>
          <w:rFonts w:hint="eastAsia" w:ascii="宋体" w:hAnsi="宋体" w:cs="宋体"/>
          <w:sz w:val="32"/>
          <w:szCs w:val="32"/>
        </w:rPr>
        <w:t>》</w:t>
      </w:r>
      <w:r>
        <w:rPr>
          <w:rFonts w:hint="eastAsia" w:ascii="方正仿宋_GBK" w:hAnsi="方正仿宋_GBK" w:eastAsia="方正仿宋_GBK" w:cs="方正仿宋_GBK"/>
          <w:sz w:val="32"/>
          <w:szCs w:val="32"/>
        </w:rPr>
        <w:t>的规定予以处罚</w:t>
      </w:r>
      <w:r>
        <w:rPr>
          <w:rFonts w:hint="eastAsia" w:ascii="宋体" w:hAnsi="宋体" w:cs="宋体"/>
          <w:sz w:val="32"/>
          <w:szCs w:val="32"/>
        </w:rPr>
        <w:t>；</w:t>
      </w:r>
      <w:r>
        <w:rPr>
          <w:rFonts w:hint="eastAsia" w:ascii="方正仿宋_GBK" w:hAnsi="方正仿宋_GBK" w:eastAsia="方正仿宋_GBK" w:cs="方正仿宋_GBK"/>
          <w:sz w:val="32"/>
          <w:szCs w:val="32"/>
        </w:rPr>
        <w:t>涉嫌犯罪的</w:t>
      </w:r>
      <w:r>
        <w:rPr>
          <w:rFonts w:hint="eastAsia" w:ascii="宋体" w:hAnsi="宋体" w:cs="宋体"/>
          <w:sz w:val="32"/>
          <w:szCs w:val="32"/>
        </w:rPr>
        <w:t>，</w:t>
      </w:r>
      <w:r>
        <w:rPr>
          <w:rFonts w:hint="eastAsia" w:ascii="方正仿宋_GBK" w:hAnsi="方正仿宋_GBK" w:eastAsia="方正仿宋_GBK" w:cs="方正仿宋_GBK"/>
          <w:sz w:val="32"/>
          <w:szCs w:val="32"/>
        </w:rPr>
        <w:t>移送司法机关依法追究刑事责任</w:t>
      </w:r>
      <w:r>
        <w:rPr>
          <w:rFonts w:hint="eastAsia" w:ascii="宋体" w:hAnsi="宋体" w:cs="宋体"/>
          <w:sz w:val="32"/>
          <w:szCs w:val="32"/>
        </w:rPr>
        <w:t>。</w:t>
      </w:r>
    </w:p>
    <w:p>
      <w:pPr>
        <w:spacing w:line="560" w:lineRule="exact"/>
        <w:ind w:firstLine="420" w:firstLineChars="200"/>
        <w:rPr>
          <w:rFonts w:ascii="方正仿宋_GBK" w:hAnsi="方正仿宋_GBK" w:eastAsia="方正仿宋_GBK"/>
          <w:sz w:val="32"/>
          <w:szCs w:val="32"/>
        </w:rPr>
      </w:pPr>
      <w:r>
        <mc:AlternateContent>
          <mc:Choice Requires="wps">
            <w:drawing>
              <wp:anchor distT="0" distB="0" distL="114300" distR="114300" simplePos="0" relativeHeight="251766784"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107" name="KGD_5EA79017$01$29$00033" descr="mgUn0aXAqs7RzXja0/f7x3OOkQN2hGfdw1B0iMIuqK/WLsNYoLuRQlgU86dSLYiVwb3sIugdpp+pVFQsRAqmAQWM/Otsb3dMzDSUbCLKihU9zbDepX5ZmTiEMORKobG0BR4HAL0y3CBLckdiilRYYaItEfOw8GA4CqC6+bbnircLSLxsGKdb7cVprCzjdzstR3/YVNMZ3dhX+Zdu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p3MkYQZDfwptrVW4RvKd8++vd11P2ptzhgWJ3XducHumnHx6juFNUD5ixkxpJrLNmxxgFNA7zGQ0amvupNX8Z1sFZ0T60Hh1i3cW9LiJE/48tTsIVjLit9bmaFoiY627pN1PO1TaagwO2GAeCxUiTUC3EkHOGkfSFYIkN4hYOkGnNObTpSfq5DMq13Lu3muHyLEe0ivC9fxrCXEF75gK1dYTv+wMk/xGhIgkZZZLDDEwvsRYVNCSGu5OlESJ14SE3vA1Mtxfn6a4d0EhyadRy0YrHXvwHM9rgUmy9Rq+ixya+0hkU4uyE0+9fsTBZiqetEkNHEiuKOvn5L/bMCafVVYMwn3SX230YjGV/8mhOKr2iMAYnRudEXRGmGH1RD9+7h5Mqw931ECBBtIMyhTTpFZ3fvKYWdxWE2aHmlf9PP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EA79017$01$29$00033" o:spid="_x0000_s1026" o:spt="1" alt="mgUn0aXAqs7RzXja0/f7x3OOkQN2hGfdw1B0iMIuqK/WLsNYoLuRQlgU86dSLYiVwb3sIugdpp+pVFQsRAqmAQWM/Otsb3dMzDSUbCLKihU9zbDepX5ZmTiEMORKobG0BR4HAL0y3CBLckdiilRYYaItEfOw8GA4CqC6+bbnircLSLxsGKdb7cVprCzjdzstR3/YVNMZ3dhX+Zdu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" style="position:absolute;left:0pt;margin-left:-10pt;margin-top:10pt;height:5pt;width:5pt;visibility:hidden;z-index:251766784;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65760"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106" name="KGD_5EA79017$01$29$00032" descr="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EA79017$01$29$00032" o:spid="_x0000_s1026" o:spt="1" alt="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" style="position:absolute;left:0pt;margin-left:-10pt;margin-top:10pt;height:5pt;width:5pt;visibility:hidden;z-index:251765760;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64736"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105" name="KGD_5EA79017$01$29$00031" descr="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EA79017$01$29$00031" o:spid="_x0000_s1026" o:spt="1" alt="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" style="position:absolute;left:0pt;margin-left:-10pt;margin-top:10pt;height:5pt;width:5pt;visibility:hidden;z-index:251764736;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63712"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104" name="KGD_KG_Seal_35" descr="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35" o:spid="_x0000_s1026" o:spt="1" alt="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" style="position:absolute;left:0pt;margin-left:-10pt;margin-top:10pt;height:5pt;width:5pt;visibility:hidden;z-index:251763712;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62688"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103" name="KGD_KG_Seal_34" descr="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34" o:spid="_x0000_s1026" o:spt="1" alt="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" style="position:absolute;left:0pt;margin-left:-10pt;margin-top:10pt;height:5pt;width:5pt;visibility:hidden;z-index:251762688;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61664"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102" name="KGD_KG_Seal_33" descr="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"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33" o:spid="_x0000_s1026" o:spt="1" alt="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" style="position:absolute;left:0pt;margin-left:-10pt;margin-top:10pt;height:5pt;width:5pt;visibility:hidden;z-index:251761664;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60640"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101" name="KGD_KG_Seal_32" descr="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32" o:spid="_x0000_s1026" o:spt="1" alt="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" style="position:absolute;left:0pt;margin-left:-10pt;margin-top:10pt;height:5pt;width:5pt;visibility:hidden;z-index:251760640;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59616"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100" name="KGD_KG_Seal_31" descr="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31" o:spid="_x0000_s1026" o:spt="1" alt="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" style="position:absolute;left:0pt;margin-left:-10pt;margin-top:10pt;height:5pt;width:5pt;visibility:hidden;z-index:251759616;mso-width-relative:page;mso-height-relative:page;" fillcolor="#FFFFFF" filled="t" stroked="t" coordsize="21600,21600" o:gfxdata="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5859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99" name="KGD_5EA535E0$01$29$00023" descr="N9a8uIqB0PcX1sLeOFbR6jschlfnZvT2APLCnuojh0dPWMovMrKuZ+U8S+Qmg99WzZn4TPhd3RVAT/BKiFsmR+5nrheQtL70/vN94v/AHnLVLXTWBdWO3pjymaebI7DNAAxGqHRGVEE1VzgGZmkbYw7ibSSVsI3+ldx5ws57T/zxpLr7mVpBcMfe3d7cbDk5Oqwrf0nVJ29T2Nigil5CoSaNJaOEM0gWwjcB3T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sSV6gsjoXvA3U6uNi8CssV9LF/+yYaMtUxC4y20iEGkOVxvlUALN9hhVcTzdQU4j5QIvlSTPkSpSFYiWlt5Hlg4nWQ29vpyxlLsKyrrB2epuk3U87VNpqDA7YYB4LFSJN8oNrZ5Goi6rMnsS8kD3BZPjvKHZ8nMggAg/Ztrwhy8oGP9Kzs9uPV9BQWUZ2OLsCfQ171dSVoH1aiyFPM2aimoPrceUjQx5ojQWsRIdNopWUoBY14nOtyXScoQcetH2A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EA535E0$01$29$00023" o:spid="_x0000_s1026" o:spt="1" alt="N9a8uIqB0PcX1sLeOFbR6jschlfnZvT2APLCnuojh0dPWMovMrKuZ+U8S+Qmg99WzZn4TPhd3RVAT/BKiFsmR+5nrheQtL70/vN94v/AHnLVLXTWBdWO3pjymaebI7DNAAxGqHRGVEE1VzgGZmkbYw7ibSSVsI3+ldx5ws57T/zxpLr7mVpBcMfe3d7cbDk5Oqwrf0nVJ29T2Nigil5CoSaNJaOEM0gWwjcB3T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sSV6gsjoXvA3U6uNi8CssV9LF/+yYaMtUxC4y20iEGkOVxvlUALN9hhVcTzdQU4j5QIvlSTPkSpSFYiWlt5Hlg4nWQ29vpyxlLsKyrrB2epuk3U87VNpqDA7YYB4LFSJN8oNrZ5Goi6rMnsS8kD3BZPjvKHZ8nMggAg/Ztrwhy8oGP9Kzs9uPV9BQWUZ2OLsCfQ171dSVoH1aiyFPM2aimoPrceUjQx5ojQWsRIdNopWUoBY14nOtyXScoQcetH2A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6.55pt;margin-top:-62pt;height:5pt;width:5pt;visibility:hidden;z-index:25175859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5756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98" name="KGD_5EA535E0$01$29$00022" descr="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EA535E0$01$29$00022" o:spid="_x0000_s1026" o:spt="1" alt="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" style="position:absolute;left:0pt;margin-left:-86.55pt;margin-top:-62pt;height:5pt;width:5pt;visibility:hidden;z-index:25175756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5654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97" name="KGD_5EA535E0$01$29$00021" descr="nwkOiId/bBbOAe61rgYT4vXM3UaFFF0tl2W9B2ekj1Z7kYnHXrUHbs1gN35c90qvSRdibF+m/o/KsU6lpITtoA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EA535E0$01$29$00021" o:spid="_x0000_s1026" o:spt="1" alt="nwkOiId/bBbOAe61rgYT4vXM3UaFFF0tl2W9B2ekj1Z7kYnHXrUHbs1gN35c90qvSRdibF+m/o/KsU6lpITtoA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style="position:absolute;left:0pt;margin-left:-86.55pt;margin-top:-62pt;height:5pt;width:5pt;visibility:hidden;z-index:25175654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5552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96" name="KGD_KG_Seal_234" descr="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JDsHuB6RjQOdbA6uQ7/G9d+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34" o:spid="_x0000_s1026" o:spt="1" alt="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pL3/IxqMq5uHGdtARUHtJDsHuB6RjQOdbA6uQ7/G9d+Ci0jNocQ9J7fNwmOTxnJjP8zGdUgoOCcB0tGxSDRFM=" style="position:absolute;left:0pt;margin-left:-86.55pt;margin-top:-62pt;height:5pt;width:5pt;visibility:hidden;z-index:25175552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D8O6MI2QAAAA8BAAAP&#10;AAAAAAAAAAEAIAAAACIAAABkcnMvZG93bnJldi54bWxQSwECFAAUAAAACACHTuJAhuDAWIkCAAD9&#10;CAAADgAAAAAAAAABACAAAAAoAQAAZHJzL2Uyb0RvYy54bWxQSwUGAAAAAAYABgBZAQAAIwY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5449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95" name="KGD_KG_Seal_233" descr="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C8SFPgf3PiMG1dQ4aUnTzOcPnPEL2jSObp+HBbUaOpF+0N+2VAGtlw7lgIjmaFeOecSCLhpgx+g3j6Gm1WAwkNN3Nf5ptd+xmmDgmI4hy5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33" o:spid="_x0000_s1026" o:spt="1" alt="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C8SFPgf3PiMG1dQ4aUnTzOcPnPEL2jSObp+HBbUaOpF+0N+2VAGtlw7lgIjmaFeOecSCLhpgx+g3j6Gm1WAwkNN3Nf5ptd+xmmDgmI4hy5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6.55pt;margin-top:-62pt;height:5pt;width:5pt;visibility:hidden;z-index:25175449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D8O6MI2QAAAA8BAAAPAAAAAAAAAAEAIAAAACIAAABkcnMv&#10;ZG93bnJldi54bWxQSwECFAAUAAAACACHTuJAECYrDK0CAAABEAAADgAAAAAAAAABACAAAAAoAQAA&#10;ZHJzL2Uyb0RvYy54bWxQSwUGAAAAAAYABgBZAQAARwY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5347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94" name="KGD_KG_Seal_232" descr="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yg5phVZxNgUGs4vMz+jJVGQ1zqtpD6Fvkl4NQHtrWVhp4cY4AVz91lsiJVZ+J/iwynJOq5fURtuTl71VtAnCrWXu/+Q7wenI9bhVMZW9jxKROYMSX5RQkaKDbBs+aVwfLWIj3v3NPWWmVwfZemKcfK73japdUkVjwOv2HadG/gLQcXS2/Tv6nR07aB5Hqh1C6EGuztviePWi6N9JzqnbnZ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zD064M65GW2iOQiYFjaZXw1TJwlYgVKkgPRZGOhDFpFbxagyPs6IX2NXZBR6w55RUXRY6lgKdSpIUYFTM/FRnsjN/Hs3wwEIbGdVP5z1XSZBWMGcAuUM97IhuMdtsSxpS0WDznUPELZAJzl1+e7UaJTyVmTTpZ9N1fhaaa89QMtfUk7LQw5RzG6gGRnRNEhdWWFeMzSP6z08rN7anzrd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6nDZg3bsxSb8CxmFDo+UMchukO5xWrQEdTOSnQ0+x5LidOvp9Z22cEy9/QShAt9iEbcgVHpvf/wVP9gdbHwzKiNdsxC+wrusYGxIByx+CtWUPV14GDPYjdMusUzmL6YUXmye7oQ5u2TsQJe20qvWvb5iqdwU3/hnx122TbY5/8MNVzVmyaXwHgMZLCkY/7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J5XX5H5oRPfLGahgHWlfXwiBLbIek+95zMyxvS0+3tYMfjGX2sA7ahO92uy/UrkDpk88kziEGBnckRuAfS3lKKZPPJM4hBgZ3JEbgH0t5SghG3IFR6b3/8FT/YHWx8MyxEupDOVXTLFfEciRw2kv1VxOhNIymdQbEIb5Py3hIk5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RA5jUGXeasqpMNOfyL54+QpHX6MLxREBYnnrh/diSQ4clDoK3O2l2TO4fO6EXj5SiNdsxC+wrusYGxIByx+CtmaGl6jHXBON1ofqQ64/PSw/p1JXGMmSTZ4USCxhM30VE5gxJflFCRooNsGz5pXB8ROYMSX5RQkaKDbBs+aVwfETmDEl+UUJGig2wbPmlcHxE5gxJflFCRooNsGz5pXB8ROYMSX5RQkaKDbBs+aVwfETmDEl+UUJGig2wbPmlcHx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32" o:spid="_x0000_s1026" o:spt="1" alt="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vYGOxdfzjHHax/k7aCGkayg5phVZxNgUGs4vMz+jJVGQ1zqtpD6Fvkl4NQHtrWVhp4cY4AVz91lsiJVZ+J/iwynJOq5fURtuTl71VtAnCrWXu/+Q7wenI9bhVMZW9jxKROYMSX5RQkaKDbBs+aVwfLWIj3v3NPWWmVwfZemKcfK73japdUkVjwOv2HadG/gLQcXS2/Tv6nR07aB5Hqh1C6EGuztviePWi6N9JzqnbnZ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zD064M65GW2iOQiYFjaZXw1TJwlYgVKkgPRZGOhDFpFbxagyPs6IX2NXZBR6w55RUXRY6lgKdSpIUYFTM/FRnsjN/Hs3wwEIbGdVP5z1XSZBWMGcAuUM97IhuMdtsSxpS0WDznUPELZAJzl1+e7UaJTyVmTTpZ9N1fhaaa89QMtfUk7LQw5RzG6gGRnRNEhdWWFeMzSP6z08rN7anzrd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6nDZg3bsxSb8CxmFDo+UMchukO5xWrQEdTOSnQ0+x5LidOvp9Z22cEy9/QShAt9iEbcgVHpvf/wVP9gdbHwzKiNdsxC+wrusYGxIByx+CtWUPV14GDPYjdMusUzmL6YUXmye7oQ5u2TsQJe20qvWvb5iqdwU3/hnx122TbY5/8MNVzVmyaXwHgMZLCkY/7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J5XX5H5oRPfLGahgHWlfXwiBLbIek+95zMyxvS0+3tYMfjGX2sA7ahO92uy/UrkDpk88kziEGBnckRuAfS3lKKZPPJM4hBgZ3JEbgH0t5SghG3IFR6b3/8FT/YHWx8MyxEupDOVXTLFfEciRw2kv1VxOhNIymdQbEIb5Py3hIk5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RA5jUGXeasqpMNOfyL54+QpHX6MLxREBYnnrh/diSQ4clDoK3O2l2TO4fO6EXj5SiNdsxC+wrusYGxIByx+CtmaGl6jHXBON1ofqQ64/PSw/p1JXGMmSTZ4USCxhM30VE5gxJflFCRooNsGz5pXB8ROYMSX5RQkaKDbBs+aVwfETmDEl+UUJGig2wbPmlcHxE5gxJflFCRooNsGz5pXB8ROYMSX5RQkaKDbBs+aVwfETmDEl+UUJGig2wbPmlcHxE5gxJflFCRooNsGz5pXB8" style="position:absolute;left:0pt;margin-left:-86.55pt;margin-top:-62pt;height:5pt;width:5pt;visibility:hidden;z-index:25175347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5244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93" name="KGD_KG_Seal_231" descr="d/c+QUTmDEl+UUJGig2wbPmlcHxWNlgAKLr/lIxVtn2ItLxsqveu6KRxqnbHy4PPvMtHjNjoEOJq2Z5HYMVC3ZjZM5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BX6XqfBGR3eyYcwANoWtMyOXl/KUALTKXC/RzuxUy9EmCJZ7hmgKnCJvvu+n9X+ejvxxEYiyrVXMKDQtKJsUHRrDCy8Vv53mgd05VoQvQf1nq0pELghvh4kFLhxdDWeIKROHO7SPtREgCU9e36UCXozN3zF1j3vNcCo+2IdIBSyv2BLdgWaHfH+aBcd8GlwbUgzXQqcA9v9Ko1w/MQ0V6JE5gxJflFCRooNsGz5pXB8JO0V3jeOGgmI+UuulQIcCjQ1HpYK0aLELR2Hc7dM+StQG17fXdNa7JUOGTH5MWq9MqLqRgfN5c9OOpXF/qQME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wiWsNVDFOh9efSOCr+E3KUf5MG3iP8oGuH14+MSBwo4uPF0a+W0IuAbmJdE0neq/HrHQd8O+FgONlwSw+Z7Dz4iULdQov2kqOVDPcYITa3ZvMQkMn/bkCWFwdwq2JSBqU7GKLssmX8FKGXA2fgA/3G+b72ctIUM1t7P6tqXWbGIU1rgx69tMNlmYvuOybbjLROYMSX5RQkaKDbBs+aVwfE+HQslWLsYkHCbpbMkGRbtUE2SfhQ5Z3C0dmH4KtqadEBjgYsiXkhvjSHgogjGkf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23g8sPDR+zb++ltu7IwaUCNvxGIZmX9iP0SpG9qkv+FuZ/AKO6Wpd4xF142uGEPXKZ3FTyx2M5yC5UlEmxgFAROYMSX5RQkaKDbBs+aVwfE3Pkfx5diNpNdf5/vI8/cZE5gxJflFCRooNsGz5pXB8482huus7uS6+bvVq4wVsBkTmDEl+UUJGig2wbPmlcHzkGmfEPL9zkdxBLC1hjz+Lwe0EvC27aPWgF6VIsIxUx71Bt9/jBSyYaL+AHaKylv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CM8HcdAUijFcNwo3fMXE8K7TW3+mOniAiQC4pvU9WDMv3vdMMbYSu0u3t6IbZLRA6v1HKgwxsdDiHEGYJ2FaETmDEl+UUJGig2wbPmlcHxE5gxJflFCRooNsGz5pXB8ROYMSX5RQkaKDbBs+aVwfETmDEl+UUJGig2wbPmlcHxE5gxJflFCRooNsGz5pXB8vbK59YqyRI8Z7x3IDk6CXrgAy26fzSvIEEJ1w8t8xLueaopeiWwSICAkdTdV5I0b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mlMzWllY5Sg4O3ZnaWRZul6b4zx7iSDhFOX9wEIuNJh2oeb/wezAnYSS4BIex2+KnUxrxpmyxEg1W5B1ueshyROYMSX5RQkaKDbBs+aVwfETmDEl+UUJGig2wbPmlcHxE5gxJflFCRooNsGz5pXB8sw9OuDOuRltojkImBY2mV7WYOXESHZ7DueGp9QMpRw+uEosOItnz/dCAQeBTDVz5VD4jmjcF1sUBS2+eqoMcZ0TmDEl+UUJGig2wbPm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31" o:spid="_x0000_s1026" o:spt="1" alt="d/c+QUTmDEl+UUJGig2wbPmlcHxWNlgAKLr/lIxVtn2ItLxsqveu6KRxqnbHy4PPvMtHjNjoEOJq2Z5HYMVC3ZjZM5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BX6XqfBGR3eyYcwANoWtMyOXl/KUALTKXC/RzuxUy9EmCJZ7hmgKnCJvvu+n9X+ejvxxEYiyrVXMKDQtKJsUHRrDCy8Vv53mgd05VoQvQf1nq0pELghvh4kFLhxdDWeIKROHO7SPtREgCU9e36UCXozN3zF1j3vNcCo+2IdIBSyv2BLdgWaHfH+aBcd8GlwbUgzXQqcA9v9Ko1w/MQ0V6JE5gxJflFCRooNsGz5pXB8JO0V3jeOGgmI+UuulQIcCjQ1HpYK0aLELR2Hc7dM+StQG17fXdNa7JUOGTH5MWq9MqLqRgfN5c9OOpXF/qQME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wiWsNVDFOh9efSOCr+E3KUf5MG3iP8oGuH14+MSBwo4uPF0a+W0IuAbmJdE0neq/HrHQd8O+FgONlwSw+Z7Dz4iULdQov2kqOVDPcYITa3ZvMQkMn/bkCWFwdwq2JSBqU7GKLssmX8FKGXA2fgA/3G+b72ctIUM1t7P6tqXWbGIU1rgx69tMNlmYvuOybbjLROYMSX5RQkaKDbBs+aVwfE+HQslWLsYkHCbpbMkGRbtUE2SfhQ5Z3C0dmH4KtqadEBjgYsiXkhvjSHgogjGkf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23g8sPDR+zb++ltu7IwaUCNvxGIZmX9iP0SpG9qkv+FuZ/AKO6Wpd4xF142uGEPXKZ3FTyx2M5yC5UlEmxgFAROYMSX5RQkaKDbBs+aVwfE3Pkfx5diNpNdf5/vI8/cZE5gxJflFCRooNsGz5pXB8482huus7uS6+bvVq4wVsBkTmDEl+UUJGig2wbPmlcHzkGmfEPL9zkdxBLC1hjz+Lwe0EvC27aPWgF6VIsIxUx71Bt9/jBSyYaL+AHaKylvd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CM8HcdAUijFcNwo3fMXE8K7TW3+mOniAiQC4pvU9WDMv3vdMMbYSu0u3t6IbZLRA6v1HKgwxsdDiHEGYJ2FaETmDEl+UUJGig2wbPmlcHxE5gxJflFCRooNsGz5pXB8ROYMSX5RQkaKDbBs+aVwfETmDEl+UUJGig2wbPmlcHxE5gxJflFCRooNsGz5pXB8vbK59YqyRI8Z7x3IDk6CXrgAy26fzSvIEEJ1w8t8xLueaopeiWwSICAkdTdV5I0b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mlMzWllY5Sg4O3ZnaWRZul6b4zx7iSDhFOX9wEIuNJh2oeb/wezAnYSS4BIex2+KnUxrxpmyxEg1W5B1ueshyROYMSX5RQkaKDbBs+aVwfETmDEl+UUJGig2wbPmlcHxE5gxJflFCRooNsGz5pXB8sw9OuDOuRltojkImBY2mV7WYOXESHZ7DueGp9QMpRw+uEosOItnz/dCAQeBTDVz5VD4jmjcF1sUBS2+eqoMcZ0TmDEl+UUJGig2wbPml" style="position:absolute;left:0pt;margin-left:-86.55pt;margin-top:-62pt;height:5pt;width:5pt;visibility:hidden;z-index:25175244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5142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92" name="KGD_KG_Seal_230" descr="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fZLzR87YZKMV4xKzLq9dTOnAiF90bh/prJ23UoOsEAyoupGB83lz046lcX+pAwTzeLSKKEAIHQLdg2Mq+apfbprxrrRge+NrspKrCTzr4vyqAIlwpDJHVp1yQcMXu1hvXY0McMPAS2vYB0RWuxWP0TmDEl+UUJGig2wbPmlcHwu8Mc15C/7p1/r5v8d0yBgrIWsqUXv9lfXuyw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30" o:spid="_x0000_s1026" o:spt="1" alt="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0fZLzR87YZKMV4xKzLq9dTOnAiF90bh/prJ23UoOsEAyoupGB83lz046lcX+pAwTzeLSKKEAIHQLdg2Mq+apfbprxrrRge+NrspKrCTzr4vyqAIlwpDJHVp1yQcMXu1hvXY0McMPAS2vYB0RWuxWP0TmDEl+UUJGig2wbPmlcHwu8Mc15C/7p1/r5v8d0yBgrIWsqUXv9lfXuywL" style="position:absolute;left:0pt;margin-left:-86.55pt;margin-top:-62pt;height:5pt;width:5pt;visibility:hidden;z-index:25175142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5040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91" name="KGD_KG_Seal_229" descr="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29" o:spid="_x0000_s1026" o:spt="1" alt="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" style="position:absolute;left:0pt;margin-left:-86.55pt;margin-top:-62pt;height:5pt;width:5pt;visibility:hidden;z-index:25175040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4937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90" name="KGD_KG_Seal_228" descr="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28" o:spid="_x0000_s1026" o:spt="1" alt="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" style="position:absolute;left:0pt;margin-left:-86.55pt;margin-top:-62pt;height:5pt;width:5pt;visibility:hidden;z-index:25174937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4835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89" name="KGD_KG_Seal_227" descr="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27" o:spid="_x0000_s1026" o:spt="1" alt="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" style="position:absolute;left:0pt;margin-left:-86.55pt;margin-top:-62pt;height:5pt;width:5pt;visibility:hidden;z-index:25174835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4732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88" name="KGD_KG_Seal_226" descr="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26" o:spid="_x0000_s1026" o:spt="1" alt="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" style="position:absolute;left:0pt;margin-left:-86.55pt;margin-top:-62pt;height:5pt;width:5pt;visibility:hidden;z-index:25174732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4630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87" name="KGD_KG_Seal_225" descr="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25" o:spid="_x0000_s1026" o:spt="1" alt="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" style="position:absolute;left:0pt;margin-left:-86.55pt;margin-top:-62pt;height:5pt;width:5pt;visibility:hidden;z-index:25174630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4528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86" name="KGD_KG_Seal_224" descr="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"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24" o:spid="_x0000_s1026" o:spt="1" alt="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" style="position:absolute;left:0pt;margin-left:-86.55pt;margin-top:-62pt;height:5pt;width:5pt;visibility:hidden;z-index:25174528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4425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85" name="KGD_KG_Seal_223" descr="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23" o:spid="_x0000_s1026" o:spt="1" alt="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" style="position:absolute;left:0pt;margin-left:-86.55pt;margin-top:-62pt;height:5pt;width:5pt;visibility:hidden;z-index:25174425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4323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84" name="KGD_KG_Seal_222" descr="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22" o:spid="_x0000_s1026" o:spt="1" alt="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" style="position:absolute;left:0pt;margin-left:-86.55pt;margin-top:-62pt;height:5pt;width:5pt;visibility:hidden;z-index:25174323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4220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83" name="KGD_KG_Seal_221" descr="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21" o:spid="_x0000_s1026" o:spt="1" alt="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" style="position:absolute;left:0pt;margin-left:-86.55pt;margin-top:-62pt;height:5pt;width:5pt;visibility:hidden;z-index:25174220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4118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82" name="KGD_KG_Seal_220" descr="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20" o:spid="_x0000_s1026" o:spt="1" alt="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" style="position:absolute;left:0pt;margin-left:-86.55pt;margin-top:-62pt;height:5pt;width:5pt;visibility:hidden;z-index:25174118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4016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81" name="KGD_KG_Seal_219" descr="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19" o:spid="_x0000_s1026" o:spt="1" alt="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" style="position:absolute;left:0pt;margin-left:-86.55pt;margin-top:-62pt;height:5pt;width:5pt;visibility:hidden;z-index:25174016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3913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80" name="KGD_KG_Seal_218" descr="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18" o:spid="_x0000_s1026" o:spt="1" alt="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" style="position:absolute;left:0pt;margin-left:-86.55pt;margin-top:-62pt;height:5pt;width:5pt;visibility:hidden;z-index:25173913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3811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79" name="KGD_KG_Seal_217" descr="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17" o:spid="_x0000_s1026" o:spt="1" alt="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" style="position:absolute;left:0pt;margin-left:-86.55pt;margin-top:-62pt;height:5pt;width:5pt;visibility:hidden;z-index:25173811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3708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78" name="KGD_KG_Seal_216" descr="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16" o:spid="_x0000_s1026" o:spt="1" alt="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" style="position:absolute;left:0pt;margin-left:-86.55pt;margin-top:-62pt;height:5pt;width:5pt;visibility:hidden;z-index:25173708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3606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77" name="KGD_KG_Seal_215" descr="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"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15" o:spid="_x0000_s1026" o:spt="1" alt="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" style="position:absolute;left:0pt;margin-left:-86.55pt;margin-top:-62pt;height:5pt;width:5pt;visibility:hidden;z-index:25173606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3504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76" name="KGD_KG_Seal_214" descr="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14" o:spid="_x0000_s1026" o:spt="1" alt="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" style="position:absolute;left:0pt;margin-left:-86.55pt;margin-top:-62pt;height:5pt;width:5pt;visibility:hidden;z-index:25173504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3401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75" name="KGD_KG_Seal_213" descr="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13" o:spid="_x0000_s1026" o:spt="1" alt="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" style="position:absolute;left:0pt;margin-left:-86.55pt;margin-top:-62pt;height:5pt;width:5pt;visibility:hidden;z-index:25173401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3299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74" name="KGD_KG_Seal_212" descr="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12" o:spid="_x0000_s1026" o:spt="1" alt="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" style="position:absolute;left:0pt;margin-left:-86.55pt;margin-top:-62pt;height:5pt;width:5pt;visibility:hidden;z-index:25173299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3196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73" name="KGD_KG_Seal_211" descr="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11" o:spid="_x0000_s1026" o:spt="1" alt="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" style="position:absolute;left:0pt;margin-left:-86.55pt;margin-top:-62pt;height:5pt;width:5pt;visibility:hidden;z-index:25173196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3094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72" name="KGD_KG_Seal_210" descr="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10" o:spid="_x0000_s1026" o:spt="1" alt="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" style="position:absolute;left:0pt;margin-left:-86.55pt;margin-top:-62pt;height:5pt;width:5pt;visibility:hidden;z-index:25173094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2992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71" name="KGD_KG_Seal_29" descr="ROYMSX5RQkaKDbBs+aVwfETmDEl+UUJGig2wbPmlcHxE5gxJflFCRooNsGz5pXB8ROYMSX5RQkaKDbBs+aVwfETmDEl+UUJGig2wbPmlcHwTK4dEDukSQLYPbfSnj8DjX4ffOsPnfV639ay+81dq2iT2xeSMQ+CETN0BxWaRwluRvr91aq+5C0mNC3sCKEaPHiObc42/neru7O0cZUlCj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9" o:spid="_x0000_s1026" o:spt="1" alt="ROYMSX5RQkaKDbBs+aVwfETmDEl+UUJGig2wbPmlcHxE5gxJflFCRooNsGz5pXB8ROYMSX5RQkaKDbBs+aVwfETmDEl+UUJGig2wbPmlcHwTK4dEDukSQLYPbfSnj8DjX4ffOsPnfV639ay+81dq2iT2xeSMQ+CETN0BxWaRwluRvr91aq+5C0mNC3sCKEaPHiObc42/neru7O0cZUlCj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" style="position:absolute;left:0pt;margin-left:-86.55pt;margin-top:-62pt;height:5pt;width:5pt;visibility:hidden;z-index:25172992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2889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70" name="KGD_KG_Seal_28" descr="cHxcrzJiv0IEA2JVsB3QfrklQV9vtc4aRigSUzPZsdlcE+r3gfj1Ig++7LV1hUh52U1E5gxJflFCRooNsGz5pXB8ROYMSX5RQkaKDbBs+aVwfETmDEl+UUJGig2wbPmlcHxE5gxJflFCRooNsGz5pXB8ROYMSX5RQkaKDbBs+aVwfETmDEl+UUJGig2wbPmlcHyA5gbo6WjKRvDT8XisWhvC/FgRm/XNHh7RvyBwE7DqEgDOpbSfFqGTfsr7BjOmUD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F3Srxt5QkeVUBWeL7jZI/g+8TTLrCk7i2gv/jM1NxZ4ROYMSX5RQkaKDbBs+aVwfETmDEl+UUJGig2wbPmlcHxE5gxJflFCRooNsGz5pXB8ROYMSX5RQkaKDbBs+aVwfETmDEl+UUJGig2wbPmlcHxE5gxJflFCRooNsGz5pXB81UWQrjachc299564/ZoPPctoqy942iFIbNgASBClBY6ASRU1hYhpW1/RhbOAENS13GCC7btFOtpwMItizZ9C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hiPYfMqjcSMJ98aTwGC9y1PPWC4WVcvhzSc1+okAm/0TmDEl+UUJGig2wbPmlcHxE5gxJflFCRooNsGz5pXB8ROYMSX5RQkaKDbBs+aVwfETmDEl+UUJGig2wbPmlcHxE5gxJflFCRooNsGz5pXB8ROYMSX5RQkaKDbBs+aVwfG+b72ctIUM1t7P6tqXWbGJsL68pM/ot2230cEWuvq4yBwXaZStMcJ6S/17HlAyUADpAMPqZApqYLedqfoL+EtJ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CLvJrO1sdEQW8lykV4um9dHd8T/oH7HgzY5RXQvGOKg2rGNHgpAQ9hhlIq5nCgmsi1L7zI65wnglcyMHLL1rnROYMSX5RQkaKDbBs+aVwfETmDEl+UUJGig2wbPmlcHxE5gxJflFCRooNsGz5pXB8ROYMSX5RQkaKDbBs+aVwfETmDEl+UUJGig2wbPmlcHxE5gxJflFCRooNsGz5pXB8Q94V4FA/X6uMflBw//ycgDRiyymJGrhZG3HSgcvtWDXJkDRIBG+5gFzh2p1CiMMD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4h9ZIUZ0WZO6VejkWd+h7DiWNcmS+euRj7Lm6HEeySg6tVjoSixhXF8aWus5wqhkTmDEl+UUJGig2wbPmlcHxE5gxJflFCRooNsGz5pXB8ROYMSX5RQkaKDbBs+aVwfETmDEl+UUJGig2wbPmlcHxE5gxJflFCRooNsGz5pXB8ROYMSX5RQkaKDbBs+aVwfCCIgPDWuWSDedD73GCQHvM8TZJxXYx9xOVazVxtUh1DQW3f1Gb3D4Eo78NQFWCvzvBrUu1pul7hfk2t6ZMAHIu4MySXvifSKKOuiaeiDBwl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J77+fSSBxJZye47G46c748Po4JxlpFvus9II7bgMzZUF2mlhgv34cqbXS41aaWucy02JJbEW3NdJqbWiruQfk"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8" o:spid="_x0000_s1026" o:spt="1" alt="cHxcrzJiv0IEA2JVsB3QfrklQV9vtc4aRigSUzPZsdlcE+r3gfj1Ig++7LV1hUh52U1E5gxJflFCRooNsGz5pXB8ROYMSX5RQkaKDbBs+aVwfETmDEl+UUJGig2wbPmlcHxE5gxJflFCRooNsGz5pXB8ROYMSX5RQkaKDbBs+aVwfETmDEl+UUJGig2wbPmlcHyA5gbo6WjKRvDT8XisWhvC/FgRm/XNHh7RvyBwE7DqEgDOpbSfFqGTfsr7BjOmUD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F3Srxt5QkeVUBWeL7jZI/g+8TTLrCk7i2gv/jM1NxZ4ROYMSX5RQkaKDbBs+aVwfETmDEl+UUJGig2wbPmlcHxE5gxJflFCRooNsGz5pXB8ROYMSX5RQkaKDbBs+aVwfETmDEl+UUJGig2wbPmlcHxE5gxJflFCRooNsGz5pXB81UWQrjachc299564/ZoPPctoqy942iFIbNgASBClBY6ASRU1hYhpW1/RhbOAENS13GCC7btFOtpwMItizZ9CT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hiPYfMqjcSMJ98aTwGC9y1PPWC4WVcvhzSc1+okAm/0TmDEl+UUJGig2wbPmlcHxE5gxJflFCRooNsGz5pXB8ROYMSX5RQkaKDbBs+aVwfETmDEl+UUJGig2wbPmlcHxE5gxJflFCRooNsGz5pXB8ROYMSX5RQkaKDbBs+aVwfG+b72ctIUM1t7P6tqXWbGJsL68pM/ot2230cEWuvq4yBwXaZStMcJ6S/17HlAyUADpAMPqZApqYLedqfoL+EtJ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CLvJrO1sdEQW8lykV4um9dHd8T/oH7HgzY5RXQvGOKg2rGNHgpAQ9hhlIq5nCgmsi1L7zI65wnglcyMHLL1rnROYMSX5RQkaKDbBs+aVwfETmDEl+UUJGig2wbPmlcHxE5gxJflFCRooNsGz5pXB8ROYMSX5RQkaKDbBs+aVwfETmDEl+UUJGig2wbPmlcHxE5gxJflFCRooNsGz5pXB8Q94V4FA/X6uMflBw//ycgDRiyymJGrhZG3HSgcvtWDXJkDRIBG+5gFzh2p1CiMMD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4h9ZIUZ0WZO6VejkWd+h7DiWNcmS+euRj7Lm6HEeySg6tVjoSixhXF8aWus5wqhkTmDEl+UUJGig2wbPmlcHxE5gxJflFCRooNsGz5pXB8ROYMSX5RQkaKDbBs+aVwfETmDEl+UUJGig2wbPmlcHxE5gxJflFCRooNsGz5pXB8ROYMSX5RQkaKDbBs+aVwfCCIgPDWuWSDedD73GCQHvM8TZJxXYx9xOVazVxtUh1DQW3f1Gb3D4Eo78NQFWCvzvBrUu1pul7hfk2t6ZMAHIu4MySXvifSKKOuiaeiDBwl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J77+fSSBxJZye47G46c748Po4JxlpFvus9II7bgMzZUF2mlhgv34cqbXS41aaWucy02JJbEW3NdJqbWiruQfk" style="position:absolute;left:0pt;margin-left:-86.55pt;margin-top:-62pt;height:5pt;width:5pt;visibility:hidden;z-index:25172889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2787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69" name="KGD_KG_Seal_27" descr="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m76d/yZEJEkD36/pqAo7Qp1o8DBveVCx0jRxw8wtehROYMSX5RQkaKDbBs+aVwfETmDEl+UUJGig2wbPmlcHxE5gxJflFCRooNsGz5pXB8ROYMSX5RQkaKDbBs+aVwfETmDEl+UUJGig2wbPmlcHxE5gxJflFCRooNsGz5pXB8ROYMSX5RQkaKDbBs+aVwfG+b72ctIUM1t7P6tqXWbGJNRGWiiegI+s9nwpVkSny8MIozKwDGsOMSa00FbgYpY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aS9/yMajKubhxnbQEVB7SsfibYKTpPSiQsVRv7kDfhfokQ566FmPyioIXQiIUYDdE5gxJflFCRooNsGz5pXB8ROYMSX5RQkaKDbBs+aVwfETmDEl+UUJGig2wbPmlcHxE5gxJflFCRooNsGz5pXB8ROYMSX5RQkaKDbBs+aVwfETmDEl+UUJGig2wbPmlcHxE5gxJflFCRooNsGz5pXB897XBxZFL6FYjO2TS4oL9dtgZemUyd6dcPF2uc4ahTw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MKRf5WDxjQaqYEx9hHu2K/WyDXciV+j2OXyBJcw/6aROYMSX5RQkaKDbBs+aVwfETmDEl+UUJGig2wbPmlcHxE5gxJflFCRooNsGz5pXB8ROYMSX5RQkaKDbBs+aVwfETmDEl+UUJGig2wbPmlcHxE5gxJflFCRooNsGz5pXB8ROYMSX5RQkaKDbBs+aVwfPPcMYIoNj2f9QVBFpU7ILh8e7Zpop7BA+1dGqytKLgQBNk65QPBJBY6D5M5qB/z/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7" o:spid="_x0000_s1026" o:spt="1" alt="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m76d/yZEJEkD36/pqAo7Qp1o8DBveVCx0jRxw8wtehROYMSX5RQkaKDbBs+aVwfETmDEl+UUJGig2wbPmlcHxE5gxJflFCRooNsGz5pXB8ROYMSX5RQkaKDbBs+aVwfETmDEl+UUJGig2wbPmlcHxE5gxJflFCRooNsGz5pXB8ROYMSX5RQkaKDbBs+aVwfG+b72ctIUM1t7P6tqXWbGJNRGWiiegI+s9nwpVkSny8MIozKwDGsOMSa00FbgYpY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aS9/yMajKubhxnbQEVB7SsfibYKTpPSiQsVRv7kDfhfokQ566FmPyioIXQiIUYDdE5gxJflFCRooNsGz5pXB8ROYMSX5RQkaKDbBs+aVwfETmDEl+UUJGig2wbPmlcHxE5gxJflFCRooNsGz5pXB8ROYMSX5RQkaKDbBs+aVwfETmDEl+UUJGig2wbPmlcHxE5gxJflFCRooNsGz5pXB897XBxZFL6FYjO2TS4oL9dtgZemUyd6dcPF2uc4ahTwN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MKRf5WDxjQaqYEx9hHu2K/WyDXciV+j2OXyBJcw/6aROYMSX5RQkaKDbBs+aVwfETmDEl+UUJGig2wbPmlcHxE5gxJflFCRooNsGz5pXB8ROYMSX5RQkaKDbBs+aVwfETmDEl+UUJGig2wbPmlcHxE5gxJflFCRooNsGz5pXB8ROYMSX5RQkaKDbBs+aVwfPPcMYIoNj2f9QVBFpU7ILh8e7Zpop7BA+1dGqytKLgQBNk65QPBJBY6D5M5qB/z/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 style="position:absolute;left:0pt;margin-left:-86.55pt;margin-top:-62pt;height:5pt;width:5pt;visibility:hidden;z-index:25172787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2684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68" name="KGD_KG_Seal_26" descr="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1el5zM4VK+005p4lawZVhnUefiXW1hTdSF0U/KHGeAR5nYDR95Q1/+ELlLXzedxBE5gxJflFCRooNsGz5pXB8ROYMSX5RQkaKDbBs+aVwfETmDEl+UUJGig2wbPmlcHxE5gxJflFCRooNsGz5pXB8ROYMSX5RQkaKDbBs+aVwfETmDEl+UUJGig2wbPmlcHxE5gxJflFCRooNsGz5pXB8ROYMSX5RQkaKDbBs+aVwfETmDEl+UUJGig2wbPmlcHz0Nujvn1yTtC9pRpTgy74xs5/bTtOHiILrSoY9M7Kx8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IKtnncDrm0epG/1IpbMwRittncUI0jZiJ0YgeWgbudyROYMSX5RQkaKDbBs+aVwfETmDEl+UUJGig2wbPmlcHxE5gxJflFCRooNsGz5pXB8ROYMSX5RQkaKDbBs+aVwfETmDEl+UUJGig2wbPmlcHxE5gxJflFCRooNsGz5pXB8ROYMSX5RQkaKDbBs+aVwfETmDEl+UUJGig2wbPmlcHxE5gxJflFCRooNsGz5pXB8vsYZbslAb1IGcsPC35nSdT0ipBvg5c18Qu3XbzS/s99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"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6" o:spid="_x0000_s1026" o:spt="1" alt="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y1el5zM4VK+005p4lawZVhnUefiXW1hTdSF0U/KHGeAR5nYDR95Q1/+ELlLXzedxBE5gxJflFCRooNsGz5pXB8ROYMSX5RQkaKDbBs+aVwfETmDEl+UUJGig2wbPmlcHxE5gxJflFCRooNsGz5pXB8ROYMSX5RQkaKDbBs+aVwfETmDEl+UUJGig2wbPmlcHxE5gxJflFCRooNsGz5pXB8ROYMSX5RQkaKDbBs+aVwfETmDEl+UUJGig2wbPmlcHz0Nujvn1yTtC9pRpTgy74xs5/bTtOHiILrSoY9M7Kx80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IKtnncDrm0epG/1IpbMwRittncUI0jZiJ0YgeWgbudyROYMSX5RQkaKDbBs+aVwfETmDEl+UUJGig2wbPmlcHxE5gxJflFCRooNsGz5pXB8ROYMSX5RQkaKDbBs+aVwfETmDEl+UUJGig2wbPmlcHxE5gxJflFCRooNsGz5pXB8ROYMSX5RQkaKDbBs+aVwfETmDEl+UUJGig2wbPmlcHxE5gxJflFCRooNsGz5pXB8vsYZbslAb1IGcsPC35nSdT0ipBvg5c18Qu3XbzS/s99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" style="position:absolute;left:0pt;margin-left:-86.55pt;margin-top:-62pt;height:5pt;width:5pt;visibility:hidden;z-index:25172684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2582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67" name="KGD_KG_Seal_25" descr="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SBmNkz5o7Fp0LugUPW882VF29UCu5Jdc9yc6OLAVDQROYMSX5RQkaKDbBs+aVwfETmDEl+UUJGig2wbPmlcHxE5gxJflFCRooNsGz5pXB8ROYMSX5RQkaKDbBs+aVwfETmDEl+UUJGig2wbPmlcHxE5gxJflFCRooNsGz5pXB8ROYMSX5RQkaKDbBs+aVwfETmDEl+UUJGig2wbPmlcHxE5gxJflFCRooNsGz5pXB8ROYMSX5RQkaKDbBs+aVwfNVFW9qbri6DQi8erjFaYTwO7vhcX3utokmHK0g6s+hkROYMSX5RQkaKDbBs+aVwfETmDEl+UUJGig2wbPmlcHxE5gxJflFCRooNsGz5pXB8ROYMSX5RQkaKDbBs+aVwfETmDEl+UUJGig2wbPmlcHxE5gxJflFCRooNsGz5pXB8ROYMSX5RQkaKDbBs+aVwfETmDEl+UUJGig2wbPmlcHxE5gxJflFCRooN"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5" o:spid="_x0000_s1026" o:spt="1" alt="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MSBmNkz5o7Fp0LugUPW882VF29UCu5Jdc9yc6OLAVDQROYMSX5RQkaKDbBs+aVwfETmDEl+UUJGig2wbPmlcHxE5gxJflFCRooNsGz5pXB8ROYMSX5RQkaKDbBs+aVwfETmDEl+UUJGig2wbPmlcHxE5gxJflFCRooNsGz5pXB8ROYMSX5RQkaKDbBs+aVwfETmDEl+UUJGig2wbPmlcHxE5gxJflFCRooNsGz5pXB8ROYMSX5RQkaKDbBs+aVwfNVFW9qbri6DQi8erjFaYTwO7vhcX3utokmHK0g6s+hkROYMSX5RQkaKDbBs+aVwfETmDEl+UUJGig2wbPmlcHxE5gxJflFCRooNsGz5pXB8ROYMSX5RQkaKDbBs+aVwfETmDEl+UUJGig2wbPmlcHxE5gxJflFCRooNsGz5pXB8ROYMSX5RQkaKDbBs+aVwfETmDEl+UUJGig2wbPmlcHxE5gxJflFCRooN" style="position:absolute;left:0pt;margin-left:-86.55pt;margin-top:-62pt;height:5pt;width:5pt;visibility:hidden;z-index:251725824;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2480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66" name="KGD_KG_Seal_24" descr="bcLGRgFUtndQJ+q7CflSnnKpAE6JYw6fMPZE5gxJflFCRooNsGz5pXB8ROYMSX5RQkaKDbBs+aVwfETmDEl+UUJGig2wbPmlcHxE5gxJflFCRooNsGz5pXB8ROYMSX5RQkaKDbBs+aVwfETmDEl+UUJGig2wbPmlcHxE5gxJflFCRooNsGz5pXB8ROYMSX5RQkaKDbBs+aVwfJHdimePEVRTTWo6qQAeg4luLnfKWQNLRpwL0TIsZSGTkENLhng9qHEmWfDHLt031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KHSecLypJjxuo5bZ7ElyzhJFkbiOeOj5PnTqr8agMpNjuNbe9LWYAhom74TOLTF7ROYMSX5RQkaKDbBs+aVwfETmDEl+UUJGig2wbPmlcHxE5gxJflFCRooNsGz5pXB8ROYMSX5RQkaKDbBs+aVwfETmDEl+UUJGig2wbPmlcHxE5gxJflFCRooNsGz5pXB8ROYMSX5RQkaKDbBs+aVwfETmDEl+UUJGig2wbPmlcHzhIkV3nwzljjzc+t0h9e5BmMJiAtUeC1oErZwR4WDiODS90cWcjnXpaa89KzQl+n5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4" o:spid="_x0000_s1026" o:spt="1" alt="bcLGRgFUtndQJ+q7CflSnnKpAE6JYw6fMPZE5gxJflFCRooNsGz5pXB8ROYMSX5RQkaKDbBs+aVwfETmDEl+UUJGig2wbPmlcHxE5gxJflFCRooNsGz5pXB8ROYMSX5RQkaKDbBs+aVwfETmDEl+UUJGig2wbPmlcHxE5gxJflFCRooNsGz5pXB8ROYMSX5RQkaKDbBs+aVwfJHdimePEVRTTWo6qQAeg4luLnfKWQNLRpwL0TIsZSGTkENLhng9qHEmWfDHLt031k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KHSecLypJjxuo5bZ7ElyzhJFkbiOeOj5PnTqr8agMpNjuNbe9LWYAhom74TOLTF7ROYMSX5RQkaKDbBs+aVwfETmDEl+UUJGig2wbPmlcHxE5gxJflFCRooNsGz5pXB8ROYMSX5RQkaKDbBs+aVwfETmDEl+UUJGig2wbPmlcHxE5gxJflFCRooNsGz5pXB8ROYMSX5RQkaKDbBs+aVwfETmDEl+UUJGig2wbPmlcHzhIkV3nwzljjzc+t0h9e5BmMJiAtUeC1oErZwR4WDiODS90cWcjnXpaa89KzQl+n5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" style="position:absolute;left:0pt;margin-left:-86.55pt;margin-top:-62pt;height:5pt;width:5pt;visibility:hidden;z-index:251724800;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2377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65" name="KGD_KG_Seal_23" descr="flFCRooNsGz5pXB8ROYMSX5RQkaKDbBs+aVwfETmDEl+UUJGig2wbPmlcHxE5gxJflFCRooNsGz5pXB8OAAb0ek4yiGxl8UpGsyNH7aG2xG7QA8d/iFlRSWXHA5fpTWqYH4iQalWHDjAPzmGs4IwirVhAiU/wxSg81nuwa99pI1ye1PCsVmchwRrv2HxhHKYWxFzdvDPLsVTqz5XG2chJnkf3zQqh//bdqY8UIgvSy7pBGa8bVh8S9IfW1JJMKrstOYDAxGYvhhVJWeaPFZGepUhFcjzCgdRC6Yky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I5nE/d05fzziwxK4E+xb01Z+zVJS8xoDemJEFDnm5lb6BICQdHd+E4gv9wTbyOtpHU9rpSSrRWOuP6radJKNfZE5gxJflFCRooNsGz5pXB8ROYMSX5RQkaKDbBs+aVwfETmDEl+UUJGig2wbPmlcHyPLOIvM70adL7n6CC1+pTfs6Q3xDh3MpfhzM6AHLZDCvr6Fuq9k4YMrfCh1xX1bQIAtXILD61tv0zxMCi7wBtO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ZR9MYJVh7KkHQiY0GHSfnH2hZIaqWtrui2KgCq2n6DdzYRnWp7KXXbcI168bT948EWP8YEnPb0vQLx7Z4moa3ROYMSX5RQkaKDbBs+aVwfETmDEl+UUJGig2wbPmlcHxE5gxJflFCRooNsGz5pXB8ROYMSX5RQkaKDbBs+aVwfPiyYzH/slcuzDtOwlJRZnaSORE4t9BABBy60V2W4OCz8dVL4aupum9wa9t5k2iQ2aYrHZS4/s26p4b4RIpxhJ5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w0ubzP7lltn/m8JTp9cABIJ6U8gjYOPvcGoWESjTacDYbbaDavQqZZOzNA2wNcRcef0AmwPVpY0il0nyvIvS8kTmDEl+UUJGig2wbPmlcHxE5gxJflFCRooNsGz5pXB8ROYMSX5RQkaKDbBs+aVwfETmDEl+UUJGig2wbPmlcHxE5gxJflFCRooNsGz5pXB8KoB+Zw21YO9IRU/WOpjqdkNtGZLiT8Pg3axDOrskBqmuHyQ3xqqT48TS75CYs9qz27PhGWvKLTY2Ve0tfSzyn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IBumLWjxRFpjGsKkVGsM1nXmrkWB6og3JU0bdUWzH7BfE5S+d//PSr0yJbsMGVh5UTmDEl+UUJGig2wbPmlcHxE5gxJflFCRooNsGz5pXB8ROYMSX5RQkaKDbBs+aVwfETmDEl+UUJGig2wbPmlcHxE5gxJflFCRooNsGz5pXB8ROYMSX5RQkaKDbBs+aVwfETmDEl+UUJGig2wbPmlcHz9qyTs4i2sJWB+BxeoqIAqds1Nvy6/AttovcCGV8FrZnW/OcIvb3UxlTazktrqoNV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i7rejiw8uEhpIpFjfsdBmT2gAf/b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3" o:spid="_x0000_s1026" o:spt="1" alt="flFCRooNsGz5pXB8ROYMSX5RQkaKDbBs+aVwfETmDEl+UUJGig2wbPmlcHxE5gxJflFCRooNsGz5pXB8OAAb0ek4yiGxl8UpGsyNH7aG2xG7QA8d/iFlRSWXHA5fpTWqYH4iQalWHDjAPzmGs4IwirVhAiU/wxSg81nuwa99pI1ye1PCsVmchwRrv2HxhHKYWxFzdvDPLsVTqz5XG2chJnkf3zQqh//bdqY8UIgvSy7pBGa8bVh8S9IfW1JJMKrstOYDAxGYvhhVJWeaPFZGepUhFcjzCgdRC6Yky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I5nE/d05fzziwxK4E+xb01Z+zVJS8xoDemJEFDnm5lb6BICQdHd+E4gv9wTbyOtpHU9rpSSrRWOuP6radJKNfZE5gxJflFCRooNsGz5pXB8ROYMSX5RQkaKDbBs+aVwfETmDEl+UUJGig2wbPmlcHyPLOIvM70adL7n6CC1+pTfs6Q3xDh3MpfhzM6AHLZDCvr6Fuq9k4YMrfCh1xX1bQIAtXILD61tv0zxMCi7wBtO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ZR9MYJVh7KkHQiY0GHSfnH2hZIaqWtrui2KgCq2n6DdzYRnWp7KXXbcI168bT948EWP8YEnPb0vQLx7Z4moa3ROYMSX5RQkaKDbBs+aVwfETmDEl+UUJGig2wbPmlcHxE5gxJflFCRooNsGz5pXB8ROYMSX5RQkaKDbBs+aVwfPiyYzH/slcuzDtOwlJRZnaSORE4t9BABBy60V2W4OCz8dVL4aupum9wa9t5k2iQ2aYrHZS4/s26p4b4RIpxhJ5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w0ubzP7lltn/m8JTp9cABIJ6U8gjYOPvcGoWESjTacDYbbaDavQqZZOzNA2wNcRcef0AmwPVpY0il0nyvIvS8kTmDEl+UUJGig2wbPmlcHxE5gxJflFCRooNsGz5pXB8ROYMSX5RQkaKDbBs+aVwfETmDEl+UUJGig2wbPmlcHxE5gxJflFCRooNsGz5pXB8KoB+Zw21YO9IRU/WOpjqdkNtGZLiT8Pg3axDOrskBqmuHyQ3xqqT48TS75CYs9qz27PhGWvKLTY2Ve0tfSzynU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IBumLWjxRFpjGsKkVGsM1nXmrkWB6og3JU0bdUWzH7BfE5S+d//PSr0yJbsMGVh5UTmDEl+UUJGig2wbPmlcHxE5gxJflFCRooNsGz5pXB8ROYMSX5RQkaKDbBs+aVwfETmDEl+UUJGig2wbPmlcHxE5gxJflFCRooNsGz5pXB8ROYMSX5RQkaKDbBs+aVwfETmDEl+UUJGig2wbPmlcHz9qyTs4i2sJWB+BxeoqIAqds1Nvy6/AttovcCGV8FrZnW/OcIvb3UxlTazktrqoNV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i7rejiw8uEhpIpFjfsdBmT2gAf/bJ" style="position:absolute;left:0pt;margin-left:-86.55pt;margin-top:-62pt;height:5pt;width:5pt;visibility:hidden;z-index:251723776;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2275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64" name="KGD_KG_Seal_22" descr="DEl+UUJGig2wbPmlcHxE5gxJflFCRooNsGz5pXB8ROYMSX5RQkaKDbBs+aVwfETmDEl+UUJGig2wbPmlcHxE5gxJflFCRooNsGz5pXB8ROYMSX5RQkaKDbBs+aVwfETmDEl+UUJGig2wbPmlcHxE5gxJflFCRooNsGz5pXB8ROYMSX5RQkaKDbBs+aVwfETmDEl+UUJGig2wbPmlcHxE5gxJflFCRooNsGz5pXB8cLxIU+B/c+IwbV1DhpSdPETmDEl+UUJGig2wbPmlcHymSZASn0EcyAZjwHUJxZ+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UmgLuYP8QAVZ8YYblISdT23wsbuk1Sm1HkIqw1M+cO64rlmEVNJ9UjF89+X8MZ/V6H11Pir8GfNEfVTtrF9f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Aumz6vCc8S4g7OTmTYCEzucUF58172Ue7P46IWOayNlojXbMQvsK7rGBsSAcsfgraI12zEL7Cu6xgbEgHLH4K2Vsfm5Y8lDgRSPXjxMYuMT4nrfKhCUQz2YnR96wzjtZxoAmxeubq38IKIaACjx2PJ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HvRkaeP8GXau9eQh2WIa+BCEQrSmu88K2Wgl+E+/apUXmye7oQ5u2TsQJe20qvWumTzyTOIQYGdyRG4B9LeUopk88kziEGBnckRuAfS3lKLYbUVTW6XKxxWyaQm6NxsPc5W8E1YF6jFSs5ybo2/0AK+tKPZlCOUNdRLLhIJLqQ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k7RXeN44aCYj5S66VAhwKNH47rfXn2Wqgx0LZAL4gNhMZpXBqNXXIQZVWAl7l1uICNWcgjJmkIMPUUX9wmlFP51c8Pl4LM476J3uJRf1dzqxmayK2CMrdjO6aBdxwOuYG/SCl/Zy6W5oBLn5/hy03jsX9AbRkskgkTjOZeYyjePpzhCjAhonMPV37Xf8nYMnbs+EZa8otNjZV7S19LPKd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2" o:spid="_x0000_s1026" o:spt="1" alt="DEl+UUJGig2wbPmlcHxE5gxJflFCRooNsGz5pXB8ROYMSX5RQkaKDbBs+aVwfETmDEl+UUJGig2wbPmlcHxE5gxJflFCRooNsGz5pXB8ROYMSX5RQkaKDbBs+aVwfETmDEl+UUJGig2wbPmlcHxE5gxJflFCRooNsGz5pXB8ROYMSX5RQkaKDbBs+aVwfETmDEl+UUJGig2wbPmlcHxE5gxJflFCRooNsGz5pXB8cLxIU+B/c+IwbV1DhpSdPETmDEl+UUJGig2wbPmlcHymSZASn0EcyAZjwHUJxZ+Z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HUmgLuYP8QAVZ8YYblISdT23wsbuk1Sm1HkIqw1M+cO64rlmEVNJ9UjF89+X8MZ/V6H11Pir8GfNEfVTtrF9fl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Aumz6vCc8S4g7OTmTYCEzucUF58172Ue7P46IWOayNlojXbMQvsK7rGBsSAcsfgraI12zEL7Cu6xgbEgHLH4K2Vsfm5Y8lDgRSPXjxMYuMT4nrfKhCUQz2YnR96wzjtZxoAmxeubq38IKIaACjx2PJ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zHvRkaeP8GXau9eQh2WIa+BCEQrSmu88K2Wgl+E+/apUXmye7oQ5u2TsQJe20qvWumTzyTOIQYGdyRG4B9LeUopk88kziEGBnckRuAfS3lKLYbUVTW6XKxxWyaQm6NxsPc5W8E1YF6jFSs5ybo2/0AK+tKPZlCOUNdRLLhIJLqQ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wk7RXeN44aCYj5S66VAhwKNH47rfXn2Wqgx0LZAL4gNhMZpXBqNXXIQZVWAl7l1uICNWcgjJmkIMPUUX9wmlFP51c8Pl4LM476J3uJRf1dzqxmayK2CMrdjO6aBdxwOuYG/SCl/Zy6W5oBLn5/hy03jsX9AbRkskgkTjOZeYyjePpzhCjAhonMPV37Xf8nYMnbs+EZa8otNjZV7S19LPKd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 style="position:absolute;left:0pt;margin-left:-86.55pt;margin-top:-62pt;height:5pt;width:5pt;visibility:hidden;z-index:251722752;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2172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63" name="KGD_KG_Seal_21" descr="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21" o:spid="_x0000_s1026" o:spt="1" alt="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DEl+UUJGig2wbPmlcHxE5gxJflFCRooNsGz5pXB8ROYMSX5RQkaKDbBs+aVwfETm" style="position:absolute;left:0pt;margin-left:-86.55pt;margin-top:-62pt;height:5pt;width:5pt;visibility:hidden;z-index:251721728;mso-width-relative:page;mso-height-relative:page;" fillcolor="#FFFFFF" filled="t" stroked="t" coordsize="21600,21600" o:gfxdata="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">
                <v:fill on="t" focussize="0,0"/>
                <v:stroke color="#000000" joinstyle="miter"/>
                <v:imagedata o:title=""/>
                <o:lock v:ext="edit" aspectratio="f"/>
              </v:rect>
            </w:pict>
          </mc:Fallback>
        </mc:AlternateContent>
      </w:r>
      <w:r>
        <mc:AlternateContent>
          <mc:Choice Requires="wps">
            <w:drawing>
              <wp:anchor distT="0" distB="0" distL="114300" distR="114300" simplePos="0" relativeHeight="251720704"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62" name="KGD_5EA531E7$01$29$00013" descr="KpKSCZ4zXZVoRR4KDM98RLTUn5VvWhHuzHfiipdpPloIZ+QXG1yIZgy2SJqrZ661mqvfqk5ZG9IBuW+TWC4HQrBKWJASOJNipFu/MD0ak0sxjLPcOU4sYOLq7Zqx9bpMX3IST9zxHrCiPJhWDda1kWGIL2cWkj7hjEbcje+RARHPEf6LbckAmLGG5W2cw1E2IvyiQ3U+kIthlF4omuw63UZPiFvtCYhPKxaK3y8dQhIwBBx9iRWBpkT4BD3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"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5EA531E7$01$29$00013" o:spid="_x0000_s1026" o:spt="1" alt="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" style="position:absolute;left:0pt;margin-left:-10pt;margin-top:10pt;height:5pt;width:5pt;visibility:hidden;z-index:251720704;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19680"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61" name="KGD_5EA531E7$01$29$00012" descr="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"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5EA531E7$01$29$00012" o:spid="_x0000_s1026" o:spt="1" alt="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" style="position:absolute;left:0pt;margin-left:-10pt;margin-top:10pt;height:5pt;width:5pt;visibility:hidden;z-index:251719680;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18656"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60" name="KGD_5EA531E7$01$29$00011" descr="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"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5EA531E7$01$29$00011" o:spid="_x0000_s1026" o:spt="1" alt="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" style="position:absolute;left:0pt;margin-left:-10pt;margin-top:10pt;height:5pt;width:5pt;visibility:hidden;z-index:251718656;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17632"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59"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2kUn2ea37C3SMEIEUrNgyGLfOJAQiX6a18PhfMKqthn0qFF4y/6GzlbWZI2kzsU="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2kUn2ea37C3SMEIEUrNgyGLfOJAQiX6a18PhfMKqthn0qFF4y/6GzlbWZI2kzsU=" style="position:absolute;left:0pt;margin-left:-10pt;margin-top:10pt;height:5pt;width:5pt;visibility:hidden;z-index:251717632;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DUJZTh1QAAAAkBAAAPAAAAAAAAAAEAIAAAACIAAABk&#10;cnMvZG93bnJldi54bWxQSwECFAAUAAAACACHTuJAbUn/q7QCAADzBgAADgAAAAAAAAABACAAAAAk&#10;AQAAZHJzL2Uyb0RvYy54bWxQSwUGAAAAAAYABgBZAQAASgY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16608"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58" name="KGD_KG_Seal_150" descr="UWI4+N/qWgU6jsuirO0qU1FiOPjf6loFOo7LoqztE57F6kv82S2pyQglj0/0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uVHE+C1r89r+vSVYMTY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LLYzcuHlgp22UJi59uS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Yn3Ie+h2wF19vtBJHvr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KG_Seal_150" o:spid="_x0000_s1026" o:spt="1" alt="UWI4+N/qWgU6jsuirO0qU1FiOPjf6loFOo7LoqztE57F6kv82S2pyQglj0/0T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uVHE+C1r89r+vSVYMTY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LLYzcuHlgp22UJi59uS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Yn3Ie+h2wF19vtBJHvr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pt;margin-top:10pt;height:5pt;width:5pt;visibility:hidden;z-index:251716608;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15584"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57" name="KGD_KG_Seal_149" descr="wgWbFI0tLNY15LPmICCMIVff8cyTj47XiHgHniNS2JNVnGeVyP1w7N5GJ1RbUPkZiBSJjzNjWUr7ZoBYBok4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3h4eIsPu3/5AbAkNE2Xx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XnBYCYugLHReIq9Kkiyb+KyNTAzqo4aoEDWqBclH5URArZUBF2MN4sVFuDIeCwqEQK2VARdjDeLFRbgyHgsKhECtlQEXYw3ixUW4Mh4LCoRArZUBF2MN4sVFuDIeCwqEQK2VARdjDeLFRbgyHgsKkrzFwBHhVURm7oNtfPge9w2BHaeC6FGk0/+4Ybvni5B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VRNF4SUZdCcbEElXubS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nhdHHq/qoOXoKMlg728wi5EuW6rNFeG/AfQEIyPHCjgyKmiHC/n0w/n5BtSc8+p3faAd1WNVSDIh8aU3qGzumN13UjLrRP0QGYO6sb6X7WJE4M9Vefrxc97aNQ7Eu5fHU8fO2VVg4Fnu/gSmN/LZuQ9c0XKA6cFk8Fm4gUwAd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4Z5Nk/VH/OyJHeGBhsG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XlhWUxpomVwK/SmwXLxk5hNJIQV7HYtEUcuHHqSq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KG_Seal_149" o:spid="_x0000_s1026" o:spt="1" alt="wgWbFI0tLNY15LPmICCMIVff8cyTj47XiHgHniNS2JNVnGeVyP1w7N5GJ1RbUPkZiBSJjzNjWUr7ZoBYBok4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3h4eIsPu3/5AbAkNE2Xx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XnBYCYugLHReIq9Kkiyb+KyNTAzqo4aoEDWqBclH5URArZUBF2MN4sVFuDIeCwqEQK2VARdjDeLFRbgyHgsKhECtlQEXYw3ixUW4Mh4LCoRArZUBF2MN4sVFuDIeCwqEQK2VARdjDeLFRbgyHgsKkrzFwBHhVURm7oNtfPge9w2BHaeC6FGk0/+4Ybvni5BkM22Rln5ryfoLZvnemq7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VRNF4SUZdCcbEElXubS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nhdHHq/qoOXoKMlg728wi5EuW6rNFeG/AfQEIyPHCjgyKmiHC/n0w/n5BtSc8+p3faAd1WNVSDIh8aU3qGzumN13UjLrRP0QGYO6sb6X7WJE4M9Vefrxc97aNQ7Eu5fHU8fO2VVg4Fnu/gSmN/LZuQ9c0XKA6cFk8Fm4gUwAd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94Z5Nk/VH/OyJHeGBhsG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XlhWUxpomVwK/SmwXLxk5hNJIQV7HYtEUcuHHqSq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pt;margin-top:10pt;height:5pt;width:5pt;visibility:hidden;z-index:251715584;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1CWU4dUAAAAJAQAADwAAAAAAAAABACAAAAAiAAAAZHJzL2Rvd25yZXYu&#10;eG1sUEsBAhQAFAAAAAgAh07iQEZPDqhxBAAAjxAAAA4AAAAAAAAAAQAgAAAAJAEAAGRycy9lMm9E&#10;b2MueG1sUEsFBgAAAAAGAAYAWQEAAAcIA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14560"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56" name="KGD_KG_Seal_148" descr="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qeR+RTOvju7TAcis08NJc8cKMohWrtE52sFG732kPmnK3AFuszSjRXfCcNGTMFleHDb9IYYd6HkBeAUUgMkI01gYRAr2GUYhEDGEQI1tD2nK3AFuszSjRXfCcNGTMFlpytwBbrM0o0V3wnDRkzBZacrcAW6zNKNFd8Jw0ZMwWWnK3AFuszSjRXfCcNGTMFngKI/DtEkVqwyA96qgBuBsH1gHjlMfc0o55E6oWbqXy2nK3AFuszSjRXfCcNGTMFk91f9C2I81vKENZPdpepyOYZ+xau0UwLN6JvT1BFc5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8xFI7swf2AXaDpJ4iaX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jC9QlWITWG1KnLYpeneGlTxBHRxkAiHaPW5FbB6iBGV9/xzJOPjteIeAeeI1LYkxAyH1S6O7AwRLiLopV2wjpX3/HMk4+O14h4B54jUtiTV9/xzJOPjteIeAeeI1LYk1ff8cyTj47XiHgHniNS2JN2VhpEJAvguPTifOELECnb"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KG_Seal_148" o:spid="_x0000_s1026" o:spt="1" alt="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qeR+RTOvju7TAcis08NJc8cKMohWrtE52sFG732kPmnK3AFuszSjRXfCcNGTMFleHDb9IYYd6HkBeAUUgMkI01gYRAr2GUYhEDGEQI1tD2nK3AFuszSjRXfCcNGTMFlpytwBbrM0o0V3wnDRkzBZacrcAW6zNKNFd8Jw0ZMwWWnK3AFuszSjRXfCcNGTMFngKI/DtEkVqwyA96qgBuBsH1gHjlMfc0o55E6oWbqXy2nK3AFuszSjRXfCcNGTMFk91f9C2I81vKENZPdpepyOYZ+xau0UwLN6JvT1BFc5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8xFI7swf2AXaDpJ4iaX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jC9QlWITWG1KnLYpeneGlTxBHRxkAiHaPW5FbB6iBGV9/xzJOPjteIeAeeI1LYkxAyH1S6O7AwRLiLopV2wjpX3/HMk4+O14h4B54jUtiTV9/xzJOPjteIeAeeI1LYk1ff8cyTj47XiHgHniNS2JN2VhpEJAvguPTifOELECnb" style="position:absolute;left:0pt;margin-left:-10pt;margin-top:10pt;height:5pt;width:5pt;visibility:hidden;z-index:251714560;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13536"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55" name="KGD_KG_Seal_147" descr="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" style="position:absolute;left:0pt;margin-left:-10pt;margin-top:10pt;height:5pt;width:5pt;visibility:hidden;z-index:251713536;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&#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12512"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54" name="KGD_KG_Seal_146" descr="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KG_Seal_146" o:spid="_x0000_s1026" o:spt="1" alt="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" style="position:absolute;left:0pt;margin-left:-10pt;margin-top:10pt;height:5pt;width:5pt;visibility:hidden;z-index:251712512;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11488"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53" name="KGD_KG_Seal_145" descr="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KG_Seal_145" o:spid="_x0000_s1026" o:spt="1" alt="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" style="position:absolute;left:0pt;margin-left:-10pt;margin-top:10pt;height:5pt;width:5pt;visibility:hidden;z-index:251711488;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10464"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52" name="KGD_KG_Seal_144" descr="DIqXJwl3M3AnYypTUWI4+N/qWgU6jsuirO0qU1FiOPjf6loFOo7LoqztKlNRYjj43+paBTqOy6Ks7awbMxQDjUtdO26cRLE5XIAMvlu3xJkcjzGLnMI8t6qFOpRs5tEhw2XuSEp107utKSpTUWI4+N/qWgU6jsuirO0qU1FiOPjf6loFOo7LoqztlLdfc5uUj1kJOjpbU1oUD2P/0JN2hz2wmchqGmkNoMWp8vwIOELo3qWCbbaUe6Pn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KG_Seal_144" o:spid="_x0000_s1026" o:spt="1" alt="DIqXJwl3M3AnYypTUWI4+N/qWgU6jsuirO0qU1FiOPjf6loFOo7LoqztKlNRYjj43+paBTqOy6Ks7awbMxQDjUtdO26cRLE5XIAMvlu3xJkcjzGLnMI8t6qFOpRs5tEhw2XuSEp107utKSpTUWI4+N/qWgU6jsuirO0qU1FiOPjf6loFOo7LoqztlLdfc5uUj1kJOjpbU1oUD2P/0JN2hz2wmchqGmkNoMWp8vwIOELo3qWCbbaUe6Pn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" style="position:absolute;left:0pt;margin-left:-10pt;margin-top:10pt;height:5pt;width:5pt;visibility:hidden;z-index:251710464;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09440"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51" name="KGD_KG_Seal_143" descr="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JHCyaeg9E80/z2x1uG6ceq79MROH7E21NBV1xUMM2yiXb4Y+XAncLA3DTl4gDKiHKlNRYjj43+paBTqOy6Ks7VT8L2XhknEV8dCaIkG81Emgl/AYXMsc/u8yi+qu4GoE4LckeKuTAzS2bU8hzVDS+CpTUWI4+N/qWgU6jsuirO0oHKfZRgBkhwST8KSWREkZbqh7FTX62phHddZKP/0OwRYhXLmVE7mWlCZksK6VoPt4Ln0Aa4pZegIzLgLSPws8YczME6yYZBfuxj4eN0ZEpysP8c3GZTGAJ///7GJY3ZIqU1FiOPjf6loFOo7LoqztVQW4icIU"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KG_Seal_143" o:spid="_x0000_s1026" o:spt="1" alt="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JHCyaeg9E80/z2x1uG6ceq79MROH7E21NBV1xUMM2yiXb4Y+XAncLA3DTl4gDKiHKlNRYjj43+paBTqOy6Ks7VT8L2XhknEV8dCaIkG81Emgl/AYXMsc/u8yi+qu4GoE4LckeKuTAzS2bU8hzVDS+CpTUWI4+N/qWgU6jsuirO0oHKfZRgBkhwST8KSWREkZbqh7FTX62phHddZKP/0OwRYhXLmVE7mWlCZksK6VoPt4Ln0Aa4pZegIzLgLSPws8YczME6yYZBfuxj4eN0ZEpysP8c3GZTGAJ///7GJY3ZIqU1FiOPjf6loFOo7LoqztVQW4icIU" style="position:absolute;left:0pt;margin-left:-10pt;margin-top:10pt;height:5pt;width:5pt;visibility:hidden;z-index:251709440;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08416"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50" name="KGD_KG_Seal_142" descr="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KG_Seal_142" o:spid="_x0000_s1026" o:spt="1" alt="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10pt;margin-top:10pt;height:5pt;width:5pt;visibility:hidden;z-index:251708416;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07392"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49" name="KGD_KG_Seal_141" descr="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"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KG_Seal_141" o:spid="_x0000_s1026" o:spt="1" alt="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" style="position:absolute;left:0pt;margin-left:-10pt;margin-top:10pt;height:5pt;width:5pt;visibility:hidden;z-index:251707392;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06368"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48" name="KGD_KG_Seal_140" descr="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KG_Seal_140" o:spid="_x0000_s1026" o:spt="1" alt="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" style="position:absolute;left:0pt;margin-left:-10pt;margin-top:10pt;height:5pt;width:5pt;visibility:hidden;z-index:251706368;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05344"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47" name="KGD_KG_Seal_139" descr="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KG_Seal_139" o:spid="_x0000_s1026" o:spt="1" alt="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" style="position:absolute;left:0pt;margin-left:-10pt;margin-top:10pt;height:5pt;width:5pt;visibility:hidden;z-index:251705344;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04320"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46" name="KGD_KG_Seal_138" descr="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"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KG_Seal_138" o:spid="_x0000_s1026" o:spt="1" alt="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" style="position:absolute;left:0pt;margin-left:-10pt;margin-top:10pt;height:5pt;width:5pt;visibility:hidden;z-index:251704320;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03296"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45" name="KGD_KG_Seal_137" descr="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"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KG_Seal_137" o:spid="_x0000_s1026" o:spt="1" alt="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" style="position:absolute;left:0pt;margin-left:-10pt;margin-top:10pt;height:5pt;width:5pt;visibility:hidden;z-index:251703296;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02272"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44" name="KGD_KG_Seal_136" descr="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"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KG_Seal_136" o:spid="_x0000_s1026" o:spt="1" alt="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" style="position:absolute;left:0pt;margin-left:-10pt;margin-top:10pt;height:5pt;width:5pt;visibility:hidden;z-index:251702272;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01248" behindDoc="0" locked="0" layoutInCell="1" hidden="1" allowOverlap="1">
                <wp:simplePos x="0" y="0"/>
                <wp:positionH relativeFrom="column">
                  <wp:posOffset>-127000</wp:posOffset>
                </wp:positionH>
                <wp:positionV relativeFrom="paragraph">
                  <wp:posOffset>127000</wp:posOffset>
                </wp:positionV>
                <wp:extent cx="63500" cy="63500"/>
                <wp:effectExtent l="0" t="0" r="0" b="0"/>
                <wp:wrapNone/>
                <wp:docPr id="43" name="KGD_KG_Seal_135" descr="W8tWNvhFKQSzZsIVKlNRYjj43+paBTqOy6Ks7SpTUWI4+N/qWgU6jsuirO18ur75A2a91VulyIscF2cSKlNRYjj43+paBTqOy6Ks7UbT6YWSouv3p6VNXBbSRhmtCp4ezdecArwSQkbKB3zFeS4s2D9xZ6XtwSBVRzgYHyuwsOsGh7czVz7plddWnGWecH1UxUqL0HFgUiXuYOwYhyvOE7fp7ARA0rb8Aft11i9FM1UOiTj6sL5pvrPVYhLnn+XCIKCQAHM7dSF1f3qEMxOjgzdfRkmcqRg/IZ6WdipTUWI4+N/qWgU6jsuirO3ms+e7FOLCss9c4sbJKgd5KNx0G07arus0Tazb+pT1Yg3gra7SpVgbmojXaf0s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" hidden="1"/>
                <wp:cNvGraphicFramePr/>
                <a:graphic xmlns:a="http://schemas.openxmlformats.org/drawingml/2006/main">
                  <a:graphicData uri="http://schemas.microsoft.com/office/word/2010/wordprocessingShape">
                    <wps:wsp>
                      <wps:cNvSpPr/>
                      <wps:spPr>
                        <a:xfrm>
                          <a:off x="0" y="0"/>
                          <a:ext cx="63500" cy="635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bodyPr upright="1"/>
                    </wps:wsp>
                  </a:graphicData>
                </a:graphic>
              </wp:anchor>
            </w:drawing>
          </mc:Choice>
          <mc:Fallback>
            <w:pict>
              <v:rect id="KGD_KG_Seal_135" o:spid="_x0000_s1026" o:spt="1" alt="W8tWNvhFKQSzZsIVKlNRYjj43+paBTqOy6Ks7SpTUWI4+N/qWgU6jsuirO18ur75A2a91VulyIscF2cSKlNRYjj43+paBTqOy6Ks7UbT6YWSouv3p6VNXBbSRhmtCp4ezdecArwSQkbKB3zFeS4s2D9xZ6XtwSBVRzgYHyuwsOsGh7czVz7plddWnGWecH1UxUqL0HFgUiXuYOwYhyvOE7fp7ARA0rb8Aft11i9FM1UOiTj6sL5pvrPVYhLnn+XCIKCQAHM7dSF1f3qEMxOjgzdfRkmcqRg/IZ6WdipTUWI4+N/qWgU6jsuirO3ms+e7FOLCss9c4sbJKgd5KNx0G07arus0Tazb+pT1Yg3gra7SpVgbmojXaf0sI/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" style="position:absolute;left:0pt;margin-left:-10pt;margin-top:10pt;height:5pt;width:5pt;visibility:hidden;z-index:251701248;mso-width-relative:page;mso-height-relative:page;" fillcolor="#BBD5F0" filled="t" stroked="t" coordsize="21600,21600" o:gfxdata="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">
                <v:fill type="gradient" on="t" color2="#9CBEE0" focus="100%" focussize="0f,0f" focusposition="0f,0f">
                  <o:fill type="gradientUnscaled" v:ext="backwardCompatible"/>
                </v:fill>
                <v:stroke weight="1.25pt" color="#739CC3" joinstyle="miter"/>
                <v:imagedata o:title=""/>
                <o:lock v:ext="edit" aspectratio="f"/>
              </v:rect>
            </w:pict>
          </mc:Fallback>
        </mc:AlternateContent>
      </w:r>
      <w:r>
        <mc:AlternateContent>
          <mc:Choice Requires="wps">
            <w:drawing>
              <wp:anchor distT="0" distB="0" distL="114300" distR="114300" simplePos="0" relativeHeight="25170022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2" name="KGD_5EA52C23$01$29$0001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5EA52C23$01$29$00013" o:spid="_x0000_s1026" o:spt="1" style="position:absolute;left:0pt;margin-left:-86.55pt;margin-top:-62pt;height:5pt;width:5pt;visibility:hidden;z-index:251700224;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3VtftkAAAAPAQAADwAAAAAAAAABACAAAAAiAAAAZHJzL2Rvd25yZXYueG1sUEsBAhQA&#10;FAAAAAgAh07iQLU3oHHxAQAA6gMAAA4AAAAAAAAAAQAgAAAAKAEAAGRycy9lMm9Eb2MueG1sUEsF&#10;BgAAAAAGAAYAWQEAAIsFA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9920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1" name="KGD_5EA52C23$01$29$0001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5EA52C23$01$29$00012" o:spid="_x0000_s1026" o:spt="1" style="position:absolute;left:0pt;margin-left:-86.55pt;margin-top:-62pt;height:5pt;width:5pt;visibility:hidden;z-index:251699200;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3VtftkAAAAPAQAADwAAAAAAAAABACAAAAAiAAAAZHJzL2Rvd25yZXYueG1sUEsBAhQA&#10;FAAAAAgAh07iQGFZXxvxAQAA6gMAAA4AAAAAAAAAAQAgAAAAKAEAAGRycy9lMm9Eb2MueG1sUEsF&#10;BgAAAAAGAAYAWQEAAIsFA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9817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40" name="KGD_5EA52C23$01$29$0001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5EA52C23$01$29$00011" o:spid="_x0000_s1026" o:spt="1" style="position:absolute;left:0pt;margin-left:-86.55pt;margin-top:-62pt;height:5pt;width:5pt;visibility:hidden;z-index:251698176;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XdW1+2QAAAA8BAAAPAAAAAAAAAAEAIAAAACIAAABkcnMvZG93bnJldi54bWxQSwECFAAU&#10;AAAACACHTuJAP205WfABAADqAwAADgAAAAAAAAABACAAAAAoAQAAZHJzL2Uyb0RvYy54bWxQSwUG&#10;AAAAAAYABgBZAQAAigU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9715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9" name="KGD_KG_Seal_134" descr="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34" o:spid="_x0000_s1026" o:spt="1" alt="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" style="position:absolute;left:0pt;margin-left:-86.55pt;margin-top:-62pt;height:5pt;width:5pt;visibility:hidden;z-index:251697152;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9612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8" name="KGD_KG_Seal_133" descr="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33" o:spid="_x0000_s1026" o:spt="1" alt="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" style="position:absolute;left:0pt;margin-left:-86.55pt;margin-top:-62pt;height:5pt;width:5pt;visibility:hidden;z-index:251696128;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9510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7" name="KGD_KG_Seal_132" descr="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32" o:spid="_x0000_s1026" o:spt="1" alt="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" style="position:absolute;left:0pt;margin-left:-86.55pt;margin-top:-62pt;height:5pt;width:5pt;visibility:hidden;z-index:251695104;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9408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6" name="KGD_KG_Seal_131" descr="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31" o:spid="_x0000_s1026" o:spt="1" alt="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" style="position:absolute;left:0pt;margin-left:-86.55pt;margin-top:-62pt;height:5pt;width:5pt;visibility:hidden;z-index:251694080;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9305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5" name="KGD_KG_Seal_130" descr="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30" o:spid="_x0000_s1026" o:spt="1" alt="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" style="position:absolute;left:0pt;margin-left:-86.55pt;margin-top:-62pt;height:5pt;width:5pt;visibility:hidden;z-index:251693056;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9203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4" name="KGD_KG_Seal_129" descr="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29" o:spid="_x0000_s1026" o:spt="1" alt="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" style="position:absolute;left:0pt;margin-left:-86.55pt;margin-top:-62pt;height:5pt;width:5pt;visibility:hidden;z-index:251692032;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9100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3" name="KGD_KG_Seal_128" descr="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28" o:spid="_x0000_s1026" o:spt="1" alt="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" style="position:absolute;left:0pt;margin-left:-86.55pt;margin-top:-62pt;height:5pt;width:5pt;visibility:hidden;z-index:251691008;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8998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2" name="KGD_KG_Seal_127" descr="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"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27" o:spid="_x0000_s1026" o:spt="1" alt="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" style="position:absolute;left:0pt;margin-left:-86.55pt;margin-top:-62pt;height:5pt;width:5pt;visibility:hidden;z-index:251689984;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8896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1" name="KGD_KG_Seal_126" descr="UWI4+N/qWgU6jsuirO0qU1FiOPjf6loFOo7LoqztKlNRYjj43+paBTqOy6Ks7SpTUWI4+N/qWgU6jsuirO2CvGIPSqnv37IUZeiaIiKTD3Vs1z6whW0Elzrv6OeOIVff8cyTj47XiHgHniNS2JNX3/HMk4+O14h4B54jUtiTV9/xzJOPjteIeAeeI1LYk1ff8cyTj47XiHgHniNS2JPqFCYux76YuH4ofR7FmN8bVmgtK6RsT8BjwKNXVewB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26" o:spid="_x0000_s1026" o:spt="1" alt="UWI4+N/qWgU6jsuirO0qU1FiOPjf6loFOo7LoqztKlNRYjj43+paBTqOy6Ks7SpTUWI4+N/qWgU6jsuirO2CvGIPSqnv37IUZeiaIiKTD3Vs1z6whW0Elzrv6OeOIVff8cyTj47XiHgHniNS2JNX3/HMk4+O14h4B54jUtiTV9/xzJOPjteIeAeeI1LYk1ff8cyTj47XiHgHniNS2JPqFCYux76YuH4ofR7FmN8bVmgtK6RsT8BjwKNXVewB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" style="position:absolute;left:0pt;margin-left:-86.55pt;margin-top:-62pt;height:5pt;width:5pt;visibility:hidden;z-index:251688960;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8793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30" name="KGD_KG_Seal_125" descr="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25" o:spid="_x0000_s1026" o:spt="1" alt="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" style="position:absolute;left:0pt;margin-left:-86.55pt;margin-top:-62pt;height:5pt;width:5pt;visibility:hidden;z-index:251687936;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8691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9" name="KGD_KG_Seal_124" descr="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24" o:spid="_x0000_s1026" o:spt="1" alt="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" style="position:absolute;left:0pt;margin-left:-86.55pt;margin-top:-62pt;height:5pt;width:5pt;visibility:hidden;z-index:251686912;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8588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8" name="KGD_KG_Seal_123" descr="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23" o:spid="_x0000_s1026" o:spt="1" alt="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" style="position:absolute;left:0pt;margin-left:-86.55pt;margin-top:-62pt;height:5pt;width:5pt;visibility:hidden;z-index:251685888;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8486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7" name="KGD_KG_Seal_122" descr="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"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22" o:spid="_x0000_s1026" o:spt="1" alt="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" style="position:absolute;left:0pt;margin-left:-86.55pt;margin-top:-62pt;height:5pt;width:5pt;visibility:hidden;z-index:251684864;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8384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6" name="KGD_KG_Seal_121" descr="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21" o:spid="_x0000_s1026" o:spt="1" alt="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" style="position:absolute;left:0pt;margin-left:-86.55pt;margin-top:-62pt;height:5pt;width:5pt;visibility:hidden;z-index:251683840;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8281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5" name="KGD_KG_Seal_120" descr="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20" o:spid="_x0000_s1026" o:spt="1" alt="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" style="position:absolute;left:0pt;margin-left:-86.55pt;margin-top:-62pt;height:5pt;width:5pt;visibility:hidden;z-index:251682816;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8179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4" name="KGD_KG_Seal_119" descr="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" style="position:absolute;left:0pt;margin-left:-86.55pt;margin-top:-62pt;height:5pt;width:5pt;visibility:hidden;z-index:251681792;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8076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3" name="KGD_KG_Seal_118" descr="UWI4+N/qWgU6jsuirO1c3d9DMJ3XyCfkmGAm/ZGBy0Qo3YbsrH0TUbTMF0pxdZ/dG7y800Ie1PN5g/DTCbj6X8dSQ0CEN1Oz3RQVLY6yFgrvbT/lulqD8RiZrsM3U3w8YD8xACjkegSsRses8Rn5ZTWHgSB2MiGwNBtMdK521OYcch6Qr0TytcCA9nUiPC3y3rjorgt7ehenKGkZjQ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18" o:spid="_x0000_s1026" o:spt="1" alt="UWI4+N/qWgU6jsuirO1c3d9DMJ3XyCfkmGAm/ZGBy0Qo3YbsrH0TUbTMF0pxdZ/dG7y800Ie1PN5g/DTCbj6X8dSQ0CEN1Oz3RQVLY6yFgrvbT/lulqD8RiZrsM3U3w8YD8xACjkegSsRses8Rn5ZTWHgSB2MiGwNBtMdK521OYcch6Qr0TytcCA9nUiPC3y3rjorgt7ehenKGkZjQ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" style="position:absolute;left:0pt;margin-left:-86.55pt;margin-top:-62pt;height:5pt;width:5pt;visibility:hidden;z-index:251680768;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7974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2" name="KGD_KG_Seal_117" descr="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PqrXi3abZp1WyA8gA8/raqwyQPkcICsUQd2N7bXQrORbx4P+rYEYmkWiwXGNrqU+sOXHbUtv3rUAT+csRf18qU1FiOPjf6loFOo7LoqztKlNRYjj43+paBTqOy6Ks7cQZLzSY1Jlr9Im5UoulqN2yiOf6fK+is7bXF5GKbOiSpcbIZP9fZ3Ygf7HTpRIdtbyuRNo30f9KuuEZBuk0jNxUwdQtzzJBRvCxy6+bdDIAGeZa27umXGmhTvul0Czu3ypTUWI4+N/qWgU6jsuirO3cN1WDxYPfByN9waJ1nZTxKlNRYjj43+paBTqOy6Ks7RNzZ85G/IdBiHNVizllQ7cT1loPOx0lrm3gJukbhhMgq24Snj/tTzQeVjWkQUjfz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17" o:spid="_x0000_s1026" o:spt="1" alt="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PqrXi3abZp1WyA8gA8/raqwyQPkcICsUQd2N7bXQrORbx4P+rYEYmkWiwXGNrqU+sOXHbUtv3rUAT+csRf18qU1FiOPjf6loFOo7LoqztKlNRYjj43+paBTqOy6Ks7cQZLzSY1Jlr9Im5UoulqN2yiOf6fK+is7bXF5GKbOiSpcbIZP9fZ3Ygf7HTpRIdtbyuRNo30f9KuuEZBuk0jNxUwdQtzzJBRvCxy6+bdDIAGeZa27umXGmhTvul0Czu3ypTUWI4+N/qWgU6jsuirO3cN1WDxYPfByN9waJ1nZTxKlNRYjj43+paBTqOy6Ks7RNzZ85G/IdBiHNVizllQ7cT1loPOx0lrm3gJukbhhMgq24Snj/tTzQeVjWkQUjfzSpT" style="position:absolute;left:0pt;margin-left:-86.55pt;margin-top:-62pt;height:5pt;width:5pt;visibility:hidden;z-index:251679744;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7872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1" name="KGD_KG_Seal_116" descr="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werzZu4Ev8vmgSNV/z7c"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16" o:spid="_x0000_s1026" o:spt="1" alt="q/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werzZu4Ev8vmgSNV/z7c" style="position:absolute;left:0pt;margin-left:-86.55pt;margin-top:-62pt;height:5pt;width:5pt;visibility:hidden;z-index:251678720;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7769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20" name="KGD_KG_Seal_115" descr="cDCpydO2NywdIcomGAcax2q5MLEqU1FiOPjf6loFOo7LoqztKlNRYjj43+paBTqOy6Ks7bUTv2VqZpczDvWGNhFFtoAqU1FiOPjf6loFOo7LoqztKlNRYjj43+paBTqOy6Ks7SpTUWI4+N/qWgU6jsuirO1+uNGcV5OAyWZlQQGoLuJpGCGc4dP5GWkXFXTlnnYIwri/2C8rEIVu8XeN3YAQk7KrZVjUOuQBgVd7Vccg9yxvb18iD1NBYZS9G8yzm/ZtLuAb/d9j+fUCOBVYgJfsCrrJ5hzXw0lp1Pd5EbM636Y8+p9++sK8iNDG4upwpkN9grDvHbsH1cQH2qbjVJoRih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15" o:spid="_x0000_s1026" o:spt="1" alt="cDCpydO2NywdIcomGAcax2q5MLEqU1FiOPjf6loFOo7LoqztKlNRYjj43+paBTqOy6Ks7bUTv2VqZpczDvWGNhFFtoAqU1FiOPjf6loFOo7LoqztKlNRYjj43+paBTqOy6Ks7SpTUWI4+N/qWgU6jsuirO1+uNGcV5OAyWZlQQGoLuJpGCGc4dP5GWkXFXTlnnYIwri/2C8rEIVu8XeN3YAQk7KrZVjUOuQBgVd7Vccg9yxvb18iD1NBYZS9G8yzm/ZtLuAb/d9j+fUCOBVYgJfsCrrJ5hzXw0lp1Pd5EbM636Y8+p9++sK8iNDG4upwpkN9grDvHbsH1cQH2qbjVJoRih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" style="position:absolute;left:0pt;margin-left:-86.55pt;margin-top:-62pt;height:5pt;width:5pt;visibility:hidden;z-index:251677696;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7667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9" name="KGD_KG_Seal_114" descr="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edAYJYkZtjgE2LxpYHvhpMS6PcBQNc8krfSg/k515rXMm4E4SiZZoels6rYge6pn5PLtfeuGwZLC8Y3vz3C4kqU1FiOPjf6loFOo7LoqztxYfP+n215ByX386pWXQ5K9lyxzf4Y/oTwbKTZCEMQJv1LASjmSgMyRozu+OiJBMTKlNRYjj43+paBTqOy6Ks7SpTUWI4+N/qWgU6jsuirO0qU1FiOPjf6loFOo7Loqzt3DdVg8WD3wcjfcGidZ2U8SpTUWI4+N/qWgU6jsuirO0qU1FiOPjf6loFOo7LoqztKlNRYjj43+paBTqOy6Ks7ThBXFmCmUtkkGg3ruyoQ+agammAXWParXDOJAJIWw6GKlNRYjj43+paBTqOy6Ks7XVec/z7JPmUfhw8Q0quEkVZvmJLahwdhLLWw/jpRLVMwg31MaRmDKV5rV2PNntbbgZudV67IUMKerH4Ldw0uHGXQBCG6en7TvCcmvn0144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FWNrl0wZZVqZuNjTSJ2iXL+MsYmF+7aN3OlwILKHDhpX06zS6+59re9PGWLWn2AiQo4IDF5FYSEOsZSZHgpaKlNRYjj43+paBTqOy6Ks7T7X/5miNcSeeOmCuaJacqsCqUcHQ1eQ+QMEwWbJ0veaeeWV8wzJSEMB1aokcO274ypTUWI4+N/qWgU6jsuirO0qU1FiOPjf6loFOo7LoqztKlNRYjj43+paBTqOy6Ks7Xy6vvkDZr3VW6XIixwXZxIqU1FiOPjf6loFOo7LoqztKlNRYjj43+paBTqOy6Ks7SD4s+Efu7roJFSnJibZya6NAZLsFvl/bSt/a/p17jk97KLh9k4ihvH9hHzPbAwvfCpTUWI4+N/qWgU6jsuirO2dkRh0X564hS7lz1IxC1Pl1+cqxJnhkev1AyfYozDIm2njx21tKj52vWYhUNN74eXCUwsRt23oKcTZwroCRYtUvHsQfBU3lRP9+O+5279S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0lOnTmLtfSScbP8kzqk2ecN3A97ZjYpRh5H+rWbDIaR2/XUPc1NlZDrIoR9GcZZSajTqlyrAEt3vDbu09HaFCpTUWI4+N/qWgU6jsuirO2Fu7aUmPNQYKVOciljwreVseTuiayyXgjw8A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SpTUWI4+N/qWgU6jsuirO159Q9xDwyBfaSUWWxh/R9AfZahztPZgzzfxhq4q/Fz5RCEb0D9Xwe6AvUEFQisPN8qU1FiOPjf6loFOo7Loqzt/Zw9l6qx9mdGTVYQKa3H/PWZ0xJWHdhOLHM6oVE+hLgqU1FiOPjf6loFOo7LoqztKlNRYjj43+paBTqOy6Ks7SpTUWI4+N/qWgU6jsuirO21E79lamaXMw71hjYRRbaAKlNRYjj43+paBTqOy6Ks7SpTUWI4+N/qWgU6jsuirO0qU1FiOPjf6loFOo7LoqztuSRePVOPzfpVMUE2lolVef2YnYhEM2Vmc0nCyxTc6/GxZf7XdOC6SOm5RqU0aDZbISK5c0PVJdsejZh5wjZ6p/wwAHWAeF20IrUod3ndU/EqU1FiOPjf6loFOo7Loqztonfb8jFIJinjkR+NXsWSmDembMNw8y32cLmPeZhYW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edAYJYkZtjgE2LxpYHvhpMS6PcBQNc8krfSg/k515rXMm4E4SiZZoels6rYge6pn5PLtfeuGwZLC8Y3vz3C4kqU1FiOPjf6loFOo7LoqztxYfP+n215ByX386pWXQ5K9lyxzf4Y/oTwbKTZCEMQJv1LASjmSgMyRozu+OiJBMTKlNRYjj43+paBTqOy6Ks7SpTUWI4+N/qWgU6jsuirO0qU1FiOPjf6loFOo7Loqzt3DdVg8WD3wcjfcGidZ2U8SpTUWI4+N/qWgU6jsuirO0qU1FiOPjf6loFOo7LoqztKlNRYjj43+paBTqOy6Ks7ThBXFmCmUtkkGg3ruyoQ+agammAXWParXDOJAJIWw6GKlNRYjj43+paBTqOy6Ks7XVec/z7JPmUfhw8Q0quEkVZvmJLahwdhLLWw/jpRLVMwg31MaRmDKV5rV2PNntbbgZudV67IUMKerH4Ldw0uHGXQBCG6en7TvCcmvn0144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FWNrl0wZZVqZuNjTSJ2iXL+MsYmF+7aN3OlwILKHDhpX06zS6+59re9PGWLWn2AiQo4IDF5FYSEOsZSZHgpaKlNRYjj43+paBTqOy6Ks7T7X/5miNcSeeOmCuaJacqsCqUcHQ1eQ+QMEwWbJ0veaeeWV8wzJSEMB1aokcO274ypTUWI4+N/qWgU6jsuirO0qU1FiOPjf6loFOo7LoqztKlNRYjj43+paBTqOy6Ks7Xy6vvkDZr3VW6XIixwXZxIqU1FiOPjf6loFOo7LoqztKlNRYjj43+paBTqOy6Ks7SD4s+Efu7roJFSnJibZya6NAZLsFvl/bSt/a/p17jk97KLh9k4ihvH9hHzPbAwvfCpTUWI4+N/qWgU6jsuirO2dkRh0X564hS7lz1IxC1Pl1+cqxJnhkev1AyfYozDIm2njx21tKj52vWYhUNN74eXCUwsRt23oKcTZwroCRYtUvHsQfBU3lRP9+O+5279S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0lOnTmLtfSScbP8kzqk2ecN3A97ZjYpRh5H+rWbDIaR2/XUPc1NlZDrIoR9GcZZSajTqlyrAEt3vDbu09HaFCpTUWI4+N/qWgU6jsuirO2Fu7aUmPNQYKVOciljwreVseTuiayyXgjw8AXa" style="position:absolute;left:0pt;margin-left:-86.55pt;margin-top:-62pt;height:5pt;width:5pt;visibility:hidden;z-index:251676672;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7564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8" name="KGD_KG_Seal_113" descr="KSc+HWtzvnhfwE7XmMsCxwW6bNvoty6C7usf/btvcZLKsCjHsfVXAiIfvPA8QWkYmpeLdNhziyfq+pptVSqYD5I7HeC1/OGGa6/1rgfb6fFBJ8NQz49+6tRRE8NpvK1Wy4WJxJZlgO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JuBz/vuea5ayie4hnSarZG0zOY/ZeN8Om1q8VkHYxYqU1FiOPjf6loFOo7Loqzte55ehFwJhxpoCG3rwh+Ws1x/E7AA94wW3IkI2tOOi+xp48dtbSo+dr1mIVDTe+HlKlNRYjj43+paBTqOy6Ks7SpTUWI4+N/qWgU6jsuirO0qU1FiOPjf6loFOo7LoqzttRO/ZWpmlzMO9YY2EUW2gCpTUWI4+N/qWgU6jsuirO0qU1FiOPjf6loFOo7LoqztKlNRYjj43+paBTqOy6Ks7SpTUWI4+N/qWgU6jsuirO06OQbwXl5sd4h0RsKSrWbYE5hReeVs4ZnOYI9yVCDZBEAZ/zsYCWmdeFFHvETY/B4/1csQIx9sLhctZhL/drmuKRLgclaBdrgBr6ZJByWt0wQug5mC2/6m75ADlMt5Z3BK5h/KQRVQe0DtEIJJW26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n6duCeKHcSKvGlIAI7LZX7DpNQeiqBEMgtwOXSVkrWWdXQsYOvxjOi7i7LFcIm2WCZcoLm+AWe+YhydQqNLsV5h2wAYe2tTPnMRrU/l565bw9GszIgTofN2fr/k08QbipTUWI4+N/qWgU6jsuirO0qU1FiOPjf6loFOo7LoqztKlNRYjj43+paBTqOy6Ks7dw3VYPFg98HI33BonWdlPEqU1FiOPjf6loFOo7LoqztKlNRYjj43+paBTqOy6Ks7SpTUWI4+N/qWgU6jsuirO2sOX1HCPPxxnnMYrYcCs6l4JgyFUB/UbnmlNVnMaslMJTtQMnDwdHb5N2aAhg5E/4qU1FiOPjf6loFOo7LoqztBJGqC9y+0k2eg86cnvx61CpTUWI4+N/qWgU6jsuirO0+MWtsMbk8Vrcsc3IMoJLsE3xh29QPbp0T+QfId+9L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vRGjOR9IbK4gPzMo5bpZIJeV8ClHoRD61e1ZKWG1D7Uu9khcnmKAfNIsDaXy2UipTUWI4+N/qWgU6jsuirO2UeEWRIuTMcY4qtr+DsgEugv01ov4fVu7RVOhYF0xmZipTUWI4+N/qWgU6jsuirO0qU1FiOPjf6loFOo7LoqztKlNRYjj43+paBTqOy6Ks7SpTUWI4+N/qWgU6jsuirO18ur75A2a91VulyIscF2cSKlNRYjj43+paBTqOy6Ks7SpTUWI4+N/qWgU6jsuirO0qU1FiOPjf6loFOo7LoqztP51TKJsNJZ6k/S342tFGdYbLSD2TVxVocYaiGCBYiLgqU1FiOPjf6loFOo7Loqzt25j9tqcvXlk9Yd26Ji8bEipTUWI4+N/qWgU6jsuirO3RH+dhEXFSXlEXgBZX+tWNVFFlPxMvTh/2k5lxMsc7oy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13" o:spid="_x0000_s1026" o:spt="1" alt="KSc+HWtzvnhfwE7XmMsCxwW6bNvoty6C7usf/btvcZLKsCjHsfVXAiIfvPA8QWkYmpeLdNhziyfq+pptVSqYD5I7HeC1/OGGa6/1rgfb6fFBJ8NQz49+6tRRE8NpvK1Wy4WJxJZlgO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JuBz/vuea5ayie4hnSarZG0zOY/ZeN8Om1q8VkHYxYqU1FiOPjf6loFOo7Loqzte55ehFwJhxpoCG3rwh+Ws1x/E7AA94wW3IkI2tOOi+xp48dtbSo+dr1mIVDTe+HlKlNRYjj43+paBTqOy6Ks7SpTUWI4+N/qWgU6jsuirO0qU1FiOPjf6loFOo7LoqzttRO/ZWpmlzMO9YY2EUW2gCpTUWI4+N/qWgU6jsuirO0qU1FiOPjf6loFOo7LoqztKlNRYjj43+paBTqOy6Ks7SpTUWI4+N/qWgU6jsuirO06OQbwXl5sd4h0RsKSrWbYE5hReeVs4ZnOYI9yVCDZBEAZ/zsYCWmdeFFHvETY/B4/1csQIx9sLhctZhL/drmuKRLgclaBdrgBr6ZJByWt0wQug5mC2/6m75ADlMt5Z3BK5h/KQRVQe0DtEIJJW26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n6duCeKHcSKvGlIAI7LZX7DpNQeiqBEMgtwOXSVkrWWdXQsYOvxjOi7i7LFcIm2WCZcoLm+AWe+YhydQqNLsV5h2wAYe2tTPnMRrU/l565bw9GszIgTofN2fr/k08QbipTUWI4+N/qWgU6jsuirO0qU1FiOPjf6loFOo7LoqztKlNRYjj43+paBTqOy6Ks7dw3VYPFg98HI33BonWdlPEqU1FiOPjf6loFOo7LoqztKlNRYjj43+paBTqOy6Ks7SpTUWI4+N/qWgU6jsuirO2sOX1HCPPxxnnMYrYcCs6l4JgyFUB/UbnmlNVnMaslMJTtQMnDwdHb5N2aAhg5E/4qU1FiOPjf6loFOo7LoqztBJGqC9y+0k2eg86cnvx61CpTUWI4+N/qWgU6jsuirO0+MWtsMbk8Vrcsc3IMoJLsE3xh29QPbp0T+QfId+9L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" style="position:absolute;left:0pt;margin-left:-86.55pt;margin-top:-62pt;height:5pt;width:5pt;visibility:hidden;z-index:251675648;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Nd1bX7ZAAAADwEA&#10;AA8AAAAAAAAAAQAgAAAAIgAAAGRycy9kb3ducmV2LnhtbFBLAQIUABQAAAAIAIdO4kB7IVSncAUA&#10;AAIQAAAOAAAAAAAAAAEAIAAAACgBAABkcnMvZTJvRG9jLnhtbFBLBQYAAAAABgAGAFkBAAAKCQAA&#10;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7462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7" name="KGD_KG_Seal_112" descr="3+paBTqOy6Ks7SpTUWI4+N/qWgU6jsuirO0qU1FiOPjf6loFOo7LoqztKlNRYjj43+paBTqOy6Ks7SpTUWI4+N/qWgU6jsuirO0qU1FiOPjf6loFOo7LoqztVitim7L5g6wZIJ3FYgqdRv/ndgW/TcuKZR0Wfn9V/ocqU1FiOPjf6loFOo7LoqztKlNRYjj43+paBTqOy6Ks7SpTUWI4+N/qWgU6jsuirO0qU1FiOPjf6loFOo7LoqztKlNRYjj43+paBTqOy6Ks7Xy6vvkDZr3VW6XIixwXZxIqU1FiOPjf6loFOo7LoqztKlNRYjj43+paBTqOy6Ks7SpTUWI4+N/qWgU6jsuirO0qU1FiOPjf6loFOo7LoqztbPbr4IzaP1F/0uO+aeJwuqVADtEBo0v7DLg+hSUmQRDOprFOVXvNn2cSdoB/ePVgv4W5YNy5ukDC6hWCk0T9lNnlrYOk8V+hJppSxxVoo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ArVTZOLLkr0SbrLezylZa2UquBt0D9dYwknsylj9bTDKlNRYjj43+paBTqOy6Ks7SpTUWI4+N/qWgU6jsuirO0qU1FiOPjf6loFOo7LoqztKlNRYjj43+paBTqOy6Ks7bUTv2VqZpczDvWGNhFFtoAqU1FiOPjf6loFOo7LoqztKlNRYjj43+paBTqOy6Ks7SpTUWI4+N/qWgU6jsuirO0qU1FiOPjf6loFOo7LoqztFPTsP66zzK9lStxr2wRXjJm2Q04lee0ZO4F9/Fx0UVXFH9xp/snIQilgH5d2688bTx5y4n04RWJQ7RMSeSX47YGco9S5sPyiU4m52H05+1KjE2s2GXVly1EmH7Az+9O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KK8vx+2LtGwIzc8DuTVZrw3X1/wpZsv0h0DvbCI94J5004zg6y+XtoAMgtvLINpCpTUWI4+N/qWgU6jsuirO0qU1FiOPjf6loFOo7LoqztKlNRYjj43+paBTqOy6Ks7SpTUWI4+N/qWgU6jsuirO3cN1WDxYPfByN9waJ1nZTxKlNRYjj43+paBTqOy6Ks7SpTUWI4+N/qWgU6jsuirO0qU1FiOPjf6loFOo7LoqztKlNRYjj43+paBTqOy6Ks7QOwkFTijWHedFEqXKwquX9P6UP85QUnEvufyRyLGGmlKlNRYjj43+paBTqOy6Ks7YLsI3EKxUfUzPoLsRsip36jwxohfOoF5X6YoXrqh1L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3YbBCj3jzSaRpo436c3gipTUWI4+N/qWgU6jsuirO3zGSH1Kk9I1pWg8ZuBUKSTuil1dCIZ6Qql+DgkaMFRV/ctE5PMPEeE9igGFyNjS38qU1FiOPjf6loFOo7LoqztKlNRYjj43+paBTqOy6Ks7SpTUWI4+N/qWgU6jsuirO0qU1FiOPjf6loFOo7LoqztfLq++QNmvdVbpciLHBdnEipTUWI4+N/qWgU6jsuirO0qU1FiOPjf6loFOo7LoqztKlNRYjj43+paBTqOy6Ks7f1D3yY9AJvm"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12" o:spid="_x0000_s1026" o:spt="1" alt="3+paBTqOy6Ks7SpTUWI4+N/qWgU6jsuirO0qU1FiOPjf6loFOo7LoqztKlNRYjj43+paBTqOy6Ks7SpTUWI4+N/qWgU6jsuirO0qU1FiOPjf6loFOo7LoqztVitim7L5g6wZIJ3FYgqdRv/ndgW/TcuKZR0Wfn9V/ocqU1FiOPjf6loFOo7LoqztKlNRYjj43+paBTqOy6Ks7SpTUWI4+N/qWgU6jsuirO0qU1FiOPjf6loFOo7LoqztKlNRYjj43+paBTqOy6Ks7Xy6vvkDZr3VW6XIixwXZxIqU1FiOPjf6loFOo7LoqztKlNRYjj43+paBTqOy6Ks7SpTUWI4+N/qWgU6jsuirO0qU1FiOPjf6loFOo7LoqztbPbr4IzaP1F/0uO+aeJwuqVADtEBo0v7DLg+hSUmQRDOprFOVXvNn2cSdoB/ePVgv4W5YNy5ukDC6hWCk0T9lNnlrYOk8V+hJppSxxVoo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ArVTZOLLkr0SbrLezylZa2UquBt0D9dYwknsylj9bTDKlNRYjj43+paBTqOy6Ks7SpTUWI4+N/qWgU6jsuirO0qU1FiOPjf6loFOo7LoqztKlNRYjj43+paBTqOy6Ks7bUTv2VqZpczDvWGNhFFtoAqU1FiOPjf6loFOo7LoqztKlNRYjj43+paBTqOy6Ks7SpTUWI4+N/qWgU6jsuirO0qU1FiOPjf6loFOo7LoqztFPTsP66zzK9lStxr2wRXjJm2Q04lee0ZO4F9/Fx0UVXFH9xp/snIQilgH5d2688bTx5y4n04RWJQ7RMSeSX47YGco9S5sPyiU4m52H05+1KjE2s2GXVly1EmH7Az+9O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KK8vx+2LtGwIzc8DuTVZrw3X1/wpZsv0h0DvbCI94J5004zg6y+XtoAMgtvLINpCpTUWI4+N/qWgU6jsuirO0qU1FiOPjf6loFOo7LoqztKlNRYjj43+paBTqOy6Ks7SpTUWI4+N/qWgU6jsuirO3cN1WDxYPfByN9waJ1nZTxKlNRYjj43+paBTqOy6Ks7SpTUWI4+N/qWgU6jsuirO0qU1FiOPjf6loFOo7LoqztKlNRYjj43+paBTqOy6Ks7QOwkFTijWHedFEqXKwquX9P6UP85QUnEvufyRyLGGmlKlNRYjj43+paBTqOy6Ks7YLsI3EKxUfUzPoLsRsip36jwxohfOoF5X6YoXrqh1L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3YbBCj3jzSaRpo436c3gipTUWI4+N/qWgU6jsuirO3zGSH1Kk9I1pWg8ZuBUKSTuil1dCIZ6Qql+DgkaMFRV/ctE5PMPEeE9igGFyNjS38qU1FiOPjf6loFOo7LoqztKlNRYjj43+paBTqOy6Ks7SpTUWI4+N/qWgU6jsuirO0qU1FiOPjf6loFOo7LoqztfLq++QNmvdVbpciLHBdnEipTUWI4+N/qWgU6jsuirO0qU1FiOPjf6loFOo7LoqztKlNRYjj43+paBTqOy6Ks7f1D3yY9AJvm" style="position:absolute;left:0pt;margin-left:-86.55pt;margin-top:-62pt;height:5pt;width:5pt;visibility:hidden;z-index:251674624;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7360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6"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tcUXcJxoYE3oTPpYgJbjzd+/Oe+1KAZkHOhg5VtA7GjxUf6ZYxk7+wT26VwtSaKlNRYjj43+paBTqOy6Ks7SpTUWI4+N/qWgU6jsuirO0qU1FiOPjf6loFOo7LoqztKlNRYjj43+paBTqOy6Ks7SpTUWI4+N/qWgU6jsuirO18ur75A2a91VulyIscF2cSKlNRYjj43+paBTqOy6Ks7SpTUWI4+N/qWgU6jsuirO0qU1FiOPjf6loFOo7LoqztKlNRYjj43+paBTqOy6Ks7Sgcp9lGAGSHBJPwpJZESRnOeu2mnXHcXyJNvJfwa0Dkbem30PP8s6WhoTMve7Jx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EasDMYhlA7TwLX2jE5WEMLZcXll2N/iosdHRjrtb/yZ6s8dvUBwzIA/09qwwvxCpTUWI4+N/qWgU6jsuirO0qU1FiOPjf6loFOo7LoqztKlNRYjj43+paBTqOy6Ks7SpTUWI4+N/qWgU6jsuirO21E79lamaXMw71hjYRRbaAKlNRYjj43+paBTqOy6Ks7SpTUWI4+N/qWgU6jsuirO0qU1FiOPjf6loFOo7LoqztKlNRYjj43+paBTqOy6Ks7SpTUWI4+N/qWgU6jsuirO3AH7yMjOkxsdC8BPGKnyjKwvs0IEQ+EnnAR+A6WV92Xp3dVMWorFGWthu58ypKIart3QeztCuJIFxQDmUkScZ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shZwSYnwRUGPy+aoJfHsJpb6SV1iM1MyJjo4INHVT2+LmpqEssTzN6Ae5o2K6wqU1FiOPjf6loFOo7LoqztKlNRYjj43+paBTqOy6Ks7SpTUWI4+N/qWgU6jsuirO0qU1FiOPjf6loFOo7Loqzt3DdVg8WD3wcjfcGidZ2U8SpTUWI4+N/qWgU6jsuirO0qU1FiOPjf6loFOo7LoqztKlNRYjj43+paBTqOy6Ks7SpTUWI4+N/qWgU6jsuirO1GhpnOskQDJ2GnmXdsKoexYpoTYMVQBu4uHnP5AQF4l2TMzmYMUjyJiSx5HhgDkHognRMdDioGt5u8N8CEWkc6AULQPzaBE/WRC+yZL168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tcUXcJxoYE3oTPpYgJbjzd+/Oe+1KAZkHOhg5VtA7GjxUf6ZYxk7+wT26VwtSaKlNRYjj43+paBTqOy6Ks7SpTUWI4+N/qWgU6jsuirO0qU1FiOPjf6loFOo7LoqztKlNRYjj43+paBTqOy6Ks7SpTUWI4+N/qWgU6jsuirO18ur75A2a91VulyIscF2cSKlNRYjj43+paBTqOy6Ks7SpTUWI4+N/qWgU6jsuirO0qU1FiOPjf6loFOo7LoqztKlNRYjj43+paBTqOy6Ks7Sgcp9lGAGSHBJPwpJZESRnOeu2mnXHcXyJNvJfwa0Dkbem30PP8s6WhoTMve7Jx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TEasDMYhlA7TwLX2jE5WEMLZcXll2N/iosdHRjrtb/yZ6s8dvUBwzIA/09qwwvxCpTUWI4+N/qWgU6jsuirO0qU1FiOPjf6loFOo7LoqztKlNRYjj43+paBTqOy6Ks7SpTUWI4+N/qWgU6jsuirO21E79lamaXMw71hjYRRbaAKlNRYjj43+paBTqOy6Ks7SpTUWI4+N/qWgU6jsuirO0qU1FiOPjf6loFOo7LoqztKlNRYjj43+paBTqOy6Ks7SpTUWI4+N/qWgU6jsuirO3AH7yMjOkxsdC8BPGKnyjKwvs0IEQ+EnnAR+A6WV92Xp3dVMWorFGWthu58ypKIart3QeztCuJIFxQDmUkScZ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shZwSYnwRUGPy+aoJfHsJpb6SV1iM1MyJjo4INHVT2+LmpqEssTzN6Ae5o2K6wqU1FiOPjf6loFOo7LoqztKlNRYjj43+paBTqOy6Ks7SpTUWI4+N/qWgU6jsuirO0qU1FiOPjf6loFOo7Loqzt3DdVg8WD3wcjfcGidZ2U8SpTUWI4+N/qWgU6jsuirO0qU1FiOPjf6loFOo7LoqztKlNRYjj43+paBTqOy6Ks7SpTUWI4+N/qWgU6jsuirO1GhpnOskQDJ2GnmXdsKoexYpoTYMVQBu4uHnP5AQF4l2TMzmYMUjyJiSx5HhgDkHognRMdDioGt5u8N8CEWkc6AULQPzaBE/WRC+yZL168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6.55pt;margin-top:-62pt;height:5pt;width:5pt;visibility:hidden;z-index:251673600;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5" name="KGD_KG_Seal_110" descr="UWI4+N/qWgU6jsuirO0qU1FiOPjf6loFOo7LoqztKlNRYjj43+paBTqOy6Ks7SpTUWI4+N/qWgU6jsuirO3cN1WDxYPfByN9waJ1nZTxKlNRYjj43+paBTqOy6Ks7SpTUWI4+N/qWgU6jsuirO0qU1FiOPjf6loFOo7LoqztKlNRYjj43+paBTqOy6Ks7SpTUWI4+N/qWgU6jsuirO0qU1FiOPjf6loFOo7LoqztzO9AQxUOre/2Jq92VWtMbJXuzU28RIdZFCnLkKACS8cvkReE/vT2wCws8E4gnH1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6DTgl5d0FxfdkbZ5q0jr1ff8cyTj47XiHgHniNS2JOFZ32ra598aXClSymY0dmMKlNRYjj43+paBTqOy6Ks7SpTUWI4+N/qWgU6jsuirO0qU1FiOPjf6loFOo7LoqztKlNRYjj43+paBTqOy6Ks7SpTUWI4+N/qWgU6jsuirO0qU1FiOPjf6loFOo7LoqztfLq++QNmvdVbpciLHBdnEipTUWI4+N/qWgU6jsuirO0qU1FiOPjf6loFOo7LoqztKlNRYjj43+paBTqOy6Ks7SpTUWI4+N/qWgU6jsuirO0qU1FiOPjf6loFOo7Loqzt2TI8vEERrwnwNdxcLyWh8XxB3ErHCTIryMQMWEAo5guGfEVDHpo+kxcWCyyDAGz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0ivHO3zPlke49zvfvHNvZvvanCUotTzstqUT/0dNeeLH3/cY/XDn+VYNP366xwypTUWI4+N/qWgU6jsuirO0qU1FiOPjf6loFOo7LoqztKlNRYjj43+paBTqOy6Ks7SpTUWI4+N/qWgU6jsuirO0qU1FiOPjf6loFOo7LoqzttRO/ZWpmlzMO9YY2EUW2gCpTUWI4+N/qWgU6jsuirO0qU1FiOPjf6loFOo7LoqztKlNRYjj43+paBTqOy6Ks7SpTUWI4+N/qWgU6jsuirO0qU1FiOPjf6loFOo7LoqztIEXUIzlksxJaeBnnQjHHFWpLJyB8xEV/dKHHtfGjT/ZArevOcXDWAYMJnv9ackJ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rNTCZEz2N99CzS0htBilfuHGWiHXKnEwmdJbbGlsUK3oESPUkTFLcw/SE/YLfJ8qU1FiOPjf6loFOo7LoqztKlNRYjj43+paBTqOy6Ks7SpTUWI4+N/qWgU6jsuirO0qU1FiOPjf6loFOo7LoqztKlNRYjj43+paBTqOy6Ks7dw3VYPFg98HI33BonWdlPEqU1FiOPjf6loFOo7LoqztKlNRYjj43+paBTqOy6Ks7SpTUWI4+N/qWgU6jsuirO0qU1FiOPjf6loFOo7LoqztKlNRYjj43+paBTqOy6Ks7XkPtCLE5pk1rzBv1e2Tk1SrCMdMiPa/PfBasm70r+vJrXact9IvT40soWa/mAi+KC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10" o:spid="_x0000_s1026" o:spt="1" alt="UWI4+N/qWgU6jsuirO0qU1FiOPjf6loFOo7LoqztKlNRYjj43+paBTqOy6Ks7SpTUWI4+N/qWgU6jsuirO3cN1WDxYPfByN9waJ1nZTxKlNRYjj43+paBTqOy6Ks7SpTUWI4+N/qWgU6jsuirO0qU1FiOPjf6loFOo7LoqztKlNRYjj43+paBTqOy6Ks7SpTUWI4+N/qWgU6jsuirO0qU1FiOPjf6loFOo7LoqztzO9AQxUOre/2Jq92VWtMbJXuzU28RIdZFCnLkKACS8cvkReE/vT2wCws8E4gnH1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6DTgl5d0FxfdkbZ5q0jr1ff8cyTj47XiHgHniNS2JOFZ32ra598aXClSymY0dmMKlNRYjj43+paBTqOy6Ks7SpTUWI4+N/qWgU6jsuirO0qU1FiOPjf6loFOo7LoqztKlNRYjj43+paBTqOy6Ks7SpTUWI4+N/qWgU6jsuirO0qU1FiOPjf6loFOo7LoqztfLq++QNmvdVbpciLHBdnEipTUWI4+N/qWgU6jsuirO0qU1FiOPjf6loFOo7LoqztKlNRYjj43+paBTqOy6Ks7SpTUWI4+N/qWgU6jsuirO0qU1FiOPjf6loFOo7Loqzt2TI8vEERrwnwNdxcLyWh8XxB3ErHCTIryMQMWEAo5guGfEVDHpo+kxcWCyyDAGz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0ivHO3zPlke49zvfvHNvZvvanCUotTzstqUT/0dNeeLH3/cY/XDn+VYNP366xwypTUWI4+N/qWgU6jsuirO0qU1FiOPjf6loFOo7LoqztKlNRYjj43+paBTqOy6Ks7SpTUWI4+N/qWgU6jsuirO0qU1FiOPjf6loFOo7LoqzttRO/ZWpmlzMO9YY2EUW2gCpTUWI4+N/qWgU6jsuirO0qU1FiOPjf6loFOo7LoqztKlNRYjj43+paBTqOy6Ks7SpTUWI4+N/qWgU6jsuirO0qU1FiOPjf6loFOo7LoqztIEXUIzlksxJaeBnnQjHHFWpLJyB8xEV/dKHHtfGjT/ZArevOcXDWAYMJnv9ackJ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rNTCZEz2N99CzS0htBilfuHGWiHXKnEwmdJbbGlsUK3oESPUkTFLcw/SE/YLfJ8qU1FiOPjf6loFOo7LoqztKlNRYjj43+paBTqOy6Ks7SpTUWI4+N/qWgU6jsuirO0qU1FiOPjf6loFOo7LoqztKlNRYjj43+paBTqOy6Ks7dw3VYPFg98HI33BonWdlPEqU1FiOPjf6loFOo7LoqztKlNRYjj43+paBTqOy6Ks7SpTUWI4+N/qWgU6jsuirO0qU1FiOPjf6loFOo7LoqztKlNRYjj43+paBTqOy6Ks7XkPtCLE5pk1rzBv1e2Tk1SrCMdMiPa/PfBasm70r+vJrXact9IvT40soWa/mAi+KCpTUWI4+N/qWgU6jsuirO0qU1FiOPjf6loFOo7LoqztKlNRYjj43+paBTqOy6Ks7SpTUWI4+N/qWgU6jsuirO0qU1Fi" style="position:absolute;left:0pt;margin-left:-86.55pt;margin-top:-62pt;height:5pt;width:5pt;visibility:hidden;z-index:251672576;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4" name="KGD_KG_Seal_19" descr="KlNRYjj43+paBTqOy6Ks7SpTUWI4+N/qWgU6jsuirO0qU1FiOPjf6loFOo7LoqztKlNRYjj43+paBTqOy6Ks7SpTUWI4+N/qWgU6jsuirO0qU1FiOPjf6loFOo7LoqztKlNRYjj43+paBTqOy6Ks7SpTUWI4+N/qWgU6jsuirO0qU1FiOPjf6loFOo7LoqztKlNRYjj43+paBTqOy6Ks7SpTUWI4+N/qWgU6jsuirO2mNt46wCoOwzDFRw0+bS5JUwq+78+okx9YXIJI9Np5/VAfSK/z36SR1mj9FX/Dvo4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ZdAEIbp6ftO8Jya+fTXjjJI1nYDZsJV/QJl8DjwZ4DkBcfRO32Xu3rWF71+PjgCQzKoC/wvxIAjfpBiN+VX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OKERqideQnA8pCPzZMGcp6XyuCD70J8idYdamaKczvzj+nMyS0iLtaKPWVGcHgH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CsulzrVZEo4Ugcgx86pfdFK5TgbOZXpHU7MdD3Rn9nsZgJnCmLK93dZhcGDRuT6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tmrRwk1w7cnfmrSrJJllWLyva6mVx4IoJgivOLEiwA4V0I6LWHFZGJbNHZld2xDSpTUWI4+N/qWgU6jsuirO0qU1FiOPjf6loFOo7LoqztKlNRYjj43+paBTqOy6Ks7SpTUWI4+N/qWgU6jsuirO0qU1FiOPjf6loFOo7LoqztKlNRYjj43+paBTqOy6Ks7bUTv2VqZpczDvWGNhFFtoAqU1FiOPjf6loFOo7LoqztKlNRYjj43+paBTqOy6Ks7SpTUWI4+N/qWgU6jsuirO0qU1FiOPjf6loFOo7LoqztKlNRYjj43+paBTqOy6Ks7SpTUWI4+N/qWgU6jsuirO2uEW9Hpp25CYHgdCKGnlyeGe1cmKTfDEK9EQi5ASIoY9ssMM68HqVnrlaUe2mwga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OWFetJJ4asswEZWu51gJZQV1/xB7UK17K7Fp4nm/YDDGMaTHuSEZcutfRTfVvgE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2mNt46wCoOwzDFRw0+bS5JUwq+78+okx9YXIJI9Np5/VAfSK/z36SR1mj9FX/Dvo4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ZdAEIbp6ftO8Jya+fTXjjJI1nYDZsJV/QJl8DjwZ4DkBcfRO32Xu3rWF71+PjgCQzKoC/wvxIAjfpBiN+VXsM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OKERqideQnA8pCPzZMGcp6XyuCD70J8idYdamaKczvzj+nMyS0iLtaKPWVGcHgH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CsulzrVZEo4Ugcgx86pfdFK5TgbOZXpHU7MdD3Rn9nsZgJnCmLK93dZhcGDRuT6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tmrRwk1w7cnfmrSrJJllWLyva6mVx4IoJgivOLEiwA4V0I6LWHFZGJbNHZld2xDSpTUWI4+N/qWgU6jsuirO0qU1FiOPjf6loFOo7LoqztKlNRYjj43+paBTqOy6Ks7SpTUWI4+N/qWgU6jsuirO0qU1FiOPjf6loFOo7LoqztKlNRYjj43+paBTqOy6Ks7bUTv2VqZpczDvWGNhFFtoAqU1FiOPjf6loFOo7LoqztKlNRYjj43+paBTqOy6Ks7SpTUWI4+N/qWgU6jsuirO0qU1FiOPjf6loFOo7LoqztKlNRYjj43+paBTqOy6Ks7SpTUWI4+N/qWgU6jsuirO2uEW9Hpp25CYHgdCKGnlyeGe1cmKTfDEK9EQi5ASIoY9ssMM68HqVnrlaUe2mwga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OWFetJJ4asswEZWu51gJZQV1/xB7UK17K7Fp4nm/YDDGMaTHuSEZcutfRTfVvgEqU1FiOPjf6loFOo7LoqztKlNRYjj43+paBTqOy6Ks7SpT" style="position:absolute;left:0pt;margin-left:-86.55pt;margin-top:-62pt;height:5pt;width:5pt;visibility:hidden;z-index:251671552;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3" name="KGD_KG_Seal_18" descr="rO0qU1FiOPjf6loFOo7LoqztKlNRYjj43+paBTqOy6Ks7SpTUWI4+N/qWgU6jsuirO0qU1FiOPjf6loFOo7LoqzteYQOcUP3cHLp2JEI4AYiJQyKPl2Pz+eS/wVjb0BYTv4saKqTseSXAmJ2sOtWppL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EK2+kI5dc1OtoeKwkgBWbFsjzaDkoVZ3YTvxiFIqe/M1Lu745u8cEU0EX7CU8hNknYTM0xgoNhIcB2H62ibR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MzTlDzQnHbjxYThyS128Llff8cyTj47XiHgHniNS2JOUBslzlGSw78y1Skinvd3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2jUjLdM1UjOmpXCx2ewfSXANB/AzQZh4B+sAqg/UjE7Ttjv4gs0mEq+h/Al6CT7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fIld3R+aKFLW4lvXqWfhvrQJiiQoAQf+0LGyi1QelPWx3vpmcZh9oOqOWGQHys/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0hGnLnPoRJ9XuC8aB7PsP9XfKRTe4nxqAXNiIIxgQqQjuBwqzHhC3CfBXmhwWAGi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VQdbSGJv6nUMHtSZdNJyetJ3pSQn8hv6566DlYf6ocvcK2E4rEt8QIxuYy0PfP0Fi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8" o:spid="_x0000_s1026" o:spt="1" alt="rO0qU1FiOPjf6loFOo7LoqztKlNRYjj43+paBTqOy6Ks7SpTUWI4+N/qWgU6jsuirO0qU1FiOPjf6loFOo7LoqzteYQOcUP3cHLp2JEI4AYiJQyKPl2Pz+eS/wVjb0BYTv4saKqTseSXAmJ2sOtWppL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EK2+kI5dc1OtoeKwkgBWbFsjzaDkoVZ3YTvxiFIqe/M1Lu745u8cEU0EX7CU8hNknYTM0xgoNhIcB2H62ibR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MzTlDzQnHbjxYThyS128Llff8cyTj47XiHgHniNS2JOUBslzlGSw78y1Skinvd3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2jUjLdM1UjOmpXCx2ewfSXANB/AzQZh4B+sAqg/UjE7Ttjv4gs0mEq+h/Al6CT7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fIld3R+aKFLW4lvXqWfhvrQJiiQoAQf+0LGyi1QelPWx3vpmcZh9oOqOWGQHys/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0hGnLnPoRJ9XuC8aB7PsP9XfKRTe4nxqAXNiIIxgQqQjuBwqzHhC3CfBXmhwWAGi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VQdbSGJv6nUMHtSZdNJyetJ3pSQn8hv6566DlYf6ocvcK2E4rEt8QIxuYy0PfP0FipTUWI4+N/qWgU6jsuirO0qU1FiOPjf6loFOo7LoqztKlNRYjj43+paBTqOy6Ks7SpTUWI4+N/qWgU6jsuirO0qU1FiOPjf6loFOo7LoqztKlNRYjj43+paBTqOy6Ks7SpTUWI4+N/qWgU6jsuirO0qU1FiOPjf6loFOo7LoqztKlNRYjj43+paBTqOy6Ks7SpTUWI4+N/qWgU6jsuirO0qU1FiOPjf6loFOo7Loqzt" style="position:absolute;left:0pt;margin-left:-86.55pt;margin-top:-62pt;height:5pt;width:5pt;visibility:hidden;z-index:251670528;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2" name="KGD_KG_Seal_17" descr="y6Ks7YWXI09QLlPvnQWbAN7DNlcRArZUBF2MN4sVFuDIeCwqpTb3LC27FE+N+zkfz9NC5i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2W2PfX5nZV1NJMR2KZWJdYuSwXmKQk2uU4ljkoJBoAQnM9DpfPGeH0i9EhoXTrskA9vi5qahLLE8zegHuaNiu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PGCmIRAFCtToo7sMZ9lSC1afEX/8rmgnBTRCCS/3rn8lhrPyB8iKzn20JebL07ZnbbEzgoK1YlouXeU+FCjw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2UY8fguPXj+NdDXbfsUqDT/yPNzsY95Mf4l2npngWCIJiNaM8Rl/y5zp+QdIsI/koQUcxFqEPVWmrUYxBigeP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4Lb9HuAVsnQinJzWIC3NgGtZXwhYKWmh3r7TX3ujVKVNR0R8mwRsYvguFzxR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3GKpNJWoZHY+9Vy2TdaP/MP/uZ4L3PgB6zeo4mdaIQGWqYFj96mBAW7yOVg9y3QL415+nioLn7Cz07SqV3+mq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knekl7AVZRpKfK/i2znTgbKgAGzPf5xFSkazC0fN8USc5KhpU/yhB7f5oHtoADSpTUWI4+N/qWgU6jsuirO0qU1FiOPjf6loFOo7LoqztKlNRYjj43+paBTqOy6Ks7SpTUWI4+N/qWgU6jsuirO0qU1FiOPjf6loFOo7LoqztKlNRYjj43+paBTqOy6Ks7SpTUWI4+N/qWgU6jsuirO0qU1FiOPjf6loFOo7LoqzttRO/ZWpmlzMO9YY2EUW2gC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7" o:spid="_x0000_s1026" o:spt="1" alt="y6Ks7YWXI09QLlPvnQWbAN7DNlcRArZUBF2MN4sVFuDIeCwqpTb3LC27FE+N+zkfz9NC5i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2W2PfX5nZV1NJMR2KZWJdYuSwXmKQk2uU4ljkoJBoAQnM9DpfPGeH0i9EhoXTrskA9vi5qahLLE8zegHuaNiu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PGCmIRAFCtToo7sMZ9lSC1afEX/8rmgnBTRCCS/3rn8lhrPyB8iKzn20JebL07ZnbbEzgoK1YlouXeU+FCjw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2UY8fguPXj+NdDXbfsUqDT/yPNzsY95Mf4l2npngWCIJiNaM8Rl/y5zp+QdIsI/koQUcxFqEPVWmrUYxBigeP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j4Lb9HuAVsnQinJzWIC3NgGtZXwhYKWmh3r7TX3ujVKVNR0R8mwRsYvguFzxR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3GKpNJWoZHY+9Vy2TdaP/MP/uZ4L3PgB6zeo4mdaIQGWqYFj96mBAW7yOVg9y3QL415+nioLn7Cz07SqV3+mq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knekl7AVZRpKfK/i2znTgbKgAGzPf5xFSkazC0fN8USc5KhpU/yhB7f5oHtoADS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86.55pt;margin-top:-62pt;height:5pt;width:5pt;visibility:hidden;z-index:251669504;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1" name="KGD_KG_Seal_16" descr="FuDIeCwqAea+avMDiwPUyHYx8pbEyXYjOVMh1T8QlPOfphtLa8QqU1FiOPjf6loFOo7LoqztKlNRYjj43+paBTqOy6Ks7SpTUWI4+N/qWgU6jsuirO0qU1FiOPjf6loFOo7LoqztKlNRYjj43+paBTqOy6Ks7SpTUWI4+N/qWgU6jsuirO0qU1FiOPjf6loFOo7LoqztKlNRYjj43+paBTqOy6Ks7SpTUWI4+N/qWgU6jsuirO0qU1FiOPjf6loFOo7LoqztKlNRYjj43+paBTqOy6Ks7SpTUWI4+N/qWgU6jsuirO0qU1FiOPjf6loFOo7LoqztaQSGxkqIxkVkzLloCsgH2d7MLLPFZqyXnT4OP8XJJ2zZvvanCUotTzstqUT/0dNeEYUlp3q8hZlgCOMu3Im83y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Q/B5+qxpMo3KUt74JMoWKo5D/ofITTdRI/6bv5NL9GdWajMFAfdl/WXsWWEVvEPUzFRYI0EDbTYGUFF6DUA5e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UyGJU9iByapsQ4cCEJ0e9aXhGyla4J+nwvvMw4vHkeDvpstINxV9Bfm5c0Ss0szrfe/eq0xtzfjJGMj5Iqavg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TzmCKknFnba5hRV1jw/V4w4gbHuWqn9c1wcNOYqTmyQmGEzWKauPPhNHf1R5SINu45zRPXao8UlP7rfxxjQB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w4cK+9bOu5sufBCZ4FThKiMVnQci2bglKLe64OTlc0MfLaHLmV8mLPDAgdgthM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2u9MjKAcsfihV1LkfWTpmqle6qVGKoO7Hl4kgkSuUCwvvdw7g/hPrZcqWYqOS8Bw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6" o:spid="_x0000_s1026" o:spt="1" alt="FuDIeCwqAea+avMDiwPUyHYx8pbEyXYjOVMh1T8QlPOfphtLa8QqU1FiOPjf6loFOo7LoqztKlNRYjj43+paBTqOy6Ks7SpTUWI4+N/qWgU6jsuirO0qU1FiOPjf6loFOo7LoqztKlNRYjj43+paBTqOy6Ks7SpTUWI4+N/qWgU6jsuirO0qU1FiOPjf6loFOo7LoqztKlNRYjj43+paBTqOy6Ks7SpTUWI4+N/qWgU6jsuirO0qU1FiOPjf6loFOo7LoqztKlNRYjj43+paBTqOy6Ks7SpTUWI4+N/qWgU6jsuirO0qU1FiOPjf6loFOo7LoqztaQSGxkqIxkVkzLloCsgH2d7MLLPFZqyXnT4OP8XJJ2zZvvanCUotTzstqUT/0dNeEYUlp3q8hZlgCOMu3Im83y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Q/B5+qxpMo3KUt74JMoWKo5D/ofITTdRI/6bv5NL9GdWajMFAfdl/WXsWWEVvEPUzFRYI0EDbTYGUFF6DUA5e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UyGJU9iByapsQ4cCEJ0e9aXhGyla4J+nwvvMw4vHkeDvpstINxV9Bfm5c0Ss0szrfe/eq0xtzfjJGMj5Iqavg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TzmCKknFnba5hRV1jw/V4w4gbHuWqn9c1wcNOYqTmyQmGEzWKauPPhNHf1R5SINu45zRPXao8UlP7rfxxjQB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w4cK+9bOu5sufBCZ4FThKiMVnQci2bglKLe64OTlc0MfLaHLmV8mLPDAgdgthM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2u9MjKAcsfihV1LkfWTpmqle6qVGKoO7Hl4kgkSuUCwvvdw7g/hPrZcqWYqOS8Bw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6.55pt;margin-top:-62pt;height:5pt;width:5pt;visibility:hidden;z-index:251668480;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10" name="KGD_KG_Seal_15" descr="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zzd/mpcizoqbm0xCHPBOlh+r1rEpF7ycgrAMetdJEIkZ7PZTi36nKdNHuH/1Df5UpZX281VhDBiUsHyWBcg2YQs15pYMb1aobuLQzqPCCdcqU1FiOPjf6loFOo7LoqztKlNRYjj43+paBTqOy6Ks7SpTUWI4+N/qWgU6jsuirO0qU1FiOPjf6loFOo7LoqztKlNRYjj43+paBTqOy6Ks7SpTUWI4+N/qWgU6jsuirO0qU1FiOPjf6loFOo7LoqztKlNRYjj43+paBTqOy6Ks7SpTUWI4+N/qWgU6jsuirO06pZUuxLCq49YO8Uj2pmiBq5W+wqIqdpavKAG/C8JZPhTCBa6bMhBYooNWSynDbvPhG5OwEvIQc+IsYs+pY9iOMvzksbSHbMmZwGUzv1XWb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t07bAsPVuI7jDKK8zkVZAiJlWsW2ulNPsPU8wf8O2+TnuGxGaH1T5POt7/8W9cI+SQVod03Wh+lQ8vMDftJfNiIQLntBwy145r6IROfX+scqU1FiOPjf6loFOo7LoqztKlNRYjj43+paBTqOy6Ks7SpTUWI4+N/qWgU6jsuirO0qU1FiOPjf6loFOo7LoqztKlNRYjj43+paBTqOy6Ks7SpTUWI4+N/qWgU6jsuirO0qU1FiOPjf6loFOo7LoqztKlNRYjj43+paBTqOy6Ks7SpTUWI4+N/qWgU6jsuirO0qU1FiOPjf6loFOo7LoqztKlNRYjj43+paBTqOy6Ks7VLjKNYQr42O0u3ymqtBAG0UVtHePmTw8+up6TTEDU/p83wtQNLkBdSIXJo4y4tcUPYGcpAd3qzAG5hll9hQVuM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bEXKV19wvPYedycTeixfXV6VF0bIdNQIyb5N5BHXir51RvOqZkBX8Hi8th1+kX2MDRAJuOGMThjwJLtINJNOCpagPS9299j21sEz5IgB5vEqU1FiOPjf6loFOo7LoqztKlNRYjj43+paBTqOy6Ks7SpTUWI4+N/qWgU6jsuirO0qU1FiOPjf6loFOo7LoqztKlNRYjj43+paBTqOy6Ks7SpTUWI4+N/qWgU6jsuirO0qU1FiOPjf6loFOo7LoqztKlNRYjj43+paBTqOy6Ks7SpTUWI4+N/qWgU6jsuirO0qU1FiOPjf6loFOo7LoqztKlNRYjj43+paBTqOy6Ks7SpTUWI4+N/qWgU6jsuirO1eTe5UazhlBKNC1UacQh1fRz97piDRhUiNbn4w9t8lJDDXDAV7UiQHYUXJbnHTSHHwmmXMhY1CKkYpIdh1eRxr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WOn+T/Eukl7ky9ZMpuZ/2MRArZUBF2MN4sV"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5" o:spid="_x0000_s1026"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zzd/mpcizoqbm0xCHPBOlh+r1rEpF7ycgrAMetdJEIkZ7PZTi36nKdNHuH/1Df5UpZX281VhDBiUsHyWBcg2YQs15pYMb1aobuLQzqPCCdcqU1FiOPjf6loFOo7LoqztKlNRYjj43+paBTqOy6Ks7SpTUWI4+N/qWgU6jsuirO0qU1FiOPjf6loFOo7LoqztKlNRYjj43+paBTqOy6Ks7SpTUWI4+N/qWgU6jsuirO0qU1FiOPjf6loFOo7LoqztKlNRYjj43+paBTqOy6Ks7SpTUWI4+N/qWgU6jsuirO06pZUuxLCq49YO8Uj2pmiBq5W+wqIqdpavKAG/C8JZPhTCBa6bMhBYooNWSynDbvPhG5OwEvIQc+IsYs+pY9iOMvzksbSHbMmZwGUzv1XWb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t07bAsPVuI7jDKK8zkVZAiJlWsW2ulNPsPU8wf8O2+TnuGxGaH1T5POt7/8W9cI+SQVod03Wh+lQ8vMDftJfNiIQLntBwy145r6IROfX+scqU1FiOPjf6loFOo7LoqztKlNRYjj43+paBTqOy6Ks7SpTUWI4+N/qWgU6jsuirO0qU1FiOPjf6loFOo7LoqztKlNRYjj43+paBTqOy6Ks7SpTUWI4+N/qWgU6jsuirO0qU1FiOPjf6loFOo7LoqztKlNRYjj43+paBTqOy6Ks7SpTUWI4+N/qWgU6jsuirO0qU1FiOPjf6loFOo7LoqztKlNRYjj43+paBTqOy6Ks7VLjKNYQr42O0u3ymqtBAG0UVtHePmTw8+up6TTEDU/p83wtQNLkBdSIXJo4y4tcUPYGcpAd3qzAG5hll9hQVuM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bEXKV19wvPYedycTeixfXV6VF0bIdNQIyb5N5BHXir51RvOqZkBX8Hi8th1+kX2MDRAJuOGMThjwJLtINJNOCpagPS9299j21sEz5IgB5vEqU1FiOPjf6loFOo7LoqztKlNRYjj43+paBTqOy6Ks7SpTUWI4+N/qWgU6jsuirO0qU1FiOPjf6loFOo7LoqztKlNRYjj43+paBTqOy6Ks7SpTUWI4+N/qWgU6jsuirO0qU1FiOPjf6loFOo7LoqztKlNRYjj43+paBTqOy6Ks7SpTUWI4+N/qWgU6jsuirO0qU1FiOPjf6loFOo7LoqztKlNRYjj43+paBTqOy6Ks7SpTUWI4+N/qWgU6jsuirO1eTe5UazhlBKNC1UacQh1fRz97piDRhUiNbn4w9t8lJDDXDAV7UiQHYUXJbnHTSHHwmmXMhY1CKkYpIdh1eRxr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WOn+T/Eukl7ky9ZMpuZ/2MRArZUBF2MN4sV" style="position:absolute;left:0pt;margin-left:-86.55pt;margin-top:-62pt;height:5pt;width:5pt;visibility:hidden;z-index:251667456;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9" name="KGD_KG_Seal_14" descr="jteIeAeeI1LYk1ff8cyTj47XiHgHniNS2JNX3/HMk4+O14h4B54jUtiTV9/xzJOPjteIeAeeI1LYk1ff8cyTj47XiHgHniNS2JP0AElnza46HhE5qYcFzePyp7Prmjdv2d1gLwVDNuds+eDK5GLnDy5XWzHsnNphJ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0kL7+wjFmIS2PtDgrzdbqvRuS1hL5UtSLGigPE/wN14eHWhcO+F20KQIPBfw+RcKcTUKxqudqfBKC/+A+SglUcuDtvfCT+klhHz/OeYRaEIOoqYzkkI4fg92FFjvZfRyQn86GnL1vXzgKbI8+5k2KrhsUZlkBbki7cHX+40O9WUFQYMsmp+d2Ewm6kb3wfydcIApMSpGQbgDApd/Z63SJ+6ByTAIyFlZC+y7zU6eJjwRArZUBF2MN4sVFuDIeCwqpkoE72DdyECguEV6OMrrUxECtlQEXYw3ixUW4Mh4LCqKg3ztubQfwySNV2qBZYl7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teVq1cAt56RD189kllLcVI0pc+4FYrKsnoR9iv+cCOg+UC5ov286UHy19FyOo72dPlAuaL9vOlB8tfRcjqO9nZ3+flbRpXv0WQEdh2OipqyhVEtJr8pre023/EH4+IafKlNRYjj43+paBTqOy6Ks7SpTUWI4+N/qWgU6jsuirO0qU1FiOPjf6loFOo7LoqztKlNRYjj43+paBTqOy6Ks7eZWkWVInC7R4qdNUDhyJu5Dgbe84wiuGYA1u5SfwjskOINjvgaymnIiX4oNyMZwfGnK3AFuszSjRXfCcNGTMFlpytwBbrM0o0V3wnDRkzBZOJAGR0kUsZ+HFhhszfjg2Y6LxzW+OUoBJiODYfIB7Lk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mmOt2P7J8XZWegmgx/w8IwHeLFhHN6v9a+/R+m1krLIfIJrigvVHjyCX72Vh2ahJW3bUh5r5EONwSQYl1oiLDvHTpZio70SdSJTkFtzEvtMqU1FiOPjf6loFOo7LoqztKlNRYjj43+paBTqOy6Ks7SpTUWI4+N/qWgU6jsuirO0qU1FiOPjf6loFOo7LoqztKlNRYjj43+paBTqOy6Ks7SpTUWI4+N/qWgU6jsuirO0qU1FiOPjf6loFOo7LoqztuFE6yRu5XN05GnCf5liL3LNBRzjtCKZ713/1+yD5yTQyK0NURL8UdBPLbgaG2JwklHlcORyVPoZYRQrczMFJJKHG+0uhz/zpwEWinGhxOoL8VKJUOymFxt5fUkSkum+w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4" o:spid="_x0000_s1026" o:spt="1" alt="jteIeAeeI1LYk1ff8cyTj47XiHgHniNS2JNX3/HMk4+O14h4B54jUtiTV9/xzJOPjteIeAeeI1LYk1ff8cyTj47XiHgHniNS2JP0AElnza46HhE5qYcFzePyp7Prmjdv2d1gLwVDNuds+eDK5GLnDy5XWzHsnNphJs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0kL7+wjFmIS2PtDgrzdbqvRuS1hL5UtSLGigPE/wN14eHWhcO+F20KQIPBfw+RcKcTUKxqudqfBKC/+A+SglUcuDtvfCT+klhHz/OeYRaEIOoqYzkkI4fg92FFjvZfRyQn86GnL1vXzgKbI8+5k2KrhsUZlkBbki7cHX+40O9WUFQYMsmp+d2Ewm6kb3wfydcIApMSpGQbgDApd/Z63SJ+6ByTAIyFlZC+y7zU6eJjwRArZUBF2MN4sVFuDIeCwqpkoE72DdyECguEV6OMrrUxECtlQEXYw3ixUW4Mh4LCqKg3ztubQfwySNV2qBZYl7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teVq1cAt56RD189kllLcVI0pc+4FYrKsnoR9iv+cCOg+UC5ov286UHy19FyOo72dPlAuaL9vOlB8tfRcjqO9nZ3+flbRpXv0WQEdh2OipqyhVEtJr8pre023/EH4+IafKlNRYjj43+paBTqOy6Ks7SpTUWI4+N/qWgU6jsuirO0qU1FiOPjf6loFOo7LoqztKlNRYjj43+paBTqOy6Ks7eZWkWVInC7R4qdNUDhyJu5Dgbe84wiuGYA1u5SfwjskOINjvgaymnIiX4oNyMZwfGnK3AFuszSjRXfCcNGTMFlpytwBbrM0o0V3wnDRkzBZOJAGR0kUsZ+HFhhszfjg2Y6LxzW+OUoBJiODYfIB7Lk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" style="position:absolute;left:0pt;margin-left:-86.55pt;margin-top:-62pt;height:5pt;width:5pt;visibility:hidden;z-index:251666432;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8"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owGPInl3Yf2h4naAHeWuWOUIuO8kl0fqewTBnuVsbyQ1T8w2jn9dHf+gonmU7DMFff8cyTj47XiHgHniNS2JNX3/HMk4+O14h4B54jUtiTS6Ezu7YfusZ67Xgc77iIL2hUcoVyDRjlxheRasUJSP2gHONOnPOsVZsHRfI7R6s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OLoguwy4xr+MrLkPq7J0aY3rt+4gp+0VpFg9jtWufHCpGWQaFS5iPd1TqXZ3h9OEQK2VARdjDeLFRbgyHgsKtR3KH6t5aDnnBFXLlkzP/8RArZUBF2MN4sVFuDIeCwqqFYoXKV0wgfg2sQcdXdu+BECtlQEXYw3ixUW4Mh4LCoRArZUBF2MN4sVFuDIeCwqE4/hLmOkhDkN9luKr0A9DcWvzJn1xJ7tkcc2tMttYb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2/2y8ZmYOUyuRrytnW6zk8fsydptbAdNoqPzxCsdRFpytwBbrM0o0V3wnDRkzBZacrcAW6zNKNFd8Jw0ZMwWaFDpwJGD2Rex6vhJlFNcLYtkGAn3LhQA4/WmTGc/Neb8l5bjOd/8O+Cs2h87Fn8siRSSpgoVMsOqmtUPA+DRatKDr1Ukc4mES+UxBmFFq2WAC5Flvz2tIDuECTgfVSOtOInyq3GaP5xuqa70dYhl1OVLssCj7xmSjKZOPQsLUDd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jYhexl7ZshD4Qn8z0MB3E9DdlWrO8+e2JfqmZnLfJ0QMh9UujuwMES4i6KVdsI6V9/xzJOPjteIeAeeI1LYk1ff8cyTj47XiHgHniNS2JNX3/HMk4+O14h4B54jUtiTV9/xzJOP"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owGPInl3Yf2h4naAHeWuWOUIuO8kl0fqewTBnuVsbyQ1T8w2jn9dHf+gonmU7DMFff8cyTj47XiHgHniNS2JNX3/HMk4+O14h4B54jUtiTS6Ezu7YfusZ67Xgc77iIL2hUcoVyDRjlxheRasUJSP2gHONOnPOsVZsHRfI7R6s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OLoguwy4xr+MrLkPq7J0aY3rt+4gp+0VpFg9jtWufHCpGWQaFS5iPd1TqXZ3h9OEQK2VARdjDeLFRbgyHgsKtR3KH6t5aDnnBFXLlkzP/8RArZUBF2MN4sVFuDIeCwqqFYoXKV0wgfg2sQcdXdu+BECtlQEXYw3ixUW4Mh4LCoRArZUBF2MN4sVFuDIeCwqE4/hLmOkhDkN9luKr0A9DcWvzJn1xJ7tkcc2tMttYb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2/2y8ZmYOUyuRrytnW6zk8fsydptbAdNoqPzxCsdRFpytwBbrM0o0V3wnDRkzBZacrcAW6zNKNFd8Jw0ZMwWaFDpwJGD2Rex6vhJlFNcLYtkGAn3LhQA4/WmTGc/Neb8l5bjOd/8O+Cs2h87Fn8siRSSpgoVMsOqmtUPA+DRatKDr1Ukc4mES+UxBmFFq2WAC5Flvz2tIDuECTgfVSOtOInyq3GaP5xuqa70dYhl1OVLssCj7xmSjKZOPQsLUDdQBn/OxgJaZ14UUe8RNj8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jYhexl7ZshD4Qn8z0MB3E9DdlWrO8+e2JfqmZnLfJ0QMh9UujuwMES4i6KVdsI6V9/xzJOPjteIeAeeI1LYk1ff8cyTj47XiHgHniNS2JNX3/HMk4+O14h4B54jUtiTV9/xzJOP" style="position:absolute;left:0pt;margin-left:-86.55pt;margin-top:-62pt;height:5pt;width:5pt;visibility:hidden;z-index:251665408;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7"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PcHkcc1b1kzkbkMDMb8gWsSUIEDKSPKUciFRDN6FdttNuftXa2Zou8NgA0+61tceXyLa6J/qoShWUNKaKtBT7NmWfH+DSJEsfwqzhkqq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HPcHkcc1b1kzkbkMDMb8gWsSUIEDKSPKUciFRDN6FdttNuftXa2Zou8NgA0+61tceXyLa6J/qoShWUNKaKtBT7NmWfH+DSJEsfwqzhkqq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86.55pt;margin-top:-62pt;height:5pt;width:5pt;visibility:hidden;z-index:251664384;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DX&#10;dW1+2QAAAA8BAAAPAAAAAAAAAAEAIAAAACIAAABkcnMvZG93bnJldi54bWxQSwECFAAUAAAACACH&#10;TuJAdHRccQcDAAAAEAAADgAAAAAAAAABACAAAAAoAQAAZHJzL2Uyb0RvYy54bWxQSwUGAAAAAAYA&#10;BgBZAQAAoQY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6" name="KGD_KG_Seal_11" descr="BuyI+xt4f95dHo2C14d2K5Kwv0Oe8bOFu2SbCP5mAjAJu8X4OzYyHQHCATQyQLw9RnQEpVWG6tw8XbGRcFF+BlqYvt9cAsStws99ggfHByBqQogfgz8NqNkfUC+bGkrWINNdClNSnfRLKHgN9OW/w4OGy+MRuQdxUlJX3+P+wW+clAFa0KIYzaUyQoSJBbHfFc7v06B7idOWXOr9yr1WvxEthKjNUy6aoMHNr39vTwtYG+ZuuYaeL8Ecwn33r/v0bZOs7MbAtF+ZjI4TuHt07E25ngGbaG37sAt782D5OOucRR0G/QUuwDTSR6JyHTc3xmdgfufRLP9XtY3aDnc22FYEoAAltdbHz+QhaylFKhbTLjqBKsu2K2rp3+2EAzt6bQdAoiMMNPljA04mnk7KCWwhGS2ZPxUX066lebT0mbsjyvCXEylGxGG9LuR5pDrwP6yEVApeYGxmoIqZJFtODWO9OeA1aHPY32dOqQcpUxd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KG_Seal_11" o:spid="_x0000_s1026" o:spt="1" alt="BuyI+xt4f95dHo2C14d2K5Kwv0Oe8bOFu2SbCP5mAjAJu8X4OzYyHQHCATQyQLw9RnQEpVWG6tw8XbGRcFF+BlqYvt9cAsStws99ggfHByBqQogfgz8NqNkfUC+bGkrWINNdClNSnfRLKHgN9OW/w4OGy+MRuQdxUlJX3+P+wW+clAFa0KIYzaUyQoSJBbHfFc7v06B7idOWXOr9yr1WvxEthKjNUy6aoMHNr39vTwtYG+ZuuYaeL8Ecwn33r/v0bZOs7MbAtF+ZjI4TuHt07E25ngGbaG37sAt782D5OOucRR0G/QUuwDTSR6JyHTc3xmdgfufRLP9XtY3aDnc22FYEoAAltdbHz+QhaylFKhbTLjqBKsu2K2rp3+2EAzt6bQdAoiMMNPljA04mnk7KCWwhGS2ZPxUX066lebT0mbsjyvCXEylGxGG9LuR5pDrwP6yEVApeYGxmoIqZJFtODWO9OeA1aHPY32dOqQcpUxd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62pt;height:5pt;width:5pt;visibility:hidden;z-index:251663360;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">
                <v:fill on="t" focussize="0,0"/>
                <v:stroke weight="2pt" color="#395E8A" joinstyle="miter"/>
                <v:imagedata o:title=""/>
                <o:lock v:ext="edit" aspectratio="f"/>
              </v:rect>
            </w:pict>
          </mc:Fallback>
        </mc:AlternateContent>
      </w:r>
      <w: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-787400</wp:posOffset>
                </wp:positionV>
                <wp:extent cx="63500" cy="63500"/>
                <wp:effectExtent l="0" t="0" r="0" b="0"/>
                <wp:wrapNone/>
                <wp:docPr id="5" name="KGD_Gobal1" descr="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"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4F81BD"/>
                        </a:solidFill>
                        <a:ln w="25400" cap="flat" cmpd="sng">
                          <a:solidFill>
                            <a:srgbClr val="395E8A"/>
                          </a:solidFill>
                          <a:prstDash val="solid"/>
                          <a:miter/>
                          <a:headEnd type="none" w="med" len="med"/>
                          <a:tailEnd type="none" w="med" len="med"/>
                        </a:ln>
                      </wps:spPr>
                      <wps:bodyPr upright="1"/>
                    </wps:wsp>
                  </a:graphicData>
                </a:graphic>
              </wp:anchor>
            </w:drawing>
          </mc:Choice>
          <mc:Fallback>
            <w:pict>
              <v:rect id="KGD_Gobal1" o:spid="_x0000_s1026" o:spt="1" alt="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" style="position:absolute;left:0pt;margin-left:-86.55pt;margin-top:-62pt;height:5pt;width:5pt;visibility:hidden;z-index:251662336;mso-width-relative:page;mso-height-relative:page;" fillcolor="#4F81BD" filled="t" stroked="t" coordsize="21600,21600" o:gfxdata="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">
                <v:fill on="t" focussize="0,0"/>
                <v:stroke weight="2pt" color="#395E8A" joinstyle="miter"/>
                <v:imagedata o:title=""/>
                <o:lock v:ext="edit" aspectratio="f"/>
              </v:rect>
            </w:pict>
          </mc:Fallback>
        </mc:AlternateContent>
      </w:r>
      <w:r>
        <w:rPr>
          <w:rFonts w:hint="eastAsia" w:ascii="方正仿宋_GBK" w:hAnsi="方正仿宋_GBK" w:eastAsia="方正仿宋_GBK" w:cs="方正仿宋_GBK"/>
          <w:sz w:val="32"/>
          <w:szCs w:val="32"/>
        </w:rPr>
        <w:t>四</w:t>
      </w:r>
      <w:r>
        <w:rPr>
          <w:rFonts w:hint="eastAsia" w:ascii="宋体" w:hAnsi="宋体" w:cs="宋体"/>
          <w:sz w:val="32"/>
          <w:szCs w:val="32"/>
        </w:rPr>
        <w:t>、</w:t>
      </w:r>
      <w:r>
        <w:rPr>
          <w:rFonts w:hint="eastAsia" w:ascii="方正仿宋_GBK" w:hAnsi="方正仿宋_GBK" w:eastAsia="方正仿宋_GBK" w:cs="方正仿宋_GBK"/>
          <w:sz w:val="32"/>
          <w:szCs w:val="32"/>
        </w:rPr>
        <w:t>本通告自发布之日起施行</w:t>
      </w:r>
      <w:r>
        <w:rPr>
          <w:rFonts w:hint="eastAsia" w:ascii="宋体" w:hAnsi="宋体" w:cs="宋体"/>
          <w:sz w:val="32"/>
          <w:szCs w:val="32"/>
        </w:rPr>
        <w:t>。</w:t>
      </w:r>
    </w:p>
    <w:p>
      <w:pPr>
        <w:spacing w:line="560" w:lineRule="exact"/>
        <w:ind w:firstLine="640" w:firstLineChars="200"/>
        <w:rPr>
          <w:rFonts w:ascii="方正仿宋_GBK" w:hAnsi="方正仿宋_GBK" w:eastAsia="方正仿宋_GBK"/>
          <w:sz w:val="32"/>
          <w:szCs w:val="32"/>
        </w:rPr>
      </w:pPr>
    </w:p>
    <w:p>
      <w:pPr>
        <w:spacing w:line="560" w:lineRule="exact"/>
        <w:ind w:firstLine="640" w:firstLineChars="200"/>
        <w:jc w:val="center"/>
        <w:rPr>
          <w:rFonts w:ascii="方正仿宋_GBK" w:hAnsi="方正仿宋_GBK" w:eastAsia="方正仿宋_GBK"/>
          <w:sz w:val="32"/>
          <w:szCs w:val="32"/>
        </w:rPr>
      </w:pPr>
    </w:p>
    <w:p>
      <w:pPr>
        <w:spacing w:line="560" w:lineRule="exact"/>
        <w:ind w:firstLine="420" w:firstLineChars="200"/>
        <w:jc w:val="center"/>
        <w:rPr>
          <w:rFonts w:ascii="方正仿宋_GBK" w:hAnsi="方正仿宋_GBK" w:eastAsia="方正仿宋_GBK"/>
          <w:sz w:val="32"/>
          <w:szCs w:val="32"/>
        </w:rPr>
      </w:pPr>
      <w:r>
        <w:drawing>
          <wp:anchor distT="0" distB="0" distL="114300" distR="114300" simplePos="0" relativeHeight="251658240" behindDoc="1" locked="1" layoutInCell="1" allowOverlap="1">
            <wp:simplePos x="0" y="0"/>
            <wp:positionH relativeFrom="page">
              <wp:posOffset>4514850</wp:posOffset>
            </wp:positionH>
            <wp:positionV relativeFrom="page">
              <wp:posOffset>1557020</wp:posOffset>
            </wp:positionV>
            <wp:extent cx="1428750" cy="1417955"/>
            <wp:effectExtent l="0" t="0" r="0" b="10795"/>
            <wp:wrapNone/>
            <wp:docPr id="1" name="KG_5EA79017$01$29$0003$N$00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EA79017$01$29$0003$N$000200"/>
                    <pic:cNvPicPr>
                      <a:picLocks noChangeAspect="1"/>
                    </pic:cNvPicPr>
                  </pic:nvPicPr>
                  <pic:blipFill>
                    <a:blip r:embed="rId4"/>
                    <a:stretch>
                      <a:fillRect/>
                    </a:stretch>
                  </pic:blipFill>
                  <pic:spPr>
                    <a:xfrm>
                      <a:off x="0" y="0"/>
                      <a:ext cx="1428750" cy="1417955"/>
                    </a:xfrm>
                    <a:prstGeom prst="rect">
                      <a:avLst/>
                    </a:prstGeom>
                    <a:noFill/>
                    <a:ln>
                      <a:noFill/>
                    </a:ln>
                  </pic:spPr>
                </pic:pic>
              </a:graphicData>
            </a:graphic>
          </wp:anchor>
        </w:drawing>
      </w:r>
      <w:r>
        <mc:AlternateContent>
          <mc:Choice Requires="wps">
            <w:drawing>
              <wp:anchor distT="0" distB="0" distL="114300" distR="114300" simplePos="0" relativeHeight="251767808" behindDoc="0" locked="0" layoutInCell="1" allowOverlap="1">
                <wp:simplePos x="0" y="0"/>
                <wp:positionH relativeFrom="column">
                  <wp:posOffset>-4752340</wp:posOffset>
                </wp:positionH>
                <wp:positionV relativeFrom="paragraph">
                  <wp:posOffset>-7327265</wp:posOffset>
                </wp:positionV>
                <wp:extent cx="15120620" cy="9525"/>
                <wp:effectExtent l="0" t="0" r="0" b="0"/>
                <wp:wrapNone/>
                <wp:docPr id="108" name="KG_Shd_2"/>
                <wp:cNvGraphicFramePr/>
                <a:graphic xmlns:a="http://schemas.openxmlformats.org/drawingml/2006/main">
                  <a:graphicData uri="http://schemas.microsoft.com/office/word/2010/wordprocessingShape">
                    <wps:wsp>
                      <wps:cNvSpPr/>
                      <wps:spPr>
                        <a:xfrm>
                          <a:off x="0" y="0"/>
                          <a:ext cx="15120620" cy="9525"/>
                        </a:xfrm>
                        <a:prstGeom prst="rect">
                          <a:avLst/>
                        </a:prstGeom>
                        <a:solidFill>
                          <a:srgbClr val="FFFFFF">
                            <a:alpha val="0"/>
                          </a:srgbClr>
                        </a:solidFill>
                        <a:ln w="25400" cap="flat" cmpd="sng">
                          <a:solidFill>
                            <a:srgbClr val="FFFFFF">
                              <a:alpha val="0"/>
                            </a:srgbClr>
                          </a:solidFill>
                          <a:prstDash val="solid"/>
                          <a:miter/>
                          <a:headEnd type="none" w="med" len="med"/>
                          <a:tailEnd type="none" w="med" len="med"/>
                        </a:ln>
                      </wps:spPr>
                      <wps:bodyPr upright="1"/>
                    </wps:wsp>
                  </a:graphicData>
                </a:graphic>
              </wp:anchor>
            </w:drawing>
          </mc:Choice>
          <mc:Fallback>
            <w:pict>
              <v:rect id="KG_Shd_2" o:spid="_x0000_s1026" o:spt="1" style="position:absolute;left:0pt;margin-left:-374.2pt;margin-top:-576.95pt;height:0.75pt;width:1190.6pt;z-index:251767808;mso-width-relative:page;mso-height-relative:page;" fillcolor="#FFFFFF" filled="t" stroked="t" coordsize="21600,21600" o:gfxdata="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9Tk/7cAAAA&#10;EQEAAA8AAAAAAAAAAQAgAAAAIgAAAGRycy9kb3ducmV2LnhtbFBLAQIUABQAAAAIAIdO4kBttE0T&#10;4AEAAAwEAAAOAAAAAAAAAAEAIAAAACsBAABkcnMvZTJvRG9jLnhtbFBLBQYAAAAABgAGAFkBAAB9&#10;BQAAAAA=&#10;">
                <v:fill on="t" opacity="0f" focussize="0,0"/>
                <v:stroke weight="2pt" color="#FFFFFF" opacity="0f" joinstyle="miter"/>
                <v:imagedata o:title=""/>
                <o:lock v:ext="edit" aspectratio="f"/>
              </v:rect>
            </w:pict>
          </mc:Fallback>
        </mc:AlternateContent>
      </w:r>
      <w:r>
        <w:drawing>
          <wp:anchor distT="0" distB="0" distL="114300" distR="114300" simplePos="0" relativeHeight="251661312" behindDoc="1" locked="1" layoutInCell="1" allowOverlap="1">
            <wp:simplePos x="0" y="0"/>
            <wp:positionH relativeFrom="page">
              <wp:posOffset>1475740</wp:posOffset>
            </wp:positionH>
            <wp:positionV relativeFrom="page">
              <wp:posOffset>1485265</wp:posOffset>
            </wp:positionV>
            <wp:extent cx="1619885" cy="1619885"/>
            <wp:effectExtent l="0" t="0" r="0" b="18415"/>
            <wp:wrapNone/>
            <wp:docPr id="4" name="KG_5EA52C23$01$29$0001$N$000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EA52C23$01$29$0001$N$000200"/>
                    <pic:cNvPicPr>
                      <a:picLocks noChangeAspect="1"/>
                    </pic:cNvPicPr>
                  </pic:nvPicPr>
                  <pic:blipFill>
                    <a:blip r:embed="rId5"/>
                    <a:stretch>
                      <a:fillRect/>
                    </a:stretch>
                  </pic:blipFill>
                  <pic:spPr>
                    <a:xfrm>
                      <a:off x="0" y="0"/>
                      <a:ext cx="1619885" cy="1619885"/>
                    </a:xfrm>
                    <a:prstGeom prst="rect">
                      <a:avLst/>
                    </a:prstGeom>
                    <a:noFill/>
                    <a:ln>
                      <a:noFill/>
                    </a:ln>
                  </pic:spPr>
                </pic:pic>
              </a:graphicData>
            </a:graphic>
          </wp:anchor>
        </w:drawing>
      </w:r>
    </w:p>
    <w:p>
      <w:pPr>
        <w:spacing w:line="560" w:lineRule="exact"/>
        <w:jc w:val="center"/>
        <w:rPr>
          <w:rFonts w:ascii="方正仿宋_GBK" w:hAnsi="方正仿宋_GBK" w:eastAsia="方正仿宋_GBK"/>
          <w:sz w:val="32"/>
          <w:szCs w:val="32"/>
        </w:rPr>
      </w:pPr>
      <w:r>
        <w:rPr>
          <w:rFonts w:hint="eastAsia" w:ascii="方正仿宋_GBK" w:hAnsi="方正仿宋_GBK" w:eastAsia="方正仿宋_GBK" w:cs="方正仿宋_GBK"/>
          <w:sz w:val="32"/>
          <w:szCs w:val="32"/>
        </w:rPr>
        <w:t>芒市城市管理综合行政执法局</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芒市公安局交通警察大队</w:t>
      </w:r>
    </w:p>
    <w:p>
      <w:pPr>
        <w:spacing w:line="560" w:lineRule="exact"/>
        <w:jc w:val="center"/>
        <w:rPr>
          <w:rFonts w:ascii="方正仿宋_GBK" w:hAnsi="方正仿宋_GBK" w:eastAsia="方正仿宋_GBK"/>
          <w:sz w:val="32"/>
          <w:szCs w:val="32"/>
        </w:rPr>
      </w:pPr>
    </w:p>
    <w:p>
      <w:pPr>
        <w:spacing w:line="560" w:lineRule="exact"/>
        <w:jc w:val="center"/>
        <w:rPr>
          <w:rFonts w:ascii="方正仿宋_GBK" w:hAnsi="方正仿宋_GBK" w:eastAsia="方正仿宋_GBK"/>
          <w:sz w:val="32"/>
          <w:szCs w:val="32"/>
        </w:rPr>
      </w:pPr>
    </w:p>
    <w:p>
      <w:pPr>
        <w:spacing w:line="560" w:lineRule="exact"/>
        <w:rPr>
          <w:rFonts w:ascii="方正仿宋_GBK" w:hAnsi="方正仿宋_GBK" w:eastAsia="方正仿宋_GBK"/>
          <w:sz w:val="32"/>
          <w:szCs w:val="32"/>
        </w:rPr>
      </w:pPr>
      <w:r>
        <w:drawing>
          <wp:anchor distT="0" distB="0" distL="114300" distR="114300" simplePos="0" relativeHeight="251659264" behindDoc="1" locked="1" layoutInCell="1" allowOverlap="1">
            <wp:simplePos x="0" y="0"/>
            <wp:positionH relativeFrom="page">
              <wp:posOffset>4447540</wp:posOffset>
            </wp:positionH>
            <wp:positionV relativeFrom="page">
              <wp:posOffset>2869565</wp:posOffset>
            </wp:positionV>
            <wp:extent cx="1619885" cy="1619885"/>
            <wp:effectExtent l="0" t="0" r="0" b="18415"/>
            <wp:wrapNone/>
            <wp:docPr id="2" name="KG_5EA535E0$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A535E0$01$29$0002$N$000200" descr="Seal"/>
                    <pic:cNvPicPr>
                      <a:picLocks noChangeAspect="1"/>
                    </pic:cNvPicPr>
                  </pic:nvPicPr>
                  <pic:blipFill>
                    <a:blip r:embed="rId6"/>
                    <a:stretch>
                      <a:fillRect/>
                    </a:stretch>
                  </pic:blipFill>
                  <pic:spPr>
                    <a:xfrm>
                      <a:off x="0" y="0"/>
                      <a:ext cx="1619885" cy="1619885"/>
                    </a:xfrm>
                    <a:prstGeom prst="rect">
                      <a:avLst/>
                    </a:prstGeom>
                    <a:noFill/>
                    <a:ln>
                      <a:noFill/>
                    </a:ln>
                  </pic:spPr>
                </pic:pic>
              </a:graphicData>
            </a:graphic>
          </wp:anchor>
        </w:drawing>
      </w:r>
    </w:p>
    <w:p>
      <w:pPr>
        <w:spacing w:line="560" w:lineRule="exact"/>
        <w:ind w:firstLine="1120" w:firstLineChars="350"/>
        <w:rPr>
          <w:rFonts w:ascii="方正仿宋_GBK" w:hAnsi="方正仿宋_GBK" w:eastAsia="方正仿宋_GBK"/>
          <w:sz w:val="32"/>
          <w:szCs w:val="32"/>
        </w:rPr>
      </w:pPr>
      <w:r>
        <w:rPr>
          <w:rFonts w:hint="eastAsia" w:ascii="方正仿宋_GBK" w:hAnsi="方正仿宋_GBK" w:eastAsia="方正仿宋_GBK" w:cs="方正仿宋_GBK"/>
          <w:sz w:val="32"/>
          <w:szCs w:val="32"/>
        </w:rPr>
        <w:t>芒市镇人</w:t>
      </w:r>
      <w:r>
        <w:drawing>
          <wp:anchor distT="0" distB="0" distL="114300" distR="114300" simplePos="0" relativeHeight="251660288" behindDoc="1" locked="1" layoutInCell="1" allowOverlap="1">
            <wp:simplePos x="0" y="0"/>
            <wp:positionH relativeFrom="column">
              <wp:posOffset>636905</wp:posOffset>
            </wp:positionH>
            <wp:positionV relativeFrom="paragraph">
              <wp:posOffset>-518795</wp:posOffset>
            </wp:positionV>
            <wp:extent cx="1619885" cy="1619885"/>
            <wp:effectExtent l="0" t="0" r="0" b="18415"/>
            <wp:wrapNone/>
            <wp:docPr id="3" name="KG_5EA531E7$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5EA531E7$01$29$0001$N$000200" descr="Seal"/>
                    <pic:cNvPicPr>
                      <a:picLocks noChangeAspect="1"/>
                    </pic:cNvPicPr>
                  </pic:nvPicPr>
                  <pic:blipFill>
                    <a:blip r:embed="rId7"/>
                    <a:stretch>
                      <a:fillRect/>
                    </a:stretch>
                  </pic:blipFill>
                  <pic:spPr>
                    <a:xfrm>
                      <a:off x="0" y="0"/>
                      <a:ext cx="1619885" cy="1619885"/>
                    </a:xfrm>
                    <a:prstGeom prst="rect">
                      <a:avLst/>
                    </a:prstGeom>
                    <a:noFill/>
                    <a:ln>
                      <a:noFill/>
                    </a:ln>
                  </pic:spPr>
                </pic:pic>
              </a:graphicData>
            </a:graphic>
          </wp:anchor>
        </w:drawing>
      </w:r>
      <w:r>
        <w:rPr>
          <w:rFonts w:hint="eastAsia" w:ascii="方正仿宋_GBK" w:hAnsi="方正仿宋_GBK" w:eastAsia="方正仿宋_GBK" w:cs="方正仿宋_GBK"/>
          <w:sz w:val="32"/>
          <w:szCs w:val="32"/>
        </w:rPr>
        <w:t>民政府</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风平镇人民政府</w:t>
      </w:r>
    </w:p>
    <w:p>
      <w:pPr>
        <w:spacing w:line="560" w:lineRule="exact"/>
        <w:jc w:val="center"/>
        <w:rPr>
          <w:rFonts w:ascii="宋体" w:cs="宋体"/>
          <w:sz w:val="32"/>
          <w:szCs w:val="32"/>
        </w:rPr>
      </w:pPr>
    </w:p>
    <w:p>
      <w:pPr>
        <w:spacing w:line="560" w:lineRule="exact"/>
        <w:jc w:val="center"/>
        <w:rPr>
          <w:rFonts w:ascii="宋体" w:cs="宋体"/>
          <w:sz w:val="32"/>
          <w:szCs w:val="32"/>
        </w:rPr>
      </w:pPr>
    </w:p>
    <w:p>
      <w:pPr>
        <w:spacing w:line="560" w:lineRule="exact"/>
        <w:jc w:val="center"/>
        <w:rPr>
          <w:rFonts w:ascii="方正仿宋_GBK" w:hAnsi="方正仿宋_GBK" w:eastAsia="方正仿宋_GBK"/>
          <w:sz w:val="32"/>
          <w:szCs w:val="32"/>
        </w:rPr>
      </w:pPr>
      <w:r>
        <w:rPr>
          <w:rFonts w:ascii="宋体" w:hAnsi="宋体" w:cs="宋体"/>
          <w:sz w:val="32"/>
          <w:szCs w:val="32"/>
        </w:rPr>
        <w:t>2020</w:t>
      </w:r>
      <w:r>
        <w:rPr>
          <w:rFonts w:hint="eastAsia" w:ascii="方正仿宋_GBK" w:hAnsi="方正仿宋_GBK" w:eastAsia="方正仿宋_GBK" w:cs="方正仿宋_GBK"/>
          <w:sz w:val="32"/>
          <w:szCs w:val="32"/>
        </w:rPr>
        <w:t>年</w:t>
      </w:r>
      <w:r>
        <w:rPr>
          <w:rFonts w:ascii="宋体" w:hAnsi="宋体" w:cs="宋体"/>
          <w:sz w:val="32"/>
          <w:szCs w:val="32"/>
        </w:rPr>
        <w:t>4</w:t>
      </w:r>
      <w:r>
        <w:rPr>
          <w:rFonts w:hint="eastAsia" w:ascii="方正仿宋_GBK" w:hAnsi="方正仿宋_GBK" w:eastAsia="方正仿宋_GBK" w:cs="方正仿宋_GBK"/>
          <w:sz w:val="32"/>
          <w:szCs w:val="32"/>
        </w:rPr>
        <w:t>月</w:t>
      </w:r>
      <w:r>
        <w:rPr>
          <w:rFonts w:ascii="宋体" w:hAnsi="宋体" w:cs="宋体"/>
          <w:sz w:val="32"/>
          <w:szCs w:val="32"/>
        </w:rPr>
        <w:t>26</w:t>
      </w:r>
      <w:r>
        <w:rPr>
          <w:rFonts w:hint="eastAsia" w:ascii="方正仿宋_GBK" w:hAnsi="方正仿宋_GBK" w:eastAsia="方正仿宋_GBK" w:cs="方正仿宋_GBK"/>
          <w:sz w:val="32"/>
          <w:szCs w:val="32"/>
        </w:rPr>
        <w:t>日</w:t>
      </w:r>
    </w:p>
    <w:sectPr>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EAB02"/>
    <w:multiLevelType w:val="singleLevel"/>
    <w:tmpl w:val="5E9EAB02"/>
    <w:lvl w:ilvl="0" w:tentative="0">
      <w:start w:val="2"/>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forms" w:enforcement="1" w:cryptProviderType="rsaFull" w:cryptAlgorithmClass="hash" w:cryptAlgorithmType="typeAny" w:cryptAlgorithmSid="4" w:cryptSpinCount="50000" w:hash="GJ8uzDngH+hmemX/2zKdEejZ5Cg=" w:salt="yRDY9z8AqH6ikvoWnjbPvQ=="/>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4289EDB-BCE3-4D70-AA21-FFF889CF2DFA}"/>
    <w:docVar w:name="DocumentName" w:val="???????????¨ª¡Á?????????¡¤¡§????????¡ã????????¨®??????¡¤????¨°??????????????????¡¤¡§???????¡ã?¨®?????¡§??(???????¨®??????????????) 2"/>
  </w:docVars>
  <w:rsids>
    <w:rsidRoot w:val="00000000"/>
    <w:rsid w:val="6E5D443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普通(网站)1"/>
    <w:basedOn w:val="1"/>
    <w:uiPriority w:val="99"/>
    <w:pPr>
      <w:spacing w:beforeAutospacing="1" w:afterAutospacing="1"/>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德宏州芒市党政机关单位</Company>
  <Pages>2</Pages>
  <Words>107</Words>
  <Characters>613</Characters>
  <Lines>0</Lines>
  <Paragraphs>0</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2020-04-28T02:08:00Z</dcterms:created>
  <dc:creator>张正国</dc:creator>
  <cp:lastModifiedBy>Administrator</cp:lastModifiedBy>
  <cp:lastPrinted>2020-04-26T07:14:00Z</cp:lastPrinted>
  <dcterms:modified xsi:type="dcterms:W3CDTF">2020-05-07T02:47:29Z</dcterms:modified>
  <dc:title>关于禁止违法占用田园大道道路设施的通告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