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/>
        <w:jc w:val="left"/>
        <w:textAlignment w:val="auto"/>
        <w:outlineLvl w:val="9"/>
        <w:rPr>
          <w:rFonts w:hint="default" w:ascii="Times New Roman" w:hAnsi="Times New Roman" w:eastAsia="方正小标宋_GBK" w:cs="Times New Roman"/>
          <w:b w:val="0"/>
          <w:bCs/>
          <w:color w:val="auto"/>
          <w:sz w:val="44"/>
          <w:szCs w:val="44"/>
          <w:lang w:eastAsia="zh-CN"/>
        </w:rPr>
      </w:pPr>
      <w:r>
        <w:rPr>
          <w:sz w:val="44"/>
        </w:rPr>
        <w:pict>
          <v:rect id="KGD_6455C55A$01$29$00011" o:spid="_x0000_s1026" o:spt="1" alt="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" style="position:absolute;left:0pt;margin-left:-86.55pt;margin-top:-60.85pt;height:5pt;width:5pt;visibility:hidden;z-index:251669504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44"/>
        </w:rPr>
        <w:pict>
          <v:rect id="KGD_KG_Seal_17" o:spid="_x0000_s1027" o:spt="1" alt="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" style="position:absolute;left:0pt;margin-left:-86.55pt;margin-top:-60.85pt;height:5pt;width:5pt;visibility:hidden;z-index:251668480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44"/>
        </w:rPr>
        <w:pict>
          <v:rect id="KGD_KG_Seal_16" o:spid="_x0000_s1028" o:spt="1" alt="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" style="position:absolute;left:0pt;margin-left:-86.55pt;margin-top:-60.85pt;height:5pt;width:5pt;visibility:hidden;z-index:251667456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44"/>
        </w:rPr>
        <w:pict>
          <v:rect id="KGD_KG_Seal_15" o:spid="_x0000_s1029" o:spt="1" alt="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" style="position:absolute;left:0pt;margin-left:-86.55pt;margin-top:-60.85pt;height:5pt;width:5pt;visibility:hidden;z-index:251666432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44"/>
        </w:rPr>
        <w:pict>
          <v:rect id="KGD_KG_Seal_14" o:spid="_x0000_s1030" o:spt="1" alt="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" style="position:absolute;left:0pt;margin-left:-86.55pt;margin-top:-60.85pt;height:5pt;width:5pt;visibility:hidden;z-index:251665408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44"/>
        </w:rPr>
        <w:pict>
          <v:rect id="KGD_KG_Seal_13" o:spid="_x0000_s1031" o:spt="1" alt="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" style="position:absolute;left:0pt;margin-left:-86.55pt;margin-top:-60.85pt;height:5pt;width:5pt;visibility:hidden;z-index:251664384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44"/>
        </w:rPr>
        <w:pict>
          <v:rect id="KGD_KG_Seal_12" o:spid="_x0000_s1032" o:spt="1" alt="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" style="position:absolute;left:0pt;margin-left:-86.55pt;margin-top:-60.85pt;height:5pt;width:5pt;visibility:hidden;z-index:251663360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44"/>
        </w:rPr>
        <w:pict>
          <v:rect id="KGD_KG_Seal_11" o:spid="_x0000_s1033" o:spt="1" alt="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" style="position:absolute;left:0pt;margin-left:-86.55pt;margin-top:-60.85pt;height:5pt;width:5pt;visibility:hidden;z-index:251662336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44"/>
        </w:rPr>
        <w:pict>
          <v:rect id="KGD_Gobal1" o:spid="_x0000_s1034" o:spt="1" alt="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" style="position:absolute;left:0pt;margin-left:-86.55pt;margin-top:-60.85pt;height:5pt;width:5pt;visibility:hidden;z-index:251661312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44"/>
        </w:rPr>
        <w:pict>
          <v:rect id="KG_Shd_1" o:spid="_x0000_s1035" o:spt="1" style="position:absolute;left:0pt;margin-left:-297.65pt;margin-top:-420.95pt;height:1683.8pt;width:1190.6pt;visibility:hidden;z-index:-251657216;mso-width-relative:page;mso-height-relative:page;" fillcolor="#FFFFFF" filled="t" stroked="t" coordsize="21600,21600">
            <v:path/>
            <v:fill on="t" opacity="0f" focussize="0,0"/>
            <v:stroke color="#FFFFFF" opacity="0f"/>
            <v:imagedata o:title=""/>
            <o:lock v:ext="edit" aspectratio="f"/>
          </v:rect>
        </w:pict>
      </w:r>
      <w:r>
        <w:rPr>
          <w:rFonts w:hint="default" w:ascii="Times New Roman" w:hAnsi="Times New Roman" w:cs="Times New Roman"/>
        </w:rPr>
        <w:pict>
          <v:shape id="艺术字 101" o:spid="_x0000_s1038" o:spt="136" type="#_x0000_t136" style="position:absolute;left:0pt;margin-left:-7.45pt;margin-top:5.7pt;height:2.25pt;width:453.75pt;z-index:251660288;mso-width-relative:page;mso-height-relative:page;" fillcolor="#FF0000" filled="t" stroked="f" coordsize="21600,21600">
            <v:path/>
            <v:fill on="t" focussize="0,0"/>
            <v:stroke on="f"/>
            <v:imagedata o:title=""/>
            <o:lock v:ext="edit"/>
            <v:textpath on="t" fitshape="t" fitpath="t" trim="t" xscale="f" string="━━━━━━━━━━━━━━━━━━━━━━━━━━━━━━━━━━━━━━━━━━" style="font-family:宋体;font-size:36pt;v-text-align:center;"/>
          </v:shape>
        </w:pict>
      </w:r>
    </w:p>
    <w:tbl>
      <w:tblPr>
        <w:tblStyle w:val="5"/>
        <w:tblW w:w="1423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4"/>
        <w:gridCol w:w="2706"/>
        <w:gridCol w:w="1120"/>
        <w:gridCol w:w="640"/>
        <w:gridCol w:w="1120"/>
        <w:gridCol w:w="747"/>
        <w:gridCol w:w="1173"/>
        <w:gridCol w:w="760"/>
        <w:gridCol w:w="2054"/>
        <w:gridCol w:w="1266"/>
        <w:gridCol w:w="217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31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  <w:jc w:val="center"/>
        </w:trPr>
        <w:tc>
          <w:tcPr>
            <w:tcW w:w="14236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bookmarkStart w:id="0" w:name="_GoBack"/>
            <w:r>
              <w:rPr>
                <w:rFonts w:hint="default" w:ascii="Times New Roman" w:hAnsi="Times New Roman" w:eastAsia="方正小标宋_GBK" w:cs="Times New Roman"/>
                <w:sz w:val="44"/>
                <w:szCs w:val="44"/>
                <w:lang w:val="en-US" w:eastAsia="zh-CN"/>
              </w:rPr>
              <w:t>晋升初级职称资格花名册</w:t>
            </w:r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442" w:type="dxa"/>
          <w:trHeight w:val="440" w:hRule="atLeast"/>
          <w:jc w:val="center"/>
        </w:trPr>
        <w:tc>
          <w:tcPr>
            <w:tcW w:w="10794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审批机关：芒市人力资源和社会保障局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编号</w:t>
            </w:r>
          </w:p>
        </w:tc>
        <w:tc>
          <w:tcPr>
            <w:tcW w:w="2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民族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参加工作时间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学历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专业名称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专业技术资格名称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资格认定时间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  <w:jc w:val="center"/>
        </w:trPr>
        <w:tc>
          <w:tcPr>
            <w:tcW w:w="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云南机场集团有限责任公司德宏芒市机场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赵磊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1997.04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汉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2019.07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电器工程及其自动化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2022年10月24日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云南机场集团有限责任公司德宏芒市机场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杨建鑫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1998.5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汉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2020.12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电器工程及其自动化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2022年10月24日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2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云南机场集团有限责任公司德宏芒市机场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徐阿陇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1991.12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汉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2017.10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机械电子工程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2022年10月24日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2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云南机场集团有限责任公司德宏芒市机场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左凌伟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1998.06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汉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2020.08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电器工程及其自动化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2022年10月24日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云南机场集团有限责任公司德宏芒市机场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明华奇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1995.11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汉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2020.12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电器工程及其自动化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2022年10月24日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2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德宏后谷咖啡有限公司芒市速溶咖啡粉分公司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杨加仙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1992.09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汉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2016.09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食品加工及制造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2022年10月24日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2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德宏后谷咖啡有限公司芒市速溶咖啡粉分公司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瞿发丽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1992.12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汉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2014.07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大专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食品加工及制造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技术员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2022年10月24日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2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德宏后谷咖啡有限公司芒市速溶咖啡粉分公司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杨栋钦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1983.09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汉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2006.09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大专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食品加工及制造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2022年10月24日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2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芒市永隆铁合金有限公司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刀岩勇新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1993.02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傣族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2021.04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机械工程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2022年10月24日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2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芒市永隆铁合金有限公司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黄正柱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1996.05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汉族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2020.11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机械工程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2022年10月24日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2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云南德凤茶业有限公司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卢凤美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1969.06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汉族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1969.06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初中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制茶工程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2022年10月24日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2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云南德凤茶业有限公司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叶升涛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1992.11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汉族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2010.07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大专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制茶工程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技术员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2022年10月24日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2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云南德凤茶业有限公司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张艺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1996.01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汉族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2020.05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制茶工程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2022年10月24日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Cs/>
          <w:color w:val="auto"/>
          <w:spacing w:val="-4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24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Cs/>
          <w:color w:val="auto"/>
          <w:spacing w:val="-4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/>
        <w:textAlignment w:val="auto"/>
        <w:outlineLvl w:val="9"/>
        <w:rPr>
          <w:rFonts w:hint="default" w:ascii="Times New Roman" w:hAnsi="Times New Roman" w:cs="Times New Roman"/>
          <w:color w:val="auto"/>
          <w:sz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/>
        <w:textAlignment w:val="auto"/>
        <w:outlineLvl w:val="9"/>
        <w:rPr>
          <w:rFonts w:hint="default" w:ascii="Times New Roman" w:hAnsi="Times New Roman" w:cs="Times New Roman"/>
          <w:color w:val="auto"/>
          <w:sz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/>
        <w:textAlignment w:val="auto"/>
        <w:outlineLvl w:val="9"/>
        <w:rPr>
          <w:rFonts w:hint="default" w:ascii="Times New Roman" w:hAnsi="Times New Roman" w:cs="Times New Roman"/>
          <w:color w:val="auto"/>
          <w:sz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/>
        <w:textAlignment w:val="auto"/>
        <w:outlineLvl w:val="9"/>
        <w:rPr>
          <w:rFonts w:hint="default" w:ascii="Times New Roman" w:hAnsi="Times New Roman" w:cs="Times New Roman"/>
          <w:color w:val="auto"/>
          <w:sz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/>
        <w:textAlignment w:val="auto"/>
        <w:outlineLvl w:val="9"/>
        <w:rPr>
          <w:rFonts w:hint="default" w:ascii="Times New Roman" w:hAnsi="Times New Roman" w:cs="Times New Roman"/>
          <w:color w:val="auto"/>
          <w:sz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/>
        <w:textAlignment w:val="auto"/>
        <w:outlineLvl w:val="9"/>
        <w:rPr>
          <w:rFonts w:hint="default" w:ascii="Times New Roman" w:hAnsi="Times New Roman" w:cs="Times New Roman"/>
          <w:color w:val="auto"/>
          <w:sz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/>
        <w:textAlignment w:val="auto"/>
        <w:outlineLvl w:val="9"/>
        <w:rPr>
          <w:rFonts w:hint="default" w:ascii="Times New Roman" w:hAnsi="Times New Roman" w:cs="Times New Roman"/>
          <w:color w:val="auto"/>
          <w:sz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/>
        <w:textAlignment w:val="auto"/>
        <w:outlineLvl w:val="9"/>
        <w:rPr>
          <w:rFonts w:hint="default" w:ascii="Times New Roman" w:hAnsi="Times New Roman" w:cs="Times New Roman"/>
          <w:color w:val="auto"/>
          <w:sz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/>
        <w:textAlignment w:val="auto"/>
        <w:outlineLvl w:val="9"/>
        <w:rPr>
          <w:rFonts w:hint="default" w:ascii="Times New Roman" w:hAnsi="Times New Roman" w:cs="Times New Roman"/>
          <w:color w:val="auto"/>
          <w:sz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/>
        <w:textAlignment w:val="auto"/>
        <w:outlineLvl w:val="9"/>
        <w:rPr>
          <w:rFonts w:hint="default" w:ascii="Times New Roman" w:hAnsi="Times New Roman" w:cs="Times New Roman"/>
          <w:color w:val="auto"/>
          <w:sz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/>
        <w:textAlignment w:val="auto"/>
        <w:outlineLvl w:val="9"/>
        <w:rPr>
          <w:rFonts w:hint="default" w:ascii="Times New Roman" w:hAnsi="Times New Roman" w:cs="Times New Roman"/>
          <w:color w:val="auto"/>
          <w:sz w:val="32"/>
        </w:rPr>
        <w:sectPr>
          <w:headerReference r:id="rId3" w:type="default"/>
          <w:footerReference r:id="rId4" w:type="default"/>
          <w:pgSz w:w="16838" w:h="11906" w:orient="landscape"/>
          <w:pgMar w:top="1531" w:right="1417" w:bottom="1531" w:left="1417" w:header="851" w:footer="1134" w:gutter="0"/>
          <w:paperSrc/>
          <w:pgNumType w:fmt="decimal"/>
          <w:cols w:space="720" w:num="1"/>
          <w:rtlGutter w:val="0"/>
          <w:docGrid w:type="lines" w:linePitch="315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/>
        <w:textAlignment w:val="auto"/>
        <w:outlineLvl w:val="9"/>
        <w:rPr>
          <w:rFonts w:hint="default" w:ascii="Times New Roman" w:hAnsi="Times New Roman" w:cs="Times New Roman"/>
          <w:color w:val="auto"/>
          <w:sz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/>
        <w:textAlignment w:val="auto"/>
        <w:outlineLvl w:val="9"/>
        <w:rPr>
          <w:rFonts w:hint="default" w:ascii="Times New Roman" w:hAnsi="Times New Roman" w:cs="Times New Roman"/>
          <w:color w:val="auto"/>
          <w:sz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/>
        <w:textAlignment w:val="auto"/>
        <w:outlineLvl w:val="9"/>
        <w:rPr>
          <w:rFonts w:hint="default" w:ascii="Times New Roman" w:hAnsi="Times New Roman" w:cs="Times New Roman"/>
          <w:color w:val="auto"/>
          <w:sz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/>
        <w:textAlignment w:val="auto"/>
        <w:outlineLvl w:val="9"/>
        <w:rPr>
          <w:rFonts w:hint="default" w:ascii="Times New Roman" w:hAnsi="Times New Roman" w:cs="Times New Roman"/>
          <w:color w:val="auto"/>
          <w:sz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/>
        <w:textAlignment w:val="auto"/>
        <w:outlineLvl w:val="9"/>
        <w:rPr>
          <w:rFonts w:hint="default" w:ascii="Times New Roman" w:hAnsi="Times New Roman" w:cs="Times New Roman"/>
          <w:color w:val="auto"/>
          <w:sz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/>
        <w:textAlignment w:val="auto"/>
        <w:outlineLvl w:val="9"/>
        <w:rPr>
          <w:rFonts w:hint="default" w:ascii="Times New Roman" w:hAnsi="Times New Roman" w:cs="Times New Roman"/>
          <w:color w:val="auto"/>
          <w:sz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/>
        <w:textAlignment w:val="auto"/>
        <w:outlineLvl w:val="9"/>
        <w:rPr>
          <w:rFonts w:hint="default" w:ascii="Times New Roman" w:hAnsi="Times New Roman" w:cs="Times New Roman"/>
          <w:color w:val="auto"/>
          <w:sz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/>
        <w:textAlignment w:val="auto"/>
        <w:outlineLvl w:val="9"/>
        <w:rPr>
          <w:rFonts w:hint="default" w:ascii="Times New Roman" w:hAnsi="Times New Roman" w:cs="Times New Roman"/>
          <w:color w:val="auto"/>
          <w:sz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/>
        <w:textAlignment w:val="auto"/>
        <w:outlineLvl w:val="9"/>
        <w:rPr>
          <w:rFonts w:hint="default" w:ascii="Times New Roman" w:hAnsi="Times New Roman" w:cs="Times New Roman"/>
          <w:color w:val="auto"/>
          <w:sz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/>
        <w:textAlignment w:val="auto"/>
        <w:outlineLvl w:val="9"/>
        <w:rPr>
          <w:rFonts w:hint="default" w:ascii="Times New Roman" w:hAnsi="Times New Roman" w:cs="Times New Roman"/>
          <w:color w:val="auto"/>
          <w:sz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/>
        <w:textAlignment w:val="auto"/>
        <w:outlineLvl w:val="9"/>
        <w:rPr>
          <w:rFonts w:hint="default" w:ascii="Times New Roman" w:hAnsi="Times New Roman" w:cs="Times New Roman"/>
          <w:color w:val="auto"/>
          <w:sz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/>
        <w:textAlignment w:val="auto"/>
        <w:outlineLvl w:val="9"/>
        <w:rPr>
          <w:rFonts w:hint="default" w:ascii="Times New Roman" w:hAnsi="Times New Roman" w:cs="Times New Roman"/>
          <w:color w:val="auto"/>
          <w:sz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/>
        <w:textAlignment w:val="auto"/>
        <w:outlineLvl w:val="9"/>
        <w:rPr>
          <w:rFonts w:hint="default" w:ascii="Times New Roman" w:hAnsi="Times New Roman" w:cs="Times New Roman"/>
          <w:color w:val="auto"/>
          <w:sz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/>
        <w:textAlignment w:val="auto"/>
        <w:outlineLvl w:val="9"/>
        <w:rPr>
          <w:rFonts w:hint="default" w:ascii="Times New Roman" w:hAnsi="Times New Roman" w:cs="Times New Roman"/>
          <w:color w:val="auto"/>
          <w:sz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/>
        <w:textAlignment w:val="auto"/>
        <w:outlineLvl w:val="9"/>
        <w:rPr>
          <w:rFonts w:hint="default" w:ascii="Times New Roman" w:hAnsi="Times New Roman" w:cs="Times New Roman"/>
          <w:color w:val="auto"/>
          <w:sz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/>
        <w:textAlignment w:val="auto"/>
        <w:outlineLvl w:val="9"/>
        <w:rPr>
          <w:rFonts w:hint="default" w:ascii="Times New Roman" w:hAnsi="Times New Roman" w:cs="Times New Roman"/>
          <w:color w:val="auto"/>
          <w:sz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/>
        <w:textAlignment w:val="auto"/>
        <w:outlineLvl w:val="9"/>
        <w:rPr>
          <w:rFonts w:hint="default" w:ascii="Times New Roman" w:hAnsi="Times New Roman" w:cs="Times New Roman"/>
          <w:color w:val="auto"/>
          <w:sz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/>
        <w:textAlignment w:val="auto"/>
        <w:outlineLvl w:val="9"/>
        <w:rPr>
          <w:rFonts w:hint="default" w:ascii="Times New Roman" w:hAnsi="Times New Roman" w:cs="Times New Roman"/>
          <w:color w:val="auto"/>
          <w:sz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/>
        <w:textAlignment w:val="auto"/>
        <w:outlineLvl w:val="9"/>
        <w:rPr>
          <w:rFonts w:hint="default" w:ascii="Times New Roman" w:hAnsi="Times New Roman" w:cs="Times New Roman"/>
          <w:color w:val="auto"/>
          <w:sz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/>
        <w:textAlignment w:val="auto"/>
        <w:outlineLvl w:val="9"/>
        <w:rPr>
          <w:rFonts w:hint="default" w:ascii="Times New Roman" w:hAnsi="Times New Roman" w:cs="Times New Roman"/>
          <w:color w:val="auto"/>
          <w:sz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/>
        <w:textAlignment w:val="auto"/>
        <w:outlineLvl w:val="9"/>
        <w:rPr>
          <w:rFonts w:hint="default" w:ascii="Times New Roman" w:hAnsi="Times New Roman" w:cs="Times New Roman"/>
          <w:color w:val="auto"/>
          <w:sz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/>
        <w:textAlignment w:val="auto"/>
        <w:outlineLvl w:val="9"/>
        <w:rPr>
          <w:rFonts w:hint="default" w:ascii="Times New Roman" w:hAnsi="Times New Roman" w:cs="Times New Roman"/>
          <w:color w:val="auto"/>
          <w:sz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/>
        <w:textAlignment w:val="auto"/>
        <w:outlineLvl w:val="9"/>
        <w:rPr>
          <w:rFonts w:hint="default" w:ascii="Times New Roman" w:hAnsi="Times New Roman" w:cs="Times New Roman"/>
          <w:color w:val="auto"/>
          <w:sz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/>
        <w:textAlignment w:val="auto"/>
        <w:outlineLvl w:val="9"/>
        <w:rPr>
          <w:rFonts w:hint="default" w:ascii="Times New Roman" w:hAnsi="Times New Roman" w:eastAsia="宋体" w:cs="Times New Roman"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sz w:val="28"/>
          <w:szCs w:val="28"/>
          <w:lang w:val="en-US" w:eastAsia="zh-CN"/>
        </w:rPr>
        <w:t>━━━━━━━━━━━━━━━━━━━━━━━━━━━━━━━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/>
          <w:color w:val="auto"/>
          <w:sz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color w:val="auto"/>
          <w:sz w:val="28"/>
          <w:szCs w:val="28"/>
          <w:lang w:val="en-US" w:eastAsia="zh-CN"/>
        </w:rPr>
        <w:t xml:space="preserve"> 芒市工业和商务科技局办公室           202</w:t>
      </w:r>
      <w:r>
        <w:rPr>
          <w:rFonts w:hint="eastAsia" w:ascii="Times New Roman" w:hAnsi="Times New Roman" w:eastAsia="方正仿宋_GBK" w:cs="Times New Roman"/>
          <w:color w:val="auto"/>
          <w:sz w:val="28"/>
          <w:szCs w:val="28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color w:val="auto"/>
          <w:sz w:val="28"/>
          <w:szCs w:val="28"/>
          <w:lang w:val="en-US" w:eastAsia="zh-CN"/>
        </w:rPr>
        <w:t>年</w:t>
      </w:r>
      <w:r>
        <w:rPr>
          <w:rFonts w:hint="eastAsia" w:ascii="Times New Roman" w:hAnsi="Times New Roman" w:eastAsia="方正仿宋_GBK" w:cs="Times New Roman"/>
          <w:color w:val="auto"/>
          <w:sz w:val="28"/>
          <w:szCs w:val="28"/>
          <w:lang w:val="en-US" w:eastAsia="zh-CN"/>
        </w:rPr>
        <w:t>12</w:t>
      </w:r>
      <w:r>
        <w:rPr>
          <w:rFonts w:hint="default" w:ascii="Times New Roman" w:hAnsi="Times New Roman" w:eastAsia="方正仿宋_GBK" w:cs="Times New Roman"/>
          <w:color w:val="auto"/>
          <w:sz w:val="28"/>
          <w:szCs w:val="28"/>
          <w:lang w:val="en-US" w:eastAsia="zh-CN"/>
        </w:rPr>
        <w:t>月</w:t>
      </w:r>
      <w:r>
        <w:rPr>
          <w:rFonts w:hint="eastAsia" w:ascii="Times New Roman" w:hAnsi="Times New Roman" w:eastAsia="方正仿宋_GBK" w:cs="Times New Roman"/>
          <w:color w:val="auto"/>
          <w:sz w:val="28"/>
          <w:szCs w:val="28"/>
          <w:lang w:val="en-US" w:eastAsia="zh-CN"/>
        </w:rPr>
        <w:t>28</w:t>
      </w:r>
      <w:r>
        <w:rPr>
          <w:rFonts w:hint="default" w:ascii="Times New Roman" w:hAnsi="Times New Roman" w:eastAsia="方正仿宋_GBK" w:cs="Times New Roman"/>
          <w:color w:val="auto"/>
          <w:sz w:val="28"/>
          <w:szCs w:val="28"/>
          <w:lang w:val="en-US" w:eastAsia="zh-CN"/>
        </w:rPr>
        <w:t>日印发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/>
        <w:textAlignment w:val="auto"/>
        <w:outlineLvl w:val="9"/>
        <w:rPr>
          <w:rFonts w:hint="default" w:ascii="Times New Roman" w:hAnsi="Times New Roman" w:cs="Times New Roman"/>
          <w:color w:val="auto"/>
          <w:sz w:val="32"/>
        </w:rPr>
      </w:pPr>
      <w:r>
        <w:rPr>
          <w:rFonts w:hint="default" w:ascii="Times New Roman" w:hAnsi="Times New Roman" w:eastAsia="宋体" w:cs="Times New Roman"/>
          <w:color w:val="auto"/>
          <w:sz w:val="28"/>
          <w:szCs w:val="28"/>
          <w:lang w:val="en-US" w:eastAsia="zh-CN"/>
        </w:rPr>
        <w:t>━━━━━━━━━━━━━━━━━━━━━━━━━━━━━━━</w:t>
      </w:r>
    </w:p>
    <w:p/>
    <w:sectPr>
      <w:pgSz w:w="11906" w:h="16838"/>
      <w:pgMar w:top="1417" w:right="1531" w:bottom="1417" w:left="1531" w:header="851" w:footer="1134" w:gutter="0"/>
      <w:paperSrc/>
      <w:pgNumType w:fmt="decimal"/>
      <w:cols w:space="72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</w:pPr>
    <w:r>
      <w:rPr>
        <w:sz w:val="18"/>
      </w:rPr>
      <w:pict>
        <v:shape id="文本框 1025" o:spid="_x0000_s2049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2"/>
                  <w:rPr>
                    <w:rFonts w:hint="eastAsia" w:ascii="宋体" w:hAnsi="宋体" w:eastAsia="宋体" w:cs="宋体"/>
                    <w:sz w:val="28"/>
                    <w:szCs w:val="28"/>
                  </w:rPr>
                </w:pP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t xml:space="preserve">— </w: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separate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t>- 1 -</w: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end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t xml:space="preserve"> —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mirrorMargins w:val="1"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NjMzQ0NTk3OThhYjQ5NDk2OTNiMzY1ZDljMGNmNzgifQ=="/>
  </w:docVars>
  <w:rsids>
    <w:rsidRoot w:val="00883AAE"/>
    <w:rsid w:val="00012588"/>
    <w:rsid w:val="000128B6"/>
    <w:rsid w:val="000205EF"/>
    <w:rsid w:val="00041ADB"/>
    <w:rsid w:val="00065141"/>
    <w:rsid w:val="0007142B"/>
    <w:rsid w:val="000A1BB7"/>
    <w:rsid w:val="00156451"/>
    <w:rsid w:val="001661B8"/>
    <w:rsid w:val="0017410A"/>
    <w:rsid w:val="00181F8C"/>
    <w:rsid w:val="001E0E77"/>
    <w:rsid w:val="001E5CEE"/>
    <w:rsid w:val="00207314"/>
    <w:rsid w:val="00282977"/>
    <w:rsid w:val="002A54F0"/>
    <w:rsid w:val="00306212"/>
    <w:rsid w:val="003240BA"/>
    <w:rsid w:val="00325F8F"/>
    <w:rsid w:val="0033443F"/>
    <w:rsid w:val="0033541E"/>
    <w:rsid w:val="00347091"/>
    <w:rsid w:val="0036723D"/>
    <w:rsid w:val="00391D76"/>
    <w:rsid w:val="00393C4D"/>
    <w:rsid w:val="003D61D7"/>
    <w:rsid w:val="003F3620"/>
    <w:rsid w:val="00406715"/>
    <w:rsid w:val="00427F9E"/>
    <w:rsid w:val="00430B2B"/>
    <w:rsid w:val="00445162"/>
    <w:rsid w:val="0046017D"/>
    <w:rsid w:val="00472ED5"/>
    <w:rsid w:val="00480F9F"/>
    <w:rsid w:val="004E35B2"/>
    <w:rsid w:val="004E677B"/>
    <w:rsid w:val="00517633"/>
    <w:rsid w:val="00571A20"/>
    <w:rsid w:val="005951D0"/>
    <w:rsid w:val="005A3779"/>
    <w:rsid w:val="005A7AC7"/>
    <w:rsid w:val="005C3581"/>
    <w:rsid w:val="005C7E11"/>
    <w:rsid w:val="005D082C"/>
    <w:rsid w:val="005D4D67"/>
    <w:rsid w:val="006000E8"/>
    <w:rsid w:val="006020F9"/>
    <w:rsid w:val="00611CFE"/>
    <w:rsid w:val="00623707"/>
    <w:rsid w:val="00624013"/>
    <w:rsid w:val="006478C9"/>
    <w:rsid w:val="006A1BD2"/>
    <w:rsid w:val="006A4895"/>
    <w:rsid w:val="006B36CC"/>
    <w:rsid w:val="006B5E2E"/>
    <w:rsid w:val="006C109A"/>
    <w:rsid w:val="006E2A8C"/>
    <w:rsid w:val="00725434"/>
    <w:rsid w:val="007258E9"/>
    <w:rsid w:val="00757ADB"/>
    <w:rsid w:val="007867FA"/>
    <w:rsid w:val="007E595F"/>
    <w:rsid w:val="00810081"/>
    <w:rsid w:val="0084793B"/>
    <w:rsid w:val="00867AE3"/>
    <w:rsid w:val="00883AAE"/>
    <w:rsid w:val="00886518"/>
    <w:rsid w:val="008B48BC"/>
    <w:rsid w:val="008B5FA0"/>
    <w:rsid w:val="008F402A"/>
    <w:rsid w:val="009032B3"/>
    <w:rsid w:val="00906CF5"/>
    <w:rsid w:val="0093407F"/>
    <w:rsid w:val="009371AF"/>
    <w:rsid w:val="0094318B"/>
    <w:rsid w:val="009545B0"/>
    <w:rsid w:val="0098476D"/>
    <w:rsid w:val="009B067F"/>
    <w:rsid w:val="009F716D"/>
    <w:rsid w:val="00A54F46"/>
    <w:rsid w:val="00AA6167"/>
    <w:rsid w:val="00AC33C0"/>
    <w:rsid w:val="00B209CA"/>
    <w:rsid w:val="00B20DE9"/>
    <w:rsid w:val="00B45ABE"/>
    <w:rsid w:val="00B826ED"/>
    <w:rsid w:val="00BA3FA4"/>
    <w:rsid w:val="00C24E7C"/>
    <w:rsid w:val="00C715ED"/>
    <w:rsid w:val="00C8689F"/>
    <w:rsid w:val="00C934C4"/>
    <w:rsid w:val="00CB7A31"/>
    <w:rsid w:val="00CC5CEE"/>
    <w:rsid w:val="00CC7BD3"/>
    <w:rsid w:val="00CD0825"/>
    <w:rsid w:val="00D3281F"/>
    <w:rsid w:val="00D53D23"/>
    <w:rsid w:val="00D622AC"/>
    <w:rsid w:val="00D87FFA"/>
    <w:rsid w:val="00DB742A"/>
    <w:rsid w:val="00DF09DC"/>
    <w:rsid w:val="00DF305C"/>
    <w:rsid w:val="00E033D9"/>
    <w:rsid w:val="00E06CFC"/>
    <w:rsid w:val="00E55EB7"/>
    <w:rsid w:val="00E80204"/>
    <w:rsid w:val="00E83B42"/>
    <w:rsid w:val="00ED395B"/>
    <w:rsid w:val="00ED6AB2"/>
    <w:rsid w:val="00EE0D8C"/>
    <w:rsid w:val="00EF3969"/>
    <w:rsid w:val="00F0285A"/>
    <w:rsid w:val="00F2411D"/>
    <w:rsid w:val="00F529CE"/>
    <w:rsid w:val="00F54168"/>
    <w:rsid w:val="00F54A69"/>
    <w:rsid w:val="00FA295E"/>
    <w:rsid w:val="00FC642F"/>
    <w:rsid w:val="00FD2F2C"/>
    <w:rsid w:val="0241397A"/>
    <w:rsid w:val="035835EF"/>
    <w:rsid w:val="06A564CB"/>
    <w:rsid w:val="06BA10C6"/>
    <w:rsid w:val="081D11E4"/>
    <w:rsid w:val="0B2325EA"/>
    <w:rsid w:val="0B500CE5"/>
    <w:rsid w:val="0D4238E2"/>
    <w:rsid w:val="105C0E43"/>
    <w:rsid w:val="115D06F7"/>
    <w:rsid w:val="1264512A"/>
    <w:rsid w:val="12D352EB"/>
    <w:rsid w:val="140D7734"/>
    <w:rsid w:val="142C73ED"/>
    <w:rsid w:val="14366FDC"/>
    <w:rsid w:val="14C57487"/>
    <w:rsid w:val="163D3FC1"/>
    <w:rsid w:val="16B31CAA"/>
    <w:rsid w:val="16DC0ED1"/>
    <w:rsid w:val="198730BC"/>
    <w:rsid w:val="1A0676CE"/>
    <w:rsid w:val="1A287E86"/>
    <w:rsid w:val="1B0C08A3"/>
    <w:rsid w:val="1B485C73"/>
    <w:rsid w:val="1B845CF5"/>
    <w:rsid w:val="1B8D54C1"/>
    <w:rsid w:val="1BB14BD8"/>
    <w:rsid w:val="1C197694"/>
    <w:rsid w:val="1C2C0340"/>
    <w:rsid w:val="1D112DFA"/>
    <w:rsid w:val="1D6E59B7"/>
    <w:rsid w:val="1E5F7AAA"/>
    <w:rsid w:val="1E8E4B2B"/>
    <w:rsid w:val="21044450"/>
    <w:rsid w:val="2105504A"/>
    <w:rsid w:val="214932E6"/>
    <w:rsid w:val="21AB14D4"/>
    <w:rsid w:val="21FB45B6"/>
    <w:rsid w:val="22051A74"/>
    <w:rsid w:val="22396F19"/>
    <w:rsid w:val="23E1130A"/>
    <w:rsid w:val="23ED208B"/>
    <w:rsid w:val="24465079"/>
    <w:rsid w:val="25355D19"/>
    <w:rsid w:val="260A1FC3"/>
    <w:rsid w:val="26D40EDC"/>
    <w:rsid w:val="270D7D6F"/>
    <w:rsid w:val="277F688E"/>
    <w:rsid w:val="282359B2"/>
    <w:rsid w:val="28A95A3F"/>
    <w:rsid w:val="297D3C7C"/>
    <w:rsid w:val="29A942E2"/>
    <w:rsid w:val="2AED7B26"/>
    <w:rsid w:val="2B764152"/>
    <w:rsid w:val="2B9905F2"/>
    <w:rsid w:val="2C0968D4"/>
    <w:rsid w:val="2D0247B6"/>
    <w:rsid w:val="2D796817"/>
    <w:rsid w:val="2D845FD3"/>
    <w:rsid w:val="2EE02415"/>
    <w:rsid w:val="2F281A10"/>
    <w:rsid w:val="2F9F22C4"/>
    <w:rsid w:val="2FD9166D"/>
    <w:rsid w:val="30E10508"/>
    <w:rsid w:val="33F857F4"/>
    <w:rsid w:val="34F74F0F"/>
    <w:rsid w:val="35BE5E5F"/>
    <w:rsid w:val="35CC57E8"/>
    <w:rsid w:val="37A30579"/>
    <w:rsid w:val="37EF6DBD"/>
    <w:rsid w:val="388A1F6D"/>
    <w:rsid w:val="38D52B52"/>
    <w:rsid w:val="38D651BC"/>
    <w:rsid w:val="394A0AB4"/>
    <w:rsid w:val="3A5D20D1"/>
    <w:rsid w:val="3CE709EB"/>
    <w:rsid w:val="3E01445E"/>
    <w:rsid w:val="3E1401BB"/>
    <w:rsid w:val="3FF13008"/>
    <w:rsid w:val="403D1A65"/>
    <w:rsid w:val="40496DFA"/>
    <w:rsid w:val="41C41CC6"/>
    <w:rsid w:val="440A2337"/>
    <w:rsid w:val="45B77914"/>
    <w:rsid w:val="48121D28"/>
    <w:rsid w:val="484C3C1B"/>
    <w:rsid w:val="493D1A97"/>
    <w:rsid w:val="498C3B87"/>
    <w:rsid w:val="49F240FB"/>
    <w:rsid w:val="4AF75D0E"/>
    <w:rsid w:val="4B830E51"/>
    <w:rsid w:val="4E3C3F3B"/>
    <w:rsid w:val="4EEB50E2"/>
    <w:rsid w:val="4EF72336"/>
    <w:rsid w:val="4FDA1A7E"/>
    <w:rsid w:val="4FDE288D"/>
    <w:rsid w:val="4FFD5839"/>
    <w:rsid w:val="511D6F08"/>
    <w:rsid w:val="51CB66CD"/>
    <w:rsid w:val="51F45258"/>
    <w:rsid w:val="5302344B"/>
    <w:rsid w:val="570818EB"/>
    <w:rsid w:val="580C1CC9"/>
    <w:rsid w:val="5864185B"/>
    <w:rsid w:val="58AE1B60"/>
    <w:rsid w:val="597E515A"/>
    <w:rsid w:val="5A66564A"/>
    <w:rsid w:val="5AC06DD9"/>
    <w:rsid w:val="5C874791"/>
    <w:rsid w:val="5C962C51"/>
    <w:rsid w:val="5EEA6672"/>
    <w:rsid w:val="5EF72E55"/>
    <w:rsid w:val="60CC0ED7"/>
    <w:rsid w:val="6127169D"/>
    <w:rsid w:val="6179234A"/>
    <w:rsid w:val="636F17B4"/>
    <w:rsid w:val="64C84AAD"/>
    <w:rsid w:val="654A4FC0"/>
    <w:rsid w:val="661F3772"/>
    <w:rsid w:val="66205AED"/>
    <w:rsid w:val="68500419"/>
    <w:rsid w:val="686900E9"/>
    <w:rsid w:val="68D63310"/>
    <w:rsid w:val="69E74A89"/>
    <w:rsid w:val="6A71748E"/>
    <w:rsid w:val="6BC85778"/>
    <w:rsid w:val="6CAD7B64"/>
    <w:rsid w:val="6D1004F1"/>
    <w:rsid w:val="6E1138A4"/>
    <w:rsid w:val="6ECD31B4"/>
    <w:rsid w:val="6EEE4489"/>
    <w:rsid w:val="6F3F3B11"/>
    <w:rsid w:val="6F401CAD"/>
    <w:rsid w:val="6FB07642"/>
    <w:rsid w:val="6FB75A1A"/>
    <w:rsid w:val="70A40874"/>
    <w:rsid w:val="714B51BA"/>
    <w:rsid w:val="72562929"/>
    <w:rsid w:val="73700F8E"/>
    <w:rsid w:val="73757D08"/>
    <w:rsid w:val="770E7F83"/>
    <w:rsid w:val="772B19CB"/>
    <w:rsid w:val="775A7A26"/>
    <w:rsid w:val="78C601EC"/>
    <w:rsid w:val="798C3243"/>
    <w:rsid w:val="7A320DE3"/>
    <w:rsid w:val="7B1A7DF3"/>
    <w:rsid w:val="7C441115"/>
    <w:rsid w:val="7D8169A9"/>
    <w:rsid w:val="7E5C1ED0"/>
    <w:rsid w:val="7FEE022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uiPriority w:val="0"/>
    <w:rPr>
      <w:rFonts w:ascii="Times New Roman" w:hAnsi="Times New Roman" w:eastAsia="宋体" w:cs="Times New Roman"/>
      <w:b/>
      <w:bCs/>
    </w:rPr>
  </w:style>
  <w:style w:type="character" w:styleId="8">
    <w:name w:val="page number"/>
    <w:basedOn w:val="6"/>
    <w:uiPriority w:val="0"/>
    <w:rPr>
      <w:rFonts w:ascii="Times New Roman" w:hAnsi="Times New Roman" w:eastAsia="宋体" w:cs="Times New Roman"/>
    </w:rPr>
  </w:style>
  <w:style w:type="character" w:styleId="9">
    <w:name w:val="Hyperlink"/>
    <w:basedOn w:val="6"/>
    <w:uiPriority w:val="0"/>
    <w:rPr>
      <w:rFonts w:ascii="Times New Roman" w:hAnsi="Times New Roman" w:eastAsia="宋体" w:cs="Times New Roman"/>
      <w:color w:val="0000FF"/>
      <w:u w:val="single"/>
    </w:rPr>
  </w:style>
  <w:style w:type="paragraph" w:customStyle="1" w:styleId="10">
    <w:name w:val="p0"/>
    <w:basedOn w:val="1"/>
    <w:uiPriority w:val="0"/>
    <w:pPr>
      <w:spacing w:line="365" w:lineRule="atLeast"/>
      <w:ind w:left="1"/>
    </w:pPr>
    <w:rPr>
      <w:kern w:val="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Application%20Data\Microsoft\Templates\(&#32418;&#22836;)&#33426;&#25919;&#21457;&#22797;&#20989;&#65288;2012&#65289;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49" textRotate="1"/>
    <customShpInfo spid="_x0000_s1026"/>
    <customShpInfo spid="_x0000_s1027"/>
    <customShpInfo spid="_x0000_s1028"/>
    <customShpInfo spid="_x0000_s1029"/>
    <customShpInfo spid="_x0000_s1030"/>
    <customShpInfo spid="_x0000_s1031"/>
    <customShpInfo spid="_x0000_s1032"/>
    <customShpInfo spid="_x0000_s1033"/>
    <customShpInfo spid="_x0000_s1034"/>
    <customShpInfo spid="_x0000_s1035"/>
    <customShpInfo spid="_x0000_s103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德宏州芒市党政机关单位</Company>
  <Pages>4</Pages>
  <Words>723</Words>
  <Characters>952</Characters>
  <Lines>0</Lines>
  <Paragraphs>0</Paragraphs>
  <TotalTime>4</TotalTime>
  <ScaleCrop>false</ScaleCrop>
  <LinksUpToDate>false</LinksUpToDate>
  <CharactersWithSpaces>965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2023-05-09T03:06:00Z</dcterms:created>
  <dc:creator>WPS_1569943130</dc:creator>
  <cp:lastModifiedBy>WPS_1569943130</cp:lastModifiedBy>
  <dcterms:modified xsi:type="dcterms:W3CDTF">2023-05-09T03:11:04Z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3E661929739B498886E66C8DE2BFF71D_11</vt:lpwstr>
  </property>
</Properties>
</file>