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0E3DF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8" name="KGD_Gobal1" descr="lskY7P30+39SSS2ze3CC/FyXkYrao9O1Kx8ZswcJ8k2BjlePo40ITBK3Ubvjy/dqnn0OYiCuTf1N3GBDXHcMNqTVrNVt1PnONjzqCISOyvQuMl9MOn446m9B0pH/bXoI+rac9jMPnYLYxhlww4dsmqzRuiGEAhaccea2/dRfYxLLy4eMD6jb8yo+7wkKaAnnIyoR55cKTpVSfET3ff7F/2cpgnAEn0CnDhlwSZXGm5cW6qhrAvn2bcVzDeEMnI34AdKDbZlg3FcKmfPbziul0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i+h0sRiHo6TuihLFPmyaFaTsknBAYQQcrN3jrffEyXHrkm70iWDMxFbwBSIFi2eR9Jry7ecDsIoW0Aq4CDUuZoD/J8e7fwvBArLcewMsVNYS+ELkiuCgp+QPAOXsLVoaSIhwe3mNcmGMYw2k7/dXm4EjbQ/0MGvzbWp6/HLElXKRve5owA3FeRDMundO9tIuKK778NKtNszfEBGjj3NZWw+CAE/E+KMqIj9hw5Jubo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FyXkYrao9O1Kx8ZswcJ8k2BjlePo40ITBK3Ubvjy/dqnn0OYiCuTf1N3GBDXHcMNqTVrNVt1PnONjzqCISOyvQuMl9MOn446m9B0pH/bXoI+rac9jMPnYLYxhlww4dsmqzRuiGEAhaccea2/dRfYxLLy4eMD6jb8yo+7wkKaAnnIyoR55cKTpVSfET3ff7F/2cpgnAEn0CnDhlwSZXGm5cW6qhrAvn2bcVzDeEMnI34AdKDbZlg3FcKmfPbziul0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i+h0sRiHo6TuihLFPmyaFaTsknBAYQQcrN3jrffEyXHrkm70iWDMxFbwBSIFi2eR9Jry7ecDsIoW0Aq4CDUuZoD/J8e7fwvBArLcewMsVNYS+ELkiuCgp+QPAOXsLVoaSIhwe3mNcmGMYw2k7/dXm4EjbQ/0MGvzbWp6/HLElXKRve5owA3FeRDMundO9tIuKK778NKtNszfEBGjj3NZWw+CAE/E+KMqIj9hw5JuboU" style="position:absolute;left:0pt;margin-left:-100pt;margin-top:-18.35pt;height:5pt;width:5pt;visibility:hidden;z-index:251714560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7" name="KGD_691FB817$01$29$00001" descr="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Wjgy6FBqdPvyi+6B7PF7ozjaRpJYV+ftSczdFsFbkfyF6lUQ1SiT1VNNyv52AyEqqEfm+qtF6aeVDvQUyi7qYx+tdJ3hbwm7CZZV5DTBHlga4KC3+KQHsLR4t6AIxIwxA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91FB817$01$29$00001" o:spid="_x0000_s1026" o:spt="1" alt="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Wjgy6FBqdPvyi+6B7PF7ozjaRpJYV+ftSczdFsFbkfyF6lUQ1SiT1VNNyv52AyEqqEfm+qtF6aeVDvQUyi7qYx+tdJ3hbwm7CZZV5DTBHlga4KC3+KQHsLR4t6AIxIwxA=" style="position:absolute;left:0pt;margin-left:-100pt;margin-top:-18.35pt;height:5pt;width:5pt;visibility:hidden;z-index:251713536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6" name="KGD_KG_Seal_152" descr="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2" o:spid="_x0000_s1026" o:spt="1" alt="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" style="position:absolute;left:0pt;margin-left:-100pt;margin-top:-18.35pt;height:5pt;width:5pt;visibility:hidden;z-index:251712512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5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" style="position:absolute;left:0pt;margin-left:-100pt;margin-top:-18.35pt;height:5pt;width:5pt;visibility:hidden;z-index:251711488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4" name="KGD_KG_Seal_150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hk7nUUF7Vrv475WxTI8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FP5ZiB7tv9WPsLaDO8D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2KB2POIlKvsWj7oDelK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hk7nUUF7Vrv475WxTI8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FP5ZiB7tv9WPsLaDO8D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2KB2POIlKvsWj7oDelK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18.35pt;height:5pt;width:5pt;visibility:hidden;z-index:251710464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CeG8ft1gAAAA0BAAAPAAAAAAAAAAEAIAAAACIA&#10;AABkcnMvZG93bnJldi54bWxQSwECFAAUAAAACACHTuJAMjKx6igDAAAwEQAADgAAAAAAAAABACAA&#10;AAAlAQAAZHJzL2Uyb0RvYy54bWxQSwUGAAAAAAYABgBZAQAAvwY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3" name="KGD_KG_Seal_149" descr="w7EY4MyBERTjMFkC5YAt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nZzdyvESdLfk1v5Dd2VT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o5Myt4L8JZf7BktEdacuOiXTQEs9BvPCN51TP+2m1MJLHKkCidlDgFKcsbFHwOmyHyXrlwkyepc5MOju70ioi/j3m7U3O9MjvviFeYNPzvXTgh3xKkCM7+8ENwN4icO4iETzG0q78nd2L0KfjZyp4tZk+yXA2p6cs94NJHs2LS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7FNSd7DNBi1ZYigrgg8O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Fe1tSTvyOaSvPoDQd16AIbgEZX2FQehkL+R3kdhaOYR7JkaGixcgVqgBoI7DxDAgNFNASVOUmd3tP7T9q4XQJtl7dBLMXoC1MfmNyxLrvWyXO9UScBfHz2lhNAmhvJob3VDEs0kbjpY3uOlERnL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YK14A/K6MxXwpFAFuL/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j1GRO5xtOdfg7OGVurBii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w7EY4MyBERTjMFkC5YAt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nZzdyvESdLfk1v5Dd2VT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o5Myt4L8JZf7BktEdacuOiXTQEs9BvPCN51TP+2m1MJLHKkCidlDgFKcsbFHwOmyHyXrlwkyepc5MOju70ioi/j3m7U3O9MjvviFeYNPzvXTgh3xKkCM7+8ENwN4icO4iETzG0q78nd2L0KfjZyp4tZk+yXA2p6cs94NJHs2LS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7FNSd7DNBi1ZYigrgg8O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Fe1tSTvyOaSvPoDQd16AIbgEZX2FQehkL+R3kdhaOYR7JkaGixcgVqgBoI7DxDAgNFNASVOUmd3tP7T9q4XQJtl7dBLMXoC1MfmNyxLrvWyXO9UScBfHz2lhNAmhvJob3VDEs0kbjpY3uOlERnL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YK14A/K6MxXwpFAFuL/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j1GRO5xtOdfg7OGVurBiipT" style="position:absolute;left:0pt;margin-left:-100pt;margin-top:-18.35pt;height:5pt;width:5pt;visibility:hidden;z-index:251709440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2" name="KGD_KG_Seal_148" descr="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9dwmjVPUfoDVDdeHa8oabFwKXa8CFndxW474kbYxBv5YUz0VI8SKwiL3STy/EzL+WFM9FSPEisIi90k8vxMyvDU5ZLAHu7ZxVeSVcZRDsCoHbGwDB801OTy26H2UhBBqK12OWf43OChGkKV+KzVm5JiMq16OQ7M+u6A7lQPtuf5YUz0VI8SKwiL3STy/EzL+WFM9FSPEisIi90k8vxMy/lhTPRUjxIrCIvdJPL8TMv5YUz0VI8SKwiL3STy/EzLB+far8ObGHnJwyfWi3yiQxwaS4UzsP1tEuH18VkC97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xTzWvbug7NKLhcPgU1q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mP9L6Toz84JkaaMB+Y9xQZo50r5+8zVe0wZLZNxiSiRoftFt8tGh1JPyMtuhVuokaH7RbfLRodST8jLboVbh9HOxsLi/nyH7Zg6tVaoXMEyqOMvFh62JsGkMdccAKOCTmdvOw8cFnriHCY/AucoSW79Ybsxarw/f8j+j3GnpOiRoftFt8tGh1JPyMtuhVuokaH7RbfLRodST8jLboVbqJGh+0W3y0aHUk/Iy26FW6Y/6TMpW7/wp+wl74qxVzCwwVfI7JHpFLEV5+j4vWJA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I2uDf9HJwL8noRdZ573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xbhpBls4cEhswUKKl7wQtum/fgc9zWnfT8zYbSrJPQdkqXB/0YyEtYFJ1LhG8YB0oVpNQs4HEbvcBuUpZSfRkjo2NTpzdW4zgjnHI6S/H36lxVrBE1VrdIRr3DFVdlNBrVzaxlirqViH5yoFKlnFilffpszCXe2xjz2pv9TR40EaZa/N7diNdoRHCtPqopR9z6GnKKcGJbhSJCxULUf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9dwmjVPUfoDVDdeHa8oabFwKXa8CFndxW474kbYxBv5YUz0VI8SKwiL3STy/EzL+WFM9FSPEisIi90k8vxMyvDU5ZLAHu7ZxVeSVcZRDsCoHbGwDB801OTy26H2UhBBqK12OWf43OChGkKV+KzVm5JiMq16OQ7M+u6A7lQPtuf5YUz0VI8SKwiL3STy/EzL+WFM9FSPEisIi90k8vxMy/lhTPRUjxIrCIvdJPL8TMv5YUz0VI8SKwiL3STy/EzLB+far8ObGHnJwyfWi3yiQxwaS4UzsP1tEuH18VkC97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xTzWvbug7NKLhcPgU1q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mP9L6Toz84JkaaMB+Y9xQZo50r5+8zVe0wZLZNxiSiRoftFt8tGh1JPyMtuhVuokaH7RbfLRodST8jLboVbh9HOxsLi/nyH7Zg6tVaoXMEyqOMvFh62JsGkMdccAKOCTmdvOw8cFnriHCY/AucoSW79Ybsxarw/f8j+j3GnpOiRoftFt8tGh1JPyMtuhVuokaH7RbfLRodST8jLboVbqJGh+0W3y0aHUk/Iy26FW6Y/6TMpW7/wp+wl74qxVzCwwVfI7JHpFLEV5+j4vWJA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I2uDf9HJwL8noRdZ573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xbhpBls4cEhswUKKl7wQtum/fgc9zWnfT8zYbSrJPQdkqXB/0YyEtYFJ1LhG8YB0oVpNQs4HEbvcBuUpZSfRkjo2NTpzdW4zgjnHI6S/H36lxVrBE1VrdIRr3DFVdlNBrVzaxlirqViH5yoFKlnFilffpszCXe2xjz2pv9TR40EaZa/N7diNdoRHCtPqopR9z6GnKKcGJbhSJCxULUff" style="position:absolute;left:0pt;margin-left:-100pt;margin-top:-18.35pt;height:5pt;width:5pt;visibility:hidden;z-index:251708416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1" name="KGD_KG_Seal_147" descr="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" style="position:absolute;left:0pt;margin-left:-100pt;margin-top:-18.35pt;height:5pt;width:5pt;visibility:hidden;z-index:251707392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0" name="KGD_KG_Seal_146" descr="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" style="position:absolute;left:0pt;margin-left:-100pt;margin-top:-18.35pt;height:5pt;width:5pt;visibility:hidden;z-index:251706368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9" name="KGD_KG_Seal_145" descr="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" style="position:absolute;left:0pt;margin-left:-100pt;margin-top:-18.35pt;height:5pt;width:5pt;visibility:hidden;z-index:251705344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8" name="KGD_KG_Seal_144" descr="BFebG4gegxKH7XuTpEZQJgKfnyLkyn3Ef7ytM7NDbk3UNTQODMr/IoUdKlNRYjj43+paBTqOy6Ks7SpTUWI4+N/qWgU6jsuirO0qU1FiOPjf6loFOo7LoqztR7+1qDBn2Tjii6XA0XykXFKzgjCaPF6Nb+aSCvMP5UAWE8SaklhUmEttn6qTOEzky/vagJOuykiv3fjXe5ha9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BFebG4gegxKH7XuTpEZQJgKfnyLkyn3Ef7ytM7NDbk3UNTQODMr/IoUdKlNRYjj43+paBTqOy6Ks7SpTUWI4+N/qWgU6jsuirO0qU1FiOPjf6loFOo7LoqztR7+1qDBn2Tjii6XA0XykXFKzgjCaPF6Nb+aSCvMP5UAWE8SaklhUmEttn6qTOEzky/vagJOuykiv3fjXe5ha9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" style="position:absolute;left:0pt;margin-left:-100pt;margin-top:-18.35pt;height:5pt;width:5pt;visibility:hidden;z-index:251704320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7" name="KGD_KG_Seal_143" descr="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U2WNXE5yCNEbPbHEJ9dVVPepZ4d0mzQNF8MFTZVxrS3nJJL4v9wNhpVl0xVInTHQ2HhY8mar07Vw9VbhbVYcKipTUWI4+N/qWgU6jsuirO0qU1FiOPjf6loFOo7LoqztKlNRYjj43+paBTqOy6Ks7Wh26kLthYocCsrbTXensjrYwrGDAqzcTcbSgMek4l1T1pabWjmKerlJr1wRP63A5/QbLRM9Mwb8QBirjRy1TUYo7aMjY0/XMEvlEvRWVhHT3MvLn2iFyqkJ3ZjIcTbrjypTUWI4+N/qWgU6jsuirO0qU1FiOPjf6loFOo7LoqztVa25dRmzeHMNhX0xQS1DJJ8jKlaMVACVyiSR4tXNHDLGKpNJWoZHY+9Vy2TdaP/Mts5rehe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U2WNXE5yCNEbPbHEJ9dVVPepZ4d0mzQNF8MFTZVxrS3nJJL4v9wNhpVl0xVInTHQ2HhY8mar07Vw9VbhbVYcKipTUWI4+N/qWgU6jsuirO0qU1FiOPjf6loFOo7LoqztKlNRYjj43+paBTqOy6Ks7Wh26kLthYocCsrbTXensjrYwrGDAqzcTcbSgMek4l1T1pabWjmKerlJr1wRP63A5/QbLRM9Mwb8QBirjRy1TUYo7aMjY0/XMEvlEvRWVhHT3MvLn2iFyqkJ3ZjIcTbrjypTUWI4+N/qWgU6jsuirO0qU1FiOPjf6loFOo7LoqztVa25dRmzeHMNhX0xQS1DJJ8jKlaMVACVyiSR4tXNHDLGKpNJWoZHY+9Vy2TdaP/Mts5rehea" style="position:absolute;left:0pt;margin-left:-100pt;margin-top:-18.35pt;height:5pt;width:5pt;visibility:hidden;z-index:251703296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6" name="KGD_KG_Seal_142" descr="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W0USsjEns9gE4v1iciP+b+N06y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W0USsjEns9gE4v1iciP+b+N06yh" style="position:absolute;left:0pt;margin-left:-100pt;margin-top:-18.35pt;height:5pt;width:5pt;visibility:hidden;z-index:251702272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5" name="KGD_KG_Seal_141" descr="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" style="position:absolute;left:0pt;margin-left:-100pt;margin-top:-18.35pt;height:5pt;width:5pt;visibility:hidden;z-index:251701248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4" name="KGD_KG_Seal_140" descr="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" style="position:absolute;left:0pt;margin-left:-100pt;margin-top:-18.35pt;height:5pt;width:5pt;visibility:hidden;z-index:251700224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3" name="KGD_KG_Seal_139" descr="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" style="position:absolute;left:0pt;margin-left:-100pt;margin-top:-18.35pt;height:5pt;width:5pt;visibility:hidden;z-index:251699200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2" name="KGD_KG_Seal_138" descr="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" style="position:absolute;left:0pt;margin-left:-100pt;margin-top:-18.35pt;height:5pt;width:5pt;visibility:hidden;z-index:251698176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1" name="KGD_KG_Seal_137" descr="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" style="position:absolute;left:0pt;margin-left:-100pt;margin-top:-18.35pt;height:5pt;width:5pt;visibility:hidden;z-index:251697152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40" name="KGD_KG_Seal_136" descr="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" style="position:absolute;left:0pt;margin-left:-100pt;margin-top:-18.35pt;height:5pt;width:5pt;visibility:hidden;z-index:251696128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9" name="KGD_KG_Seal_135" descr="2Suk8bgCr+RUT3y4KlNRYjj43+paBTqOy6Ks7SpTUWI4+N/qWgU6jsuirO2CRYLdlJbeR/q1gePBvWmEmzGfW1FSpDdbyJNsXV59ukRVhFgAdqG5+LJgwDebHagqU1FiOPjf6loFOo7LoqztKlNRYjj43+paBTqOy6Ks7SpTUWI4+N/qWgU6jsuirO0qU1FiOPjf6loFOo7LoqztKlNRYjj43+paBTqOy6Ks7cYqk0lahkdj71XLZN1o/8zrcWAfJ68twBGaySfG6Xm2mTkAhBmBwSLYG0EeoYY0oY1awV8UjNtGQa8sIMYasJ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2Suk8bgCr+RUT3y4KlNRYjj43+paBTqOy6Ks7SpTUWI4+N/qWgU6jsuirO2CRYLdlJbeR/q1gePBvWmEmzGfW1FSpDdbyJNsXV59ukRVhFgAdqG5+LJgwDebHagqU1FiOPjf6loFOo7LoqztKlNRYjj43+paBTqOy6Ks7SpTUWI4+N/qWgU6jsuirO0qU1FiOPjf6loFOo7LoqztKlNRYjj43+paBTqOy6Ks7cYqk0lahkdj71XLZN1o/8zrcWAfJ68twBGaySfG6Xm2mTkAhBmBwSLYG0EeoYY0oY1awV8UjNtGQa8sIMYasJ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" style="position:absolute;left:0pt;margin-left:-100pt;margin-top:-18.35pt;height:5pt;width:5pt;visibility:hidden;z-index:251695104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8" name="KGD_KG_Seal_134" descr="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MScPyE5yeucage2uO3d/xX829STctJZ9kXXGHTovkKlNRYjj43+paBTqOy6Ks7SpTUWI4+N/qWgU6jsuirO0qU1FiOPjf6loFOo7LoqztKlNRYjj43+paBTqOy6Ks7SpTUWI4+N/qWgU6jsuirO0qU1FiOPjf6loFOo7LoqztKlNRYjj43+paBTqOy6Ks7fWH6nhA9HjeKWVnw4HKI/PwBEYliuL1rn2q6fKK0w8EMh5hPOyEPkKinbbHpOQm7ipTUWI4+N/qWgU6jsuirO3q874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MScPyE5yeucage2uO3d/xX829STctJZ9kXXGHTovkKlNRYjj43+paBTqOy6Ks7SpTUWI4+N/qWgU6jsuirO0qU1FiOPjf6loFOo7LoqztKlNRYjj43+paBTqOy6Ks7SpTUWI4+N/qWgU6jsuirO0qU1FiOPjf6loFOo7LoqztKlNRYjj43+paBTqOy6Ks7fWH6nhA9HjeKWVnw4HKI/PwBEYliuL1rn2q6fKK0w8EMh5hPOyEPkKinbbHpOQm7ipTUWI4+N/qWgU6jsuirO3q874B" style="position:absolute;left:0pt;margin-left:-100pt;margin-top:-18.35pt;height:5pt;width:5pt;visibility:hidden;z-index:251694080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7" name="KGD_KG_Seal_133" descr="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" style="position:absolute;left:0pt;margin-left:-100pt;margin-top:-18.35pt;height:5pt;width:5pt;visibility:hidden;z-index:251693056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6" name="KGD_KG_Seal_132" descr="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" style="position:absolute;left:0pt;margin-left:-100pt;margin-top:-18.35pt;height:5pt;width:5pt;visibility:hidden;z-index:251692032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5" name="KGD_KG_Seal_131" descr="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" style="position:absolute;left:0pt;margin-left:-100pt;margin-top:-18.35pt;height:5pt;width:5pt;visibility:hidden;z-index:251691008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4" name="KGD_KG_Seal_130" descr="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" style="position:absolute;left:0pt;margin-left:-100pt;margin-top:-18.35pt;height:5pt;width:5pt;visibility:hidden;z-index:251689984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3" name="KGD_KG_Seal_129" descr="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" style="position:absolute;left:0pt;margin-left:-100pt;margin-top:-18.35pt;height:5pt;width:5pt;visibility:hidden;z-index:251688960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2" name="KGD_KG_Seal_128" descr="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" style="position:absolute;left:0pt;margin-left:-100pt;margin-top:-18.35pt;height:5pt;width:5pt;visibility:hidden;z-index:251687936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1" name="KGD_KG_Seal_127" descr="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" style="position:absolute;left:0pt;margin-left:-100pt;margin-top:-18.35pt;height:5pt;width:5pt;visibility:hidden;z-index:251686912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30" name="KGD_KG_Seal_126" descr="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" style="position:absolute;left:0pt;margin-left:-100pt;margin-top:-18.35pt;height:5pt;width:5pt;visibility:hidden;z-index:251685888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9" name="KGD_KG_Seal_125" descr="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" style="position:absolute;left:0pt;margin-left:-100pt;margin-top:-18.35pt;height:5pt;width:5pt;visibility:hidden;z-index:251684864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8" name="KGD_KG_Seal_124" descr="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" style="position:absolute;left:0pt;margin-left:-100pt;margin-top:-18.35pt;height:5pt;width:5pt;visibility:hidden;z-index:251683840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7" name="KGD_KG_Seal_123" descr="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" style="position:absolute;left:0pt;margin-left:-100pt;margin-top:-18.35pt;height:5pt;width:5pt;visibility:hidden;z-index:251682816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6" name="KGD_KG_Seal_122" descr="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" style="position:absolute;left:0pt;margin-left:-100pt;margin-top:-18.35pt;height:5pt;width:5pt;visibility:hidden;z-index:251681792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5" name="KGD_KG_Seal_121" descr="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" style="position:absolute;left:0pt;margin-left:-100pt;margin-top:-18.35pt;height:5pt;width:5pt;visibility:hidden;z-index:251680768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4" name="KGD_KG_Seal_120" descr="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" style="position:absolute;left:0pt;margin-left:-100pt;margin-top:-18.35pt;height:5pt;width:5pt;visibility:hidden;z-index:251679744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3" name="KGD_KG_Seal_119" descr="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" style="position:absolute;left:0pt;margin-left:-100pt;margin-top:-18.35pt;height:5pt;width:5pt;visibility:hidden;z-index:251678720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2" name="KGD_KG_Seal_118" descr="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" style="position:absolute;left:0pt;margin-left:-100pt;margin-top:-18.35pt;height:5pt;width:5pt;visibility:hidden;z-index:251677696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1" name="KGD_KG_Seal_117" descr="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" style="position:absolute;left:0pt;margin-left:-100pt;margin-top:-18.35pt;height:5pt;width:5pt;visibility:hidden;z-index:251676672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20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3YkZECgdH8ZlDGNO2rH5amjsAAyQtUAcXVvtaI+iPYvhR3iC1/JyrUffluR1HCQ1xOm/IG/7U4ezQtLVRiP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3YkZECgdH8ZlDGNO2rH5amjsAAyQtUAcXVvtaI+iPYvhR3iC1/JyrUffluR1HCQ1xOm/IG/7U4ezQtLVRiPH" style="position:absolute;left:0pt;margin-left:-100pt;margin-top:-18.35pt;height:5pt;width:5pt;visibility:hidden;z-index:251675648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9" name="KGD_KG_Seal_115" descr="y6Ks7SpTUWI4+N/qWgU6jsuirO2CiECNSKovY/zK4LEFJhD/KlNRYjj43+paBTqOy6Ks7SpTUWI4+N/qWgU6jsuirO2rYTPvxgKhC2z0Wwr+bID2iODvMOKB/QDw43aF1kmAxt69sGMsen5U43huMiKqFECudow+tT9z56hN7shbnhI60yv2CINzQeQFK00wo+H87uLnkgccTsqUt8DdyTiNCOmP1JJWehGSQpo6EiURWSOleYXYPlZ69R0eJW7Mdi3vU/WqNteFaNBaTXGIvTlzyAASZeyoNkYpnbmR0e53AzN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y6Ks7SpTUWI4+N/qWgU6jsuirO2CiECNSKovY/zK4LEFJhD/KlNRYjj43+paBTqOy6Ks7SpTUWI4+N/qWgU6jsuirO2rYTPvxgKhC2z0Wwr+bID2iODvMOKB/QDw43aF1kmAxt69sGMsen5U43huMiKqFECudow+tT9z56hN7shbnhI60yv2CINzQeQFK00wo+H87uLnkgccTsqUt8DdyTiNCOmP1JJWehGSQpo6EiURWSOleYXYPlZ69R0eJW7Mdi3vU/WqNteFaNBaTXGIvTlzyAASZeyoNkYpnbmR0e53AzN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" style="position:absolute;left:0pt;margin-left:-100pt;margin-top:-18.35pt;height:5pt;width:5pt;visibility:hidden;z-index:251674624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8" name="KGD_KG_Seal_114" descr="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vxF+YbT90f4AdhQTlHehTiGnBNamdCtUCM1Kd7dfnnKlNRYjj43+paBTqOy6Ks7QEvE6cSnAIZcppy9vfKOQwEGSAsKQwdvUQw5LkTj7/zJ98WOvtyYapdnnlez0mO0CpTUWI4+N/qWgU6jsuirO1b1HpX2DRkeadm9KgaPP5KQPahCVeNTGGr/YhI7GxRwD8vFsd9hakoIh7zwsrTXww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vxF+YbT90f4AdhQTlHehTiGnBNamdCtUCM1Kd7dfnnKlNRYjj43+paBTqOy6Ks7QEvE6cSnAIZcppy9vfKOQwEGSAsKQwdvUQw5LkTj7/zJ98WOvtyYapdnnlez0mO0CpTUWI4+N/qWgU6jsuirO1b1HpX2DRkeadm9KgaPP5KQPahCVeNTGGr/YhI7GxRwD8vFsd9hakoIh7zwsrTXwwqU1FiOPjf6loFOo7LoqztKlNRYjj43+paBTqO" style="position:absolute;left:0pt;margin-left:-100pt;margin-top:-18.35pt;height:5pt;width:5pt;visibility:hidden;z-index:251673600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7" name="KGD_KG_Seal_113" descr="zp26aucDPNwqU1FiOPjf6loFOo7LoqztvMunhOgQJw95V5cnfqydJonA+6eJyiF7WKSDN78Yz8BfYw5Ad0KGau64SdXgZ5qI6YHtRGdD+kuFPdzxVdVM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zp26aucDPNwqU1FiOPjf6loFOo7LoqztvMunhOgQJw95V5cnfqydJonA+6eJyiF7WKSDN78Yz8BfYw5Ad0KGau64SdXgZ5qI6YHtRGdD+kuFPdzxVdVM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18.35pt;height:5pt;width:5pt;visibility:hidden;z-index:251672576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6" name="KGD_KG_Seal_112" descr="3+paBTqOy6Ks7SpTUWI4+N/qWgU6jsuirO0qU1FiOPjf6loFOo7LoqztTMOMi2uaFVqvNRKQPCNaBopX36bMwl3tsY89qb/U0ePRhc/18XQxuQ+vi3EldPkTKlNRYjj43+paBTqOy6Ks7SpTUWI4+N/qWgU6jsuirO0qU1FiOPjf6loFOo7LoqztKlNRYjj43+paBTqOy6Ks7erzvgHZK6TxuAKv5FRPfLgqU1FiOPjf6loFOo7LoqztKlNRYjj43+paBTqOy6Ks7SpTUWI4+N/qWgU6jsuirO0qU1FiOPjf6loFOo7LoqztRtn4aZuv1Q+DVYiPz01mo8peNnp+vnLK8nM98OTJq3U8qgerbTTunJb8FRLUwOLeETTS5VI+Qn5dkSOgyp/+9/lWsUvBVK/G2uxY2vlI1W/YcF0bt/PvWrI4u1aySd2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LF3opELrT87cKJT0UKRJKMLkN/VtcJQO/DEoreALTGEhrJiSqrwoDW6/qW49rVWCpTUWI4+N/qWgU6jsuirO0qU1FiOPjf6loFOo7LoqztKlNRYjj43+paBTqOy6Ks7SpTUWI4+N/qWgU6jsuirO2CiECNSKovY/zK4LEFJhD/KlNRYjj43+paBTqOy6Ks7SpTUWI4+N/qWgU6jsuirO0qU1FiOPjf6loFOo7LoqztKlNRYjj43+paBTqOy6Ks7b2QUy7Xg5tsf0ynGnz6hZKONQfsolw695u4l72p4PPslTsJV9NJBt8xsQmKh1KXBMc7pthXNwqfpEnemTTDXIAwfDdCEVrWGt+8VYNwOdOTBWhPYVb/D705hUB2Y0+y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T9FtdMVZu54ko1NSU5MGbE498Q+CqUI9EVynj8kVx3396u9Eomr5Y2QHIFhdeJ4qU1FiOPjf6loFOo7LoqztKlNRYjj43+paBTqOy6Ks7SpTUWI4+N/qWgU6jsuirO0qU1FiOPjf6loFOo7LoqztNxKPqJm7cSDYsHm/EYZcsCpTUWI4+N/qWgU6jsuirO0qU1FiOPjf6loFOo7LoqztKlNRYjj43+paBTqOy6Ks7a2zhgyI7GmYGd2JuOrLtix5E6zHshGOGKORA2ZL/jSUti93c+AUa5rDE/QUXZ644+8sf+RQ81JNqaN8AObLSKbI189njrXDiDySknoeQxxayNbe3GIWekuH1Tv652iUtSpTUWI4+N/qWgU6jsuirO0ASO4G7dOncbCz4OV9oPO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8g/o8P7hBnCW31tzLMp6ZJyv7wp9cS/OsHUmane0rgyHmE87IQ+QqKdtsek5Cbub+gbFJdkqzSu04qo0lvJx2K32k6pDMedJ7wJxu2uaJ8yHmE87IQ+QqKdtsek5CbuKlNRYjj43+paBTqOy6Ks7SpTUWI4+N/qWgU6jsuirO0qU1FiOPjf6loFOo7Loqzt6vO+AdkrpPG4Aq/kVE98uCpTUWI4+N/qWgU6jsuirO0qU1FiOPjf6loFOo7LoqztKlNRYjj43+paBTqOy6Ks7SpTUWI4+N/qWgU6jsuirO0v2oAvML1LzPuB/jImgQy1+9FfGA7IpD4XtIJLYTJxgu68UxE4JP2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TMOMi2uaFVqvNRKQPCNaBopX36bMwl3tsY89qb/U0ePRhc/18XQxuQ+vi3EldPkTKlNRYjj43+paBTqOy6Ks7SpTUWI4+N/qWgU6jsuirO0qU1FiOPjf6loFOo7LoqztKlNRYjj43+paBTqOy6Ks7erzvgHZK6TxuAKv5FRPfLgqU1FiOPjf6loFOo7LoqztKlNRYjj43+paBTqOy6Ks7SpTUWI4+N/qWgU6jsuirO0qU1FiOPjf6loFOo7LoqztRtn4aZuv1Q+DVYiPz01mo8peNnp+vnLK8nM98OTJq3U8qgerbTTunJb8FRLUwOLeETTS5VI+Qn5dkSOgyp/+9/lWsUvBVK/G2uxY2vlI1W/YcF0bt/PvWrI4u1aySd2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LF3opELrT87cKJT0UKRJKMLkN/VtcJQO/DEoreALTGEhrJiSqrwoDW6/qW49rVWCpTUWI4+N/qWgU6jsuirO0qU1FiOPjf6loFOo7LoqztKlNRYjj43+paBTqOy6Ks7SpTUWI4+N/qWgU6jsuirO2CiECNSKovY/zK4LEFJhD/KlNRYjj43+paBTqOy6Ks7SpTUWI4+N/qWgU6jsuirO0qU1FiOPjf6loFOo7LoqztKlNRYjj43+paBTqOy6Ks7b2QUy7Xg5tsf0ynGnz6hZKONQfsolw695u4l72p4PPslTsJV9NJBt8xsQmKh1KXBMc7pthXNwqfpEnemTTDXIAwfDdCEVrWGt+8VYNwOdOTBWhPYVb/D705hUB2Y0+y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T9FtdMVZu54ko1NSU5MGbE498Q+CqUI9EVynj8kVx3396u9Eomr5Y2QHIFhdeJ4qU1FiOPjf6loFOo7LoqztKlNRYjj43+paBTqOy6Ks7SpTUWI4+N/qWgU6jsuirO0qU1FiOPjf6loFOo7LoqztNxKPqJm7cSDYsHm/EYZcsCpTUWI4+N/qWgU6jsuirO0qU1FiOPjf6loFOo7LoqztKlNRYjj43+paBTqOy6Ks7a2zhgyI7GmYGd2JuOrLtix5E6zHshGOGKORA2ZL/jSUti93c+AUa5rDE/QUXZ644+8sf+RQ81JNqaN8AObLSKbI189njrXDiDySknoeQxxayNbe3GIWekuH1Tv652iUtSpTUWI4+N/qWgU6jsuirO0ASO4G7dOncbCz4OV9oPO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8g/o8P7hBnCW31tzLMp6ZJyv7wp9cS/OsHUmane0rgyHmE87IQ+QqKdtsek5Cbub+gbFJdkqzSu04qo0lvJx2K32k6pDMedJ7wJxu2uaJ8yHmE87IQ+QqKdtsek5CbuKlNRYjj43+paBTqOy6Ks7SpTUWI4+N/qWgU6jsuirO0qU1FiOPjf6loFOo7Loqzt6vO+AdkrpPG4Aq/kVE98uCpTUWI4+N/qWgU6jsuirO0qU1FiOPjf6loFOo7LoqztKlNRYjj43+paBTqOy6Ks7SpTUWI4+N/qWgU6jsuirO0v2oAvML1LzPuB/jImgQy1+9FfGA7IpD4XtIJLYTJxgu68UxE4JP2h" style="position:absolute;left:0pt;margin-left:-100pt;margin-top:-18.35pt;height:5pt;width:5pt;visibility:hidden;z-index:251671552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5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dywJ7D/YvaKj1eQkspWl6lxauRrJp2aOd8SIZtGMNb1nZLofg894wmDIXMBRDA9KlNRYjj43+paBTqOy6Ks7SpTUWI4+N/qWgU6jsuirO0qU1FiOPjf6loFOo7LoqztKlNRYjj43+paBTqOy6Ks7SpTUWI4+N/qWgU6jsuirO3q874B2Suk8bgCr+RUT3y4KlNRYjj43+paBTqOy6Ks7SpTUWI4+N/qWgU6jsuirO0qU1FiOPjf6loFOo7LoqztKlNRYjj43+paBTqOy6Ks7SpTUWI4+N/qWgU6jsuirO2HMvU1WZj9o2ASAxj7t/Bf/lhTPRUjxIrCIvdJPL8TMj31sK0CzIfNkk8bAb6D0DIqU1FiOPjf6loFOo7LoqztoKl4z25RqXnrUJdDvPvF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fi4A/aTvj69NhUDF7aug8W7VXkZ89VHXk5hY6GRFUumAZpbsFtS0Yt0nFjAKAroipTUWI4+N/qWgU6jsuirO0qU1FiOPjf6loFOo7LoqztKlNRYjj43+paBTqOy6Ks7SpTUWI4+N/qWgU6jsuirO0qU1FiOPjf6loFOo7LoqztgohAjUiqL2P8yuCxBSYQ/ypTUWI4+N/qWgU6jsuirO0qU1FiOPjf6loFOo7LoqztKlNRYjj43+paBTqOy6Ks7SpTUWI4+N/qWgU6jsuirO13sRoykPoRVnX2NI7nvSpYO29fbQOJ22gLc6Lbc2f4n0x3ZAkuLTD1HQJoqT9RIuEqU1FiOPjf6loFOo7LoqztH83oTjuJh6ivdh/voUC85UdPq4Mb4TZGn7Ddt7rD+d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RRGKkYEQMgL3Sa/FYBUUSF5DT7CdkYKN1T7SsRkSPMqfSG2KN/8rYEc+qvhe0+AqU1FiOPjf6loFOo7LoqztKlNRYjj43+paBTqOy6Ks7SpTUWI4+N/qWgU6jsuirO0qU1FiOPjf6loFOo7LoqztKlNRYjj43+paBTqOy6Ks7TcSj6iZu3Eg2LB5vxGGXLAqU1FiOPjf6loFOo7LoqztKlNRYjj43+paBTqOy6Ks7SpTUWI4+N/qWgU6jsuirO0qU1FiOPjf6loFOo7LoqztGclm2wtCvgBtcL/OksVl+bPEJl+8vuCdo+G89FQce33EceKO9QbtEyxgGhVBekHAhQH3jEFVQMMe23Ov4aSDkFRJtFHOUpGSjH83uMcqHtCB7MVMrUKansdzgFGHSZt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dywJ7D/YvaKj1eQkspWl6lxauRrJp2aOd8SIZtGMNb1nZLofg894wmDIXMBRDA9KlNRYjj43+paBTqOy6Ks7SpTUWI4+N/qWgU6jsuirO0qU1FiOPjf6loFOo7LoqztKlNRYjj43+paBTqOy6Ks7SpTUWI4+N/qWgU6jsuirO3q874B2Suk8bgCr+RUT3y4KlNRYjj43+paBTqOy6Ks7SpTUWI4+N/qWgU6jsuirO0qU1FiOPjf6loFOo7LoqztKlNRYjj43+paBTqOy6Ks7SpTUWI4+N/qWgU6jsuirO2HMvU1WZj9o2ASAxj7t/Bf/lhTPRUjxIrCIvdJPL8TMj31sK0CzIfNkk8bAb6D0DIqU1FiOPjf6loFOo7LoqztoKl4z25RqXnrUJdDvPvF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fi4A/aTvj69NhUDF7aug8W7VXkZ89VHXk5hY6GRFUumAZpbsFtS0Yt0nFjAKAroipTUWI4+N/qWgU6jsuirO0qU1FiOPjf6loFOo7LoqztKlNRYjj43+paBTqOy6Ks7SpTUWI4+N/qWgU6jsuirO0qU1FiOPjf6loFOo7LoqztgohAjUiqL2P8yuCxBSYQ/ypTUWI4+N/qWgU6jsuirO0qU1FiOPjf6loFOo7LoqztKlNRYjj43+paBTqOy6Ks7SpTUWI4+N/qWgU6jsuirO13sRoykPoRVnX2NI7nvSpYO29fbQOJ22gLc6Lbc2f4n0x3ZAkuLTD1HQJoqT9RIuEqU1FiOPjf6loFOo7LoqztH83oTjuJh6ivdh/voUC85UdPq4Mb4TZGn7Ddt7rD+d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RRGKkYEQMgL3Sa/FYBUUSF5DT7CdkYKN1T7SsRkSPMqfSG2KN/8rYEc+qvhe0+AqU1FiOPjf6loFOo7LoqztKlNRYjj43+paBTqOy6Ks7SpTUWI4+N/qWgU6jsuirO0qU1FiOPjf6loFOo7LoqztKlNRYjj43+paBTqOy6Ks7TcSj6iZu3Eg2LB5vxGGXLAqU1FiOPjf6loFOo7LoqztKlNRYjj43+paBTqOy6Ks7SpTUWI4+N/qWgU6jsuirO0qU1FiOPjf6loFOo7LoqztGclm2wtCvgBtcL/OksVl+bPEJl+8vuCdo+G89FQce33EceKO9QbtEyxgGhVBekHAhQH3jEFVQMMe23Ov4aSDkFRJtFHOUpGSjH83uMcqHtCB7MVMrUKansdzgFGHSZt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18.35pt;height:5pt;width:5pt;visibility:hidden;z-index:251670528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4" name="KGD_KG_Seal_110" descr="UWI4+N/qWgU6jsuirO0qU1FiOPjf6loFOo7LoqztNxKPqJm7cSDYsHm/EYZcsCpTUWI4+N/qWgU6jsuirO0qU1FiOPjf6loFOo7LoqztKlNRYjj43+paBTqOy6Ks7SpTUWI4+N/qWgU6jsuirO0qU1FiOPjf6loFOo7LoqztTO8ptWCEW8grZkKHB7XJxdTUJLY47rDx+MuTMoV8qxUfeHA5JzQlGeIRi5eLVoSZKlNRYjj43+paBTqOy6Ks7SpTUWI4+N/qWgU6jsuirO1Nruw2CtpRBZgYQX9uik/7TCe2Sjtpo5Ac4SYewQaWc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I+RjF60cQfg8weQMlf59Ebzo4+T/z20SrTefV51eOI8ypTUWI4+N/qWgU6jsuirO0qU1FiOPjf6loFOo7LoqztKlNRYjj43+paBTqOy6Ks7SpTUWI4+N/qWgU6jsuirO0qU1FiOPjf6loFOo7LoqztKlNRYjj43+paBTqOy6Ks7YKIQI1Iqi9j/MrgsQUmEP8qU1FiOPjf6loFOo7LoqztKlNRYjj43+paBTqOy6Ks7SpTUWI4+N/qWgU6jsuirO0qU1FiOPjf6loFOo7LoqztKlNRYjj43+paBTqOy6Ks7b6GQe0PzAM4Ssu34lxicvAgQdWUYQI3eY60dkpTsIJ3vxAUA9HOWCRAd+y9sAbt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NRPNpsrDjkViywj9RqtX4ONvU7plPzItiMGvaO6imZ9cAsaESfbph/aJcTUDanEqU1FiOPjf6loFOo7LoqztKlNRYjj43+paBTqOy6Ks7SpTUWI4+N/qWgU6jsuirO0qU1FiOPjf6loFOo7LoqztKlNRYjj43+paBTqOy6Ks7SpTUWI4+N/qWgU6jsuirO03Eo+ombtxINiweb8RhlywKlNRYjj43+paBTqOy6Ks7SpTUWI4+N/qWgU6jsuirO0qU1FiOPjf6loFOo7LoqztKlNRYjj43+paBTqOy6Ks7QkEPcEFksYvZMtU9cAyFtNXWwcEnfzXLJmF2o1Qz3Z1OLOmkNBTLYQrXxhj1e0Ge4HsxUytQpqex3OAUYdJm3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NxKPqJm7cSDYsHm/EYZcsCpTUWI4+N/qWgU6jsuirO0qU1FiOPjf6loFOo7LoqztKlNRYjj43+paBTqOy6Ks7SpTUWI4+N/qWgU6jsuirO0qU1FiOPjf6loFOo7LoqztTO8ptWCEW8grZkKHB7XJxdTUJLY47rDx+MuTMoV8qxUfeHA5JzQlGeIRi5eLVoSZKlNRYjj43+paBTqOy6Ks7SpTUWI4+N/qWgU6jsuirO1Nruw2CtpRBZgYQX9uik/7TCe2Sjtpo5Ac4SYewQaWc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I+RjF60cQfg8weQMlf59Ebzo4+T/z20SrTefV51eOI8ypTUWI4+N/qWgU6jsuirO0qU1FiOPjf6loFOo7LoqztKlNRYjj43+paBTqOy6Ks7SpTUWI4+N/qWgU6jsuirO0qU1FiOPjf6loFOo7LoqztKlNRYjj43+paBTqOy6Ks7YKIQI1Iqi9j/MrgsQUmEP8qU1FiOPjf6loFOo7LoqztKlNRYjj43+paBTqOy6Ks7SpTUWI4+N/qWgU6jsuirO0qU1FiOPjf6loFOo7LoqztKlNRYjj43+paBTqOy6Ks7b6GQe0PzAM4Ssu34lxicvAgQdWUYQI3eY60dkpTsIJ3vxAUA9HOWCRAd+y9sAbt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" style="position:absolute;left:0pt;margin-left:-100pt;margin-top:-18.35pt;height:5pt;width:5pt;visibility:hidden;z-index:251669504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3" name="KGD_KG_Seal_19" descr="KlNRYjj43+paBTqOy6Ks7SpTUWI4+N/qWgU6jsuirO0qU1FiOPjf6loFOo7LoqztKlNRYjj43+paBTqOy6Ks7SpTUWI4+N/qWgU6jsuirO3aQQylXisIg2j4H1bXsMTV24flYC4vuMXuGcfvbnqh+/B1KhG9qKfgV5PDo+C62MQqU1FiOPjf6loFOo7LoqztNbfYQxprLTHd/muvdmcLlo1v2MN2tHCevNoeKVl25DL8ergtcKTsw8Jm5WFAxGLv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29laOqV9lfrRtL2h0JMZjbv6QIOsOLaNTYdWo1pXsoZ1GkEBydlpwekwaO+gj2ezwqU1FiOPjf6loFOo7LoqztRJ2L7Qn1x4c06PIA0wi2rqsXW4n2FnDJBO3r6TQQiwJLWhSTVS7n1g4l9hHWaUvF+NC69nDB97FXrDCvfeSO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4l5zVrHf+fQkQ4dYADigqpsCs4Ixuavg0FD7SkqUvERH6r0+K9hMnxGPn1Ig302CpTUWI4+N/qWgU6jsuirO2hS6MbcbwPhjd/FB/nXmFOGaCa37xjvr19IgYl3X/o8I+K05Yh/nwzCnPkTHy4g6lIgakLojXTwWBsdip3qTSW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3aQQylXisIg2j4H1bXsMTV24flYC4vuMXuGcfvbnqh+/B1KhG9qKfgV5PDo+C62MQqU1FiOPjf6loFOo7LoqztNbfYQxprLTHd/muvdmcLlo1v2MN2tHCevNoeKVl25DL8ergtcKTsw8Jm5WFAxGLv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29laOqV9lfrRtL2h0JMZjbv6QIOsOLaNTYdWo1pXsoZ1GkEBydlpwekwaO+gj2ezwqU1FiOPjf6loFOo7LoqztRJ2L7Qn1x4c06PIA0wi2rqsXW4n2FnDJBO3r6TQQiwJLWhSTVS7n1g4l9hHWaUvF+NC69nDB97FXrDCvfeSO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4l5zVrHf+fQkQ4dYADigqpsCs4Ixuavg0FD7SkqUvERH6r0+K9hMnxGPn1Ig302CpTUWI4+N/qWgU6jsuirO2hS6MbcbwPhjd/FB/nXmFOGaCa37xjvr19IgYl3X/o8I+K05Yh/nwzCnPkTHy4g6lIgakLojXTwWBsdip3qTSWKlNRYjj43+paBTqOy6Ks7SpTUWI4+N/qWgU6jsuirO0qU1FiOPjf6loFOo7LoqztKlNRYjj43+paBTqOy6Ks7SpT" style="position:absolute;left:0pt;margin-left:-100pt;margin-top:-18.35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2" name="KGD_KG_Seal_18" descr="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ROhLEksOxLYsfduZXwLM8eqLZ3G4WZi0yL9HZGL9fnF4ZJNoxOcHqvr5SZxOMuJIlIzrmEbZ2tu5P1HilDVXrr5rvEbvWw8T57RTqDlOaS7t6ModSVq/aoXCApVXuj2WSch0dT3gHLOg5YRP5BuRNJGQX5Uo+81VRpQY5Cx8+whLuu8QrBA6KJofGirvSnMJi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ROhLEksOxLYsfduZXwLM8eqLZ3G4WZi0yL9HZGL9fnF4ZJNoxOcHqvr5SZxOMuJIlIzrmEbZ2tu5P1HilDVXrr5rvEbvWw8T57RTqDlOaS7t6ModSVq/aoXCApVXuj2WSch0dT3gHLOg5YRP5BuRNJGQX5Uo+81VRpQY5Cx8+whLuu8QrBA6KJofGirvSnMJipTUWI4+N/qWgU6jsuirO0qU1FiOPjf6loFOo7LoqztKlNRYjj43+paBTqOy6Ks7SpTUWI4+N/qWgU6jsuirO0qU1FiOPjf6loFOo7LoqztKlNRYjj43+paBTqOy6Ks7SpTUWI4+N/qWgU6jsuirO0qU1FiOPjf6loFOo7Loqzt" style="position:absolute;left:0pt;margin-left:-100pt;margin-top:-18.35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1" name="KGD_KG_Seal_17" descr="PL8TMtdL/Rlr1T+KbQqndNu0PgE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PL8TMtdL/Rlr1T+KbQqndNu0PgE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" style="position:absolute;left:0pt;margin-left:-100pt;margin-top:-18.35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10" name="KGD_KG_Seal_16" descr="Oo7Loqztb6dAq0PTeC0N7ef9lUhBRMIEk0Z5uRhe1ItzUl9ODXun7CDXddsjNNkaFurw5gfuKg848eG6C4oQ7lY+v2GVSo7OZoyCH9pcbTSdLWKGPGPKB1DKogAqJgCsFA0nqHzExR9j4/EfC6TSuPhDmIMNhltMGkba5kb7QUDKdoEi3eUgIx2LKYyCmh3R4nDuBoTsgaZK89l2Iy02aQhsOUaX7s37AigBGFZ2TEzlltI2Q39jiqZ9/V5Gy7K3/r/1xsl2KlNRYjj43+paBTqOy6Ks7UIj6PrA2f2tY4h1cd5ws+fa73LHdBx8f+Enw0dFk5lMU1img0rOvnrKETn8EnJ7pK84baqwgir+RQ4U6LR5clg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UOeRIpGG6JQpxB2qI6uKpq96nrsYOoUC7hoKA5p6sqYokaH7RbfLRodST8jLboVbh5yys3noT2Ns/bwQhhd9Abe740QacMw1mh+y+ASP8oGOQYpdPzKSgMqx0LqaCf/eIZ283qQPiSR5r15bl1k0iceMglYjU+Z2vHFeveV5bfMKR5TYeAPgrqOS82F0dcQfHyf6R+V5+kY02wL2tGtFSWZAU/M5NEVXKwt1TTj9B8U29YdAdPaD+aLyBABqcNymc6755bnw57N7Tb4iGLr2vbpQQpKrxSjCvn5bMls+f9hUB4/zOjM/RC8jvndCXIq+RKg+2bryhQEjJ//FKwaS88JF1aT4rB57xTRDVNZDyhRp+pOS2cmgGNDNH7yix4L/SpTUWI4+N/qWgU6jsuirO2nEK2P1mJZjdmsvGsOyJNTocWJTOaTFyIR+leCtNX9RgAWPkk5MRjEvAfUl0VwOdB9mBI7O3Pa4S49O2LV7rtH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3o+Oqfr0wgOrQ0p5PNzCIjilffpszCXe2xjz2pv9TR45YaDjrWJaZ2SMY0r4nzAlnDsRjgzIERFOMwWQLlgC2jKlNRYjj43+paBTqOy6Ks7WkBOL4kDoI9ExjqAXwZOBRnfm2w8bYuHA0qy7XBP9xrKlNRYjj43+paBTqOy6Ks7az3MP4iPDOZBxAM+6CyrGq3hA3MWHXtGXXlsWS9F4R56DRSaAsMS9t5ymOhMAn6QQB+x/f12oX1Gi8gmcnf3Kzdsa/SlHLEU8Xn6LdE4lswsngUGAUzSJs61fep61Jrx2taX32g2TBigEWTHIQ4Gd1TkYoOQfGhOjUYV8FFyj3jF0SyiZG5KwsR8D1otdUYoTo231i4RWF8vqhbjcyEEBkqU1FiOPjf6loFOo7LoqztgpHCLgnJQh0gXvw1k5jb6VTXOxY5IosVj5GLLKMN6XBcsMXwOoMGwNg/nfIAhkgJaSSrOIuJqGlsmiBDUNPDHC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1Ed6FU+IVx9itakpD9RFe227Yw2eiMQEFLZeAYmSaT0+Zbg82e4QprTloPmBAOkmEbH25JvRIo5yG/ISHxsO3//GA30D9EBKz18yT4Tn2nnW7M0kuAs6XSQwZCyPdFDS+oZ6qC7j9y5Ujgbp6DKE4F/Q0+JgQKFoO4W0ktYsfXNtsRaOZpDUaT9QOymUUFCXoPnKdPKEVZq+R6mJ2bzrs8kTEttb9s9lA/NFTRCDWas0VGNEwe9Jhdh73OK5cWwtlYSvtNJcWqaLBZ+gnPAInv/yrj3C96Ym8vVoKo0OmsWBIIzeUiTWLHJsnJ2BPvLdvdBGVnp/q8xUTettwFfxx8+p9++sK8iNDG4upwpkN9gmHYH6Bxkvbf2PmLkNjsVVAqU1FiOPjf6loFOo7LoqztKlNRYjj43+paBTqOy6Ks7SQZdzzyhHiHXm4htAqm32dTxY4ooIpQncc9Wj/k9uT0/lhTPRUjxIrCIvd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Oo7Loqztb6dAq0PTeC0N7ef9lUhBRMIEk0Z5uRhe1ItzUl9ODXun7CDXddsjNNkaFurw5gfuKg848eG6C4oQ7lY+v2GVSo7OZoyCH9pcbTSdLWKGPGPKB1DKogAqJgCsFA0nqHzExR9j4/EfC6TSuPhDmIMNhltMGkba5kb7QUDKdoEi3eUgIx2LKYyCmh3R4nDuBoTsgaZK89l2Iy02aQhsOUaX7s37AigBGFZ2TEzlltI2Q39jiqZ9/V5Gy7K3/r/1xsl2KlNRYjj43+paBTqOy6Ks7UIj6PrA2f2tY4h1cd5ws+fa73LHdBx8f+Enw0dFk5lMU1img0rOvnrKETn8EnJ7pK84baqwgir+RQ4U6LR5clg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UOeRIpGG6JQpxB2qI6uKpq96nrsYOoUC7hoKA5p6sqYokaH7RbfLRodST8jLboVbh5yys3noT2Ns/bwQhhd9Abe740QacMw1mh+y+ASP8oGOQYpdPzKSgMqx0LqaCf/eIZ283qQPiSR5r15bl1k0iceMglYjU+Z2vHFeveV5bfMKR5TYeAPgrqOS82F0dcQfHyf6R+V5+kY02wL2tGtFSWZAU/M5NEVXKwt1TTj9B8U29YdAdPaD+aLyBABqcNymc6755bnw57N7Tb4iGLr2vbpQQpKrxSjCvn5bMls+f9hUB4/zOjM/RC8jvndCXIq+RKg+2bryhQEjJ//FKwaS88JF1aT4rB57xTRDVNZDyhRp+pOS2cmgGNDNH7yix4L/SpTUWI4+N/qWgU6jsuirO2nEK2P1mJZjdmsvGsOyJNTocWJTOaTFyIR+leCtNX9RgAWPkk5MRjEvAfUl0VwOdB9mBI7O3Pa4S49O2LV7rtH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3o+Oqfr0wgOrQ0p5PNzCIjilffpszCXe2xjz2pv9TR45YaDjrWJaZ2SMY0r4nzAlnDsRjgzIERFOMwWQLlgC2jKlNRYjj43+paBTqOy6Ks7WkBOL4kDoI9ExjqAXwZOBRnfm2w8bYuHA0qy7XBP9xrKlNRYjj43+paBTqOy6Ks7az3MP4iPDOZBxAM+6CyrGq3hA3MWHXtGXXlsWS9F4R56DRSaAsMS9t5ymOhMAn6QQB+x/f12oX1Gi8gmcnf3Kzdsa/SlHLEU8Xn6LdE4lswsngUGAUzSJs61fep61Jrx2taX32g2TBigEWTHIQ4Gd1TkYoOQfGhOjUYV8FFyj3jF0SyiZG5KwsR8D1otdUYoTo231i4RWF8vqhbjcyEEBkqU1FiOPjf6loFOo7LoqztgpHCLgnJQh0gXvw1k5jb6VTXOxY5IosVj5GLLKMN6XBcsMXwOoMGwNg/nfIAhkgJaSSrOIuJqGlsmiBDUNPDHC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1Ed6FU+IVx9itakpD9RFe227Yw2eiMQEFLZeAYmSaT0+Zbg82e4QprTloPmBAOkmEbH25JvRIo5yG/ISHxsO3//GA30D9EBKz18yT4Tn2nnW7M0kuAs6XSQwZCyPdFDS+oZ6qC7j9y5Ujgbp6DKE4F/Q0+JgQKFoO4W0ktYsfXNtsRaOZpDUaT9QOymUUFCXoPnKdPKEVZq+R6mJ2bzrs8kTEttb9s9lA/NFTRCDWas0VGNEwe9Jhdh73OK5cWwtlYSvtNJcWqaLBZ+gnPAInv/yrj3C96Ym8vVoKo0OmsWBIIzeUiTWLHJsnJ2BPvLdvdBGVnp/q8xUTettwFfxx8+p9++sK8iNDG4upwpkN9gmHYH6Bxkvbf2PmLkNjsVVAqU1FiOPjf6loFOo7LoqztKlNRYjj43+paBTqOy6Ks7SQZdzzyhHiHXm4htAqm32dTxY4ooIpQncc9Wj/k9uT0/lhTPRUjxIrCIvdJ" style="position:absolute;left:0pt;margin-left:-100pt;margin-top:-18.35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nhvH7dYAAAANAQAADwAAAAAAAAABACAAAAAiAAAAZHJzL2Rvd25yZXYueG1s&#10;UEsBAhQAFAAAAAgAh07iQAHFKVNvCAAALxEAAA4AAAAAAAAAAQAgAAAAJQEAAGRycy9lMm9Eb2Mu&#10;eG1sUEsFBgAAAAAGAAYAWQEAAAYM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9" name="KGD_KG_Seal_15" descr="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+p9++sK8iNDG4upwpkN9gkd3zWVL/A2R68OObtD+qh3+WFM9FSPEisIi90k8vxMyuCL6fFkZ+P7d9Njx1uBfVqC7Ru/Xa9saDUupAt0OCo0n3xY6+3Jhql2eeV7PSY7QKlNRYjj43+paBTqOy6Ks7SpTUWI4+N/qWgU6jsuirO0qU1FiOPjf6loFOo7LoqztKlNRYjj43+paBTqOy6Ks7fnJhCKbZ9SdwvSq1Eusvz6oN6rMpHP48Ev1laz5wMi5KlNRYjj43+paBTqOy6Ks7SpTUWI4+N/qWgU6jsuirO36n376wryI0Mbi6nCmQ32CcxfwQoFuAosNieGxgkNB3QDRTGDPllYQSIuwQPZmgjaohNXprqNoto27KQJL0jI3prNEecdR1Jwf1AkDaCIZFy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fq+JtLs3Bk+c1lbfTB4egSiRoftFt8tGh1JPyMtuhVu+4a+MnQbf3wYfGjYTd8USV4ayyRtGuHjREUSdX6vE64qU1FiOPjf6loFOo7LoqztKlNRYjj43+paBTqOy6Ks7dr/LF4sRKM4rUM2kkzZe9Lbls6pQuhJL7B7NtCQZc9dhBfDsB87MoMZHYPZL9sUoJEom8vKXhGrxgAFOyGaTYEO1WZzcqii6qexml5RsTlB4ViPiqizExyFqCNpuCXnuK50RC4k7PthY9rV5HlAIE51wfeq1LGzgmRa8yarxDv8KlNRYjj43+paBTqOy6Ks7WvEIeNWerWrJW+gvLqnBkzl+uhkzI8IBacfDHj9ZX/vywfryOeNjr6jbWY2ujx9A8Yu2eTUlSdNVSo8XjgX/zOykK/weAxdgl7rqZ78uAPK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VX9sxhvxfCkboD64ZPaDxLU1CS2OO6w8fjLkzKFfKsVW09ta4aOs5UkH0A5Fnoam7gQ0l7LRqq9j76RwWpvrOwqU1FiOPjf6loFOo7LoqztKlNRYjj43+paBTqOy6Ks7WgTHbQu3BEEBZAXQVDPzsQIZnPDxh48+D9F8HQB3NyBOnEtxRJyFwrl4Ev+Tbg2iJD6ZhsB/yEQkokpyovpANdkpg7EVuJ8pdoAormHiOfaeMjHkON86UFKqEVHniELV8VksApMscn7gI0Hlf8kqqndPd/OBYBA3ovoSBItQnkdEE2lG3weQ4ZnHBfKbUAYpCpTUWI4+N/qWgU6jsuirO22tyGCwb0iEETAsz6+fDlnNPsOlYjuPgkK/TirhHs6Qkee8SHdLSm9Ws/3LlEVQCzqZE+5mVgOJuA3i1vzzXPeEE2lG3weQ4ZnHBfKbUAYpC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YDxPoGXTUD0LS0oeoG/wiN6KllI+myf/KlecgsGiNe6/lhTPRUjxIrCIvdJPL8TMmZ9SgszC+8faqHRayLVkfg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+p9++sK8iNDG4upwpkN9gkd3zWVL/A2R68OObtD+qh3+WFM9FSPEisIi90k8vxMyuCL6fFkZ+P7d9Njx1uBfVqC7Ru/Xa9saDUupAt0OCo0n3xY6+3Jhql2eeV7PSY7QKlNRYjj43+paBTqOy6Ks7SpTUWI4+N/qWgU6jsuirO0qU1FiOPjf6loFOo7LoqztKlNRYjj43+paBTqOy6Ks7fnJhCKbZ9SdwvSq1Eusvz6oN6rMpHP48Ev1laz5wMi5KlNRYjj43+paBTqOy6Ks7SpTUWI4+N/qWgU6jsuirO36n376wryI0Mbi6nCmQ32CcxfwQoFuAosNieGxgkNB3QDRTGDPllYQSIuwQPZmgjaohNXprqNoto27KQJL0jI3prNEecdR1Jwf1AkDaCIZFy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fq+JtLs3Bk+c1lbfTB4egSiRoftFt8tGh1JPyMtuhVu+4a+MnQbf3wYfGjYTd8USV4ayyRtGuHjREUSdX6vE64qU1FiOPjf6loFOo7LoqztKlNRYjj43+paBTqOy6Ks7dr/LF4sRKM4rUM2kkzZe9Lbls6pQuhJL7B7NtCQZc9dhBfDsB87MoMZHYPZL9sUoJEom8vKXhGrxgAFOyGaTYEO1WZzcqii6qexml5RsTlB4ViPiqizExyFqCNpuCXnuK50RC4k7PthY9rV5HlAIE51wfeq1LGzgmRa8yarxDv8KlNRYjj43+paBTqOy6Ks7WvEIeNWerWrJW+gvLqnBkzl+uhkzI8IBacfDHj9ZX/vywfryOeNjr6jbWY2ujx9A8Yu2eTUlSdNVSo8XjgX/zOykK/weAxdgl7rqZ78uAPK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VX9sxhvxfCkboD64ZPaDxLU1CS2OO6w8fjLkzKFfKsVW09ta4aOs5UkH0A5Fnoam7gQ0l7LRqq9j76RwWpvrOwqU1FiOPjf6loFOo7LoqztKlNRYjj43+paBTqOy6Ks7WgTHbQu3BEEBZAXQVDPzsQIZnPDxh48+D9F8HQB3NyBOnEtxRJyFwrl4Ev+Tbg2iJD6ZhsB/yEQkokpyovpANdkpg7EVuJ8pdoAormHiOfaeMjHkON86UFKqEVHniELV8VksApMscn7gI0Hlf8kqqndPd/OBYBA3ovoSBItQnkdEE2lG3weQ4ZnHBfKbUAYpCpTUWI4+N/qWgU6jsuirO22tyGCwb0iEETAsz6+fDlnNPsOlYjuPgkK/TirhHs6Qkee8SHdLSm9Ws/3LlEVQCzqZE+5mVgOJuA3i1vzzXPeEE2lG3weQ4ZnHBfKbUAYpC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YDxPoGXTUD0LS0oeoG/wiN6KllI+myf/KlecgsGiNe6/lhTPRUjxIrCIvdJPL8TMmZ9SgszC+8faqHRayLVkfgqU1FiOPjf6loF" style="position:absolute;left:0pt;margin-left:-100pt;margin-top:-18.35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8" name="KGD_KG_Seal_14" descr="BdTSFnniEZqylopX36bMwl3tsY89qb/U0eOKV9+mzMJd7bGPPam/1NHjYqSBsttT3DUwaaqlpVHxaRQQxbBccNzhcjUuupceB5H6bxT/StOvLLLZ1GskyeQR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WFJWS2O3B6ENN6gRUMKJT9KXaVBR8uZW9C3vQiYNrfP+WFM9FSPEisIi90k8vxMy/lhTPRUjxIrCIvdJPL8TMhh0B8e8LufdNR5oKQc0897uVVZOGS9ns93YFtg1VJCQ6Dtv8JusTN4KPQszWeOxAjxog8SUzULgn183GvHfZThSvBED9pssmIF0iXrjuipMgSfTQPSFJtSt7Rca3lCke+dRZ4oUMqKQ2HwziWNQSzGGWZVy8S31/oNOC9GpTbbj/lhTPRUjxIrCIvdJPL8TMv5YUz0VI8SKwiL3STy/EzKxF982aVopueNbLtstT2NDHGoAda3FUoQLmGt7ojXwIy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xO2rrqTTccbw0dR3gCIkq+6pf/ysQvlpyE/F7Ul3JpaiRoftFt8tGh1JPyMtuhVuokaH7RbfLRodST8jLboVbvlyJunXVGpvLx41rgrQsxrRoIMZKNtQTNHmlhnYi4MHAxXtbUk78jmkrz6A0HdegCpTUWI4+N/qWgU6jsuirO0qU1FiOPjf6loFOo7LoqztKlNRYjj43+paBTqOy6Ks7SpTUWI4+N/qWgU6jsuirO3TCdA+Ew+b5MynjtpGOJtI5nEuPSGB2Pn2FGMmP0ZEgmklbMVQ47yjNYIofsJpIiCiRoftFt8tGh1JPyMtuhVuqTnP4vMzODnyIuZ+Pu3gWYGED4sXkN+6hHnYynjxvDY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7uB/g663g3kgwQ59oNL6NBcSf0Xd+juj7HySxl4qatqKV9+mzMJd7bGPPam/1NHjilffpszCXe2xjz2pv9TR48l6hqEnm5pxDQRHsMykuTZIBFI3HnjUcU+yLNx4uUuXKlNRYjj43+paBTqOy6Ks7SpTUWI4+N/qWgU6jsuirO0qU1FiOPjf6loFOo7LoqztKlNRYjj43+paBTqOy6Ks7SpTUWI4+N/qWgU6jsuirO0qU1FiOPjf6loFOo7LoqztKlNRYjj43+paBTqOy6Ks7Y/qul8A7aBbdjXDprxTAh2zSfDO4lFfOE9nRbEcvGD7ilffpszCXe2xjz2pv9TR4w96CgrtTDyFG6l0aRs6gzoDHsizpSO/VpUSQGwVqAhiEE2lG3weQ4ZnHBfKbUAYpC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BdTSFnniEZqylopX36bMwl3tsY89qb/U0eOKV9+mzMJd7bGPPam/1NHjYqSBsttT3DUwaaqlpVHxaRQQxbBccNzhcjUuupceB5H6bxT/StOvLLLZ1GskyeQR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WFJWS2O3B6ENN6gRUMKJT9KXaVBR8uZW9C3vQiYNrfP+WFM9FSPEisIi90k8vxMy/lhTPRUjxIrCIvdJPL8TMhh0B8e8LufdNR5oKQc0897uVVZOGS9ns93YFtg1VJCQ6Dtv8JusTN4KPQszWeOxAjxog8SUzULgn183GvHfZThSvBED9pssmIF0iXrjuipMgSfTQPSFJtSt7Rca3lCke+dRZ4oUMqKQ2HwziWNQSzGGWZVy8S31/oNOC9GpTbbj/lhTPRUjxIrCIvdJPL8TMv5YUz0VI8SKwiL3STy/EzKxF982aVopueNbLtstT2NDHGoAda3FUoQLmGt7ojXwIy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xO2rrqTTccbw0dR3gCIkq+6pf/ysQvlpyE/F7Ul3JpaiRoftFt8tGh1JPyMtuhVuokaH7RbfLRodST8jLboVbvlyJunXVGpvLx41rgrQsxrRoIMZKNtQTNHmlhnYi4MHAxXtbUk78jmkrz6A0HdegCpTUWI4+N/qWgU6jsuirO0qU1FiOPjf6loFOo7LoqztKlNRYjj43+paBTqOy6Ks7SpTUWI4+N/qWgU6jsuirO3TCdA+Ew+b5MynjtpGOJtI5nEuPSGB2Pn2FGMmP0ZEgmklbMVQ47yjNYIofsJpIiCiRoftFt8tGh1JPyMtuhVuqTnP4vMzODnyIuZ+Pu3gWYGED4sXkN+6hHnYynjxvDY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" style="position:absolute;left:0pt;margin-left:-100pt;margin-top:-18.35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7" name="KGD_KG_Seal_13" descr="OPjf6loFOo7LoqztKlNRYjj43+paBTqOy6Ks7SpTUWI4+N/qWgU6jsuirO0qU1FiOPjf6loFOo7LoqztKlNRYjj43+paBTqOy6Ks7SpTUWI4+N/qWgU6jsuirO0qU1FiOPjf6loFOo7LoqztKlNRYjj43+paBTqOy6Ks7SpTUWI4+N/qWgU6jsuirO0qU1FiOPjf6loFOo7LoqztKlNRYjj43+paBTqOy6Ks7YNO5xyGeS1L2OhXVAGEe6CIgs94NWAAjmCa/HKn4U20FTo+UNgHC8wB7BcsSWHuKl/E3Kb+dxHCQl5efUu1hccXTLy54x8fE3ceqFif2anIilffpszCXe2xjz2pv9TR45BKrxYoGJ2NOtzmYN4ColCLckUPvpcLcON15Gkq4PUJhF5/2lqT4uUaOhm/2Uan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6+Bt3TR7iNszBpcuw4NJcT8ksiEEvPTyika2rUDKLGx3iQurc0uiY1JiP6O6Uvdg/ehMJT+t6Fu6txEvgDD/gideVYl/fHhjTHiPajOCuchKFqQspK5G/9EOK5FQe+yIASvJvRKqa/rVmG40NYuj/5YUz0VI8SKwiL3STy/EzL+WFM9FSPEisIi90k8vxMyywIfr65z1g/re/sQpbbr1n7xDAjBuFW+mSKSX6I6VK+RKgDg6EFqbXpKjMLeKHI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0FWg1OINzFEsbmOoH2bgWWWZpCMMjH/yvsmanIUd1FF6XtPzL9vQIfKCYJjk11rDpp0N5pL5TrAYc6LNjAE5nZIEBcEUODz8Glp5P3kFEWVkGOOB77uWMsnr1CwuJYi7Ez1AR25eYWxb3ZFwuQSwKJGh+0W3y0aHUk/Iy26FW6iRoftFt8tGh1JPyMtuhVuokaH7RbfLRodST8jLboVbqJGh+0W3y0aHUk/Iy26FW4IWGITp19h5PYloKZc632W1T6WDHfeii+Dl2YJYnDz8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rK9VGf/CSu9tIxgzvuDxD7GpZZIQuU/wPcgjB+ldoo+KV9+mzMJd7bGPPam/1NHjL1N4kGdEh7A+L8j9TjLhGC1Hlv1ZhaC9kUQqbRx8xYZycevmf0fNFMjmXfCNewvLdRumOWyHJciTMZUS/SwDI6YhtORzIZKXC+GoYi2d8KfxVCqyhzNEH6cHFjdc0fuEnj+R1m+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YNO5xyGeS1L2OhXVAGEe6CIgs94NWAAjmCa/HKn4U20FTo+UNgHC8wB7BcsSWHuKl/E3Kb+dxHCQl5efUu1hccXTLy54x8fE3ceqFif2anIilffpszCXe2xjz2pv9TR45BKrxYoGJ2NOtzmYN4ColCLckUPvpcLcON15Gkq4PUJhF5/2lqT4uUaOhm/2Uan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6+Bt3TR7iNszBpcuw4NJcT8ksiEEvPTyika2rUDKLGx3iQurc0uiY1JiP6O6Uvdg/ehMJT+t6Fu6txEvgDD/gideVYl/fHhjTHiPajOCuchKFqQspK5G/9EOK5FQe+yIASvJvRKqa/rVmG40NYuj/5YUz0VI8SKwiL3STy/EzL+WFM9FSPEisIi90k8vxMyywIfr65z1g/re/sQpbbr1n7xDAjBuFW+mSKSX6I6VK+RKgDg6EFqbXpKjMLeKHI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0FWg1OINzFEsbmOoH2bgWWWZpCMMjH/yvsmanIUd1FF6XtPzL9vQIfKCYJjk11rDpp0N5pL5TrAYc6LNjAE5nZIEBcEUODz8Glp5P3kFEWVkGOOB77uWMsnr1CwuJYi7Ez1AR25eYWxb3ZFwuQSwKJGh+0W3y0aHUk/Iy26FW6iRoftFt8tGh1JPyMtuhVuokaH7RbfLRodST8jLboVbqJGh+0W3y0aHUk/Iy26FW4IWGITp19h5PYloKZc632W1T6WDHfeii+Dl2YJYnDz8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rK9VGf/CSu9tIxgzvuDxD7GpZZIQuU/wPcgjB+ldoo+KV9+mzMJd7bGPPam/1NHjL1N4kGdEh7A+L8j9TjLhGC1Hlv1ZhaC9kUQqbRx8xYZycevmf0fNFMjmXfCNewvLdRumOWyHJciTMZUS/SwDI6YhtORzIZKXC+GoYi2d8KfxVCqyhzNEH6cHFjdc0fuEnj+R1m+2" style="position:absolute;left:0pt;margin-left:-100pt;margin-top:-18.35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6" name="KGD_KG_Seal_12" descr="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/pKlumln64f+xqYPe9iSr37XF4HmsfAOMQtoDYHfODRx06SRUqtNFfZoveb56DZQxgS6TpYArF78uztap32U4IabdgdWz2r0mwFPcbFuOtN9lnsblbyomeiGDSKkPhd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/pKlumln64f+xqYPe9iSr37XF4HmsfAOMQtoDYHfODRx06SRUqtNFfZoveb56DZQxgS6TpYArF78uztap32U4IabdgdWz2r0mwFPcbFuOtN9lnsblbyomeiGDSKkPhd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" style="position:absolute;left:0pt;margin-left:-100pt;margin-top:-18.35pt;height:5pt;width:5pt;visibility:hidden;z-index:251661312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9050" b="19050"/>
                <wp:wrapNone/>
                <wp:docPr id="5" name="KGD_KG_Seal_11" descr="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18.35pt;height:5pt;width:5pt;visibility:hidden;z-index:251660288;v-text-anchor:middle;mso-width-relative:page;mso-height-relative:page;" fillcolor="#4F81BD [3204]" filled="t" stroked="t" coordsize="21600,21600" o:gfxdata="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-6489065</wp:posOffset>
                </wp:positionH>
                <wp:positionV relativeFrom="paragraph">
                  <wp:posOffset>-4140200</wp:posOffset>
                </wp:positionV>
                <wp:extent cx="21384260" cy="1512062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260" cy="15120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510.95pt;margin-top:-326pt;height:1190.6pt;width:1683.8pt;z-index:251715584;v-text-anchor:middle;mso-width-relative:page;mso-height-relative:page;" fillcolor="#FFFFFF" filled="t" stroked="t" coordsize="21600,21600" o:gfxdata="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32f8DeAAAAEAEAAA8AAAAAAAAAAQAgAAAAIgAAAGRycy9kb3du&#10;cmV2LnhtbFBLAQIUABQAAAAIAIdO4kAj3/k9awIAACUFAAAOAAAAAAAAAAEAIAAAAC0BAABkcnMv&#10;ZTJvRG9jLnhtbFBLBQYAAAAABgAGAFkBAAAKBgAAAAA=&#10;">
                <v:fill on="t" opacity="0f" focussize="0,0"/>
                <v:stroke weight="2pt" color="#FFFFFF [24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2914015</wp:posOffset>
            </wp:positionH>
            <wp:positionV relativeFrom="page">
              <wp:posOffset>4428490</wp:posOffset>
            </wp:positionV>
            <wp:extent cx="1619885" cy="1619885"/>
            <wp:effectExtent l="0" t="0" r="0" b="18415"/>
            <wp:wrapNone/>
            <wp:docPr id="2" name="KG_691FB817$01$29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91FB817$01$29$0000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6"/>
          <w:szCs w:val="36"/>
        </w:rPr>
        <w:t>城市水厂出厂水水质信息</w:t>
      </w:r>
    </w:p>
    <w:p w14:paraId="7482E02B">
      <w:pPr>
        <w:jc w:val="center"/>
        <w:rPr>
          <w:rFonts w:hint="eastAsia" w:cs="Calibri"/>
          <w:szCs w:val="21"/>
          <w:lang w:val="en-US" w:eastAsia="zh-CN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第四季度</w:t>
      </w:r>
      <w:r>
        <w:rPr>
          <w:rFonts w:hint="eastAsia"/>
          <w:sz w:val="28"/>
          <w:szCs w:val="28"/>
        </w:rPr>
        <w:t>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177"/>
        <w:gridCol w:w="917"/>
        <w:gridCol w:w="1233"/>
        <w:gridCol w:w="1567"/>
        <w:gridCol w:w="1566"/>
        <w:gridCol w:w="1117"/>
        <w:gridCol w:w="1333"/>
        <w:gridCol w:w="850"/>
        <w:gridCol w:w="950"/>
        <w:gridCol w:w="977"/>
        <w:gridCol w:w="1323"/>
        <w:gridCol w:w="1338"/>
      </w:tblGrid>
      <w:tr w14:paraId="3D0F0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 w14:paraId="71E2BE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177" w:type="dxa"/>
            <w:vMerge w:val="restart"/>
            <w:vAlign w:val="center"/>
          </w:tcPr>
          <w:p w14:paraId="2452AC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 w14:paraId="294375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917" w:type="dxa"/>
            <w:vMerge w:val="restart"/>
            <w:vAlign w:val="center"/>
          </w:tcPr>
          <w:p w14:paraId="24BBF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 w14:paraId="426B04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254" w:type="dxa"/>
            <w:gridSpan w:val="10"/>
            <w:vAlign w:val="center"/>
          </w:tcPr>
          <w:p w14:paraId="4AA83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 w14:paraId="3232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 w14:paraId="5661C090">
            <w:pPr>
              <w:jc w:val="center"/>
              <w:rPr>
                <w:szCs w:val="21"/>
              </w:rPr>
            </w:pPr>
          </w:p>
        </w:tc>
        <w:tc>
          <w:tcPr>
            <w:tcW w:w="2177" w:type="dxa"/>
            <w:vMerge w:val="continue"/>
            <w:vAlign w:val="center"/>
          </w:tcPr>
          <w:p w14:paraId="6DB8C3CA"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vMerge w:val="continue"/>
            <w:vAlign w:val="center"/>
          </w:tcPr>
          <w:p w14:paraId="6E868B57">
            <w:pPr>
              <w:jc w:val="center"/>
              <w:rPr>
                <w:szCs w:val="21"/>
              </w:rPr>
            </w:pPr>
          </w:p>
        </w:tc>
        <w:tc>
          <w:tcPr>
            <w:tcW w:w="1233" w:type="dxa"/>
            <w:vMerge w:val="restart"/>
            <w:vAlign w:val="center"/>
          </w:tcPr>
          <w:p w14:paraId="464AF0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67" w:type="dxa"/>
            <w:vMerge w:val="restart"/>
            <w:vAlign w:val="center"/>
          </w:tcPr>
          <w:p w14:paraId="4A2B3F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66" w:type="dxa"/>
            <w:vMerge w:val="restart"/>
            <w:vAlign w:val="center"/>
          </w:tcPr>
          <w:p w14:paraId="21147D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 w14:paraId="48BB1D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17" w:type="dxa"/>
            <w:vMerge w:val="restart"/>
            <w:vAlign w:val="center"/>
          </w:tcPr>
          <w:p w14:paraId="7E9488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1333" w:type="dxa"/>
            <w:vMerge w:val="restart"/>
            <w:vAlign w:val="center"/>
          </w:tcPr>
          <w:p w14:paraId="58CCE8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850" w:type="dxa"/>
            <w:vMerge w:val="restart"/>
            <w:vAlign w:val="center"/>
          </w:tcPr>
          <w:p w14:paraId="465DAC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50" w:type="dxa"/>
            <w:vMerge w:val="restart"/>
            <w:vAlign w:val="center"/>
          </w:tcPr>
          <w:p w14:paraId="077F1D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977" w:type="dxa"/>
            <w:vMerge w:val="restart"/>
            <w:vAlign w:val="center"/>
          </w:tcPr>
          <w:p w14:paraId="0CBAE27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pH</w:t>
            </w:r>
          </w:p>
        </w:tc>
        <w:tc>
          <w:tcPr>
            <w:tcW w:w="1323" w:type="dxa"/>
            <w:vMerge w:val="restart"/>
            <w:vAlign w:val="center"/>
          </w:tcPr>
          <w:p w14:paraId="6D6261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14:paraId="396E63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 w14:paraId="34A7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 w14:paraId="15E5C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vMerge w:val="continue"/>
            <w:vAlign w:val="center"/>
          </w:tcPr>
          <w:p w14:paraId="09DF10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vMerge w:val="continue"/>
            <w:vAlign w:val="center"/>
          </w:tcPr>
          <w:p w14:paraId="038B5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vMerge w:val="continue"/>
            <w:vAlign w:val="center"/>
          </w:tcPr>
          <w:p w14:paraId="2CE6DD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vMerge w:val="continue"/>
            <w:vAlign w:val="center"/>
          </w:tcPr>
          <w:p w14:paraId="5937AC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  <w:vMerge w:val="continue"/>
            <w:vAlign w:val="center"/>
          </w:tcPr>
          <w:p w14:paraId="673AE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7" w:type="dxa"/>
            <w:vMerge w:val="continue"/>
            <w:vAlign w:val="center"/>
          </w:tcPr>
          <w:p w14:paraId="16355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3" w:type="dxa"/>
            <w:vMerge w:val="continue"/>
            <w:vAlign w:val="center"/>
          </w:tcPr>
          <w:p w14:paraId="1F8154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859C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dxa"/>
            <w:vMerge w:val="continue"/>
            <w:vAlign w:val="center"/>
          </w:tcPr>
          <w:p w14:paraId="6598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Merge w:val="continue"/>
            <w:vAlign w:val="center"/>
          </w:tcPr>
          <w:p w14:paraId="48F04C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vMerge w:val="continue"/>
            <w:vAlign w:val="center"/>
          </w:tcPr>
          <w:p w14:paraId="049A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300331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1364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694" w:type="dxa"/>
            <w:gridSpan w:val="3"/>
            <w:vAlign w:val="center"/>
          </w:tcPr>
          <w:p w14:paraId="50EC4E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33" w:type="dxa"/>
            <w:vAlign w:val="center"/>
          </w:tcPr>
          <w:p w14:paraId="33E5B0F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567" w:type="dxa"/>
            <w:vAlign w:val="center"/>
          </w:tcPr>
          <w:p w14:paraId="1727EB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566" w:type="dxa"/>
            <w:vAlign w:val="center"/>
          </w:tcPr>
          <w:p w14:paraId="7A2C54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117" w:type="dxa"/>
            <w:vAlign w:val="center"/>
          </w:tcPr>
          <w:p w14:paraId="5EA82AE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1333" w:type="dxa"/>
            <w:vAlign w:val="center"/>
          </w:tcPr>
          <w:p w14:paraId="2CADB5E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77A238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50" w:type="dxa"/>
            <w:vAlign w:val="center"/>
          </w:tcPr>
          <w:p w14:paraId="2CC45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77" w:type="dxa"/>
            <w:vAlign w:val="center"/>
          </w:tcPr>
          <w:p w14:paraId="328FF4F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6.5～8.5</w:t>
            </w:r>
          </w:p>
        </w:tc>
        <w:tc>
          <w:tcPr>
            <w:tcW w:w="1323" w:type="dxa"/>
            <w:vAlign w:val="center"/>
          </w:tcPr>
          <w:p w14:paraId="2AD148B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338" w:type="dxa"/>
            <w:vAlign w:val="center"/>
          </w:tcPr>
          <w:p w14:paraId="634DB0B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</w:tr>
      <w:tr w14:paraId="5991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48389193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177" w:type="dxa"/>
          </w:tcPr>
          <w:p w14:paraId="5B44AAD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</w:t>
            </w:r>
            <w:r>
              <w:rPr>
                <w:rFonts w:hint="eastAsia"/>
                <w:szCs w:val="21"/>
                <w:lang w:val="en-US" w:eastAsia="zh-CN"/>
              </w:rPr>
              <w:t>有限</w:t>
            </w:r>
            <w:r>
              <w:rPr>
                <w:rFonts w:hint="eastAsia"/>
                <w:szCs w:val="21"/>
              </w:rPr>
              <w:t>公司</w:t>
            </w:r>
          </w:p>
        </w:tc>
        <w:tc>
          <w:tcPr>
            <w:tcW w:w="917" w:type="dxa"/>
          </w:tcPr>
          <w:p w14:paraId="437940C8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233" w:type="dxa"/>
          </w:tcPr>
          <w:p w14:paraId="3308C0E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7" w:type="dxa"/>
          </w:tcPr>
          <w:p w14:paraId="170A2D1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6" w:type="dxa"/>
          </w:tcPr>
          <w:p w14:paraId="20BDE256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117" w:type="dxa"/>
          </w:tcPr>
          <w:p w14:paraId="1F406EF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33" w:type="dxa"/>
          </w:tcPr>
          <w:p w14:paraId="5D567A33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850" w:type="dxa"/>
          </w:tcPr>
          <w:p w14:paraId="46B574F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50" w:type="dxa"/>
          </w:tcPr>
          <w:p w14:paraId="0B966AE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77" w:type="dxa"/>
          </w:tcPr>
          <w:p w14:paraId="39AF069D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7.67</w:t>
            </w:r>
          </w:p>
        </w:tc>
        <w:tc>
          <w:tcPr>
            <w:tcW w:w="1323" w:type="dxa"/>
            <w:vAlign w:val="center"/>
          </w:tcPr>
          <w:p w14:paraId="7A75373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1.10</w:t>
            </w:r>
          </w:p>
        </w:tc>
        <w:tc>
          <w:tcPr>
            <w:tcW w:w="1338" w:type="dxa"/>
            <w:vAlign w:val="center"/>
          </w:tcPr>
          <w:p w14:paraId="4702C2E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0.44</w:t>
            </w:r>
          </w:p>
        </w:tc>
      </w:tr>
      <w:tr w14:paraId="3AD1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3FAE20EF">
            <w:pPr>
              <w:spacing w:line="360" w:lineRule="auto"/>
              <w:rPr>
                <w:szCs w:val="21"/>
              </w:rPr>
            </w:pPr>
          </w:p>
        </w:tc>
        <w:tc>
          <w:tcPr>
            <w:tcW w:w="2177" w:type="dxa"/>
          </w:tcPr>
          <w:p w14:paraId="021DE845">
            <w:pPr>
              <w:spacing w:line="360" w:lineRule="auto"/>
              <w:rPr>
                <w:szCs w:val="21"/>
              </w:rPr>
            </w:pPr>
          </w:p>
        </w:tc>
        <w:tc>
          <w:tcPr>
            <w:tcW w:w="917" w:type="dxa"/>
          </w:tcPr>
          <w:p w14:paraId="7B61B18A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33" w:type="dxa"/>
          </w:tcPr>
          <w:p w14:paraId="1BC101C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7" w:type="dxa"/>
          </w:tcPr>
          <w:p w14:paraId="23254C7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6" w:type="dxa"/>
          </w:tcPr>
          <w:p w14:paraId="0A5E71FA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7" w:type="dxa"/>
          </w:tcPr>
          <w:p w14:paraId="5C8C2B4E">
            <w:pPr>
              <w:spacing w:line="360" w:lineRule="auto"/>
              <w:rPr>
                <w:szCs w:val="21"/>
              </w:rPr>
            </w:pPr>
          </w:p>
        </w:tc>
        <w:tc>
          <w:tcPr>
            <w:tcW w:w="1333" w:type="dxa"/>
          </w:tcPr>
          <w:p w14:paraId="4FE52D28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243474E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50" w:type="dxa"/>
          </w:tcPr>
          <w:p w14:paraId="19504A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7" w:type="dxa"/>
          </w:tcPr>
          <w:p w14:paraId="6525DB1B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23" w:type="dxa"/>
          </w:tcPr>
          <w:p w14:paraId="40C67D02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38" w:type="dxa"/>
          </w:tcPr>
          <w:p w14:paraId="42CD7ED8"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 w14:paraId="6D45F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1013C34D">
            <w:pPr>
              <w:spacing w:line="360" w:lineRule="auto"/>
              <w:rPr>
                <w:szCs w:val="21"/>
              </w:rPr>
            </w:pPr>
          </w:p>
        </w:tc>
        <w:tc>
          <w:tcPr>
            <w:tcW w:w="2177" w:type="dxa"/>
          </w:tcPr>
          <w:p w14:paraId="49DA3175">
            <w:pPr>
              <w:spacing w:line="360" w:lineRule="auto"/>
              <w:rPr>
                <w:szCs w:val="21"/>
              </w:rPr>
            </w:pPr>
          </w:p>
        </w:tc>
        <w:tc>
          <w:tcPr>
            <w:tcW w:w="917" w:type="dxa"/>
          </w:tcPr>
          <w:p w14:paraId="24844632">
            <w:pPr>
              <w:spacing w:line="360" w:lineRule="auto"/>
              <w:rPr>
                <w:szCs w:val="21"/>
              </w:rPr>
            </w:pPr>
          </w:p>
        </w:tc>
        <w:tc>
          <w:tcPr>
            <w:tcW w:w="1233" w:type="dxa"/>
          </w:tcPr>
          <w:p w14:paraId="687707FE">
            <w:pPr>
              <w:spacing w:line="360" w:lineRule="auto"/>
              <w:rPr>
                <w:szCs w:val="21"/>
              </w:rPr>
            </w:pPr>
          </w:p>
        </w:tc>
        <w:tc>
          <w:tcPr>
            <w:tcW w:w="1567" w:type="dxa"/>
          </w:tcPr>
          <w:p w14:paraId="3F2DAB73">
            <w:pPr>
              <w:spacing w:line="360" w:lineRule="auto"/>
              <w:rPr>
                <w:szCs w:val="21"/>
              </w:rPr>
            </w:pPr>
          </w:p>
        </w:tc>
        <w:tc>
          <w:tcPr>
            <w:tcW w:w="1566" w:type="dxa"/>
          </w:tcPr>
          <w:p w14:paraId="76ABD9E8">
            <w:pPr>
              <w:spacing w:line="360" w:lineRule="auto"/>
              <w:rPr>
                <w:szCs w:val="21"/>
              </w:rPr>
            </w:pPr>
          </w:p>
        </w:tc>
        <w:tc>
          <w:tcPr>
            <w:tcW w:w="1117" w:type="dxa"/>
          </w:tcPr>
          <w:p w14:paraId="2A35D042">
            <w:pPr>
              <w:spacing w:line="360" w:lineRule="auto"/>
              <w:rPr>
                <w:szCs w:val="21"/>
              </w:rPr>
            </w:pPr>
          </w:p>
        </w:tc>
        <w:tc>
          <w:tcPr>
            <w:tcW w:w="1333" w:type="dxa"/>
          </w:tcPr>
          <w:p w14:paraId="79653A79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6A9B644D">
            <w:pPr>
              <w:spacing w:line="360" w:lineRule="auto"/>
              <w:rPr>
                <w:szCs w:val="21"/>
              </w:rPr>
            </w:pPr>
          </w:p>
        </w:tc>
        <w:tc>
          <w:tcPr>
            <w:tcW w:w="950" w:type="dxa"/>
          </w:tcPr>
          <w:p w14:paraId="67BDE4C1">
            <w:pPr>
              <w:spacing w:line="360" w:lineRule="auto"/>
              <w:rPr>
                <w:szCs w:val="21"/>
              </w:rPr>
            </w:pPr>
          </w:p>
        </w:tc>
        <w:tc>
          <w:tcPr>
            <w:tcW w:w="977" w:type="dxa"/>
          </w:tcPr>
          <w:p w14:paraId="1134E870">
            <w:pPr>
              <w:spacing w:line="360" w:lineRule="auto"/>
              <w:rPr>
                <w:szCs w:val="21"/>
              </w:rPr>
            </w:pPr>
          </w:p>
        </w:tc>
        <w:tc>
          <w:tcPr>
            <w:tcW w:w="1323" w:type="dxa"/>
          </w:tcPr>
          <w:p w14:paraId="5918CA2B">
            <w:pPr>
              <w:spacing w:line="360" w:lineRule="auto"/>
              <w:rPr>
                <w:szCs w:val="21"/>
              </w:rPr>
            </w:pPr>
          </w:p>
        </w:tc>
        <w:tc>
          <w:tcPr>
            <w:tcW w:w="1338" w:type="dxa"/>
          </w:tcPr>
          <w:p w14:paraId="68B26ABD">
            <w:pPr>
              <w:spacing w:line="360" w:lineRule="auto"/>
              <w:rPr>
                <w:szCs w:val="21"/>
              </w:rPr>
            </w:pPr>
          </w:p>
        </w:tc>
      </w:tr>
      <w:tr w14:paraId="34943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72A534FA">
            <w:pPr>
              <w:spacing w:line="360" w:lineRule="auto"/>
              <w:rPr>
                <w:szCs w:val="21"/>
              </w:rPr>
            </w:pPr>
          </w:p>
        </w:tc>
        <w:tc>
          <w:tcPr>
            <w:tcW w:w="2177" w:type="dxa"/>
          </w:tcPr>
          <w:p w14:paraId="51AA1D6A">
            <w:pPr>
              <w:spacing w:line="360" w:lineRule="auto"/>
              <w:rPr>
                <w:szCs w:val="21"/>
              </w:rPr>
            </w:pPr>
          </w:p>
        </w:tc>
        <w:tc>
          <w:tcPr>
            <w:tcW w:w="917" w:type="dxa"/>
          </w:tcPr>
          <w:p w14:paraId="285750C3">
            <w:pPr>
              <w:spacing w:line="360" w:lineRule="auto"/>
              <w:rPr>
                <w:szCs w:val="21"/>
              </w:rPr>
            </w:pPr>
          </w:p>
        </w:tc>
        <w:tc>
          <w:tcPr>
            <w:tcW w:w="1233" w:type="dxa"/>
          </w:tcPr>
          <w:p w14:paraId="66EB51DB">
            <w:pPr>
              <w:spacing w:line="360" w:lineRule="auto"/>
              <w:rPr>
                <w:szCs w:val="21"/>
              </w:rPr>
            </w:pPr>
          </w:p>
        </w:tc>
        <w:tc>
          <w:tcPr>
            <w:tcW w:w="1567" w:type="dxa"/>
          </w:tcPr>
          <w:p w14:paraId="36814B93">
            <w:pPr>
              <w:spacing w:line="360" w:lineRule="auto"/>
              <w:rPr>
                <w:szCs w:val="21"/>
              </w:rPr>
            </w:pPr>
          </w:p>
        </w:tc>
        <w:tc>
          <w:tcPr>
            <w:tcW w:w="1566" w:type="dxa"/>
          </w:tcPr>
          <w:p w14:paraId="35C2F43A">
            <w:pPr>
              <w:spacing w:line="360" w:lineRule="auto"/>
              <w:rPr>
                <w:szCs w:val="21"/>
              </w:rPr>
            </w:pPr>
          </w:p>
        </w:tc>
        <w:tc>
          <w:tcPr>
            <w:tcW w:w="1117" w:type="dxa"/>
          </w:tcPr>
          <w:p w14:paraId="430C08A3">
            <w:pPr>
              <w:spacing w:line="360" w:lineRule="auto"/>
              <w:rPr>
                <w:szCs w:val="21"/>
              </w:rPr>
            </w:pPr>
          </w:p>
        </w:tc>
        <w:tc>
          <w:tcPr>
            <w:tcW w:w="1333" w:type="dxa"/>
          </w:tcPr>
          <w:p w14:paraId="188E1A42"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 w14:paraId="75D676C5">
            <w:pPr>
              <w:spacing w:line="360" w:lineRule="auto"/>
              <w:rPr>
                <w:szCs w:val="21"/>
              </w:rPr>
            </w:pPr>
          </w:p>
        </w:tc>
        <w:tc>
          <w:tcPr>
            <w:tcW w:w="950" w:type="dxa"/>
          </w:tcPr>
          <w:p w14:paraId="65CA83C6">
            <w:pPr>
              <w:spacing w:line="360" w:lineRule="auto"/>
              <w:rPr>
                <w:szCs w:val="21"/>
              </w:rPr>
            </w:pPr>
          </w:p>
        </w:tc>
        <w:tc>
          <w:tcPr>
            <w:tcW w:w="977" w:type="dxa"/>
          </w:tcPr>
          <w:p w14:paraId="54700938">
            <w:pPr>
              <w:spacing w:line="360" w:lineRule="auto"/>
              <w:rPr>
                <w:szCs w:val="21"/>
              </w:rPr>
            </w:pPr>
          </w:p>
        </w:tc>
        <w:tc>
          <w:tcPr>
            <w:tcW w:w="1323" w:type="dxa"/>
          </w:tcPr>
          <w:p w14:paraId="54ACF15F">
            <w:pPr>
              <w:spacing w:line="360" w:lineRule="auto"/>
              <w:rPr>
                <w:szCs w:val="21"/>
              </w:rPr>
            </w:pPr>
          </w:p>
        </w:tc>
        <w:tc>
          <w:tcPr>
            <w:tcW w:w="1338" w:type="dxa"/>
          </w:tcPr>
          <w:p w14:paraId="20DC96B6">
            <w:pPr>
              <w:spacing w:line="360" w:lineRule="auto"/>
              <w:rPr>
                <w:szCs w:val="21"/>
              </w:rPr>
            </w:pPr>
          </w:p>
        </w:tc>
      </w:tr>
    </w:tbl>
    <w:p w14:paraId="316AAEBF">
      <w:pPr>
        <w:rPr>
          <w:rFonts w:hint="eastAsia" w:cs="Calibri"/>
          <w:szCs w:val="21"/>
          <w:lang w:val="en-US" w:eastAsia="zh-CN"/>
        </w:rPr>
      </w:pPr>
    </w:p>
    <w:p w14:paraId="2B9734F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注：1、出厂水中消毒剂余量要求：</w:t>
      </w:r>
      <w:r>
        <w:rPr>
          <w:rFonts w:hint="eastAsia" w:ascii="宋体" w:hAnsi="宋体" w:eastAsia="宋体" w:cs="宋体"/>
          <w:sz w:val="21"/>
          <w:szCs w:val="21"/>
        </w:rPr>
        <w:sym w:font="Wingdings" w:char="00FE"/>
      </w:r>
      <w:r>
        <w:rPr>
          <w:rFonts w:hint="eastAsia" w:ascii="宋体" w:hAnsi="宋体" w:cs="宋体"/>
          <w:sz w:val="21"/>
          <w:szCs w:val="21"/>
          <w:lang w:eastAsia="zh-CN"/>
        </w:rPr>
        <w:t>使用</w:t>
      </w:r>
      <w:r>
        <w:rPr>
          <w:rFonts w:hint="eastAsia" w:ascii="宋体" w:hAnsi="宋体" w:eastAsia="宋体" w:cs="宋体"/>
          <w:sz w:val="21"/>
          <w:szCs w:val="21"/>
        </w:rPr>
        <w:t>氯气及游离氯制剂</w:t>
      </w:r>
      <w:r>
        <w:rPr>
          <w:rFonts w:hint="eastAsia" w:ascii="宋体" w:hAnsi="宋体" w:cs="宋体"/>
          <w:sz w:val="21"/>
          <w:szCs w:val="21"/>
          <w:lang w:eastAsia="zh-CN"/>
        </w:rPr>
        <w:t>消毒</w:t>
      </w:r>
      <w:r>
        <w:rPr>
          <w:rFonts w:hint="eastAsia" w:ascii="宋体" w:hAnsi="宋体" w:eastAsia="宋体" w:cs="宋体"/>
          <w:sz w:val="21"/>
          <w:szCs w:val="21"/>
        </w:rPr>
        <w:t>（游离氯）≥0.05mg/L；</w:t>
      </w:r>
      <w:r>
        <w:rPr>
          <w:rFonts w:hint="eastAsia" w:ascii="宋体" w:hAnsi="宋体" w:eastAsia="宋体" w:cs="宋体"/>
          <w:sz w:val="21"/>
          <w:szCs w:val="21"/>
        </w:rPr>
        <w:sym w:font="Wingdings" w:char="00A8"/>
      </w:r>
      <w:r>
        <w:rPr>
          <w:rFonts w:hint="eastAsia" w:ascii="宋体" w:hAnsi="宋体" w:cs="宋体"/>
          <w:sz w:val="21"/>
          <w:szCs w:val="21"/>
          <w:lang w:eastAsia="zh-CN"/>
        </w:rPr>
        <w:t>使用</w:t>
      </w:r>
      <w:r>
        <w:rPr>
          <w:rFonts w:hint="eastAsia" w:ascii="宋体" w:hAnsi="宋体" w:eastAsia="宋体" w:cs="宋体"/>
          <w:sz w:val="21"/>
          <w:szCs w:val="21"/>
        </w:rPr>
        <w:t>二氧化氯</w:t>
      </w:r>
      <w:r>
        <w:rPr>
          <w:rFonts w:hint="eastAsia" w:ascii="宋体" w:hAnsi="宋体" w:cs="宋体"/>
          <w:sz w:val="21"/>
          <w:szCs w:val="21"/>
          <w:lang w:eastAsia="zh-CN"/>
        </w:rPr>
        <w:t>消毒</w:t>
      </w:r>
      <w:r>
        <w:rPr>
          <w:rFonts w:hint="eastAsia" w:ascii="宋体" w:hAnsi="宋体" w:eastAsia="宋体" w:cs="宋体"/>
          <w:sz w:val="21"/>
          <w:szCs w:val="21"/>
        </w:rPr>
        <w:t>（ClO₂）≥0.02mg/L。</w:t>
      </w:r>
    </w:p>
    <w:p w14:paraId="24D0BC12"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2、检出总大肠菌群时，继续检测大肠埃希氏菌。</w:t>
      </w:r>
    </w:p>
    <w:p w14:paraId="1C7B61DC">
      <w:pPr>
        <w:ind w:firstLine="720" w:firstLineChars="300"/>
        <w:rPr>
          <w:sz w:val="24"/>
        </w:rPr>
      </w:pPr>
    </w:p>
    <w:p w14:paraId="7051FC47">
      <w:pPr>
        <w:ind w:firstLine="720" w:firstLineChars="300"/>
        <w:rPr>
          <w:sz w:val="24"/>
        </w:rPr>
      </w:pPr>
    </w:p>
    <w:p w14:paraId="13427A66"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 w14:paraId="6E0723B1">
      <w:pPr>
        <w:ind w:firstLine="720" w:firstLineChars="300"/>
        <w:rPr>
          <w:sz w:val="24"/>
        </w:rPr>
      </w:pPr>
    </w:p>
    <w:p w14:paraId="5A45E7FF"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25.11.21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9qg1ur4ivnIU74fEP9c8tUvECRE=" w:salt="8yS7y5RT1K2WImRtcUE0cw==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F1286F64-775D-44C8-81A0-F33847BB2236}"/>
    <w:docVar w:name="DocumentName" w:val="2025年第四季度城市水厂出厂水水质信息（未盖章）"/>
  </w:docVars>
  <w:rsids>
    <w:rsidRoot w:val="00AD4FF8"/>
    <w:rsid w:val="00044063"/>
    <w:rsid w:val="00061C53"/>
    <w:rsid w:val="000758CE"/>
    <w:rsid w:val="000D2C3F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0FA2A8F"/>
    <w:rsid w:val="01E433E7"/>
    <w:rsid w:val="06434B59"/>
    <w:rsid w:val="06B8462A"/>
    <w:rsid w:val="08965510"/>
    <w:rsid w:val="0A214921"/>
    <w:rsid w:val="0AED7DA0"/>
    <w:rsid w:val="0DAF1503"/>
    <w:rsid w:val="0DC9177B"/>
    <w:rsid w:val="13B217D1"/>
    <w:rsid w:val="143146C9"/>
    <w:rsid w:val="1561685F"/>
    <w:rsid w:val="172034B0"/>
    <w:rsid w:val="17452850"/>
    <w:rsid w:val="183B14CB"/>
    <w:rsid w:val="18C914EB"/>
    <w:rsid w:val="19473A46"/>
    <w:rsid w:val="1A02679C"/>
    <w:rsid w:val="1BF235E3"/>
    <w:rsid w:val="1C6807F1"/>
    <w:rsid w:val="1DFB128B"/>
    <w:rsid w:val="1F477056"/>
    <w:rsid w:val="1F4E1892"/>
    <w:rsid w:val="1FD2426D"/>
    <w:rsid w:val="200A3A07"/>
    <w:rsid w:val="20DE4DF2"/>
    <w:rsid w:val="21442F49"/>
    <w:rsid w:val="22473154"/>
    <w:rsid w:val="22D50F43"/>
    <w:rsid w:val="230B4ECC"/>
    <w:rsid w:val="23815169"/>
    <w:rsid w:val="23E409A2"/>
    <w:rsid w:val="24536A57"/>
    <w:rsid w:val="255F1420"/>
    <w:rsid w:val="29133CB2"/>
    <w:rsid w:val="29BB4AED"/>
    <w:rsid w:val="2B084FE7"/>
    <w:rsid w:val="2B0935AF"/>
    <w:rsid w:val="2B6A6A87"/>
    <w:rsid w:val="2C8861D9"/>
    <w:rsid w:val="2D4B124E"/>
    <w:rsid w:val="2D560D39"/>
    <w:rsid w:val="303E705B"/>
    <w:rsid w:val="318B19BF"/>
    <w:rsid w:val="31BE7B87"/>
    <w:rsid w:val="3212499D"/>
    <w:rsid w:val="33351E6F"/>
    <w:rsid w:val="33C17C1D"/>
    <w:rsid w:val="36042404"/>
    <w:rsid w:val="378376B8"/>
    <w:rsid w:val="37D8175E"/>
    <w:rsid w:val="382C2615"/>
    <w:rsid w:val="3ACD5B82"/>
    <w:rsid w:val="3C5E2901"/>
    <w:rsid w:val="3C8F591F"/>
    <w:rsid w:val="3E7D1893"/>
    <w:rsid w:val="3F78551A"/>
    <w:rsid w:val="3FD7530A"/>
    <w:rsid w:val="402C30CE"/>
    <w:rsid w:val="41E6160B"/>
    <w:rsid w:val="432C00A9"/>
    <w:rsid w:val="435928AF"/>
    <w:rsid w:val="43635059"/>
    <w:rsid w:val="43873B9F"/>
    <w:rsid w:val="451E65DD"/>
    <w:rsid w:val="453D6AA2"/>
    <w:rsid w:val="45E619D3"/>
    <w:rsid w:val="46A71700"/>
    <w:rsid w:val="470C7D66"/>
    <w:rsid w:val="47DC3429"/>
    <w:rsid w:val="482509F7"/>
    <w:rsid w:val="48DA7B6B"/>
    <w:rsid w:val="499B5CD3"/>
    <w:rsid w:val="49A22EE7"/>
    <w:rsid w:val="4A6D38B4"/>
    <w:rsid w:val="4ACF30D5"/>
    <w:rsid w:val="4B6B4203"/>
    <w:rsid w:val="4BB02E2A"/>
    <w:rsid w:val="4CAE4264"/>
    <w:rsid w:val="4D441E3C"/>
    <w:rsid w:val="4D92744E"/>
    <w:rsid w:val="4DFF67B5"/>
    <w:rsid w:val="4FB733CC"/>
    <w:rsid w:val="4FC80374"/>
    <w:rsid w:val="4FDA22E8"/>
    <w:rsid w:val="50B769E4"/>
    <w:rsid w:val="53806FA1"/>
    <w:rsid w:val="57DC428F"/>
    <w:rsid w:val="587750C3"/>
    <w:rsid w:val="5C431FE4"/>
    <w:rsid w:val="5C73755D"/>
    <w:rsid w:val="5D885990"/>
    <w:rsid w:val="5F92028C"/>
    <w:rsid w:val="61064479"/>
    <w:rsid w:val="612C1884"/>
    <w:rsid w:val="613E4A63"/>
    <w:rsid w:val="61434CEF"/>
    <w:rsid w:val="625A665A"/>
    <w:rsid w:val="635A317B"/>
    <w:rsid w:val="63BE27A5"/>
    <w:rsid w:val="646C6562"/>
    <w:rsid w:val="6541260A"/>
    <w:rsid w:val="65B250BF"/>
    <w:rsid w:val="67A76042"/>
    <w:rsid w:val="69111891"/>
    <w:rsid w:val="6CA70AD0"/>
    <w:rsid w:val="6FFD46F0"/>
    <w:rsid w:val="71C57D42"/>
    <w:rsid w:val="7235075E"/>
    <w:rsid w:val="72ED6474"/>
    <w:rsid w:val="73BE4A21"/>
    <w:rsid w:val="740A33EF"/>
    <w:rsid w:val="74AF7552"/>
    <w:rsid w:val="76585949"/>
    <w:rsid w:val="7A2C6A20"/>
    <w:rsid w:val="7A88751F"/>
    <w:rsid w:val="7E9579C3"/>
    <w:rsid w:val="7EA05A32"/>
    <w:rsid w:val="7F462E0D"/>
    <w:rsid w:val="7F5434CC"/>
    <w:rsid w:val="7FD717CD"/>
    <w:rsid w:val="7FF1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307</Words>
  <Characters>419</Characters>
  <Lines>0</Lines>
  <Paragraphs>0</Paragraphs>
  <TotalTime>1</TotalTime>
  <ScaleCrop>false</ScaleCrop>
  <LinksUpToDate>false</LinksUpToDate>
  <CharactersWithSpaces>489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此汤非彼汤</cp:lastModifiedBy>
  <cp:lastPrinted>2023-07-25T06:47:00Z</cp:lastPrinted>
  <dcterms:modified xsi:type="dcterms:W3CDTF">2025-11-21T00:53:57Z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49B1C6CA3DE44BBAA04084AAEC5BB0A3_13</vt:lpwstr>
  </property>
  <property fmtid="{D5CDD505-2E9C-101B-9397-08002B2CF9AE}" pid="4" name="KSOTemplateDocerSaveRecord">
    <vt:lpwstr>eyJoZGlkIjoiYTI3OTFhMWNmZmMzNWFiN2U2MjIwYjMwNmM0MmFhNjAiLCJ1c2VySWQiOiIzMjY5ODM2MzQifQ==</vt:lpwstr>
  </property>
</Properties>
</file>