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A453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8" name="KGD_Gobal1" descr="lskY7P30+39SSS2ze3CC/Kz6FiLYk4NzvnlTR0Ifj+RgKyN+IGWwwyR1LKzyOc5Uw6qGyPcT8lnUlRIKnfg8TKTVrNVt1PnONjzqCISOyvQuMl9MOn446m9B0pH/bXoIBaWVwHfceMT2Io1syaETlLzOb6ubMryFXVFMhGtkFUtwDp3Si+kBOY9IQZVPchUjGjt/XFIKubIYeVSY3VZX/m9hDaUOqqHuTuaFWzC2heCZHPmgynBoK+8+XFvOSzMLAfe0d51IynVuEpCZC+9Y9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RwcV7TItl11bShuhN61Td5EaZ92ZyQKtaT/VtA3xiWp/15j7Raw6JN0NFEFlFf7LXPw8iJxpgxq1u4IomVqYlL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z6FiLYk4NzvnlTR0Ifj+RgKyN+IGWwwyR1LKzyOc5Uw6qGyPcT8lnUlRIKnfg8TKTVrNVt1PnONjzqCISOyvQuMl9MOn446m9B0pH/bXoIBaWVwHfceMT2Io1syaETlLzOb6ubMryFXVFMhGtkFUtwDp3Si+kBOY9IQZVPchUjGjt/XFIKubIYeVSY3VZX/m9hDaUOqqHuTuaFWzC2heCZHPmgynBoK+8+XFvOSzMLAfe0d51IynVuEpCZC+9Y9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RwcV7TItl11bShuhN61Td5EaZ92ZyQKtaT/VtA3xiWp/15j7Raw6JN0NFEFlFf7LXPw8iJxpgxq1u4IomVqYlLZC4GcDoDtruMGreUdvhIKWsm0ul/D34bitb7I9ZIscfpdVu+1kSbGoppx/VOsJgeZtRDYLlmFfFeTRGfD42JnQr+4orT3BUAGusxXCnWgBezZ5xMA/WrgAezLsL7EhchehXk1pD9kZvSTYzNmKQmXA==" style="position:absolute;left:0pt;margin-left:-82pt;margin-top:-18.35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7" name="KGD_691FB7F2$01$29$00001" descr="nwkOiId/bBbOAe61rgYT4vXM3UaFFF0tl2W9B2ekj1Z7kYnHXrUHbs1gN35c90qvQoYU/IuvElJmfqmFc+JYLSTuhdHTXbqHlD0XQinkSNREY7eb39AonfG1I8FpTtULxqM6tABmaD+UHLOHSV9f/OtMzX6cQKaOWCweTN53YdXa60F64bAsFc6mVMUBnh+c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r1QrSBvwWRAb08TfDzk/QypGR2Uv01s/A2nrJe8BUy2Rz6QU5Q7aLrNCtCFyDIEQZ9McMBrCL5rSrQzjxn+HvP6klmaRLRg/Fi2LO2kTIQG4ruWSjC8LKPeoEMHio2k5JoJfILcnaGu1+fXB++Erjj0VDFQ0qwBGBj2DL9OrJ4SONEewRgvbW/aS4qWh0k8yEN4qYsLwkrv/CNuk6H5bf/6S4VrvMTqhjY3L7bf8tY4iUlT1zVHb3OYoc0ACzql2O6L+5z9it2hW8Au+MecZt9iktek0FGsHTrjQEjl+CZx9KsWeTiqbD/zYhQGDJiYQ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XklYvLnOJ/3ru7C7fKK07AlJsZMWqKExxUtSkEdatehwL9ABaZlpEyb1fm/sIsphMzhIvYoR25X3/dshq5r1H48HNB/gc+N7kskYpOYaa7xUYW+Jrl5P6sdWxjWnU+z5HKkbtHfRSH7lRqawn5MSih1cTG7lSuiI6MQqBUXQeNAjFDrUoboVKlG4Lfm9kY9eq3gq7ByOnPZkc3Qk7dDP6jpIbZ+AnDDwts4o0AQilQWD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1FB7F2$01$29$00001" o:spid="_x0000_s1026" o:spt="1" alt="nwkOiId/bBbOAe61rgYT4vXM3UaFFF0tl2W9B2ekj1Z7kYnHXrUHbs1gN35c90qvQoYU/IuvElJmfqmFc+JYLSTuhdHTXbqHlD0XQinkSNREY7eb39AonfG1I8FpTtULxqM6tABmaD+UHLOHSV9f/OtMzX6cQKaOWCweTN53YdXa60F64bAsFc6mVMUBnh+c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r1QrSBvwWRAb08TfDzk/QypGR2Uv01s/A2nrJe8BUy2Rz6QU5Q7aLrNCtCFyDIEQZ9McMBrCL5rSrQzjxn+HvP6klmaRLRg/Fi2LO2kTIQG4ruWSjC8LKPeoEMHio2k5JoJfILcnaGu1+fXB++Erjj0VDFQ0qwBGBj2DL9OrJ4SONEewRgvbW/aS4qWh0k8yEN4qYsLwkrv/CNuk6H5bf/6S4VrvMTqhjY3L7bf8tY4iUlT1zVHb3OYoc0ACzql2O6L+5z9it2hW8Au+MecZt9iktek0FGsHTrjQEjl+CZx9KsWeTiqbD/zYhQGDJiYQ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XklYvLnOJ/3ru7C7fKK07AlJsZMWqKExxUtSkEdatehwL9ABaZlpEyb1fm/sIsphMzhIvYoR25X3/dshq5r1H48HNB/gc+N7kskYpOYaa7xUYW+Jrl5P6sdWxjWnU+z5HKkbtHfRSH7lRqawn5MSih1cTG7lSuiI6MQqBUXQeNAjFDrUoboVKlG4Lfm9kY9eq3gq7ByOnPZkc3Qk7dDP6jpIbZ+AnDDwts4o0AQilQWD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2pt;margin-top:-18.35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pJqLR9gAAAANAQAADwAAAAAAAAABACAA&#10;AAAiAAAAZHJzL2Rvd25yZXYueG1sUEsBAhQAFAAAAAgAh07iQDXJNZjYCQAATQ4AAA4AAAAAAAAA&#10;AQAgAAAAJwEAAGRycy9lMm9Eb2MueG1sUEsFBgAAAAAGAAYAWQEAAHEN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6" name="KGD_KG_Seal_152" descr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82pt;margin-top:-18.35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style="position:absolute;left:0pt;margin-left:-82pt;margin-top:-18.35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KSai0fYAAAADQEAAA8AAAAAAAAAAQAgAAAA&#10;IgAAAGRycy9kb3ducmV2LnhtbFBLAQIUABQAAAAIAIdO4kAyMrHqKAMAADARAAAOAAAAAAAAAAEA&#10;IAAAACcBAABkcnMvZTJvRG9jLnhtbFBLBQYAAAAABgAGAFkBAADBB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3" name="KGD_KG_Seal_149" descr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style="position:absolute;left:0pt;margin-left:-82pt;margin-top:-18.35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CkmotH2AAAAA0BAAAPAAAAAAAAAAEAIAAAACIAAABkcnMvZG93bnJldi54&#10;bWxQSwECFAAUAAAACACHTuJAJa/oM20EAAAwEQAADgAAAAAAAAABACAAAAAnAQAAZHJzL2Uyb0Rv&#10;Yy54bWxQSwUGAAAAAAYABgBZAQAABgg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2" name="KGD_KG_Seal_148" descr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style="position:absolute;left:0pt;margin-left:-82pt;margin-top:-18.35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1" name="KGD_KG_Seal_147" descr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pJqL&#10;R9gAAAANAQAADwAAAAAAAAABACAAAAAiAAAAZHJzL2Rvd25yZXYueG1sUEsBAhQAFAAAAAgAh07i&#10;QIQ+c+XrBQAAMBEAAA4AAAAAAAAAAQAgAAAAJwEAAGRycy9lMm9Eb2MueG1sUEsFBgAAAAAGAAYA&#10;WQEAAIQ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0" name="KGD_KG_Seal_146" descr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style="position:absolute;left:0pt;margin-left:-82pt;margin-top:-18.35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9" name="KGD_KG_Seal_145" descr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style="position:absolute;left:0pt;margin-left:-82pt;margin-top:-18.35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pJqLR9gA&#10;AAANAQAADwAAAAAAAAABACAAAAAiAAAAZHJzL2Rvd25yZXYueG1sUEsBAhQAFAAAAAgAh07iQPdg&#10;9GGwBwAAMBEAAA4AAAAAAAAAAQAgAAAAJwEAAGRycy9lMm9Eb2MueG1sUEsFBgAAAAAGAAYAWQEA&#10;AEk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8" name="KGD_KG_Seal_144" descr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style="position:absolute;left:0pt;margin-left:-82pt;margin-top:-18.35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7" name="KGD_KG_Seal_143" descr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style="position:absolute;left:0pt;margin-left:-82pt;margin-top:-18.35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6" name="KGD_KG_Seal_142" descr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style="position:absolute;left:0pt;margin-left:-82pt;margin-top:-18.35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5" name="KGD_KG_Seal_141" descr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style="position:absolute;left:0pt;margin-left:-82pt;margin-top:-18.35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4" name="KGD_KG_Seal_140" descr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style="position:absolute;left:0pt;margin-left:-82pt;margin-top:-18.35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3" name="KGD_KG_Seal_139" descr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style="position:absolute;left:0pt;margin-left:-82pt;margin-top:-18.35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2" name="KGD_KG_Seal_138" descr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style="position:absolute;left:0pt;margin-left:-82pt;margin-top:-18.35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1" name="KGD_KG_Seal_137" descr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style="position:absolute;left:0pt;margin-left:-82pt;margin-top:-18.35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pJqLR9gAAAANAQAADwAAAAAAAAABACAAAAAiAAAAZHJzL2Rvd25y&#10;ZXYueG1sUEsBAhQAFAAAAAgAh07iQDi2IGDIBwAAMBEAAA4AAAAAAAAAAQAgAAAAJwEAAGRycy9l&#10;Mm9Eb2MueG1sUEsFBgAAAAAGAAYAWQEAAGE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style="position:absolute;left:0pt;margin-left:-82pt;margin-top:-18.35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9" name="KGD_KG_Seal_135" descr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style="position:absolute;left:0pt;margin-left:-82pt;margin-top:-18.35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8" name="KGD_KG_Seal_134" descr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style="position:absolute;left:0pt;margin-left:-82pt;margin-top:-18.35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7" name="KGD_KG_Seal_133" descr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style="position:absolute;left:0pt;margin-left:-82pt;margin-top:-18.35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KSai0fYAAAA&#10;DQEAAA8AAAAAAAAAAQAgAAAAIgAAAGRycy9kb3ducmV2LnhtbFBLAQIUABQAAAAIAIdO4kA6NXzE&#10;dQcAADARAAAOAAAAAAAAAAEAIAAAACcBAABkcnMvZTJvRG9jLnhtbFBLBQYAAAAABgAGAFkBAAAO&#10;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6" name="KGD_KG_Seal_132" descr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style="position:absolute;left:0pt;margin-left:-82pt;margin-top:-18.35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5" name="KGD_KG_Seal_131" descr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style="position:absolute;left:0pt;margin-left:-82pt;margin-top:-18.35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4" name="KGD_KG_Seal_130" descr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style="position:absolute;left:0pt;margin-left:-82pt;margin-top:-18.35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3" name="KGD_KG_Seal_129" descr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style="position:absolute;left:0pt;margin-left:-82pt;margin-top:-18.35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pJqLR9gAAAANAQAADwAAAAAAAAABACAAAAAiAAAAZHJzL2Rvd25yZXYueG1s&#10;UEsBAhQAFAAAAAgAh07iQLhs4XBtCAAAMBEAAA4AAAAAAAAAAQAgAAAAJwEAAGRycy9lMm9Eb2Mu&#10;eG1sUEsFBgAAAAAGAAYAWQEAAAY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2" name="KGD_KG_Seal_128" descr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style="position:absolute;left:0pt;margin-left:-82pt;margin-top:-18.35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1" name="KGD_KG_Seal_127" descr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style="position:absolute;left:0pt;margin-left:-82pt;margin-top:-18.35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0" name="KGD_KG_Seal_126" descr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style="position:absolute;left:0pt;margin-left:-82pt;margin-top:-18.35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9" name="KGD_KG_Seal_125" descr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style="position:absolute;left:0pt;margin-left:-82pt;margin-top:-18.35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8" name="KGD_KG_Seal_124" descr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style="position:absolute;left:0pt;margin-left:-82pt;margin-top:-18.35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7" name="KGD_KG_Seal_123" descr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style="position:absolute;left:0pt;margin-left:-82pt;margin-top:-18.35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6" name="KGD_KG_Seal_122" descr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style="position:absolute;left:0pt;margin-left:-82pt;margin-top:-18.35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5" name="KGD_KG_Seal_121" descr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4" name="KGD_KG_Seal_120" descr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style="position:absolute;left:0pt;margin-left:-82pt;margin-top:-18.35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pJqLR9gA&#10;AAANAQAADwAAAAAAAAABACAAAAAiAAAAZHJzL2Rvd25yZXYueG1sUEsBAhQAFAAAAAgAh07iQFJ5&#10;MzKwBwAAMBEAAA4AAAAAAAAAAQAgAAAAJwEAAGRycy9lMm9Eb2MueG1sUEsFBgAAAAAGAAYAWQEA&#10;AEk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3" name="KGD_KG_Seal_119" descr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style="position:absolute;left:0pt;margin-left:-82pt;margin-top:-18.35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2" name="KGD_KG_Seal_118" descr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style="position:absolute;left:0pt;margin-left:-82pt;margin-top:-18.35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1" name="KGD_KG_Seal_117" descr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style="position:absolute;left:0pt;margin-left:-82pt;margin-top:-18.3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style="position:absolute;left:0pt;margin-left:-82pt;margin-top:-18.3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9" name="KGD_KG_Seal_115" descr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style="position:absolute;left:0pt;margin-left:-82pt;margin-top:-18.3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8" name="KGD_KG_Seal_114" descr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style="position:absolute;left:0pt;margin-left:-82pt;margin-top:-18.3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KSai0fYAAAADQEAAA8AAAAAAAAAAQAgAAAA&#10;IgAAAGRycy9kb3ducmV2LnhtbFBLAQIUABQAAAAIAIdO4kAT8WfJ8QYAADARAAAOAAAAAAAAAAEA&#10;IAAAACcBAABkcnMvZTJvRG9jLnhtbFBLBQYAAAAABgAGAFkBAACK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7" name="KGD_KG_Seal_113" descr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pJqLR9gAAAANAQAADwAAAAAAAAABACAA&#10;AAAiAAAAZHJzL2Rvd25yZXYueG1sUEsBAhQAFAAAAAgAh07iQAN262DzBgAAMBEAAA4AAAAAAAAA&#10;AQAgAAAAJwEAAGRycy9lMm9Eb2MueG1sUEsFBgAAAAAGAAYAWQEAAIw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6" name="KGD_KG_Seal_112" descr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style="position:absolute;left:0pt;margin-left:-82pt;margin-top:-18.3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pJqLR9gAAAANAQAADwAAAAAAAAAB&#10;ACAAAAAiAAAAZHJzL2Rvd25yZXYueG1sUEsBAhQAFAAAAAgAh07iQAgXXOfZBQAAMBEAAA4AAAAA&#10;AAAAAQAgAAAAJwEAAGRycy9lMm9Eb2MueG1sUEsFBgAAAAAGAAYAWQEAAHI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4" name="KGD_KG_Seal_110" descr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style="position:absolute;left:0pt;margin-left:-82pt;margin-top:-18.3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CkmotH2AAAAA0BAAAPAAAAAAAA&#10;AAEAIAAAACIAAABkcnMvZG93bnJldi54bWxQSwECFAAUAAAACACHTuJA+xLRm2kFAAAwEQAADgAA&#10;AAAAAAABACAAAAAnAQAAZHJzL2Uyb0RvYy54bWxQSwUGAAAAAAYABgBZAQAAAg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3" name="KGD_KG_Seal_19" descr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style="position:absolute;left:0pt;margin-left:-82pt;margin-top:-18.3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2" name="KGD_KG_Seal_18" descr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pJqLR9gAAAANAQAADwAAAAAAAAABACAAAAAiAAAAZHJzL2Rvd25yZXYu&#10;eG1sUEsBAhQAFAAAAAgAh07iQAKgNUBTBwAALxEAAA4AAAAAAAAAAQAgAAAAJwEAAGRycy9lMm9E&#10;b2MueG1sUEsFBgAAAAAGAAYAWQEAAOw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1" name="KGD_KG_Seal_17" descr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style="position:absolute;left:0pt;margin-left:-82pt;margin-top:-18.3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0" name="KGD_KG_Seal_16" descr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style="position:absolute;left:0pt;margin-left:-82pt;margin-top:-18.3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9" name="KGD_KG_Seal_15" descr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style="position:absolute;left:0pt;margin-left:-82pt;margin-top:-18.3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8" name="KGD_KG_Seal_14" descr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pJqLR9gAAAANAQAADwAAAAAAAAABACAAAAAiAAAAZHJzL2Rvd25yZXYueG1sUEsBAhQAFAAAAAgA&#10;h07iQISjEHonBgAALhEAAA4AAAAAAAAAAQAgAAAAJwEAAGRycy9lMm9Eb2MueG1sUEsFBgAAAAAG&#10;AAYAWQEAAMA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style="position:absolute;left:0pt;margin-left:-82pt;margin-top:-18.3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KSai0fYAAAADQEAAA8AAAAAAAAAAQAg&#10;AAAAIgAAAGRycy9kb3ducmV2LnhtbFBLAQIUABQAAAAIAIdO4kCaLk4wEAYAAC4RAAAOAAAAAAAA&#10;AAEAIAAAACcBAABkcnMvZTJvRG9jLnhtbFBLBQYAAAAABgAGAFkBAACp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style="position:absolute;left:0pt;margin-left:-82pt;margin-top:-18.3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Ck&#10;motH2AAAAA0BAAAPAAAAAAAAAAEAIAAAACIAAABkcnMvZG93bnJldi54bWxQSwECFAAUAAAACACH&#10;TuJAlvUwBrMDAAAuEQAADgAAAAAAAAABACAAAAAnAQAAZHJzL2Uyb0RvYy54bWxQSwUGAAAAAAYA&#10;BgBZAQAATAc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" name="KGD_KG_Seal_11" descr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CkmotH2AAAAA0BAAAPAAAAAAAAAAEAIAAAACIAAABkcnMvZG93bnJldi54bWxQSwECFAAUAAAA&#10;CACHTuJADVjQzQwFAAAuEQAADgAAAAAAAAABACAAAAAnAQAAZHJzL2Uyb0RvYy54bWxQSwUGAAAA&#10;AAYABgBZAQAApQg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-4140200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492.95pt;margin-top:-326pt;height:1190.6pt;width:1683.8pt;z-index:251715584;v-text-anchor:middle;mso-width-relative:page;mso-height-relative:page;" fillcolor="#FFFFFF" filled="t" stroked="t" coordsize="21600,21600" o:gfxdata="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CAUht0AAAAPAQAADwAAAAAAAAABACAAAAAiAAAAZHJzL2Rvd25y&#10;ZXYueG1sUEsBAhQAFAAAAAgAh07iQCPf+T1rAgAAJQUAAA4AAAAAAAAAAQAgAAAALAEAAGRycy9l&#10;Mm9Eb2MueG1sUEsFBgAAAAAGAAYAWQEAAAkGAAAAAA=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2561590</wp:posOffset>
            </wp:positionH>
            <wp:positionV relativeFrom="page">
              <wp:posOffset>5095240</wp:posOffset>
            </wp:positionV>
            <wp:extent cx="1619885" cy="1619885"/>
            <wp:effectExtent l="0" t="0" r="0" b="18415"/>
            <wp:wrapNone/>
            <wp:docPr id="2" name="KG_691FB7F2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1FB7F2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2D8E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78"/>
        <w:gridCol w:w="1018"/>
        <w:gridCol w:w="1100"/>
        <w:gridCol w:w="1569"/>
        <w:gridCol w:w="1581"/>
        <w:gridCol w:w="1023"/>
        <w:gridCol w:w="1309"/>
        <w:gridCol w:w="1009"/>
        <w:gridCol w:w="1105"/>
        <w:gridCol w:w="1323"/>
        <w:gridCol w:w="1338"/>
      </w:tblGrid>
      <w:tr w14:paraId="7721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restart"/>
            <w:vAlign w:val="center"/>
          </w:tcPr>
          <w:p w14:paraId="1B106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78" w:type="dxa"/>
            <w:vMerge w:val="restart"/>
            <w:vAlign w:val="center"/>
          </w:tcPr>
          <w:p w14:paraId="0D6979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 w14:paraId="6C6965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 w14:paraId="336117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1515F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00" w:type="dxa"/>
            <w:vMerge w:val="restart"/>
            <w:vAlign w:val="center"/>
          </w:tcPr>
          <w:p w14:paraId="3B4D34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9" w:type="dxa"/>
            <w:vMerge w:val="restart"/>
            <w:vAlign w:val="center"/>
          </w:tcPr>
          <w:p w14:paraId="7F00B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81" w:type="dxa"/>
            <w:vMerge w:val="restart"/>
            <w:vAlign w:val="center"/>
          </w:tcPr>
          <w:p w14:paraId="1052E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7CC640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  <w:vMerge w:val="restart"/>
            <w:vAlign w:val="center"/>
          </w:tcPr>
          <w:p w14:paraId="07066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09" w:type="dxa"/>
            <w:vMerge w:val="restart"/>
            <w:vAlign w:val="center"/>
          </w:tcPr>
          <w:p w14:paraId="29909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1009" w:type="dxa"/>
            <w:vMerge w:val="restart"/>
            <w:vAlign w:val="center"/>
          </w:tcPr>
          <w:p w14:paraId="30FB1E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1105" w:type="dxa"/>
            <w:vMerge w:val="restart"/>
            <w:vAlign w:val="center"/>
          </w:tcPr>
          <w:p w14:paraId="10926D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323" w:type="dxa"/>
            <w:vMerge w:val="restart"/>
            <w:vAlign w:val="center"/>
          </w:tcPr>
          <w:p w14:paraId="3C230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14:paraId="546199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63CD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0CCF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vAlign w:val="center"/>
          </w:tcPr>
          <w:p w14:paraId="75013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0787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3C66C9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763E8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729F6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790A7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4E868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407E31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480C5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698DCB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F44AE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21A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996" w:type="dxa"/>
            <w:gridSpan w:val="3"/>
            <w:vAlign w:val="center"/>
          </w:tcPr>
          <w:p w14:paraId="78CB72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00" w:type="dxa"/>
            <w:vAlign w:val="center"/>
          </w:tcPr>
          <w:p w14:paraId="01A3A3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9" w:type="dxa"/>
            <w:vAlign w:val="center"/>
          </w:tcPr>
          <w:p w14:paraId="7CA4C3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81" w:type="dxa"/>
            <w:vAlign w:val="center"/>
          </w:tcPr>
          <w:p w14:paraId="7E11D4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023" w:type="dxa"/>
            <w:vAlign w:val="center"/>
          </w:tcPr>
          <w:p w14:paraId="61C5A04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09" w:type="dxa"/>
            <w:vAlign w:val="center"/>
          </w:tcPr>
          <w:p w14:paraId="31C7DFA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 w14:paraId="0D43D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1105" w:type="dxa"/>
            <w:vAlign w:val="center"/>
          </w:tcPr>
          <w:p w14:paraId="516A2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  <w:vAlign w:val="center"/>
          </w:tcPr>
          <w:p w14:paraId="5052E13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 w14:paraId="4F84EE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 w14:paraId="7BCA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774E50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78" w:type="dxa"/>
          </w:tcPr>
          <w:p w14:paraId="56CD398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 w14:paraId="3E171215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</w:tcPr>
          <w:p w14:paraId="6FD528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 w14:paraId="59E268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5100C5E0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shd w:val="clear" w:color="auto" w:fill="auto"/>
            <w:vAlign w:val="top"/>
          </w:tcPr>
          <w:p w14:paraId="172579A0">
            <w:pPr>
              <w:spacing w:line="360" w:lineRule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 w14:paraId="5B9A7CED">
            <w:pPr>
              <w:spacing w:line="360" w:lineRule="auto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</w:tcPr>
          <w:p w14:paraId="6AFB33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 w14:paraId="709C60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2BE12F9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1.64</w:t>
            </w:r>
          </w:p>
        </w:tc>
        <w:tc>
          <w:tcPr>
            <w:tcW w:w="1338" w:type="dxa"/>
          </w:tcPr>
          <w:p w14:paraId="376E103B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0.38</w:t>
            </w:r>
          </w:p>
        </w:tc>
      </w:tr>
      <w:tr w14:paraId="1969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41C8F8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78" w:type="dxa"/>
          </w:tcPr>
          <w:p w14:paraId="2E7571C8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华丰紫园小区 </w:t>
            </w:r>
          </w:p>
        </w:tc>
        <w:tc>
          <w:tcPr>
            <w:tcW w:w="1018" w:type="dxa"/>
          </w:tcPr>
          <w:p w14:paraId="23D6A5C9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</w:tcPr>
          <w:p w14:paraId="5388A91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 w14:paraId="080BA0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04C76E0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 w14:paraId="0F2F68F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 w14:paraId="72C6528D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</w:tcPr>
          <w:p w14:paraId="43CE7B3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 w14:paraId="16C7AF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624DB19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1.09</w:t>
            </w:r>
          </w:p>
        </w:tc>
        <w:tc>
          <w:tcPr>
            <w:tcW w:w="1338" w:type="dxa"/>
          </w:tcPr>
          <w:p w14:paraId="6F7BE307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0.35</w:t>
            </w:r>
          </w:p>
        </w:tc>
      </w:tr>
      <w:tr w14:paraId="231E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BF68EF6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378" w:type="dxa"/>
          </w:tcPr>
          <w:p w14:paraId="5FCD95C0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广母村</w:t>
            </w:r>
          </w:p>
        </w:tc>
        <w:tc>
          <w:tcPr>
            <w:tcW w:w="1018" w:type="dxa"/>
            <w:vAlign w:val="top"/>
          </w:tcPr>
          <w:p w14:paraId="5E538AB1">
            <w:pPr>
              <w:spacing w:line="360" w:lineRule="auto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vAlign w:val="top"/>
          </w:tcPr>
          <w:p w14:paraId="75D3114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7426620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4835347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74BE515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D62C9D8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7F286F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0F6936A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535845A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1.40</w:t>
            </w:r>
          </w:p>
        </w:tc>
        <w:tc>
          <w:tcPr>
            <w:tcW w:w="1338" w:type="dxa"/>
          </w:tcPr>
          <w:p w14:paraId="47379F70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0.34</w:t>
            </w:r>
          </w:p>
        </w:tc>
      </w:tr>
      <w:tr w14:paraId="6250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B442AC9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2378" w:type="dxa"/>
          </w:tcPr>
          <w:p w14:paraId="784B4DDE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南蚌</w:t>
            </w:r>
            <w:r>
              <w:rPr>
                <w:rFonts w:hint="eastAsia" w:ascii="宋体" w:hAnsi="宋体"/>
                <w:sz w:val="24"/>
                <w:u w:val="none"/>
              </w:rPr>
              <w:t>小区</w:t>
            </w:r>
          </w:p>
        </w:tc>
        <w:tc>
          <w:tcPr>
            <w:tcW w:w="1018" w:type="dxa"/>
            <w:vAlign w:val="top"/>
          </w:tcPr>
          <w:p w14:paraId="6E506864">
            <w:pPr>
              <w:spacing w:line="360" w:lineRule="auto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vAlign w:val="top"/>
          </w:tcPr>
          <w:p w14:paraId="4CC705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7EA7A9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217F56C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3612F08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CFEF832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580F41E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4009942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26BB505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1.47</w:t>
            </w:r>
          </w:p>
        </w:tc>
        <w:tc>
          <w:tcPr>
            <w:tcW w:w="1338" w:type="dxa"/>
          </w:tcPr>
          <w:p w14:paraId="612A7FE7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0.42</w:t>
            </w:r>
          </w:p>
        </w:tc>
      </w:tr>
      <w:tr w14:paraId="3682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002DB337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2378" w:type="dxa"/>
          </w:tcPr>
          <w:p w14:paraId="01EF727C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芒市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供排水有限公司</w:t>
            </w:r>
          </w:p>
        </w:tc>
        <w:tc>
          <w:tcPr>
            <w:tcW w:w="1018" w:type="dxa"/>
            <w:vAlign w:val="top"/>
          </w:tcPr>
          <w:p w14:paraId="3E5DE19B">
            <w:pPr>
              <w:spacing w:line="360" w:lineRule="auto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vAlign w:val="top"/>
          </w:tcPr>
          <w:p w14:paraId="784875E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720ED60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5D8AAE4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30304DE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2EA9E43F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1C58F5E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0BFB0A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34FD237C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1.58</w:t>
            </w:r>
          </w:p>
        </w:tc>
        <w:tc>
          <w:tcPr>
            <w:tcW w:w="1338" w:type="dxa"/>
          </w:tcPr>
          <w:p w14:paraId="21E4FBC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0.40</w:t>
            </w:r>
          </w:p>
        </w:tc>
      </w:tr>
      <w:tr w14:paraId="7D69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6725E5EE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2378" w:type="dxa"/>
          </w:tcPr>
          <w:p w14:paraId="3F36C5F2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发改委小区</w:t>
            </w:r>
          </w:p>
        </w:tc>
        <w:tc>
          <w:tcPr>
            <w:tcW w:w="1018" w:type="dxa"/>
            <w:vAlign w:val="top"/>
          </w:tcPr>
          <w:p w14:paraId="6B170507">
            <w:pPr>
              <w:spacing w:line="360" w:lineRule="auto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vAlign w:val="top"/>
          </w:tcPr>
          <w:p w14:paraId="0782CF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263647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4C27300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7F3348F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3AECC8AF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799953D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74068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3F55597B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1.05</w:t>
            </w:r>
          </w:p>
        </w:tc>
        <w:tc>
          <w:tcPr>
            <w:tcW w:w="1338" w:type="dxa"/>
          </w:tcPr>
          <w:p w14:paraId="2F5D32A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</w:tr>
      <w:tr w14:paraId="68E0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0883379F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2378" w:type="dxa"/>
          </w:tcPr>
          <w:p w14:paraId="458AE32F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曼西沙小区</w:t>
            </w:r>
          </w:p>
        </w:tc>
        <w:tc>
          <w:tcPr>
            <w:tcW w:w="1018" w:type="dxa"/>
            <w:vAlign w:val="top"/>
          </w:tcPr>
          <w:p w14:paraId="42E7FEE4">
            <w:pPr>
              <w:spacing w:line="360" w:lineRule="auto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vAlign w:val="top"/>
          </w:tcPr>
          <w:p w14:paraId="6251618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52258DF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74EE8B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0CE44A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41B949CC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28133EC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3FB6F71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150F27C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1.60</w:t>
            </w:r>
          </w:p>
        </w:tc>
        <w:tc>
          <w:tcPr>
            <w:tcW w:w="1338" w:type="dxa"/>
          </w:tcPr>
          <w:p w14:paraId="29BB602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0.37</w:t>
            </w:r>
          </w:p>
        </w:tc>
      </w:tr>
      <w:tr w14:paraId="746D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218A287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2378" w:type="dxa"/>
          </w:tcPr>
          <w:p w14:paraId="053D8A91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工业园区管委会</w:t>
            </w:r>
          </w:p>
        </w:tc>
        <w:tc>
          <w:tcPr>
            <w:tcW w:w="1018" w:type="dxa"/>
            <w:vAlign w:val="top"/>
          </w:tcPr>
          <w:p w14:paraId="08DFAE18">
            <w:pPr>
              <w:spacing w:line="360" w:lineRule="auto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vAlign w:val="top"/>
          </w:tcPr>
          <w:p w14:paraId="30F377F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2E283BC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55992FC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6BC1A7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24CD0C1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0DCFE6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32E61DD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18E9567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1.75</w:t>
            </w:r>
          </w:p>
        </w:tc>
        <w:tc>
          <w:tcPr>
            <w:tcW w:w="1338" w:type="dxa"/>
          </w:tcPr>
          <w:p w14:paraId="3C0F499A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0.31</w:t>
            </w:r>
          </w:p>
        </w:tc>
      </w:tr>
    </w:tbl>
    <w:p w14:paraId="2B7D79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第四季度</w:t>
      </w:r>
      <w:r>
        <w:rPr>
          <w:rFonts w:hint="eastAsia"/>
          <w:sz w:val="28"/>
          <w:szCs w:val="28"/>
        </w:rPr>
        <w:t>）</w:t>
      </w:r>
    </w:p>
    <w:p w14:paraId="6CED58D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 w14:paraId="448EBD36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506D376E">
      <w:pPr>
        <w:ind w:firstLine="720" w:firstLineChars="300"/>
        <w:rPr>
          <w:sz w:val="24"/>
        </w:rPr>
      </w:pPr>
    </w:p>
    <w:p w14:paraId="0CD2AD12">
      <w:pPr>
        <w:ind w:firstLine="720" w:firstLineChars="300"/>
        <w:rPr>
          <w:sz w:val="24"/>
        </w:rPr>
      </w:pPr>
    </w:p>
    <w:p w14:paraId="298B9C13"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val="en-US" w:eastAsia="zh-CN"/>
        </w:rPr>
        <w:t>赵维薇</w:t>
      </w:r>
    </w:p>
    <w:p w14:paraId="20D7BB25">
      <w:pPr>
        <w:ind w:firstLine="720" w:firstLineChars="300"/>
        <w:rPr>
          <w:sz w:val="24"/>
        </w:rPr>
      </w:pPr>
    </w:p>
    <w:p w14:paraId="32514EAC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25.11.21</w:t>
      </w:r>
    </w:p>
    <w:p w14:paraId="17538DCF"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ItXVgQ5hj/X6+VYPG7SIvvpIQog=" w:salt="Vo0Q1EzEx7deeeiFWrIdD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58839FF-CDD1-4C67-9F60-795DA40429E3}"/>
    <w:docVar w:name="DocumentName" w:val="2025年第四季度城市用户水龙头水（末梢水）水质信息（未盖章）"/>
  </w:docVars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95649F4"/>
    <w:rsid w:val="0C813504"/>
    <w:rsid w:val="0FDC56B5"/>
    <w:rsid w:val="10961BF8"/>
    <w:rsid w:val="10BF62AE"/>
    <w:rsid w:val="11BA4A92"/>
    <w:rsid w:val="14A625C4"/>
    <w:rsid w:val="14D728D5"/>
    <w:rsid w:val="14E14020"/>
    <w:rsid w:val="14FA2744"/>
    <w:rsid w:val="15687A22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AB47391"/>
    <w:rsid w:val="2B332270"/>
    <w:rsid w:val="2D6D7AD1"/>
    <w:rsid w:val="2E0C5544"/>
    <w:rsid w:val="302C72C3"/>
    <w:rsid w:val="314C21EF"/>
    <w:rsid w:val="32143DF6"/>
    <w:rsid w:val="32B048E2"/>
    <w:rsid w:val="34485B44"/>
    <w:rsid w:val="3480209A"/>
    <w:rsid w:val="382C27C6"/>
    <w:rsid w:val="382F0B14"/>
    <w:rsid w:val="3DDA22B9"/>
    <w:rsid w:val="42160CB7"/>
    <w:rsid w:val="42D1213B"/>
    <w:rsid w:val="43D4189E"/>
    <w:rsid w:val="456E7571"/>
    <w:rsid w:val="46197B13"/>
    <w:rsid w:val="46284338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60E90E3C"/>
    <w:rsid w:val="61902A23"/>
    <w:rsid w:val="62CD2283"/>
    <w:rsid w:val="6304483B"/>
    <w:rsid w:val="63623C39"/>
    <w:rsid w:val="63855E87"/>
    <w:rsid w:val="654505E3"/>
    <w:rsid w:val="669B3AD1"/>
    <w:rsid w:val="67EE28DA"/>
    <w:rsid w:val="68EA4BA9"/>
    <w:rsid w:val="6A704E1D"/>
    <w:rsid w:val="6B4F1477"/>
    <w:rsid w:val="6CC81AE8"/>
    <w:rsid w:val="6CC83FFB"/>
    <w:rsid w:val="6E0C3C2F"/>
    <w:rsid w:val="6ECF6AA7"/>
    <w:rsid w:val="74694CC7"/>
    <w:rsid w:val="74A455E0"/>
    <w:rsid w:val="74C86A36"/>
    <w:rsid w:val="78D84389"/>
    <w:rsid w:val="79811DB1"/>
    <w:rsid w:val="79A0599D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476</Words>
  <Characters>678</Characters>
  <Lines>0</Lines>
  <Paragraphs>0</Paragraphs>
  <TotalTime>7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此汤非彼汤</cp:lastModifiedBy>
  <cp:lastPrinted>2023-07-25T06:48:00Z</cp:lastPrinted>
  <dcterms:modified xsi:type="dcterms:W3CDTF">2025-11-21T00:53:13Z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96AA8C48CE8647E6BE304A073CDC229D_13</vt:lpwstr>
  </property>
  <property fmtid="{D5CDD505-2E9C-101B-9397-08002B2CF9AE}" pid="4" name="KSOTemplateDocerSaveRecord">
    <vt:lpwstr>eyJoZGlkIjoiYTI3OTFhMWNmZmMzNWFiN2U2MjIwYjMwNmM0MmFhNjAiLCJ1c2VySWQiOiIzMjY5ODM2MzQifQ==</vt:lpwstr>
  </property>
</Properties>
</file>