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A453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8" name="KGD_Gobal1" descr="lskY7P30+39SSS2ze3CC/KyXMPByia0d040OJn8vCcYepGJVjXbdOMNSf59D5y4G+cdsSPbsq1hwEURtb9a4vKTVrNVt1PnONjzqCISOyvT4Hj5KPikaWl9/ZqRuunRaBaWVwHfceMT2Io1syaETlLzOb6ubMryFXVFMhGtkFUtwDp3Si+kBOY9IQZVPchUj3/Z6D02OlxDPhsXmAAr60AEeFiITpBpi1GLf4W8qlhC7Iskj2Fu9C4vyn/ytRt4vAfe0d51IynVuEpCZC+9Y9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R/3XAMgWvA+obUOibvXIoYEaZ92ZyQKtaT/VtA3xiWp/15j7Raw6JN0NFEFlFf7LXPw8iJxpgxq1u4IomVqYlL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yXMPByia0d040OJn8vCcYepGJVjXbdOMNSf59D5y4G+cdsSPbsq1hwEURtb9a4vKTVrNVt1PnONjzqCISOyvT4Hj5KPikaWl9/ZqRuunRaBaWVwHfceMT2Io1syaETlLzOb6ubMryFXVFMhGtkFUtwDp3Si+kBOY9IQZVPchUj3/Z6D02OlxDPhsXmAAr60AEeFiITpBpi1GLf4W8qlhC7Iskj2Fu9C4vyn/ytRt4vAfe0d51IynVuEpCZC+9Y9B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R/3XAMgWvA+obUOibvXIoYEaZ92ZyQKtaT/VtA3xiWp/15j7Raw6JN0NFEFlFf7LXPw8iJxpgxq1u4IomVqYlLZC4GcDoDtruMGreUdvhIKWsm0ul/D34bitb7I9ZIscfpdVu+1kSbGoppx/VOsJgeZtRDYLlmFfFeTRGfD42JnQr+4orT3BUAGusxXCnWgBezZ5xMA/WrgAezLsL7EhchehXk1pD9kZvSTYzNmKQmXA==" style="position:absolute;left:0pt;margin-left:-82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pJqLR9gAAAANAQAADwAAAAAAAAAB&#10;ACAAAAAiAAAAZHJzL2Rvd25yZXYueG1sUEsBAhQAFAAAAAgAh07iQAx9W5zZBQAAKwkAAA4AAAAA&#10;AAAAAQAgAAAAJwEAAGRycy9lMm9Eb2MueG1sUEsFBgAAAAAGAAYAWQEAAHI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7" name="KGD_68D3563E$01$29$00001" descr="nwkOiId/bBbOAe61rgYT4vXM3UaFFF0tl2W9B2ekj1Z7kYnHXrUHbs1gN35c90qvXOzk3Sa1sc0y7ksAC3hYTSTuhdHTXbqHlD0XQinkSNREY7eb39AonfG1I8FpTtULxqM6tABmaD+UHLOHSV9f/OtMzX6cQKaOWCweTN53YdWMM20Za9KRqJQCypDxqZpM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MoyPIU+WYcI8X1vfrNmaQCdxulXrOFg4RY0dtbiRJ2uRz6QU5Q7aLrNCtCFyDIEQZ9McMBrCL5rSrQzjxn+HvP6klmaRLRg/Fi2LO2kTIQG4ruWSjC8LKPeoEMHio2k5JoJfILcnaGu1+fXB++ErjqATWC//OciCK/C9b7+Bt3kvQXxaH/pamCYH85obuwDpEN4qYsLwkrv/CNuk6H5bf/6S4VrvMTqhjY3L7bf8tY4iUlT1zVHb3OYoc0ACzql2fMD8suTg3a61F9cC3JJOIpXu+zaXC6dXgGqdCi16/vauBGECiRAlbCLskRujKKRM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WLN7OJ/Uut6YSrn8JvZOF0IfwIsmx6+6Oi/S+XdE2Sx7+W2zmJTeT5zOSz0BdcGkkzhIvYoR25X3/dshq5r1H48HNB/gc+N7kskYpOYaa7xUYW+Jrl5P6sdWxjWnU+z5HKkbtHfRSH7lRqawn5MSih1cTG7lSuiI6MQqBUXQeNAhyuRXUv0P2VxhuToiucPdi3gq7ByOnPZkc3Qk7dDP6jocWal75WMlQEVlkZ1raDD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D3563E$01$29$00001" o:spid="_x0000_s1026" o:spt="1" alt="nwkOiId/bBbOAe61rgYT4vXM3UaFFF0tl2W9B2ekj1Z7kYnHXrUHbs1gN35c90qvXOzk3Sa1sc0y7ksAC3hYTSTuhdHTXbqHlD0XQinkSNREY7eb39AonfG1I8FpTtULxqM6tABmaD+UHLOHSV9f/OtMzX6cQKaOWCweTN53YdWMM20Za9KRqJQCypDxqZpM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MoyPIU+WYcI8X1vfrNmaQCdxulXrOFg4RY0dtbiRJ2uRz6QU5Q7aLrNCtCFyDIEQZ9McMBrCL5rSrQzjxn+HvP6klmaRLRg/Fi2LO2kTIQG4ruWSjC8LKPeoEMHio2k5JoJfILcnaGu1+fXB++ErjqATWC//OciCK/C9b7+Bt3kvQXxaH/pamCYH85obuwDpEN4qYsLwkrv/CNuk6H5bf/6S4VrvMTqhjY3L7bf8tY4iUlT1zVHb3OYoc0ACzql2fMD8suTg3a61F9cC3JJOIpXu+zaXC6dXgGqdCi16/vauBGECiRAlbCLskRujKKRM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WLN7OJ/Uut6YSrn8JvZOF0IfwIsmx6+6Oi/S+XdE2Sx7+W2zmJTeT5zOSz0BdcGkkzhIvYoR25X3/dshq5r1H48HNB/gc+N7kskYpOYaa7xUYW+Jrl5P6sdWxjWnU+z5HKkbtHfRSH7lRqawn5MSih1cTG7lSuiI6MQqBUXQeNAhyuRXUv0P2VxhuToiucPdi3gq7ByOnPZkc3Qk7dDP6jocWal75WMlQEVlkZ1raDD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2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82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82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KSai0fYAAAADQEAAA8AAAAAAAAAAQAgAAAA&#10;IgAAAGRycy9kb3ducmV2LnhtbFBLAQIUABQAAAAIAIdO4kAyMrHqKAMAADARAAAOAAAAAAAAAAEA&#10;IAAAACcBAABkcnMvZTJvRG9jLnhtbFBLBQYAAAAABgAGAFkBAADBB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82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CkmotH2AAAAA0BAAAPAAAAAAAAAAEAIAAAACIAAABkcnMvZG93bnJldi54&#10;bWxQSwECFAAUAAAACACHTuJAJa/oM20EAAAwEQAADgAAAAAAAAABACAAAAAnAQAAZHJzL2Uyb0Rv&#10;Yy54bWxQSwUGAAAAAAYABgBZAQAABg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82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pJqL&#10;R9gAAAANAQAADwAAAAAAAAABACAAAAAiAAAAZHJzL2Rvd25yZXYueG1sUEsBAhQAFAAAAAgAh07i&#10;QIQ+c+XrBQAAMBEAAA4AAAAAAAAAAQAgAAAAJwEAAGRycy9lMm9Eb2MueG1sUEsFBgAAAAAGAAYA&#10;WQEAAIQ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82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CkmotH2AAAAA0BAAAPAAAAAAAAAAEAIAAAACIAAABkcnMvZG93bnJldi54bWxQSwEC&#10;FAAUAAAACACHTuJAlHaQLaEGAAAwEQAADgAAAAAAAAABACAAAAAnAQAAZHJzL2Uyb0RvYy54bWxQ&#10;SwUGAAAAAAYABgBZAQAAOg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82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pJqLR9gA&#10;AAANAQAADwAAAAAAAAABACAAAAAiAAAAZHJzL2Rvd25yZXYueG1sUEsBAhQAFAAAAAgAh07iQPdg&#10;9GGwBwAAMBEAAA4AAAAAAAAAAQAgAAAAJwEAAGRycy9lMm9Eb2MueG1sUEsFBgAAAAAGAAYAWQEA&#10;AEk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82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82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82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82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pJqLR9gAAAANAQAADwAAAAAAAAABACAAAAAiAAAAZHJzL2Rvd25yZXYueG1s&#10;UEsBAhQAFAAAAAgAh07iQPbrqECmCAAAMBEAAA4AAAAAAAAAAQAgAAAAJwEAAGRycy9lMm9Eb2Mu&#10;eG1sUEsFBgAAAAAGAAYAWQEAAD8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82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82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KSai0fYAAAADQEA&#10;AA8AAAAAAAAAAQAgAAAAIgAAAGRycy9kb3ducmV2LnhtbFBLAQIUABQAAAAIAIdO4kBCNkDXrAkA&#10;ADARAAAOAAAAAAAAAAEAIAAAACcBAABkcnMvZTJvRG9jLnhtbFBLBQYAAAAABgAGAFkBAABFDQAA&#10;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82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82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pJqLR9gAAAANAQAADwAAAAAAAAABACAAAAAiAAAAZHJzL2Rvd25y&#10;ZXYueG1sUEsBAhQAFAAAAAgAh07iQDi2IGDIBwAAMBEAAA4AAAAAAAAAAQAgAAAAJwEAAGRycy9l&#10;Mm9Eb2MueG1sUEsFBgAAAAAGAAYAWQEAAGE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82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pJqLR9gAAAANAQAADwAAAAAA&#10;AAABACAAAAAiAAAAZHJzL2Rvd25yZXYueG1sUEsBAhQAFAAAAAgAh07iQCqemT4yBwAAMBEAAA4A&#10;AAAAAAAAAQAgAAAAJwEAAGRycy9lMm9Eb2MueG1sUEsFBgAAAAAGAAYAWQEAAMs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82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82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82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KSai0fYAAAA&#10;DQEAAA8AAAAAAAAAAQAgAAAAIgAAAGRycy9kb3ducmV2LnhtbFBLAQIUABQAAAAIAIdO4kA6NXzE&#10;dQcAADARAAAOAAAAAAAAAAEAIAAAACcBAABkcnMvZTJvRG9jLnhtbFBLBQYAAAAABgAGAFkBAAAO&#10;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82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82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82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82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pJqLR9gAAAANAQAADwAAAAAAAAABACAAAAAiAAAAZHJzL2Rvd25yZXYueG1s&#10;UEsBAhQAFAAAAAgAh07iQLhs4XBtCAAAMBEAAA4AAAAAAAAAAQAgAAAAJwEAAGRycy9lMm9Eb2Mu&#10;eG1sUEsFBgAAAAAGAAYAWQEAAAY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82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82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CkmotH2AAAAA0BAAAPAAAAAAAAAAEAIAAAACIAAABkcnMvZG93bnJldi54bWxQSwECFAAU&#10;AAAACACHTuJAa8B9+dcGAAAwEQAADgAAAAAAAAABACAAAAAnAQAAZHJzL2Uyb0RvYy54bWxQSwUG&#10;AAAAAAYABgBZAQAAc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82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pJqLR9gAAAANAQAADwAAAAAAAAABACAAAAAiAAAA&#10;ZHJzL2Rvd25yZXYueG1sUEsBAhQAFAAAAAgAh07iQB4CpsTQBQAAMBEAAA4AAAAAAAAAAQAgAAAA&#10;JwEAAGRycy9lMm9Eb2MueG1sUEsFBgAAAAAGAAYAWQEAAGk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82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KSai0fYAAAADQEAAA8AAAAAAAAAAQAgAAAA&#10;IgAAAGRycy9kb3ducmV2LnhtbFBLAQIUABQAAAAIAIdO4kAys0vguAYAADARAAAOAAAAAAAAAAEA&#10;IAAAACcBAABkcnMvZTJvRG9jLnhtbFBLBQYAAAAABgAGAFkBAABR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82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82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82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82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pJqLR9gA&#10;AAANAQAADwAAAAAAAAABACAAAAAiAAAAZHJzL2Rvd25yZXYueG1sUEsBAhQAFAAAAAgAh07iQFJ5&#10;MzKwBwAAMBEAAA4AAAAAAAAAAQAgAAAAJwEAAGRycy9lMm9Eb2MueG1sUEsFBgAAAAAGAAYAWQEA&#10;AEk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82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KSai0fYAAAADQEAAA8AAAAAAAAAAQAgAAAAIgAAAGRycy9k&#10;b3ducmV2LnhtbFBLAQIUABQAAAAIAIdO4kDxlnZ8dgYAADARAAAOAAAAAAAAAAEAIAAAACcBAABk&#10;cnMvZTJvRG9jLnhtbFBLBQYAAAAABgAGAFkBAAAP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82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CkmotH2AAAAA0BAAAPAAAAAAAAAAEAIAAAACIAAABkcnMvZG93bnJl&#10;di54bWxQSwECFAAUAAAACACHTuJA4wHDsXEGAAAwEQAADgAAAAAAAAABACAAAAAnAQAAZHJzL2Uy&#10;b0RvYy54bWxQSwUGAAAAAAYABgBZAQAACg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82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KSai0fYAAAADQEAAA8AAAAAAAAAAQAgAAAAIgAAAGRycy9kb3du&#10;cmV2LnhtbFBLAQIUABQAAAAIAIdO4kCouNp6rAYAADARAAAOAAAAAAAAAAEAIAAAACcBAABkcnMv&#10;ZTJvRG9jLnhtbFBLBQYAAAAABgAGAFkBAABF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82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KSai0fYAAAADQEAAA8AAAAAAAAA&#10;AQAgAAAAIgAAAGRycy9kb3ducmV2LnhtbFBLAQIUABQAAAAIAIdO4kCFnW1/hQYAADARAAAOAAAA&#10;AAAAAAEAIAAAACcBAABkcnMvZTJvRG9jLnhtbFBLBQYAAAAABgAGAFkBAAAe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82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82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KSai0fYAAAADQEAAA8AAAAAAAAAAQAgAAAA&#10;IgAAAGRycy9kb3ducmV2LnhtbFBLAQIUABQAAAAIAIdO4kAT8WfJ8QYAADARAAAOAAAAAAAAAAEA&#10;IAAAACcBAABkcnMvZTJvRG9jLnhtbFBLBQYAAAAABgAGAFkBAACK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pJqLR9gAAAANAQAADwAAAAAAAAABACAA&#10;AAAiAAAAZHJzL2Rvd25yZXYueG1sUEsBAhQAFAAAAAgAh07iQAN262DzBgAAMBEAAA4AAAAAAAAA&#10;AQAgAAAAJwEAAGRycy9lMm9Eb2MueG1sUEsFBgAAAAAGAAYAWQEAAIw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82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pJqLR9gAAAANAQAADwAAAAAAAAAB&#10;ACAAAAAiAAAAZHJzL2Rvd25yZXYueG1sUEsBAhQAFAAAAAgAh07iQAgXXOfZBQAAMBEAAA4AAAAA&#10;AAAAAQAgAAAAJwEAAGRycy9lMm9Eb2MueG1sUEsFBgAAAAAGAAYAWQEAAHI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82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CkmotH2AAAAA0BAAAPAAAAAAAA&#10;AAEAIAAAACIAAABkcnMvZG93bnJldi54bWxQSwECFAAUAAAACACHTuJA+xLRm2kFAAAwEQAADgAA&#10;AAAAAAABACAAAAAnAQAAZHJzL2Uyb0RvYy54bWxQSwUGAAAAAAYABgBZAQAAAg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82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KSai0fYAAAA&#10;DQEAAA8AAAAAAAAAAQAgAAAAIgAAAGRycy9kb3ducmV2LnhtbFBLAQIUABQAAAAIAIdO4kCGISvj&#10;WAYAAC8RAAAOAAAAAAAAAAEAIAAAACcBAABkcnMvZTJvRG9jLnhtbFBLBQYAAAAABgAGAFkBAADx&#10;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pJqLR9gAAAANAQAADwAAAAAAAAABACAAAAAiAAAAZHJzL2Rvd25yZXYu&#10;eG1sUEsBAhQAFAAAAAgAh07iQAKgNUBTBwAALxEAAA4AAAAAAAAAAQAgAAAAJwEAAGRycy9lMm9E&#10;b2MueG1sUEsFBgAAAAAGAAYAWQEAAOw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82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82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CkmotH2AAAAA0BAAAPAAAAAAAAAAEAIAAAACIAAABkcnMvZG93bnJldi54&#10;bWxQSwECFAAUAAAACACHTuJAAcUpU28IAAAvEQAADgAAAAAAAAABACAAAAAnAQAAZHJzL2Uyb0Rv&#10;Yy54bWxQSwUGAAAAAAYABgBZAQAACA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82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pJqLR9gAAAANAQAADwAAAAAAAAABACAAAAAiAAAAZHJzL2Rvd25yZXYueG1sUEsBAhQAFAAAAAgA&#10;h07iQISjEHonBgAALhEAAA4AAAAAAAAAAQAgAAAAJwEAAGRycy9lMm9Eb2MueG1sUEsFBgAAAAAG&#10;AAYAWQEAAMA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82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KSai0fYAAAADQEAAA8AAAAAAAAAAQAg&#10;AAAAIgAAAGRycy9kb3ducmV2LnhtbFBLAQIUABQAAAAIAIdO4kCaLk4wEAYAAC4RAAAOAAAAAAAA&#10;AAEAIAAAACcBAABkcnMvZTJvRG9jLnhtbFBLBQYAAAAABgAGAFkBAACp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82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Ck&#10;motH2AAAAA0BAAAPAAAAAAAAAAEAIAAAACIAAABkcnMvZG93bnJldi54bWxQSwECFAAUAAAACACH&#10;TuJAlvUwBrMDAAAuEQAADgAAAAAAAAABACAAAAAnAQAAZHJzL2Uyb0RvYy54bWxQSwUGAAAAAAYA&#10;BgBZAQAATAc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CkmotH2AAAAA0BAAAPAAAAAAAAAAEAIAAAACIAAABkcnMvZG93bnJldi54bWxQSwECFAAUAAAA&#10;CACHTuJADVjQzQwFAAAuEQAADgAAAAAAAAABACAAAAAnAQAAZHJzL2Uyb0RvYy54bWxQSwUGAAAA&#10;AAYABgBZAQAApQ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92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fLo6zeAAAADwEAAA8AAAAAAAAAAQAgAAAAIgAAAGRycy9kb3ducmV2Lnht&#10;bFBLAQIUABQAAAAIAIdO4kDS3EuiZQIAABoFAAAOAAAAAAAAAAEAIAAAAC0BAABkcnMvZTJvRG9j&#10;LnhtbFBLBQYAAAAABgAGAFkBAAAEBgAAAAA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2209165</wp:posOffset>
            </wp:positionH>
            <wp:positionV relativeFrom="page">
              <wp:posOffset>4904740</wp:posOffset>
            </wp:positionV>
            <wp:extent cx="1619885" cy="1619885"/>
            <wp:effectExtent l="0" t="0" r="0" b="18415"/>
            <wp:wrapNone/>
            <wp:docPr id="2" name="KG_68D3563E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8D3563E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2D8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78"/>
        <w:gridCol w:w="1018"/>
        <w:gridCol w:w="1100"/>
        <w:gridCol w:w="1569"/>
        <w:gridCol w:w="1581"/>
        <w:gridCol w:w="1023"/>
        <w:gridCol w:w="1309"/>
        <w:gridCol w:w="1009"/>
        <w:gridCol w:w="1105"/>
        <w:gridCol w:w="1323"/>
        <w:gridCol w:w="1338"/>
      </w:tblGrid>
      <w:tr w14:paraId="7721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00" w:type="dxa"/>
            <w:vMerge w:val="restart"/>
            <w:vAlign w:val="center"/>
          </w:tcPr>
          <w:p w14:paraId="1B106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78" w:type="dxa"/>
            <w:vMerge w:val="restart"/>
            <w:vAlign w:val="center"/>
          </w:tcPr>
          <w:p w14:paraId="0D697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14:paraId="6C6965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 w14:paraId="336117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1515F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0" w:type="dxa"/>
            <w:vMerge w:val="restart"/>
            <w:vAlign w:val="center"/>
          </w:tcPr>
          <w:p w14:paraId="3B4D34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9" w:type="dxa"/>
            <w:vMerge w:val="restart"/>
            <w:vAlign w:val="center"/>
          </w:tcPr>
          <w:p w14:paraId="7F00B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1" w:type="dxa"/>
            <w:vMerge w:val="restart"/>
            <w:vAlign w:val="center"/>
          </w:tcPr>
          <w:p w14:paraId="1052E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7CC64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  <w:vMerge w:val="restart"/>
            <w:vAlign w:val="center"/>
          </w:tcPr>
          <w:p w14:paraId="07066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09" w:type="dxa"/>
            <w:vMerge w:val="restart"/>
            <w:vAlign w:val="center"/>
          </w:tcPr>
          <w:p w14:paraId="29909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1009" w:type="dxa"/>
            <w:vMerge w:val="restart"/>
            <w:vAlign w:val="center"/>
          </w:tcPr>
          <w:p w14:paraId="30FB1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1105" w:type="dxa"/>
            <w:vMerge w:val="restart"/>
            <w:vAlign w:val="center"/>
          </w:tcPr>
          <w:p w14:paraId="10926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323" w:type="dxa"/>
            <w:vMerge w:val="restart"/>
            <w:vAlign w:val="center"/>
          </w:tcPr>
          <w:p w14:paraId="3C23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14:paraId="546199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63C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0CCF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vAlign w:val="center"/>
          </w:tcPr>
          <w:p w14:paraId="75013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0787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3C66C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763E8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729F6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790A7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4E868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407E31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480C5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698DCB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F44A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21A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996" w:type="dxa"/>
            <w:gridSpan w:val="3"/>
            <w:vAlign w:val="center"/>
          </w:tcPr>
          <w:p w14:paraId="78CB72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00" w:type="dxa"/>
            <w:vAlign w:val="center"/>
          </w:tcPr>
          <w:p w14:paraId="01A3A3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9" w:type="dxa"/>
            <w:vAlign w:val="center"/>
          </w:tcPr>
          <w:p w14:paraId="7CA4C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81" w:type="dxa"/>
            <w:vAlign w:val="center"/>
          </w:tcPr>
          <w:p w14:paraId="7E11D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023" w:type="dxa"/>
            <w:vAlign w:val="center"/>
          </w:tcPr>
          <w:p w14:paraId="61C5A0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09" w:type="dxa"/>
            <w:vAlign w:val="center"/>
          </w:tcPr>
          <w:p w14:paraId="31C7DFA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0D43D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1105" w:type="dxa"/>
            <w:vAlign w:val="center"/>
          </w:tcPr>
          <w:p w14:paraId="516A2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  <w:vAlign w:val="center"/>
          </w:tcPr>
          <w:p w14:paraId="5052E13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 w14:paraId="4F84EE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 w14:paraId="7BC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774E50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78" w:type="dxa"/>
          </w:tcPr>
          <w:p w14:paraId="56CD398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 w14:paraId="3E171215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</w:tcPr>
          <w:p w14:paraId="6FD528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59E268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5100C5E0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shd w:val="clear" w:color="auto" w:fill="auto"/>
            <w:vAlign w:val="top"/>
          </w:tcPr>
          <w:p w14:paraId="172579A0">
            <w:pPr>
              <w:spacing w:line="360" w:lineRule="auto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5B9A7CED">
            <w:pPr>
              <w:spacing w:line="360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0.54</w:t>
            </w:r>
          </w:p>
        </w:tc>
        <w:tc>
          <w:tcPr>
            <w:tcW w:w="1009" w:type="dxa"/>
          </w:tcPr>
          <w:p w14:paraId="6AFB33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709C60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2BE12F9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1.50</w:t>
            </w:r>
          </w:p>
        </w:tc>
        <w:tc>
          <w:tcPr>
            <w:tcW w:w="1338" w:type="dxa"/>
          </w:tcPr>
          <w:p w14:paraId="376E103B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</w:tr>
      <w:tr w14:paraId="1969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41C8F8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78" w:type="dxa"/>
          </w:tcPr>
          <w:p w14:paraId="2E7571C8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华丰紫园小区 </w:t>
            </w:r>
          </w:p>
        </w:tc>
        <w:tc>
          <w:tcPr>
            <w:tcW w:w="1018" w:type="dxa"/>
          </w:tcPr>
          <w:p w14:paraId="23D6A5C9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</w:tcPr>
          <w:p w14:paraId="5388A91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080BA0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04C76E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 w14:paraId="0F2F68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72C6528D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 w14:paraId="43CE7B3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16C7AF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624DB19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1.89</w:t>
            </w:r>
          </w:p>
        </w:tc>
        <w:tc>
          <w:tcPr>
            <w:tcW w:w="1338" w:type="dxa"/>
          </w:tcPr>
          <w:p w14:paraId="6F7BE307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</w:tr>
      <w:tr w14:paraId="231E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BF68EF6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378" w:type="dxa"/>
          </w:tcPr>
          <w:p w14:paraId="5FCD95C0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广母村</w:t>
            </w:r>
          </w:p>
        </w:tc>
        <w:tc>
          <w:tcPr>
            <w:tcW w:w="1018" w:type="dxa"/>
            <w:vAlign w:val="top"/>
          </w:tcPr>
          <w:p w14:paraId="5E538AB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  <w:vAlign w:val="top"/>
          </w:tcPr>
          <w:p w14:paraId="75D3114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426620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4835347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4BE515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D62C9D8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7F286F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0F6936A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535845A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1.35</w:t>
            </w:r>
          </w:p>
        </w:tc>
        <w:tc>
          <w:tcPr>
            <w:tcW w:w="1338" w:type="dxa"/>
          </w:tcPr>
          <w:p w14:paraId="47379F70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0.13</w:t>
            </w:r>
          </w:p>
        </w:tc>
      </w:tr>
      <w:tr w14:paraId="6250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B442AC9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378" w:type="dxa"/>
          </w:tcPr>
          <w:p w14:paraId="784B4DDE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南蚌</w:t>
            </w:r>
            <w:r>
              <w:rPr>
                <w:rFonts w:hint="eastAsia" w:ascii="宋体" w:hAnsi="宋体"/>
                <w:sz w:val="24"/>
                <w:u w:val="none"/>
              </w:rPr>
              <w:t>小区</w:t>
            </w:r>
          </w:p>
        </w:tc>
        <w:tc>
          <w:tcPr>
            <w:tcW w:w="1018" w:type="dxa"/>
            <w:vAlign w:val="top"/>
          </w:tcPr>
          <w:p w14:paraId="6E50686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  <w:vAlign w:val="top"/>
          </w:tcPr>
          <w:p w14:paraId="4CC705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EA7A9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217F56C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3612F08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CFEF832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580F41E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4009942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26BB505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1.90</w:t>
            </w:r>
          </w:p>
        </w:tc>
        <w:tc>
          <w:tcPr>
            <w:tcW w:w="1338" w:type="dxa"/>
          </w:tcPr>
          <w:p w14:paraId="612A7FE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</w:tr>
      <w:tr w14:paraId="3682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02DB337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378" w:type="dxa"/>
          </w:tcPr>
          <w:p w14:paraId="01EF727C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>芒市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供排水有限公司</w:t>
            </w:r>
          </w:p>
        </w:tc>
        <w:tc>
          <w:tcPr>
            <w:tcW w:w="1018" w:type="dxa"/>
            <w:vAlign w:val="top"/>
          </w:tcPr>
          <w:p w14:paraId="3E5DE19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  <w:vAlign w:val="top"/>
          </w:tcPr>
          <w:p w14:paraId="784875E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20ED60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5D8AAE4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30304DE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2EA9E43F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1C58F5E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0BFB0A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34FD237C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1.41</w:t>
            </w:r>
          </w:p>
        </w:tc>
        <w:tc>
          <w:tcPr>
            <w:tcW w:w="1338" w:type="dxa"/>
          </w:tcPr>
          <w:p w14:paraId="21E4FBC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</w:tr>
      <w:tr w14:paraId="7D69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725E5EE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378" w:type="dxa"/>
          </w:tcPr>
          <w:p w14:paraId="3F36C5F2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发改委小区</w:t>
            </w:r>
          </w:p>
        </w:tc>
        <w:tc>
          <w:tcPr>
            <w:tcW w:w="1018" w:type="dxa"/>
            <w:vAlign w:val="top"/>
          </w:tcPr>
          <w:p w14:paraId="6B17050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  <w:vAlign w:val="top"/>
          </w:tcPr>
          <w:p w14:paraId="0782CF4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263647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4C27300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F3348F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3AECC8AF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799953D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74068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3F55597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1.77</w:t>
            </w:r>
          </w:p>
        </w:tc>
        <w:tc>
          <w:tcPr>
            <w:tcW w:w="1338" w:type="dxa"/>
          </w:tcPr>
          <w:p w14:paraId="2F5D32A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0.14</w:t>
            </w:r>
          </w:p>
        </w:tc>
      </w:tr>
      <w:tr w14:paraId="68E0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883379F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2378" w:type="dxa"/>
          </w:tcPr>
          <w:p w14:paraId="458AE32F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曼西沙小区</w:t>
            </w:r>
          </w:p>
        </w:tc>
        <w:tc>
          <w:tcPr>
            <w:tcW w:w="1018" w:type="dxa"/>
            <w:vAlign w:val="top"/>
          </w:tcPr>
          <w:p w14:paraId="42E7FEE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  <w:vAlign w:val="top"/>
          </w:tcPr>
          <w:p w14:paraId="6251618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52258DF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74EE8B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0CE44A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41B949CC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28133EC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3FB6F71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150F27C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2.04</w:t>
            </w:r>
          </w:p>
        </w:tc>
        <w:tc>
          <w:tcPr>
            <w:tcW w:w="1338" w:type="dxa"/>
          </w:tcPr>
          <w:p w14:paraId="29BB602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0.22</w:t>
            </w:r>
          </w:p>
        </w:tc>
      </w:tr>
      <w:tr w14:paraId="746D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218A287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2378" w:type="dxa"/>
          </w:tcPr>
          <w:p w14:paraId="053D8A91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工业园区管委会</w:t>
            </w:r>
          </w:p>
        </w:tc>
        <w:tc>
          <w:tcPr>
            <w:tcW w:w="1018" w:type="dxa"/>
            <w:vAlign w:val="top"/>
          </w:tcPr>
          <w:p w14:paraId="08DFAE1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</w:p>
        </w:tc>
        <w:tc>
          <w:tcPr>
            <w:tcW w:w="1100" w:type="dxa"/>
            <w:vAlign w:val="top"/>
          </w:tcPr>
          <w:p w14:paraId="30F377F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2E283B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  <w:vAlign w:val="top"/>
          </w:tcPr>
          <w:p w14:paraId="55992FC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6BC1A7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24CD0C1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0DCFE6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32E61DD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23" w:type="dxa"/>
          </w:tcPr>
          <w:p w14:paraId="18E9567F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1.74</w:t>
            </w:r>
          </w:p>
        </w:tc>
        <w:tc>
          <w:tcPr>
            <w:tcW w:w="1338" w:type="dxa"/>
          </w:tcPr>
          <w:p w14:paraId="3C0F499A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</w:tbl>
    <w:p w14:paraId="2B7D79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第三季度</w:t>
      </w:r>
      <w:r>
        <w:rPr>
          <w:rFonts w:hint="eastAsia"/>
          <w:sz w:val="28"/>
          <w:szCs w:val="28"/>
        </w:rPr>
        <w:t>）</w:t>
      </w:r>
    </w:p>
    <w:p w14:paraId="6CED58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 w14:paraId="448EBD36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506D376E">
      <w:pPr>
        <w:ind w:firstLine="720" w:firstLineChars="300"/>
        <w:rPr>
          <w:sz w:val="24"/>
        </w:rPr>
      </w:pPr>
    </w:p>
    <w:p w14:paraId="0CD2AD12">
      <w:pPr>
        <w:ind w:firstLine="720" w:firstLineChars="300"/>
        <w:rPr>
          <w:sz w:val="24"/>
        </w:rPr>
      </w:pPr>
    </w:p>
    <w:p w14:paraId="298B9C13"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赵维薇</w:t>
      </w:r>
    </w:p>
    <w:p w14:paraId="20D7BB25">
      <w:pPr>
        <w:ind w:firstLine="720" w:firstLineChars="300"/>
        <w:rPr>
          <w:sz w:val="24"/>
        </w:rPr>
      </w:pPr>
    </w:p>
    <w:p w14:paraId="32514EAC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25.09.24</w:t>
      </w:r>
    </w:p>
    <w:p w14:paraId="17538DCF"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0bdxlaWpciLzqDB8WK74SqEEwXw=" w:salt="0T4N4Ou+0/B6JX9rfyXy4g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52F53CE-9758-41A8-8091-C101F3EB024D}"/>
    <w:docVar w:name="DocumentName" w:val="2025年第三季度城市用户水龙头水（末梢水）水质信息（未盖章）"/>
  </w:docVars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56C5A14"/>
    <w:rsid w:val="079003E0"/>
    <w:rsid w:val="081D524C"/>
    <w:rsid w:val="08B97DE6"/>
    <w:rsid w:val="0C813504"/>
    <w:rsid w:val="0FDC56B5"/>
    <w:rsid w:val="10961BF8"/>
    <w:rsid w:val="10BF62AE"/>
    <w:rsid w:val="11BA4A92"/>
    <w:rsid w:val="14D728D5"/>
    <w:rsid w:val="14E14020"/>
    <w:rsid w:val="14FA2744"/>
    <w:rsid w:val="15687A22"/>
    <w:rsid w:val="16F615E1"/>
    <w:rsid w:val="17D313A3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AB47391"/>
    <w:rsid w:val="2B332270"/>
    <w:rsid w:val="2C3F712F"/>
    <w:rsid w:val="2D6D7AD1"/>
    <w:rsid w:val="2E0C5544"/>
    <w:rsid w:val="2FC26CC8"/>
    <w:rsid w:val="302C72C3"/>
    <w:rsid w:val="314C21EF"/>
    <w:rsid w:val="32143DF6"/>
    <w:rsid w:val="322748ED"/>
    <w:rsid w:val="34485B44"/>
    <w:rsid w:val="3480209A"/>
    <w:rsid w:val="382C27C6"/>
    <w:rsid w:val="382F0B14"/>
    <w:rsid w:val="3DDA22B9"/>
    <w:rsid w:val="42160CB7"/>
    <w:rsid w:val="421F738E"/>
    <w:rsid w:val="42D1213B"/>
    <w:rsid w:val="43D4189E"/>
    <w:rsid w:val="45356EC9"/>
    <w:rsid w:val="456E7571"/>
    <w:rsid w:val="46197B13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3E4763"/>
    <w:rsid w:val="5AB62D74"/>
    <w:rsid w:val="5BA261E3"/>
    <w:rsid w:val="5C084E7B"/>
    <w:rsid w:val="5C292FFF"/>
    <w:rsid w:val="61902A23"/>
    <w:rsid w:val="62CD2283"/>
    <w:rsid w:val="6304483B"/>
    <w:rsid w:val="63623C39"/>
    <w:rsid w:val="63855E87"/>
    <w:rsid w:val="63E1229E"/>
    <w:rsid w:val="654505E3"/>
    <w:rsid w:val="669B3AD1"/>
    <w:rsid w:val="67EE28DA"/>
    <w:rsid w:val="68EA4BA9"/>
    <w:rsid w:val="6A704E1D"/>
    <w:rsid w:val="6B4F1477"/>
    <w:rsid w:val="6CC81AE8"/>
    <w:rsid w:val="6CC83FFB"/>
    <w:rsid w:val="6E0C3C2F"/>
    <w:rsid w:val="6ECF6AA7"/>
    <w:rsid w:val="74694CC7"/>
    <w:rsid w:val="74A455E0"/>
    <w:rsid w:val="74C86A36"/>
    <w:rsid w:val="75521133"/>
    <w:rsid w:val="7561323F"/>
    <w:rsid w:val="79811DB1"/>
    <w:rsid w:val="79A0599D"/>
    <w:rsid w:val="7A054869"/>
    <w:rsid w:val="7A293F92"/>
    <w:rsid w:val="7AA32EA6"/>
    <w:rsid w:val="7D1D5D51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475</Words>
  <Characters>678</Characters>
  <Lines>0</Lines>
  <Paragraphs>0</Paragraphs>
  <TotalTime>0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此汤非彼汤</cp:lastModifiedBy>
  <cp:lastPrinted>2023-07-25T06:48:00Z</cp:lastPrinted>
  <dcterms:modified xsi:type="dcterms:W3CDTF">2025-09-24T02:24:10Z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96AA8C48CE8647E6BE304A073CDC229D_13</vt:lpwstr>
  </property>
  <property fmtid="{D5CDD505-2E9C-101B-9397-08002B2CF9AE}" pid="4" name="KSOTemplateDocerSaveRecord">
    <vt:lpwstr>eyJoZGlkIjoiYTI3OTFhMWNmZmMzNWFiN2U2MjIwYjMwNmM0MmFhNjAiLCJ1c2VySWQiOiIzMjY5ODM2MzQifQ==</vt:lpwstr>
  </property>
</Properties>
</file>