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E3D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8" name="KGD_Gobal1" descr="lskY7P30+39SSS2ze3CC/OUNqNHHy71hPRQ+OdQSIDUG6Zr8oU8EeQUkEltYtA22Zj+1ZfRoysS72lHtkKRK7aTVrNVt1PnONjzqCISOyvT4Hj5KPikaWl9/ZqRuunRa+rac9jMPnYLYxhlww4dsmqzRuiGEAhaccea2/dRfYxLLy4eMD6jb8yo+7wkKaAnnavkHYf8Py8HsZ+EXg8o/S88N4TbDVaa8O9TfWLgLt5CVeOT/tLeV3x7EIoGYaKKv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jpmIU/nms0FIvubqdZnO/kZlpvKGZwNhcOoMwsq5zB5rkm70iWDMxFbwBSIFi2eR9Jry7ecDsIoW0Aq4CDUuZoD/J8e7fwvBArLcewMsVNYS+ELkiuCgp+QPAOXsLVoaSIhwe3mNcmGMYw2k7/dXm4EjbQ/0MGvzbWp6/HLElXKRve5owA3FeRDMundO9tIuKK778NKtNszfEBGjj3NZWw+CAE/E+KMqIj9hw5Jubo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UNqNHHy71hPRQ+OdQSIDUG6Zr8oU8EeQUkEltYtA22Zj+1ZfRoysS72lHtkKRK7aTVrNVt1PnONjzqCISOyvT4Hj5KPikaWl9/ZqRuunRa+rac9jMPnYLYxhlww4dsmqzRuiGEAhaccea2/dRfYxLLy4eMD6jb8yo+7wkKaAnnavkHYf8Py8HsZ+EXg8o/S88N4TbDVaa8O9TfWLgLt5CVeOT/tLeV3x7EIoGYaKKv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jpmIU/nms0FIvubqdZnO/kZlpvKGZwNhcOoMwsq5zB5rkm70iWDMxFbwBSIFi2eR9Jry7ecDsIoW0Aq4CDUuZoD/J8e7fwvBArLcewMsVNYS+ELkiuCgp+QPAOXsLVoaSIhwe3mNcmGMYw2k7/dXm4EjbQ/0MGvzbWp6/HLElXKRve5owA3FeRDMundO9tIuKK778NKtNszfEBGjj3NZWw+CAE/E+KMqIj9hw5JuboU" style="position:absolute;left:0pt;margin-left:-100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0N24vIBQAAEwkAAA4AAABkcnMvZTJvRG9jLnhtbK1WybKq&#10;yBadV8T7B4MpURfEBjxxz61QAUXaI2I3eZFA0iiQmEmjfn0leG5TVW9QgzfBvdk7d7PSWIuvf9zz&#10;bNBATFJUvDPDLzwzgEWAwrSI3xlvp/4uMQNSgSIEGSrgO/OAhPnj239++9qWb1BACcpCiAe0SEHe&#10;2vKdSaqqfOM4EiQwB+QLKmFBgxHCOaioi2MuxKCl1fOME3h+yrUIhyVGASSEvpVfQeazIv43BVEU&#10;pQGUUVDnsKheVTHMQEVXIklaEuZbP20UwaCyo4jAapC9M3TTqn/SJtT2uyf37St4izEokzT4HAH8&#10;mxH+tlMO0oI2/VFKBhUY1Dj9R6k8DTAiKKq+BCjnXov0iNAthvzfsHETUMJ+Fwo1KX+ATv5/ZQOr&#10;cfAgDd+ZCb33AuT0xvWV/N8V8kE2ZAYhJAGFKyPXk+iMeHY0c11XeMLRcsnZnnWz1uuHOEyc7Qdr&#10;hx+uJnur6RlLyJMU+OFdlaw6VXNBOF/Y4TnaogdxRSFbV1d9q4tgt8fWvho6hW1dnrel5tqPZjde&#10;Xya6k17BIZtx59u2rostYDEIZhfTKU7G6Z5kbTsOSX57but0pcwTEAQQCFy4jU53w3iMoSlPL770&#10;QKzYXnUwLwrQXNenSHIe0pqcWeUYS4hzJcka73x5D4Bkz3bRwYiNarLcQ3vHVQbcj+6ioqHVCeh6&#10;Mw912T9n8UgN9Dxy/GdaZ7ywdu/YjKbz3c1YnFO48qBpF+pMnmx387LMpeWRTwrb2EmRrqvhZuId&#10;+YckbXlNZ7EZch/BUPsQTyK4udKjGQnQq912aW7Sdh/7ztkZm95t6qnP+2UeiGVKjGR8sKvHXbLq&#10;i7oZqcfR1gEHPEMKmZlwbYR7LZZv5OHeTdVrBKnk2GWpt+Ii9m9pPALSda3vk2AqZ4IxtGpnyprK&#10;zBkflftiZq53fsIjFFt4sd/eIn84gadrZE/I6Yk+cMMOM6FoZnEucI13TU6nDLnHhQTWt02u6LEf&#10;8O0q3XGbZ7abJSXBrW3XvsiNq+koO09Hthxst0P96MPE0sjVlEjMXqfPDzWBz/1qjzg+mkD1MrQb&#10;AXCrfBTZdrZy5ptH5O3Oq7yyppvSmCjPMnqsPY24kd06sIXqIdwcFbTg0yfR6+G5ahUgThLDHLJa&#10;leKmdTb8kEP0Lh6XsRxVGC4W+nG/wRepZC+WJkZ4ZoeXfXHzr0v5wO7wqExLb52q3oIto6ioDY5D&#10;7eJRtFc71ULOX/j2HE6HOD7txpcy1zyuyAmvak3t38JzYXPXc1Y2+urcWklgI7Mlt8lzMcHXXOTT&#10;g2zeVb9duJqaCnA72+CHCAOZaOjAz2/jpezVZyRzGwmKUdss5tgIYGuSvXVyWcW4pvUyLtkPZ24f&#10;ibFHwNWSFo5yK8hX5qkVriIXHvOxcvE/ON5cNU//UE65taFkR33bwAlq5yMVbmWzLkJ7Vmm1roui&#10;ZOmVRZ6RslhdLiPrfGjZ5VzhFFY3b9pllrSTTe0jjxkkaRjCTjA6ymxL8kaZwy0d/OkRanb8d49w&#10;3v1SZhvce5p9/KBZeK8GAX05HU14yr8BjbxMWoP7ebTEpFpBlA86453BlMN7agWNQapX6veUrhNB&#10;WRqqaZb1Do79ZYYHDaB8P1al4ULu5qXV/5KWFYP2nREm434OQFUsoupBR8pLyoSkiJkByGK6bVDh&#10;vvdfTpNfm4zEKT8T+qSszk0UvnqLdMVeXbrWr/x/jtGtIQOSvI70PT6nzQqa3aH8wrWzfBQ+KFVj&#10;9NIwUgZqSs8bgFQOwFS0KKRU1iubPqIM0f3Qp0UvD+Hn/3rf5VMtoVFm0FIRpLvfaoAhM8i0gqrM&#10;bDged6rZO+OJKFAH/xrxf40Udb5EFHcqG3S63uzyq+y7GWGUH6j6z7uuNASKgPZ+ofzpLKuXONPv&#10;hwDO530aVcoSVEbhlkFXvLvnAs3rCkVp/3/4ic4naFQre7A/db0T41/9Puvnt8y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CeG8ft1gAAAA0BAAAPAAAAAAAAAAEAIAAAACIAAABkcnMvZG93bnJl&#10;di54bWxQSwECFAAUAAAACACHTuJAHQ3bi8gFAAATCQAADgAAAAAAAAABACAAAAAlAQAAZHJzL2Uy&#10;b0RvYy54bWxQSwUGAAAAAAYABgBZAQAAXw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7" name="KGD_68D35664$01$43$00001" descr="nwkOiId/bBbOAe61rgYT4vXM3UaFFF0tl2W9B2ekj1Z7kYnHXrUHbs1gN35c90qvnmYOwQ0uMRx710x70azbgXFEJUusvnq4J6bynt/dQx5EY7eb39AonfG1I8FpTtULxqM6tABmaD+UHLOHSV9f/OtMzX6cQKaOWCweTN53YdWMM20Za9KRqJQCypDxqZpM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MoyPIU+WYcI8X1vfrNmaQJGFVGmGpVguDfby8w1AiAeRz6QU5Q7aLrNCtCFyDIEQZ9McMBrCL5rSrQzjxn+HvP6klmaRLRg/Fi2LO2kTIQG4ruWSjC8LKPeoEMHio2k5JoJfILcnaGu1+fXB++ErjqATWC//OciCK/C9b7+Bt3kvQXxaH/pamCYH85obuwDpEN4qYsLwkrv/CNuk6H5bf/6S4VrvMTqhjY3L7bf8tY4iUlT1zVHb3OYoc0ACzql2o/SNfi0vNL4fDutd6NP3lJNxL8hcAx2nUr5wwjefdVTrQsFG/ZvxTg70Aqp/frMB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q+Qdh/w/Lwexn4ReDyj9Lzw3hNsNVprw71N9YuAu3kMEOzL5DPs4aqwOWZEsTUeAzhIvYoR25X3/dshq5r1H48HNB/gc+N7kskYpOYaa7xUYW+Jrl5P6sdWxjWnU+z5HKkbtHfRSH7lRqawn5MSih1cTG7lSuiI6MQqBUXQeNApRnFq46cEBpY3GeI08tcji3gq7ByOnPZkc3Qk7dDP6j854KE+bt7Y479MgHqpoxN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D35664$01$43$00001" o:spid="_x0000_s1026" o:spt="1" alt="nwkOiId/bBbOAe61rgYT4vXM3UaFFF0tl2W9B2ekj1Z7kYnHXrUHbs1gN35c90qvnmYOwQ0uMRx710x70azbgXFEJUusvnq4J6bynt/dQx5EY7eb39AonfG1I8FpTtULxqM6tABmaD+UHLOHSV9f/OtMzX6cQKaOWCweTN53YdWMM20Za9KRqJQCypDxqZpM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MoyPIU+WYcI8X1vfrNmaQJGFVGmGpVguDfby8w1AiAeRz6QU5Q7aLrNCtCFyDIEQZ9McMBrCL5rSrQzjxn+HvP6klmaRLRg/Fi2LO2kTIQG4ruWSjC8LKPeoEMHio2k5JoJfILcnaGu1+fXB++ErjqATWC//OciCK/C9b7+Bt3kvQXxaH/pamCYH85obuwDpEN4qYsLwkrv/CNuk6H5bf/6S4VrvMTqhjY3L7bf8tY4iUlT1zVHb3OYoc0ACzql2o/SNfi0vNL4fDutd6NP3lJNxL8hcAx2nUr5wwjefdVTrQsFG/ZvxTg70Aqp/frMB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q+Qdh/w/Lwexn4ReDyj9Lzw3hNsNVprw71N9YuAu3kMEOzL5DPs4aqwOWZEsTUeAzhIvYoR25X3/dshq5r1H48HNB/gc+N7kskYpOYaa7xUYW+Jrl5P6sdWxjWnU+z5HKkbtHfRSH7lRqawn5MSih1cTG7lSuiI6MQqBUXQeNApRnFq46cEBpY3GeI08tcji3gq7ByOnPZkc3Qk7dDP6j854KE+bt7Y479MgHqpoxN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100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Jb+zPYCQAATQ4AAA4AAABkcnMvZTJvRG9jLnhtbK1Xya6z&#10;WJLet9TvYFm5Q52Y2fzKmyVGYzMZDNh40zrMYObR+Onr2PevzKyqXtSivcARRBDDF0fwxW9/e1bl&#10;Zo77IW/qry326267ieuwifI6/dq6jvw/++1mGEEdgbKp46/tGg/bv/3+3//129L+iPEma8oo7jcw&#10;SD38WNqvbTaO7Q8UHcIsrsDwa9PGNTQmTV+BEap9ikY9WGD0qkTx3Y5Gl6aP2r4J42GAd8Vv4/Zn&#10;xP4/CdgkSR7GYhNOVVyP31H7uAQjbGnI8nbY/v6pNknicDSTZIjHTfm1hZ2OnytMAuXgfUV//w38&#10;SHvQZnn4swTwn5TwLz1VIK9h0j9CiWAEm6nP/y1UlYd9MzTJ+GvYVOh3Ix9EYBfY7l+wuWSgjT+9&#10;QKiH9g/Qh/+/sKExn/tNHn1tKWa7qUEFJ64exP+l9yJB0TT5yw77hSR+2cEftt1E8RBC8OrlYebH&#10;CA34wORiGutT3yHnm064QJbl3VjiV5bH40eB3ZmHXyu33lWCAUsNggrZXTfXlW8u1m7S7SeD7Z7M&#10;DryC9CZLJ3ca5rojT3SwwrlG1pOSfCYOCJZr6uSAHfdy64yu9ux0euT4CoiIq2imcvHYBDVH/XWj&#10;Q0sF5lVYYsegCD+66jq+uwNWtbuTJayt+OzurY4co6LXdqxBTgTCtKWeg6EU3IeDE006YdNRLtBm&#10;xyEjVtwZd2CQ84I1kh4wqODeVErmMr0fdsdITwcusOtDF1YoRSEFql2waqgtoRoPiKLLaFl4eOTm&#10;eyS6iZ18Z3FzJYU9It899eqYrNA0FVdp3K2UaOpQmb0pzYg7rEWRtSwSTVaMVIKgWXw1F8TOJvKG&#10;V6kUOS7NPtBxR+Uj2R/uEi5nL/c8V1fF2JPX3J6fuUfE+Gx5qaQElDk203zvrkwzZhZ6Pi9I6WAn&#10;OAq/yWOEMlZZKFguth+qRQduv4/rF3oTe9TPd1SPE7MwHY8dvTAM7jc92gAFMDxzoJ3dMgBBLfWy&#10;WypCPnGX/m6w8mSjEuIXnh9VPpid3KjVUaxv4mhFzGVU8dDXzYvLTPTojOJTSYMo0wE+A5IL6VCw&#10;Lk981Gou5LzX7PYPILkBMSzKdU/obTZiLcM3E6c36/noIlc/PO5v2Jz0RgWs00H2DtWh9dJJTIJ1&#10;v2BcDrt60ZZLWQzQekMYBXkVj5J1Z/VQ53tBo/pLb72KZ40o85l+lBWwNTtF5RzXTPzhHK0D2U/X&#10;SyHsNfUcwyOg5A3+oE7NKTlqYQ0OE4YkNx5BpL7oOOcqoKgZ5oKKCmzAIPxIPGbr9gQK2oJK8JU9&#10;1QTTIraSQXb+oC2PfkYFY3rQChUkKH0hvX7WnS4rfEJjgmQ/+mTuwmG9PCUgTL8Jd5zw6kq8QS9G&#10;ku9mQyMTcRoj2jgT5cl4avss5J547fbUshRxEnlObw3yAb3PTydldlzXokmv8xORkHl0d9zbClKv&#10;TbkDUgsUafCzyIdRtyLulZ5nbe3dU/Z8DU+SiFl1LRGxZleQEA/dwfFr4Ngt7yhg7vGD1rRi/tAx&#10;zAnCK1ODhebpV17Td8PiEG82U/y1s6pMxa/ePs/3hpcHnKEXRxdIdo4qQ0GdH+NJ1+sTkyjHkywQ&#10;Lrm6QVEHsq3f+90V1/Xl+FxPGRZknF/E61TkQXBCRbkDfLH4QfswuSXIr/c44O7xw+nUVUSSOdKP&#10;PYITvoKwKnHT6ym5YLsw5d0wnZpL5xA3gU/PirZbDjvgjfJ99R2aIxa1fMVKsCMlJzWXWI9lxDX7&#10;CouAcuOQev/A2CBMMLFoGXkGdq3Jx8PJdoysLe8leqTUimbWVec8hHJRIQz7vB+WZnHPS29oHHPJ&#10;+8YlBnEY98cIV9sxFPMiM/qRumjD6kpBOeicSl4UQ05NzTSIl88rGHwdUPuMQuz57ANGSPdRFZZi&#10;Axb35Ijh2VuyvHoqw66oEiS5sHf1gd29DrGiDF1QbYmfNWnH4lqw2mshMmMwvLZfGMxg/Ymb4FAl&#10;86VR4nkgQbeY17s0OG7MvbLj7Dc2Tt0INBqyjuoxhdwrBo+mIWIwj+Hht6YPAPN0/Sty6kvqTA/R&#10;9Vlcaxd5UYr6CEYlsS8KU9odWGpKv+QZFjoHprxM+ZHWrY53b1ZscK1dyx1JhxLf+sQhPu72Y1jk&#10;RNox/GrW5/sjJKwHE4lnuthTpCohwcj4JMPqqdK1zdNwUiMkRVSys9KTB1dMVUHdH+43j78hYF4E&#10;ngC8pFaqzjKHZL4pLHPH9bG+PG+jGstTQHDULBUhoS2nyVqERsPVEtjEYvTC83y5oUeMbfeA5VfL&#10;IzHJMJqUpadRZTAR20UNfuVLJTkzCXAQXBWNhwZ2fafbAxGernD4j+DydLPsdBObu7ce2ZYe7NX3&#10;e73yfAWLfS6WHlJli6aI40Z8JmInnkxPiSPpYWMsOzsHVHQLdz30D7uO6hhEq+7XoQDPZXKwLH2f&#10;80YYOk15vWKZT4q3Yk05kD7U1PJMyUY41RmRA6dzHeHrPntHAKebuIrNTsU118TBLTLD44wN/Fd+&#10;axUO7NFjdb1496NORkKs2lJUXDRHyvS1liu6iqf4UM+mye6DKtDZM2kYfCuwqqgnt9jlKCrJzOa2&#10;j28xVc8uf3XVsFfIUubbsxQS9tEGD1Ox1v0V9cpW5KdZ9fSnc6up0yG4OZduTYqVRTEUfgvnk4Lq&#10;sRrZktWqkw9KYxZqdijZEWhc3L5kggvzMhCHh8QiLtUpo5pYqXU+0of4WqQrLfNddJ7XHKF55iwz&#10;zasAdnvyPSQZL+Erkgc5eCSrTJeuhV1yB/MMY50pnFulrpOSCulGmQaxJ86Wu+ZM5z+RMToRWbBU&#10;jHC/e5To8EqZAlIVCES1lEGzyZHmjs/j8uS+tpssj6L4TbXfZHNphx+Qc13ac/9TG6D4Zo7PpK/e&#10;/5ATbp4fgrr+QVDj57gJ4U2aoHaQuYbQ8i3CGOifj7b9MB7iptq8ha9tD9nvh5SCWRvGb9d/uLwz&#10;DU2ZR3Jelh+lTwOh7DczgEyZlPcYL77rhdH/ya2sN8vXFqfITx0A8v8E8m5YUtVCDjnU6XYDyhR2&#10;G479J/c/PT38NQnB0DsW/ziVU6U30XduBrb44eXv1N/+/17Guw0RDNn3I58cP6sta+j9Rvkb17cU&#10;NNEKSW7ffLP/oQ1l+D4eNTCMZ9BDug8hhQvRaMJLUjawv+anBIfX9K//6/7bH7JwaN1uFrg+wN67&#10;CfTxdlMea8jPWYwk3/vGRyEpBodK/1dL8FdLPVVCA3GHFBtW9xHf/mP5DzHpm+oK9ybunRWaQB3C&#10;3N8o/1SE8XutgZtXGHPw4EE3uGO0APKpSxu+g7/nXDfcNDZJ/jkPf6LzEzS4ZXzA/rkRvdeYv+of&#10;rz+3wN//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cMAABbQ29udGVudF9UeXBlc10ueG1sUEsBAhQACgAAAAAAh07iQAAAAAAAAAAAAAAAAAYA&#10;AAAAAAAAAAAQAAAAKQsAAF9yZWxzL1BLAQIUABQAAAAIAIdO4kCKFGY80QAAAJQBAAALAAAAAAAA&#10;AAEAIAAAAE0LAABfcmVscy8ucmVsc1BLAQIUAAoAAAAAAIdO4kAAAAAAAAAAAAAAAAAEAAAAAAAA&#10;AAAAEAAAAAAAAABkcnMvUEsBAhQAFAAAAAgAh07iQJ4bx+3WAAAADQEAAA8AAAAAAAAAAQAgAAAA&#10;IgAAAGRycy9kb3ducmV2LnhtbFBLAQIUABQAAAAIAIdO4kAyW/sz2AkAAE0OAAAOAAAAAAAAAAEA&#10;IAAAACUBAABkcnMvZTJvRG9jLnhtbFBLBQYAAAAABgAGAFkBAABvD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100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zyTt9zCAAAfAwAAA4AAABkcnMvZTJvRG9jLnhtbK2XSbOq&#10;SBbH9x3R38Fwa3ShCAIv6r4KZZIZmWVTwSwIJAIyffpOvbeqXlX1oha9wXPIk2f4g+nPn3+ZqnI1&#10;JG2Xg/pjvftpu14ldQTivM4+1rbF/Ydcr7o+qOOgBHXysZ6Tbv3L93//6+ex+Zag4AbKOGlXMEnd&#10;fRubj/Wt75tvCNJFt6QKup9Ak9RwMQVtFfTQbTMkboMRZq9KBN1uD8gI2rhpQZR0HbzLfC6uvzK2&#10;/yQhSNM8ShgQPauk7j+ztkkZ9HCk7pY33fr7u9s0TaJeS9Mu6VflxxpO2r+vsAi0w9cV+f5z8C1r&#10;g+aWR18tBP+khb/MVAV5DYv+nooJ+mD1bPO/paryqAUdSPufIlAhn4O8FYFT7LZ/0ca8BU3yngVK&#10;3TW/i979/9JG6qC3qzz+WOOH9aoOKvjEJZ75VeJ/NZOg/HWHo+tVnHQR1Ox0CoXr1HII5ufKeaPV&#10;oLOHZ8F6VMKNt8kxOrIA5PXg6pplVkwk9RQ/bjcWOJys+30jPCyTRr1Go+gLPRisG9+TjSTnBplY&#10;9I3abrZN3QrakFRNkM1B4/uCTTB3Y+mwvDG0u1A0+yZxnNuAXnb+lIf7ID8e9FExXSwbKoE3pVTz&#10;yW0fa3ahh9fH0se1F8mYPtuap1CGdNiQWy7XE8aMLqXioMXoV6nKGRc5OJjhYdvXpo5vDJoHnZrj&#10;9wZzGAOpS/7c+G20YScf4bzWny82FeXSVY4psL034gnHVa2tTGemWr5SLDAacWPPnkmdg1Yjdm0T&#10;j0/1MIEklv04eYA+SlSEo73KnvRjK9uddT7hkX+Mz4Y95UwYMkxNHNxI1bBKkhtX3nPss7JPIz9I&#10;21rd08bFpBo5CHPZNR9cLYOznV0uR6FarC7GHq4o7iQms+fZqh2T5aqdBKZt3cV81wQ43WfWNq45&#10;JRSbc95Q2o3aY2LGaIUiWmpMyDsz1hWacomalm8oY0nFFhe3To/NyvI4j7xC8PdiKYKhRR3J9Z3y&#10;2DXD9WDtDTW1NzkdFtfBEdHDUljhca/4E3lSzmcZE6TYis/nsZ8C3LXtO9kgM2ex8gwyoz3m+B4c&#10;N6l0DSOtlTP6YoId58TjA545T+xxMnba/lmhPp3Y+OxMGkO041w6Zjs747HY9928uWRbwrcPAjFN&#10;S9chC0qEKe9OiJRjpD3rcS1xlgEljififDvfzMKL93fcTIrIzn1XihZOHAdrI/m5qg8SKtUy+1i8&#10;sSb6wo0Zo0sf0ogUh6d02gKPQAgkLNMx1Ha703BRaBSh+TJ4FPZ4IelDX2bIU0k9FmMxnwoepG7M&#10;t/uUKLo7C7Ub1+3dZzr6ohDz8+LLO6wwbouA1HmrBm0d657oj+SVoKT7w/D2oRf4AUMSx8BD9EVx&#10;QtI00ZbaVD0/zVu69Bxyo6SM2jdp4qT7VhU7nVPmTalZFcEZ99pvdATVNUI57u/nUEgLmjXOA5pQ&#10;FHtAz2K8b5SlyKgNTS+DiOxb1BOKsMCVSX8A1m32nOPlR/VBPiOmQMcibmmUqM4KsMJLKe22JHFP&#10;jqdQJgQ0JtU6mEXhWYALGQf4PeouCaI69o2WZPNA1YHeUxfKno5KEgpKzaE3bYkJgRHM2O+D/dGl&#10;sLJp9jpmyarxOGS30QEIE97AwRNPSdPtxjCVb/np7htJjgqsW6kIvXBxzo7iI3OQi1ORZHULjYaf&#10;FHFJt36Jia7Gy65bOu7z2gLlmew33hO7TwsYzIMYpOmSn/hdvczExQgumWLjRuLj0qIIMjZuK3gI&#10;IK0aliIlei0/NBmJ+7fBRQufs5GNuy9AzIPd1sCELrN9/swc3U09366qijfl3rmypHcl8w1d3NPL&#10;wp5P7i5/YMF1UOwKr00x2cJX+kBdlTamkipjR523fOnUht45mBNOPSTVKckQh3F1tHMwj8mUSM/7&#10;RB0zCl6EJnS2myXFSR83tksVAz7Rm0ALw02lMGyL0Rax8BEVVgIjdwwenfrZuSybsexYKVCsmWMZ&#10;cAh1pZ5rKYzHekyfT23Zq9MVV9xuP+6yzCUYam/jzdG6ulaYIUidGtpGwq5Wc9VC3iKjjX5vN9yO&#10;vlYXlWGMLE5pRX0+SgH1HRlgHLK7+JHDMkTAHwKW1d2yF+tBP5uCMmSDF9QXYTKuA3pgbUXNCGwA&#10;lwebnnpP7Ki+KRQ3t83kYXKpJRg8h1WlMoGMbdluuDOEqDotF1FKI1KBwAHGir2t88TcPvAlk7I1&#10;U7ZMqvAOQ+5WO+6uTXm7oR7wK3O9bvqBHafrjUJiPbNUKXvkKN2dRP/hlK7IdNe4uHKCYDyJ3T23&#10;88TWDO8xVzxN1wpKdYQHlnLzkPY4PM/NY1aeUaQE/pM98QNNP3AEx7roCVS7mbIdupw6n8xtx11I&#10;5X5KeXTHE8d7eJ5CUixAKJEf69Utj+PkRWYvNhmb7hv8iTYbvf3yOmi+QGNK2+r1CRFiNb15Zv6d&#10;Z5KpX0Xw5mGPbyHoRHDl04Q5kD+2Nm3X8wmoVi/jY91CWHozTDDIXf8Z+lvIq1IHyjzm8rJ8O20W&#10;0mW7GgIIVhhH7k7Mq1+Y/U9hZb0aP9Yojr37CCAuphDTYEtVA5Gjq7P1KigzOG3Ut+/af9rd/Vhk&#10;Txy2FPoOKp+VAuLP2gQc8Y1xr9Kf8X9v4zUGE3S3zy3vGl/dljWMfqn8qevLCkE8QyZqwScsdk3E&#10;5XC/HHS9HrSQDqGkkJ97SCptWgI4H/iy4MMD7fK/7r/iIbTB1fVqhLQJZ388gzZZr0qhhjhH7TDs&#10;hadvB8MJFDrtjyvhjyv1s6IB1H0HSb2J3uYrvi9/M9MWVC7E7OOrKlwK6gjW/lT5y6H7TwqGoB4l&#10;x+M7DCJpE/RybTbRK/nrOdfg+OxBmr/fhz/U+RINQulb7C+AflHvj/476o8/Dd/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IKAABbQ29udGVu&#10;dF9UeXBlc10ueG1sUEsBAhQACgAAAAAAh07iQAAAAAAAAAAAAAAAAAYAAAAAAAAAAAAQAAAAxAkA&#10;AF9yZWxzL1BLAQIUABQAAAAIAIdO4kCKFGY80QAAAJQBAAALAAAAAAAAAAEAIAAAAOgJAABfcmVs&#10;cy8ucmVsc1BLAQIUAAoAAAAAAIdO4kAAAAAAAAAAAAAAAAAEAAAAAAAAAAAAEAAAAAAAAABkcnMv&#10;UEsBAhQAFAAAAAgAh07iQJ4bx+3WAAAADQEAAA8AAAAAAAAAAQAgAAAAIgAAAGRycy9kb3ducmV2&#10;LnhtbFBLAQIUABQAAAAIAIdO4kD88k7fcwgAAHwMAAAOAAAAAAAAAAEAIAAAACUBAABkcnMvZTJv&#10;RG9jLnhtbFBLBQYAAAAABgAGAFkBAAAK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100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BePW0tCgAAMBEAAA4AAABkcnMvZTJvRG9jLnhtbO2YR9Or&#10;2NGA91+V/4NKW9U3ZJBuzR0XAgFCiCRE2kwdcs6I8OuN9F7PjMPCC2/s8gZ10306HREefv7zXBa7&#10;V9j1aV193yM/wftdWPl1kFbx9/3T4P7/uN/1A6gCUNRV+H2/hP3+z7/86f9+nppvIVondRGE3W4L&#10;UvXfpub7PhmG5hsE9X4SlqD/qW7CajNGdVeCYVO7GAo6MG3RywJCYZiEproLmq72w77fzrJfxv2P&#10;iN2/ErCOotQP2dofy7AavqJ2YQGGraU+SZt+/8un2igK/UGJoj4cdsX3/dbp8DluSTbZex+hX34G&#10;3+IONEnq/ygB/Csl/F1PJUirLelvoVgwgN3Ypf8Qqkz9ru7raPjJr0voq5HPRLYuEPjvZvNIQBN+&#10;etlG3Te/Db3/94X15Zfa7dLg+54g9rsKlNuO33j21xv/6yMExa8Igex3Qdj728wUNYvIouaUmpLq&#10;dh1uhaw7WYZjhwacjVZZyFtPPRrjaV3xgwy1Vvwks35MOwVunwiX/m/9f9f8ZDNc7CsL6a2rV8WZ&#10;p2VLm/VJKufKS8pDGdzC1+IWMXsQmePo6u3KVcPQHWIwYSqpwAECD89bPpXH0xHDL3dYwR6g1A3B&#10;uEysrGiP1lFVT3OtnuYdzpOW7AiiXm/jtQe1cYRmlBiUMpEKrCMROoo5Bsn8vMDo1k7PlRER3P2k&#10;zHrg8QFRVpkwv+CxSXTcehwYWlbYJcOBMEFY9Qh9EtYAfMhFQM4lWWIi9zj5jXiCJvFAvlQ01gKR&#10;C62WOijYKePz+wQ7U0OKeerh9h1B9TIrqehCpi4/WMx1Qcor6lT4kUIpponEmFTLC5KfE2F8aUfJ&#10;P2ZpdFSek20LV6U9n72rM3cchLvpXTgoVd0/X2N2sU8hNyWzqfeQLziQdvRcOBrlA8EckhGz5AJz&#10;MR+xzKXLY5fPMdwfVMhrywSZ86jXHmFskIbPshVyrisVUGLskywtyk0Mu9XjPsh6wpxv/sqztxbt&#10;DdxCK0kOsqPvVSSSDcjodrg1PcaFmOx0Ln32xvU5xRIVeFJkII9IekA5/XJjVAcYi6ninvkCAEsb&#10;WhslG1mYwG5Nwom7A5E+IVonJqlmyyIf6uqyYuu65rC48E+/B9h1ki5ud8laGeIQKaAQgqeI4ymE&#10;vWRwDRR7wlXXJQ45dt0x4pwX/+wbLXImVCAr57gcaMqVpuc1MG/niKL404X3UuRYIzCvyZhDROfn&#10;jK+qwF9gf5hvQ4eSxQkJ9PDGyHCas5OJFMLUOsNLm+6EyZ/4extBdG7fZYRYW7w4BZwOKwae+y7i&#10;mNoAHTz1ei54hxRFsGqpdqcp/XEUyBonjmZ3eE1HYdSaFuOIQEoguRoPXfkokbj0RZg8uUOSAB2D&#10;hRy+C6WRnVaEm21X9+6qHTnlyvMhneRQYZF2QHIgD5WwMGRgJJJHrVjSZLOfAQ3RV8mWyZ5HI7Tg&#10;Lr3clJPQ+LEPF9C9yBEMYaOzeJHXlEVFe+LTG+8Cy7olliJTISHrisNiKEM+7NV9SYxpqdbDWPmb&#10;wHsJIT8d/wmjZ+M2dY/CSYuA9qIwZ2mEwWWUjMp6fdGQokG2CEMG3XqGNboOxPDsYl6ezxE+FU09&#10;0GZaA5brpmcMRt5WVJxRZhRFgLKYd65dl+kYitjZf9xJUeHw3ihvrBoKPIvV9NxrRlFeSDd0e7Xw&#10;XjXjCqAV+uyVDIBxjoKKRwg+jwVEQZCX1a5iVgsG1JWwbbcngXtXoYtOrFWTeigAehzhvPMiqvSZ&#10;4sEQQoWIXhCDgApNkDQLIg/9MlRXW7+s+onTj73+wpARWhJepRDwgpCy0M/bvcMzZ3ZAl6PZowRx&#10;Gg3WvbeY1pkpSlXd0hWBJKJyR1zZJuLENMHLQIaRM3VEzMflWg9Shwb1YdsaxHA9xqD9Xg7PNFhz&#10;o7qcT7cMU3yTuNzcOUMvfXcAstePS8Ehh5SenBzBS+8aThXd2akWo3FyC2dvwghjPLEV6oj3x4E8&#10;AgFCzxxluV1WM4232uE8TEEwdkj1oJpeWFOJWuzRfhAKKqMz1bbtRdVHhCe2Sz8XZpiD62f0aDHj&#10;oQBtyS6RNrKac4mGsNJsTlwoROCcEmm4a17eyDiKE1yLVHZqqTmnD0McMDJjHq3WlB1wOFdL3Rkr&#10;noTmVndyuIZPqUXGOGa3rRET55lHbjounX6T6KKowWqlMrxCHBHZQ3vItpclij9Xt1A7Tz0jeUy8&#10;MJFd+np6mEVr1pLn9mDJtHWUtubnqmjz00FBX3Kd4bn3lEAYnI4PWFRfd3dFRie+j5NaTDwmmuxy&#10;E2UeKBUwysq9qmh7h7cbvcxKJ9x0VqQnLpTiBFiG+ieDEZYbSvkQyhE0efY4VIYWxoZJs7R5iksQ&#10;hs+Vly8JyjVZ6Cw7PO7GcZUq+trM26v2erw8cxzciZJDnP4+etYQnR3KFMT2ID85xz5gZzOaEmJc&#10;KmE2mmNAddekB+QrKmcwMz6kqm6cR1eHJ3hUP2u4TCla3osWZBMOC3UUJMO5jWeWo9/ZopV4Hb5e&#10;/Qx78qDkGmimK+Q+wio+rPyaR4J7viar3rth6ukQIxL3cXuENdfqPE2w0oguLgcBLNNlcjLxRZSn&#10;KaADy6IuRniVbtIqmswwn6BFnDDEyUW+sypOuSNa1hXmtX14ca5A2Pn8NCLfeGAvTXi5Fwe7PjSS&#10;hp+Jv1Li08tjmPTu1pjRzWtuOEehWBCkdxBhslOsoqOsUyZDMLJGE16lQ/U6uSLlPVW6q19cx1q3&#10;bRda2JDnZ2rMEX2uTtzZLPE1gtsptky7kEYUViKEdXjJTI4Vyw16tMaFulVdHPK49XAXwv0of0Kp&#10;Syf0w2v7qJBkffWb/iGGcharbWfoZnbn3CztTCQn0n6ZBP64PSHhZuSovKuvrghdAnX0OOF0w2ky&#10;0Sl/HsgrQxcvFO1vjyJ3+qAGIoqwKHcXSbIw15qT3KZjpKuwXaJ33KL1iyjc5DG0zpH9H/j+st8l&#10;aRCEb5p889TU9N82rHg0avdD6zfxDUdz1JXv3w17dvOHwZbfGGy7R+387SSJEfAGZ/5m+RK3GNDv&#10;S5uuH/iwLndv4fu+2wDvw13gJfXDl+tfXd6Z+rpIAy4tio/SxR5TdLsX2GAQ547ImX3Xu0X/G7ei&#10;2k3f9yiBf+oAG+JGG1puJZXNhkl9Fe93oIi3bv2h++T+m9X9H5NgFAmf0I9TMZb3OvjKTW0tftDz&#10;nfrL/x/LeLfBgj75WvLJ8aPaotq831P+mutb8upg2Tiuq78At298Lt3WS6AfVNBtRLuNdGP+QdkO&#10;UVFv/dU/pG3z6m79Z+ff/htobtb9btoIeeu9HUEX7nfFtdoQ9ITg+BupPwpOUOimdH+0eH+0VGPJ&#10;1NvcN5zcqvuIb/+h+KsYdXVpbZ8G6HfWzQQqf8v9NeUfCjN8kfv2ccEPafrjtmF0AwapejT+O/h7&#10;n6uaHoc6Sj//h9+n82NoG0h/hv0D+t+k/kf94/X7h45f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cDAAAW0NvbnRlbnRfVHlwZXNdLnhtbFBL&#10;AQIUAAoAAAAAAIdO4kAAAAAAAAAAAAAAAAAGAAAAAAAAAAAAEAAAAH4LAABfcmVscy9QSwECFAAU&#10;AAAACACHTuJAihRmPNEAAACUAQAACwAAAAAAAAABACAAAACiCwAAX3JlbHMvLnJlbHNQSwECFAAK&#10;AAAAAACHTuJAAAAAAAAAAAAAAAAABAAAAAAAAAAAABAAAAAAAAAAZHJzL1BLAQIUABQAAAAIAIdO&#10;4kCeG8ft1gAAAA0BAAAPAAAAAAAAAAEAIAAAACIAAABkcnMvZG93bnJldi54bWxQSwECFAAUAAAA&#10;CACHTuJAMF49bS0KAAAwEQAADgAAAAAAAAABACAAAAAlAQAAZHJzL2Uyb0RvYy54bWxQSwUGAAAA&#10;AAYABgBZAQAAxA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IyseooAwAAMBEAAA4AAABkcnMvZTJvRG9jLnhtbO1YW2/b&#10;IBR+n7T/gHidViepE7dR06mtlapKVkdLs2h7qQjGMRkGAuTS/vodcNZ2l4dpmrYXv9jncA7n8mFs&#10;f5y921cCbZmxXMkBbh+1MGKSqpzL5QDP7oZvTzCyjsicCCXZAD8wi9+dv351ttN91lGlEjkzCIJI&#10;29/pAS6d0/0osrRkFbFHSjMJxkKZijhQzTLKDdlB9EpEnVarF+2UybVRlFkLo2ltxIeI5ncCqqLg&#10;lKWKbiomXR3VMEEctGRLri0+D9UWBaMuKwrLHBIDDJ26cIUkIC/8NTo/I/2lIbrk9FAC+Z0Sfuip&#10;IlxC0qdQKXEEbQz/KVTFqVFWFe6IqiqqGwmIQBft1g/YTEuiWegFoLb6CXT798LS2+3EIJ4PcDfG&#10;SJIKVnx0nd6Pru+njIj7dheQypmlgNlsfhO/uY3W8+Wst7IbbrLWetYe8myyKnpCDTOVjNX60Y3E&#10;7YdPq1V8/EaTy7t19tAb2WSq75r5DX7N8/OH+2dxVX5J5Gw2TD6abZx05/u7mxPa7L/m/dO8f//b&#10;9+f403DS/cwvE7c9nU/smKTZSbprvn/N97/5//kX/3/trDO67EyyGzHa2vkqUSkTI9bsv3+7/zAq&#10;eZ4zzyY9n9pp2wdaMdUTc9AsiJ4c7QtT+TvQHrQPHOzhiYOxvUMUBnvH3RZQDgqWWoQY0fNUbay7&#10;ZqpCXhhgAwQv8C6yHVtXu35z8ZmsEjwfciGCYpaLK2HQlgAZjIcn7cvU1wvRv3MTEu0GuNONQx0E&#10;KG4B1BJKqjTQJCuXGBGxhG6pMyH3d7PtyyTHSa912glOYlO9V3mdO4EWA/X0qWv/n8vwbaTElvWU&#10;kONQrZDg7VGucfXSQuUPwOOMqgmu1XTIYf6YWDchBhgtQAqc32VwKYSC/tRBgsVT5vFX494fiCZY&#10;MdoBQ4be1xtiGEbiRgIFPW3HMYR1QYm7SQcU89KyeGmRm+pKAe5tOF3QNIje34lvYmFUNYejgQuf&#10;FUxEUshdo3xQrlzN3OFwgbKLi+AGNFoTN5ZTTX1wv85SXWycKnh4Hp7ROYAGRDqAfSD9nqm/1IPX&#10;80HH+V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eG8ft1gAAAA0BAAAPAAAAAAAAAAEAIAAAACIA&#10;AABkcnMvZG93bnJldi54bWxQSwECFAAUAAAACACHTuJAMjKx6igDAAAwEQAADgAAAAAAAAABACAA&#10;AAAlAQAAZHJzL2Uyb0RvYy54bWxQSwUGAAAAAAYABgBZAQAAvwY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100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Wv6DNtBAAAMBEAAA4AAABkcnMvZTJvRG9jLnhtbO2YS3Oi&#10;ShTH97fqfgeKrXWjKIqmxkypiElEMD4SzSbV8mwFuu1uQPLp7wGdmcxjMYt7s5ls8DR9+jz+Lcqv&#10;P30+xZGUeYxjkvRl5aohS17iEBcnQV9er4x/urLEBUpcFJHE68uFx+XPN3//9Smn116ThCRyPSZB&#10;kIRf57Qvh0LQ63qdO6EXI35FqJfApE9YjAQMWVB3GcohehzVm41Gp54T5lJGHI9zuKufJ+VLRPY7&#10;AYnvY8fTiZPGXiLOUZkXIQEt8RBTLt9U1fq+5wjb97knpKgvQ6eiukISsHfltX7zCV0HDNEQO5cS&#10;0O+U8ENPMcIJJP0aSkcCSSnDP4WKscMIJ764ckhcPzdSKQJdKI0ftFmGiHpVLyA1p19F5/9dWMfK&#10;5kzCbl9ut2QpQTHs+HSiv0wnL0sPRS+K2pMl1+MOaJZr4606K4bjxWo/Mw6j9nYgSEFX66c7tWbV&#10;j0/BurPnKWZ247hWDGzP934nIoZNNJMcX8U0shbb/V5t1Sgaro520ZlybfmHr18kz69ukY2Xrukf&#10;lKytu83H1fhDv//h+1OjvVqNT7vY0idqSnN6sHoBac8KoZrd+2dfGx7E2EVOauPN6mHMe8NsPrLa&#10;ympea8bK7N68nR5G2I30wJg6fGfc5nZc3BYbFuWHwqNOe2bvU62BCa7vW7G2btm92T7LsOFtrflr&#10;tlkFYesEIWZarTu2ckvFjq3i8ep10jhq3cRtmo2pv38uqCqeD7ViM2jSjsN7qnV/y5vm0v94ft7r&#10;96OlGdbS1XRriJXnLQ5YEHTt2of+76V/Qzc8RSxXWWGjZTYn+oOrdAZ3u2D8vGkaD154MGuL1sEN&#10;kb1daPcHNMEnJ3g8BkNyp+knfRBYhjVYPtrr2G2JubbqHdXNw72INHdozjZkpMz82CpOJsueio3d&#10;Wy+doX/72oxCaxCH2T3ZtR71MW8cdnu6baV2NF4kpv2x/++2/7/+/9tOFXVQn3Zmp01OjYGRmnUN&#10;/+HvD3/6+9NH/+/2/n23VyYLu30StusHmj15TNkQw/MnSyF2Xa+kyZKncsqvASuWdM4uIw5mCUcn&#10;n8XlJ2CPdKoYrPjKYN5JSA7c7LTaDYAzB2bOJsSof1tKGRcTj8RSafRlBoBXcRfKTC7Orl9cykyc&#10;RNg1cBRVAxbsRhGTMgQwqBpdZaiX9UL079yiRMr7crOtVnUgQFwf0BJKiilgEk8CWUJRAN06glW5&#10;v1vN3yZpaZ1Gr1k5RWk8I+45twYtVuhZpj77/1xG2YaOeHheUuW4VBsl4F2qfNa1tHbELYDjGDkD&#10;LqeOgWG9ibiYIwZEC5IC8wsbLn5EoD9ysWDzCHv91f3SH0ATZmUpB0KG3o8pYp4sRXcJIGhPUdUS&#10;qauB2taaMGBvZ3ZvZ5I0HhHQXYHTBepUZukvoi+mz0j8BEcDgzIrTKHEgdxnlS+DkTiTOxwuON5g&#10;ULkBRlMkzGRJnTJ4uc8JGaSC+Lj6PnxT5yIagHQl9gX6S1J/O668vh103P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nhvH7dYAAAANAQAADwAAAAAAAAABACAAAAAiAAAAZHJzL2Rvd25yZXYueG1s&#10;UEsBAhQAFAAAAAgAh07iQCWv6DNtBAAAMBEAAA4AAAAAAAAAAQAgAAAAJQEAAGRycy9lMm9Eb2Mu&#10;eG1sUEsFBgAAAAAGAAYAWQEAAAQI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100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kra/BTBgAAMBEAAA4AAABkcnMvZTJvRG9jLnhtbO1YXc+i&#10;SBa+32T/g/HWbCOIgJ1+e6IoIKCgCKg3neJLUKCwCuTj10+p73T3zPQmbnZnN5Odm/Iczqnz8RSU&#10;9dSnn5os7d1ChBOYv/XpD8N+L8x9GCT56a1v76R/CP0eLkEegBTm4Vu/DXH/p89//9unuvgYMjCG&#10;aRCiHgmS44918daPy7L4SFHYj8MM4A+wCHNijCDKQElUdKICBGoSPUspZjjkqBqioEDQDzEmT+dP&#10;Y/89InolIIyixA/n0K+yMC+fUVGYgpK0hOOkwP3Pj2qjKPRLI4pwWPbStz7ptHyMJAmRvftIff4E&#10;Pp4QKOLEfy8BvFLCb3rKQJKTpF9DzUEJehVKfhcqS3wEMYzKDz7MqGcjD0RIF/TwN9hYMSjCRy8E&#10;alx8BR3/58L665uJeknw1h8z/V4OMrLimjz/oslfrBCkX2iWvA5BiH2CGTKGV5uWEsM8R1wKJQPy&#10;Orx2pZaut4fzmR0NCjDbXY2W0zBvFTvbXbKDNXV1TzZ3xlXyz+bHYJCGdaqrsj82pM2+OGaSZKyW&#10;1ohmduqiuRy9SRLtDUU+iOOWio4mW48Pl/OhqPCBregkjaICd+I+ZJpzxxS3yW7LssV+xHmrOh2V&#10;+CBMrh5lD0PjZIsqrQkzH2n8KUbmPB6t1TQRRNZN5Va6NenSRtPWmRVHSZnTykwLpc3Z4DZHg68s&#10;vWwjT4J7sxlxHC5UqNr+WdnXWV5u3VvXwsNtwZrbHbtfWlIAXYU5GfySX5rxfjbUdNo/d9JIadcw&#10;LxfTkXVarQcJukiv129KR3YyWwiMupduObcSHLc0BVXclnpzKQM0d9bXpS0s53u1fR3/f3f9/jzz&#10;R8gtO4aBTCCnJ8C1mbwXDfnPU/8f8/293j9zmQR1dnZMO4JzZx6EChAg8KRa2wNBlPKgcVmevXiH&#10;ZnYbH+xu6CwFS6sTfWTtWmrR6QNXWk0ky1wkeJlMhhfh1qza29weH/WpUvHHxgktxz9u51iEiifX&#10;85kwpI1dy3AKY8ez2VWjGcON2JEhxvJFcwZa52RjNVldac7Y8KtBxU35dGOWVfR6fiqNd+bWPjdL&#10;JC5vgWrqwm714/pngwggwfBkJVfrNnKTUZtsmhpYrN1hky4XlUILzkWc8H99fy/v/3Sz69ybV534&#10;tabHvnmy6ast/rV/vfr/CeXMnOjcDnYCq14AWM0Gh0mzOcLxEI0HQueEw/qoH9dNYiVbcvSQSqGU&#10;Y1o121VZxU4FL0Dht16kb2Fg7YSz7kHHiyeK0WA9ofJW4Y8nrnQA3K8W7dVY3aSYY1QsX1aB7081&#10;Q9xlwc2oBV/KUaKIB2pa+dBy+cnBww1ANRUJ58F5JOeF8Xr+qyrHg6E7aodAsS/UkmwBkssdKG63&#10;KlyeqotBnfLstXE6sa6daMmrSiHpC2c8OLM3V53+C+eP1/e///X++1/Mv18y1TyaKGqtCzncBscx&#10;P4qFP+T89/+D/2jZeHExSzHrL2Jc25qW8vWmrDIqOvmTzs2jndAdPAup5ia4XPczanhoF+VBUmk9&#10;loXDbAidYr3BrLLwbv6ssoujFW0vZ8isd0UXuGx3OufKkrMoZcSljYNmC9pBwXKLRnPJCdL1DDkd&#10;aNIEXZ1EGbdQ0tL8x+fP4QIcAbXmg2QdwK0iluYVFttJx8m5pvmy6sWWKja2bkdRvxcnQRDe2eSd&#10;T9UF/khohVWY6F3DRLyToyZC2f2X0J5e8+Bg7VcOFjZlzycPudF4SMiZTyxPkcSgvk0tEC7lEGa9&#10;u0AoCSF4D94Fbjoun66/uNwzYZgmAWkwfSjo5Ikp6t0AIYOsJNCz+b1eEv1Xbmneq9/6zJh91AEI&#10;xY0ItSQlZQWhSTg/9XsgPZFu/RI9cv9qNv4+yYjnhhPm4ZRW2QoGz9w8afFBPe+pn/6/L+Pexhzg&#10;+DnlkeO92jQn3neUn7jeJQ8GLeFxCD4JLi58KSHzdYBLEyDCaAmkhPOXBhmiFJL+4LtEFg+i7kfP&#10;7/6EaBJrv1cThkx6v1YAhf1euswJBZ3QLHun1A+FHfMMUdD3Fu97S15lIiS40+R2ofAf4t2/TH8R&#10;IwQzl1wNTO9ZiQnkPsn9RPldEcsncyeXC344nT7cCI0uQKnnVuHfg9/XOYfTqoRR8ngfvqHzDhoh&#10;0g+w30n/nal/rz+8vl10fP4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nhvH7dYAAAANAQAADwAA&#10;AAAAAAABACAAAAAiAAAAZHJzL2Rvd25yZXYueG1sUEsBAhQAFAAAAAgAh07iQIkra/BTBgAAMBEA&#10;AA4AAAAAAAAAAQAgAAAAJQEAAGRycy9lMm9Eb2MueG1sUEsFBgAAAAAGAAYAWQEAAOo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Q+c+XrBQAAMBEAAA4AAABkcnMvZTJvRG9jLnhtbOWYWZOb&#10;xhbH32/V/Q4qXlXXLEIguTxOoQWBBq0gwcyLq8WOgG66WfXp00gT20n8kFRS107lBZ2mT5/l342k&#10;Hx9+arN0UPuYxDB/Yvh3HDPwcxd6cR4+MSdL/d+EGZAS5B5IYe4/MZ1PmJ8+/vc/Hxr03hdgBFPP&#10;xwMaJCfvG/TERGWJ3rMscSM/A+QdRH5OJwOIM1DSIQ5ZD4OGRs9SVuA4iW0g9hCGrk8Ivbt4TDJv&#10;EfEfCQiDIHb9BXSrzM/LR1Tsp6CkLZEoRoT5eK82CHy33AUB8ctB+sTQTsv7lSah9qW/sh8/gPch&#10;BiiK3bcSwB8p4Tc9ZSDOadLPoRagBIMKx78LlcUuhgQG5TsXZuyjkbsitAue+402ZgSQf++FSk3Q&#10;Z9HJ3xfW3dZ7PIi9J2bMM4McZHTHn1eLT8+rT6YP0k+8KDMDzycu1ayTnolsIutk6+JwyxZ2eJIS&#10;UsV4xxUnXo13+ySQUqjuoGzA4lY+p9vjS5KIoyECM6vY/b/XH1dzUVqzXLzaRqhoOkOL3OH8n1P/&#10;X9Vvki66bmQ5t1YK0NzYnaZ6PDrMcv1KTBjkkwaEZnZJpBg4I9/jxFtbOfXK9pTTy9kMHT+W0vDl&#10;ptqa7uOtHxt7nrOvl8Vqd7wQtWhnvtdstCwI94fTD7n/f0K/9oVrLUVBJNbNfV14DpgOPTvYkE0T&#10;iIfpUWS7Mkg0L901h07dNVqoZuMiXi+3RSpVjpqh9ebIKyVSUcE72jSW2wPPB2g8vZjVrrWd5dRI&#10;LQe/juN/z/njZWeBu5vx2mww0IZVgkwV/ouev2+eP6fhlCU+w3hsdevMu9jHblklzkXe7BX/UK/n&#10;tZMWEC1fRZNNI2t/PCWtjud67a33xsTalKxooMMmjMZWtna0TmR3E3Z2sPnDQsoUzpI029Rz5VZd&#10;gP2qx+ncKmQ42yqvu0mMlunz99bfHSqGYPD6VjytjtvjHtXXqvD2qQ+LZDfSktcW1uSIp+y4Yl/G&#10;Dcu7HjRNec+NNTe/Dvci0KWsVEZ7DSteOMrQUcKaKydsM5f9eTbBkyjfsPLt5lvXULFzh3PXizn9&#10;O5ONpyVst9+7f/M7P//2RDRTDr0ozdbs8E2tTe1Zhf/07++/WD/P3RIhlBIcrfNLVmb2iYhCMve7&#10;VXzll/xyVne5Vaxkh5PBehUNOXvUcUA7XVm9EyTVluIj/UunlpNyFfHrfbcpq+hcvVaoNa+HbUEO&#10;6Vm1vNfyALJqcrb167MwMQp/uJqcN0NYn8v86KjyxDMKiMGh0ISR5nkgSaSR29QEofEq9vTQbN11&#10;eDFm85jkMxIJnS2LLF/rZSo01XO7IV0h3jYS8DrLFNdhfhSaBdqwgTkWNksh30g7SRO3xnUqlZlv&#10;OCO5xPpYPDuRyim83YLpoR5u63NVO9GSTJUhvAJNPl4C4wg905okxgWeL0V0veQvoUxGnRlXytLV&#10;rZtbC9eiEA+yMHVXsrCH+chLEXti25GaWb6wPR9UT7ULbRIn3/v8/5j5MSzGPJBkaybD8uahtezo&#10;7jd/P37A+plBFHue39Nkz1MNIu8pVphoj99GhJo9HLUBzvpPij2D9s5g3WcG89ty4NKb0mjMUThz&#10;6czDpDHYL0sRJuXKh9mgN54YTAHvzl2gNkj5cP3Fpc9EYBp7apym9wEOL/MUD2pAYVBUJ/xs0ddL&#10;o//KLc0HzRMjjMV7HYAibkDRkpaUIYpJJA+ZAUhD2q1b4nvuX60mXycZyRI3Fe5OaZVtoPfILdMW&#10;7+jZp374/76Mvo0FINFjyT3HW7VpTr17lR+69tYFeh3lOAwfgEuQq8Z0vQFIuQeYEi2VlDJ/uaOX&#10;IIW0P/hm0c2D+Pat+70/BU06ywwaSsi096IC2GcGqZ5TBJ3yotgj9X0gjmWBDvDXM5evZ/Iqm0Oq&#10;O6VMWt3d7P3L9BczwDCz6asBpc9Kp0Du0twPld8G8/JB7vTlgusryt2NYjQCpZGbyO2D9/ucQ6Uq&#10;YRDfz8MXdd5EoyB9F/sN+ntS/3p89/ryouPj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J4bx+3W&#10;AAAADQEAAA8AAAAAAAAAAQAgAAAAIgAAAGRycy9kb3ducmV2LnhtbFBLAQIUABQAAAAIAIdO4kCE&#10;PnPl6wUAADARAAAOAAAAAAAAAAEAIAAAACUBAABkcnMvZTJvRG9jLnhtbFBLBQYAAAAABgAGAFkB&#10;AACC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100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R2kC2hBgAAMBEAAA4AAABkcnMvZTJvRG9jLnhtbOVYW7Oi&#10;uBZ+P1XnP1i+WmcAAdGu3j2lInjhoqIb9aUrQhAUCCTh5q+fqHu6e3p82F19ZmpOnRdYi6ysb60v&#10;SVFfPv5aJ3GrhJhEKH1pC7/w7RZMPeRH6emlvd1o/+m3W4SC1AcxSuFLu4Gk/eunf//rY5V9gF0U&#10;otiHuMWSpORDlb20Q0qzDxxHvBAmgPyCMpiywQDhBFDm4hPnY1Cx7EnMdXm+x1UI+xlGHiSEfVUf&#10;g+23jPg9CVEQRB5UkVckMKWPrBjGgLKWSBhlpP3pXm0QQI/aQUAgbcUvbdYpvT8ZCLOPtyf36SP4&#10;cMIgCyPvrQTwnhK+6ykBUcpAv6RSAQWtAkd/SpVEHkYEBfQXDyXco5E7I6wLgf+OGycEGbz3wqgm&#10;2RfSyX8vrWeVS9yK/Je2zChJQcJWfKGrnxf6ZweC+LMg9dotHxKPcSapuVRPL9JZ6pgh3M8GZW9x&#10;kHu8dFyaxmbrnOEguhrTZb06KIvmzOW7fr4VtMhenoNejDQbKQbKr3QRW+v9+SyJnQyMNrnd9BZE&#10;cbLN1p1JHYvL3dO2dyZFhG1+xdvRrICpZbvauJ5rOolHagUvA5mTTRcPZgB6xsE7UNrn9NKETv9Q&#10;zittKey1euYOrKBvH1xHMpOdrvC9pnORG3f1fnzB0g+vJNrjsu9OhX4Sv7rRhZ8t1vLARmfhINZD&#10;wufJfD1Bqa8sjpU5nYzkqXT2+9bAWYeK4icXzhzwsbatZBsb8mYao/fj8z/L3983/3UdBciJkCHk&#10;XrjUd6tFOTC9vw//+f75S/A3HnKmSJ128zG2V72cu06ngdUZGM1hRahfXE+eMq+UA4VgPBl5JVc6&#10;a9cNkSFrmrPRcaQGcLhD4zPRF6QorodI6l1+oP6OE27lIKNzOZprJ2s+WhfheNM5usPJ+Dpwzpa/&#10;GIuLoSaXujnzwFCm/ZUFGkNeErieDl5/dv8duW5MJUPgx1vcZHwTaWa5zvczcVOU47MuBDGRDHPY&#10;7+v2cXm41krU193RPBh1hWNHhUun10j9bLgrLvnE8/pOfQ3qInp2/oU6HGjYEfR8D+BheaEW0spN&#10;f18sPC+rBgAe56DX1Uoiel1yscZiF++agjOXeiCuFXmi6al57fdWFbE5sZysB2vOLuuf7f8fOT+o&#10;0M4q6zOoXH2SrUxlbYfy6i/Z///I/l9dwYiDemNKthoa1V5uylx1jpk1LbckPs42q8iPvcEMO77V&#10;pQOt2m8j47LVoJxd+QWHY/VK1GrjJJRTxDRIgmZ76qL38xfkQVDicTk7r+rCyL3FQQ32M/CKBH5y&#10;HjnJyfBDEgvOUNDHjmKWiSgvZsarfeY0K/dM9QfO/1P+vX41fD0gcwMFaq8uO+qBoHt5f/1P8cVm&#10;bAjkut3TPR7pxFqsMZdolaqvQFnL8+NJqGcdK00Bwp3YPrFTpszTOghdh8y53WmXn+qO2HGyI57t&#10;FC7dpWCrLNWn9T/F/x/6/z2v/1xCY5tPxajXhNdG7WS2J1v/R/3PRj20d+2hs8zlOuhL6/Tg7rXd&#10;lW2fStHOR/EylfLKnYzUhN/D+CrrJ8BvcLgGujXTdftVCvUog+XCULrSJC4StDO6Oec6Wm3aHarw&#10;U50Ot/5o6TbP/h/P90+27tAV0Y+wXFrJMSij4ylrnq/fT56f5/g/sP67U4mqiyh6ayqTkWZ6ugoz&#10;q75ScUsNqgKOA7RO8Nyq+3CtBfK42HEp/wrEFaaeK+o5whe4SudeEcfirhQlkqPNgh+fuoXBRwq4&#10;9NTTCVjGqhm/n7/v62+3wsj34U1N3vRUlZEPTFY42RK/eYSZN3FUBzi5vZnsadV3DdZ80WCwpi2P&#10;feyJMs+UiMdGHibLwX2dmmFCdYiS1s14aWMm8O66C5QGoY/Q30NuSATFka9FcXx38Ok4jnGrBEwM&#10;SlpfGKm3eln2P4TFaat6aXdl6V4HYBI3YNKSlZRkTCaR9NRugfjEuvUovmP/YTb5FkRUevygew9i&#10;e9dE/gNbYS3epecN+hH/5zJubaiAhI8pd4y3auOURd9YfvB6s47Ib5iOw+ghcEnmaRGbbwBClwAz&#10;RcsoZZqf2uwRxIj1h94stngIX599v8UzoclG262KKWTWe14ADNuteJYyCToQJImlpXdHkpUuc/C3&#10;I8dvR9IiGSPGu8BuFzLvbt7iafy7GWCUuOxqYHhDZUMg9Rj2g+U3Z0wfyp1dLnhwOLyHMRmdAWqk&#10;Tubdkt/WOUXDgqIguu+Hr+y8kcaE9J3sN9F/U+rf+veorxcdn3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AkAAFtDb250ZW50X1R5cGVzXS54&#10;bWxQSwECFAAKAAAAAACHTuJAAAAAAAAAAAAAAAAABgAAAAAAAAAAABAAAADyBwAAX3JlbHMvUEsB&#10;AhQAFAAAAAgAh07iQIoUZjzRAAAAlAEAAAsAAAAAAAAAAQAgAAAAFggAAF9yZWxzLy5yZWxzUEsB&#10;AhQACgAAAAAAh07iQAAAAAAAAAAAAAAAAAQAAAAAAAAAAAAQAAAAAAAAAGRycy9QSwECFAAUAAAA&#10;CACHTuJAnhvH7dYAAAANAQAADwAAAAAAAAABACAAAAAiAAAAZHJzL2Rvd25yZXYueG1sUEsBAhQA&#10;FAAAAAgAh07iQJR2kC2hBgAAMBEAAA4AAAAAAAAAAQAgAAAAJQEAAGRycy9lMm9Eb2MueG1sUEsF&#10;BgAAAAAGAAYAWQEAADg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100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dg9GGwBwAAMBEAAA4AAABkcnMvZTJvRG9jLnhtbNVYWdOi&#10;SBZ9n4j5D4avxBQgi1DRX3Uoq6CCCm4vFayCrCbJ+us71a+7qrt9+Cp6YrrnJb1J3rz3npNXiJM/&#10;/dxl6agJQBUX+duY/ESMR0HuFX6cX97GtiX/hxuPKujkvpMWefA27oNq/POXf//rp7b8HEyKqEj9&#10;AIxQkLz63JZv4wjC8jOOV14UZE71qSiDHC2GBcgciKbggvvAaVH0LMUnBMHibQH8EhReUFXoqfhc&#10;HL9HBB8JWIRh7AVi4dVZkMNnVBCkDkSQqiguq/GXR7VhGHjQCMMqgKP0bYyQwseIkiDbvY/4l5+c&#10;zxfglFHsvZfgfKSEP2DKnDhHSX8LJTrQGdUg/lOoLPZAURUh/OQVGf4E8mAEoSCJP3Czi5wyeGBB&#10;VFflb6RX/72w3roxwSj238Y0Px7lToZOXFfEr7rydRc46VeSZsYjP6g8xBm+ApdqY2eSyd1sUo4N&#10;8xqyaSEbxXRZ3Aaop+vt6XqlKax05tbN6Fm9mu5Kyz4saGyN3w4Xm71WdQwM4n+3/4BT4QVG8i7N&#10;NpIwELk5XdDroJEdZZ3yJc9602q77cT8YNmnBUHCI9zqa4HlTxPNqnbWanAKe8vOrqA6aIoz6WSG&#10;OrUv65+pUedDlaxTiljArWppRCccGI095NM2pQFb7PSg1yXShYzbGZDRay3psL486y0THngl5ulB&#10;lRZ2PdXZcsWecb70fTPxfN22KZNu5GahY4DUGc0sjmS3n4vMdU1ATs2tVdbY4m1SzRxQpqZ88L3L&#10;aQIjpuo/zv+F5tTDmjG3EjUTTtedA/njWZhFxiohiLrNApsD+jSe7yZQ1UsBN0teN4BLaZbIMRdz&#10;dqqD2aYXY9vmWXpnyCTtzk9aYk/yfavDnt/Ot0dlGbH5SXrJ38v+8Y+BERrpDOM18XZ2Ep4+pkTn&#10;DApVyG0k7oNuUQQZJ2oM7grnxt7p1wQnJ/FwDWdXrzRrL4Bw8N1ob07WQjT0uMfi9sfz/939+zo/&#10;JRVYkbmwW6zjNnC5bZT27Uv+Xu//m/FT4FhkwVQ4mQF5UE8bLSbD/CTrlirh8kHmp7d9Ww2hFs1v&#10;LG+Ya8cFkriIJefcnMg9bXFaOGOuVymId73kWX1+UxRgryImMo1eMhM9zl1XLY1NNq3TPlHqjYTF&#10;fkI3aqHehkQ8gz5pLo6JHbeNgS1PaYhV2a0T9aMbXCRJ325YVg+ltREsSyZM/AouyRxQOHsO9Iwp&#10;zqeljlXbMj/HipaQ7vqyLfZzLWUGK7m5nq4Ph2DVME3WVp7w8f/fy/PbpwSn7Noptdwu+MWtr9hW&#10;TgKtZneHPCNLanVmOp2vlYo/MsktFNxwGq4SZRB0W1NuDMWv84ElczWnhciiSE5dQAlLPn7+B3U9&#10;YYfjlPPnAl+fNwV2tGY6JxuTVJ1lak50HbtmEzJZrOI0DMtqEI7BpLsOk7LhrS3d1pctjEXOYdyD&#10;k+jZTsU2RNWrmcRNFxtsc9N9WAUJI7j1S/z/zP6dsedLaGrRZnfb7zfazF9eB+//p/7X319lL/aW&#10;cNaEjJhvKK2Ug1PKKJpfHdnQUSeCWlJzGks6rg7otWJgC28apqGGcRtqKA+7a2BWB+4irMtm4Pus&#10;sJMBnfbL/qfYnJqyLegXxMqN2VzINtREmM28ay3uyDP0wKUv0yXmDWtS71f7/UTZzAn1LHjoy3tS&#10;D76dy0fQtnPZBKw7zC+GwRa6Op+2pxNeJlHmihM6h8t4Sv/V/tknSgcZTqPUBpO4eM4ulVW3PAKL&#10;VCWRWxiBE1lgXdjY5KoZUqW0WVLpCnfVoLm98cXh4kXrFI9vBLbabSt5A30lXEGKL52YqojBlhvf&#10;iPD53PLiH+gfUjldUpKlLcfFljKNlxN21+JpZJlb+9otgLBofM1cctYqncaUoa9Dvouuc00TKBPu&#10;O10ku1nZckSTSHQT1TXGCw3+A/k//v74q/z/wP5rqDUZoWy4GCmUWWw1ad7bL/vvdf//I/G7G5iE&#10;AXbGVFaxJuramoaHi7HRG492uR5zm6zZho6SDw3lptK0T3rz3LuYPFjXQxks3ToxbIABLsc2CuaQ&#10;J5eHHJFvbqIutup5bm4XOx7gsj0Xbi/xn3JLOsQkB2hys6AKH7sUPu7GohSRiTYMRjljx6Mo9v3g&#10;ribveqotq89IVuxKE7zPKmTexVEXguz+i2TPqHtosP43DRZ0cOShhyzFEEiceWjlaaIY+LetJaig&#10;EhTZ6G68jQESeA/d5TTLCj5df3W5Z6qKNPblOE0fE3BxhRSMGgeJQVrmyLl4rxdF/51bmo/at/GE&#10;oR91OEjihkhaopKyEsmkKr+MR056QWg9CB65f7e7+j4JeskR/OThlNbZqvCfuacI4kN63lM//f9c&#10;xh2G6FTRc8sjx3u1aY687yw/eb1bbuH3SMeB4ilwq9KTY7R/6VTQdABStIhSpPmhgYYwLRC+4t1C&#10;h1eA4dXzuz8Smmh1PGqRQkbYb7UDgvEoXeRIgvIkTd8l9WNCM9MJmoDvV9zvV/I6EwrEO4luF0rv&#10;Yd79YfqrGYIiO6Crgdk9K1pycg/lfrL8PhHgU7mjywUvmM0ebkhGlw5c5rvSuwe/n3NezGpYhPGj&#10;H76x804aEtIPst9F/12pfz9/eH276Pjy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J4bx+3WAAAA&#10;DQEAAA8AAAAAAAAAAQAgAAAAIgAAAGRycy9kb3ducmV2LnhtbFBLAQIUABQAAAAIAIdO4kD3YPRh&#10;sAcAADARAAAOAAAAAAAAAAEAIAAAACUBAABkcnMvZTJvRG9jLnhtbFBLBQYAAAAABgAGAFkBAABH&#10;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100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MwglMyTBwAAMBEAAA4AAABkcnMvZTJvRG9jLnhtbM1YWbOi&#10;SBZ+n4j5D4avxBSrLBV9qwMVQVFAAUFfKlL2NZFFgV8/qfd2V3X3fbgdNTXRL3AOZ/8yk4gvf/m1&#10;L/LJLaibBJYvU/ITMZ0EpQf9pIxepra1+g8/nTQtKH2QwzJ4mQ5BM/31y7//9cu9+hxQMIa5H9QT&#10;lKRsPt+rl2ncttVnHG+8OChA8wlWQYmMIawL0CK1jnC/BneUvchxiiBY/A5rv6qhFzQN+rp8NU7f&#10;MtYfSQjDMPGCJfS6Iijb16x1kIMWjdTESdVMvzy7DcPAa/UwbIJ2kr9M0aTt84mKIPnyeOJffgGf&#10;oxpUceK9tQA+0sKfZipAUqKiv6daghZMujr5S6oi8WrYwLD95MECfx3kiQiagiT+hI0Zgyp4zoKg&#10;bqrfQW/+d2k97WbUk8R/mTJo3UtQoBVX5eVXVf5qBiD/SjLMdOIHjYcwm6+Ci8xEQdSrCud2ViWd&#10;95tIDcthmw0lLYXc0O44bXnJaFuz9vpyV+NraPtqrh1OacrQWAXm1lUfWLXhzMqynTWDafjViWw2&#10;bbqk1omrTa4S3UhDNocrHXJbeB3bA4eR1+W8pKw0SVhXJNwhc1fqGKULYKxY7YIBc3HbGTNbdCTe&#10;BFke24XUtiV7tXRpzAb8BqKN3g1ZcqPD1A1mMRD+Rv0f7f/j8dQikRaaqcLbCR9VZiutNvES/3j8&#10;+/j9lPjLRbBtK1mfclnhHDBX3bGs9kw0UzpPVIrueiFWJHmk+ZTzOfUUrRMR40EyEAqnkEIvHIpe&#10;MPtidSFtxnLCtAhd/rJ7d/0/3j9JzfGBl223Dc6C6d11UTmamOiAK1BnAzmS9Xx7Yva8LMqJcBTm&#10;6syusIKcY1ll7DS/H5f+fGUV89Yqd1qQnTdEQDq2tr02d4VeGwbNhHuOcKp00an2HTRgvhCZuX48&#10;5VTEmwzVfLx/tzr1o0PKZ25PBCItkkXmlMlSkBJfOUNsdLLxkG2FiGEplVkQKzE+H/pjVhiYbjfw&#10;3kp9YRzVxI1Tud1AUmEO+Tq8LHbbjZjWBy01rCWgK50utpfr3mD0ZmCsLoUZvkkOfHJLho+fvxSO&#10;p7WSuII+9N3+bPYlu9RL3+MGJx8493Jog8TMb2FoO8kB/dpWLd/KMbkxhl3bxccukxID3HOACaLt&#10;ndxUJvFL+Tfqf3z9f87+13rVuG4KzjOXp0YpcOl09prFx/H7//VP7WTysLA6b3kcs2SNiZbJKq1y&#10;pI3IlfZBMEgYReRqVKadLA3Y8TSSt3bf7q9nqLQFbpnF/Hw0S3vO2gp5YfWo26jX2Y/2T4kFS2WV&#10;roIGO6ctdg7vC5OufaaSZNPSXOeoxYwiCSaj1HZkG4Tba3Z/JhflIs1vsnEyfepOxUQmJtc9x1aJ&#10;cozGnoc4u70RR8oNiza/j3RWXsSPn793//80VDkxq+/Dmi/O48r1m3noYPdoEHRtX1ya9eIcSa7P&#10;G9psz/ttqHjO0tODOQ9lmtv63ip2E+hBrwe70KUEoCS+g5c/it+78baYriPMHdW1OAsIqz5Yg8Co&#10;6lHAinG38bmLbBigwElNSRWOLctFJwa9Mq6uQKFoOZOW6+BkjU28nC1gRVE9a2WbjvlB/H7O+WNv&#10;Oib6WV0ZMiNe8ewoCXz3jzx/78+v6KK8vBE3LOwFadXuAmsb1C6xqrHYsG4BH+OHkG/uvezapxtl&#10;zaKOrk9HjS9NqY7PocdI/E0/3AwrkcZwqIFTJLb27v59v35sn7St4Mz2i9Q1Sf7KEyJmSN7mLJeh&#10;59ieyB5vB7fel4dkteiajcJrHVY6mrmilq5gnneZs17CLDkcKdEcW8MVdrkXH3fYnTiQDVm5uNXS&#10;teA31TEQ2JjYwZ0sbhkjZ8N24423d/fv+/1f7j5WGzP9ksmcgDdu4N4C6FtMVcjnjY73lVPwzGgo&#10;V+7CY6N0leOOTmLZVE+zE1VtE8zc5k47Xhdw3Wo7fXE++CQbr1S8HXpg7uxjBUvu2Auz9kf3TwgF&#10;dwtOp1k+35ubhMZsmrob7P2oyZtztmZxlVgzB6ahbFEVu2Ihr7mooQ2S9sf+4vd8mor1GCch35/5&#10;lNYgWC3d6p95/t5dv5O63q/J9TUR0ukkTnw/eLDJB5+6V81nRCvMyqjftAaJD3LUh3XxeCPaM+mf&#10;HGz4nYMFfTvx0EeWnhGInHnI8iqiHPi30KpuWjmAxeQhvExrRPCevAvctk376vqby6NSA/PEXyV5&#10;/lTq6LLI68kNIDLIrHhyvnz0i7L/wS0vJ/eXKTVjnn0ARHFDRC1RS0WFaFJTRtMJyCM0rdfWz9p/&#10;iG6+L0JzLCFQT6e8K3bQf63NoRGf1PNR+tX/r208xliCJn4NedZ46zYvkfcD5VdcH9IF+gPicTV8&#10;JbhN5a0SFL8FTWuAGjFaBCni/K2OHmEO0XzwTUKLB+vxve8Pf0Q0kXU6uSOGjGa/dqAOppN8XSIK&#10;KiBu+KDUT4WZcRRS6u8tl+8tJToDEOFOotuFynuKD/82/00Ma1g46GpAfFRFJlB6qPYrym/Kon1l&#10;7uhywQtE8emGaHQF2m1pVt4j+WOdSyh2LQyT5374hs4baIhIP8F+I/0Ppv69/vT6dtHx5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CeG8ft1gAAAA0BAAAPAAAAAAAAAAEAIAAAACIAAABkcnMvZG93&#10;bnJldi54bWxQSwECFAAUAAAACACHTuJAzCCUzJMHAAAwEQAADgAAAAAAAAABACAAAAAlAQAAZHJz&#10;L2Uyb0RvYy54bWxQSwUGAAAAAAYABgBZAQAAKg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100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Hwucvm6BwAAMBEAAA4AAABkcnMvZTJvRG9jLnhtbM1YW5Oq&#10;SBJ+34j9D4avxI4gNz1x+kxwERUFBBGFl4niJiBQUICIv35Ku2fmzEw/dMfZ2dgXzKIy88v8qkC+&#10;+vrzrchH1wg1KSxfxtRP5HgUlQEM0/L8Mj7Yyn9m41HTgjIEOSyjl/EQNeOfv/37X1/76ks0hQnM&#10;wwiNcJKy+dJXL+Okbasvk0kTJFEBmp9gFZV4MoaoAC0eovMkRKDH2Yt8MiVJbtJDFFYIBlHT4Lvy&#10;6+T4LSP6SEIYx2kQyTDoiqhsX7OiKActbqlJ0qoZf3tWG8dR0Bpx3ETtKH8Z407b5xWDYNt/XCff&#10;voIvZwSqJA3eSgAfKeEvPRUgLTHo76lk0IJRh9K/pSrSAMEGxu1PASwmr408GcFdUORfuNknoIqe&#10;vWCqm+p30pv/XtpAv+7QKA1fxgw/HpWgwCu+Wcq/bJa/7COQ/0Ix9HgURk2AOYssBUlcyrJw0ngd&#10;Z88X2TXXZEcfFGul8uaENu2rVNmH45oh9El9PB+4rOlSZJD1gVJSY5fFXA4VA/JbWN/bTa5bbpYx&#10;NFEB0a6Ngds0/P7j8TWnLAOnFtdDOAfLm9lYMLv4sRnqlp4ldHWhslzOV7WWKZybTBbJ3C4Rby6u&#10;ngYYw0qPvcDWFsu5uuLDOd1MOu7g7e0jfXFYfiPkrD0P5uYty5NP1H+kyEA/0veumfIq03j3DQSr&#10;w25um0AbznuD1Y6C7QxheI9sgiRTKCwP6G7qveeFfjro2mXJSHK5ECILUgtfo7fe+vAJ/E/w93H+&#10;KVZcZEjrAmd94uomLI6B2tGImxmDr3etnSCwMQCa9bcyurPFXY1koi80AsQoXqNSav6R9f94/e/z&#10;d4aJkB3SejvdzYZOuol715wMH99/P4r/8Xj6FLqzs7m9z6YFbdzqxbq8Bl5w5ub0sqyOZ+C0xYWg&#10;XP9aW5Z2JPZiI1aO4C3TW+LR83L9v+PfR8PuZPHW+iSyEonUdLMY9pDQjFlHBFXHLgrLqTcHfeo3&#10;+jVdO2ka5AZDtMf6uOHkNKO4jNgnhbBOltRA7a5DafLKnRJDn1MaKjMXlnrSIX1HZ/td/gA7zWSO&#10;2tG7sl7Q3aB00SKrPWm78K8MU3VMFx5MCt0lp2pL0QqNzFvf1ZUkR83d0Lr5ZM/UAzCnVuIuC0p3&#10;t3PJNLqVoOxriz4p6d6PZZchlmuQb0hRr2oVEMQF5eGNHZSKmYdo6VsueZe4zczV/cCk1/Oz+4P8&#10;U+KllzkghqRK9eFFbLLeIFzRkXrp2B/xc5dW2710UQ5yQJ6jCngi5JKblzoETLcpH/aQdOcCLQvX&#10;yuUU+UqK1lHJ3uXvH3l/vP/8vYtvB/uMS72OXpynW5G93pbL01b4Qf4+gf+J/jM1mO6vMrCFVmoN&#10;E4ggr5StGl26E+/zXilylySQ6iafyLR7VCl2MkhrtJOOp+oWuzvi3f4/gf9uPNjfCcdgPE/2a/HW&#10;a4TX8cyqYGiY8udGDs5C3KEuJ5YZOm9aTeSCGfSWDiIqOgULn73SXFbSebpSYwAPpsLWknwsCDnl&#10;76fbTSEUaCPN11KzWGoJm+yMYbG7bNLS91eVYRZ8+u77kzc7BImjs97kTGjPdFgZC/9+8OK1gLe2&#10;dVJVlHOWuxEwgh5NDghuWxfKlyyu1l0lUqf5TK9cb9ZGGpsdLlJxK9h8MzelTq8KXl3KdTZren97&#10;8sTrNhE2rkFIJ+/sGvuzRNFgNqyKxYxfm4RZb8K2iS6s5Hfv8vcJ/n1ycOHd7JxUj2kdRqRF8Q5T&#10;nWjO1/qcbht3Nq/9yYGMDMXY9ara+OtVyvLBRW8Wanv4Ufx/JD5C9+t55W04+9YJmyurWLt4e/6/&#10;fP4O06N+WrCDpC/8nb9aqPPQcXZR5TEhWeBPKmWmKbbn3NCeLlV1y1znvZ5UTk7enHVpr8zpKnFn&#10;BUAk7/Rzx098xw027+/fj/d/TKbcZdsmLgykBvn2KSqbDLk9WspCfQ/swN+ftejC5JRNVcA/ZsUm&#10;QrmKqN7acbTATkx/a2lzrfdnppiizBoo++BCHmiZS05O2uKaL67W0UlWNq1dt+U0VYb6otJetg5s&#10;H2Wf+H5xwJQNreIerTQ9OZE3c0/JqjrD/wtAcwTJGdK9xbQnfSVvl5tKV4/QW7nE3Bmmdgh2E61t&#10;WBQlERiPkjQMo4eafOipvmq+YFmxr3bobdRg8yGObjEqHr9Y9oxuTw02/K7Bols7CvBNjmZJLM4C&#10;PPNq4hyTP0Ir1LTLCBajh/EyRljgPXUXuG6b9tX1N5cHUgPzNFTSPH8O0NmXcjS6AiwGGWVGifKj&#10;Xpz9T255OepfxlOWedYBsMSNsbTEJRUVlklNeR6PQH7G3QYtemL/Kbr5HoTmOXI+fTrlXaHB8BWb&#10;xy0+pecD+tX/72U82pBBk7yGPDHeqs1L7P1g+ZXXh+XDcMA6DsFXgdtUgZLi+C1o2h1AWNFiSrHm&#10;bw18iXOI+4NvFl48iO7v3X/4Y6GJZ8ejHitk3HvdARSNR/m6xBJ0TjHMQ1I/BwzLT/EAfT/jfz9T&#10;doUEMe8UPl2ogqf58G/z38wYweKIjwaEByqeAmWAsV9ZfhtI7atyx4cLQSQITzcsoyvQbst9FTyS&#10;P9a5hELXwjh97oc/2HkjDQvpJ9lvov+h1L8fP73+OOj49i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CeG8ft1gAAAA0BAAAPAAAAAAAAAAEAIAAAACIAAABkcnMvZG93bnJldi54bWxQSwECFAAUAAAA&#10;CACHTuJAfC5y+boHAAAwEQAADgAAAAAAAAABACAAAAAlAQAAZHJzL2Uyb0RvYy54bWxQSwUGAAAA&#10;AAYABgBZAQAAUQ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100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ZOE5G3BwAAMBEAAA4AAABkcnMvZTJvRG9jLnhtbL1YSbOi&#10;yBrdv4j3Hwy3xmsGQbGibnWAIpMCCii6qUjmVOYZf32n3ttV1d0u7o16XRv8kvymc5JETn7+vU/i&#10;UeuXFczSlzHxGz4e+ambeTANX8aWuf4fMx5VNUg9EGep/zIe/Gr8+5f//udzl3/yySzKYs8vRyhJ&#10;Wn3q8pdxVNf5Jwyr3MhPQPVblvspmgyyMgE1GpYh5pWgQ9mTGCNxfIZ1WenlZeb6VYXurl4nx28Z&#10;y/ckzIIAuv4qc5vET+vXrKUfgxpBqiKYV+Mvj26DwHdrLQgqvx7FL2OEtH5cURFkO/cr9uUz+BSW&#10;II+g+9YCeE8Lf8OUAJiiot9SrUANRk0J/5EqgW6ZVVlQ/+ZmCfYK5MEIQkHgf+PGiEDuP7Agqqv8&#10;G+nV/y+tq7Z6OYLey5iajUcpSNCKK8LqqyJ8NXwQfyUocjzy/MpFnAFM3gC7d4nYn2b8ObdOus5t&#10;b24nOAF5mdAe1ezaUnLhEsibY+XJPtZLnVgczB6uYG5aR4maqFhxDK3ZpWpgqeGFRayhpl+CWZyt&#10;tWy+yYpbrcTq/nS5UNNJDjiz0IaZUs2N98fPWm3Cetcy1wWKLbDrgV8wzfL98T9b/2m8Zy7Xzdq/&#10;rhhyTxKMD9idqVAFR/YV2wWqal6ZuokWsbTbaUoIFvQWWx0aXbVkYi/r8/Ip/ikshRbeuLnqbqSE&#10;4mltlclHs2eJXZAyamHKykG8XmpFUYb3499r3nbVDYq9AFenCAe+OS+q1aXV8M7Ihc0Z0/GucFtm&#10;a7XnROaahknUnvAne8dqsGq57aqlXatxrR4kOZVdPOVZx7qlkX+8Nt4R9mbWuYlim3Ljzswcd282&#10;HGYWMPM+pXWv55/y9xQ/YS+mWGrFc2OKH9QIw3Jb8juHXp7oQp7h8xDsyJw1ysuGmzBNFSTcXBHa&#10;I7/PE9wTC2UqHCtTNQUxszUxTxbrrDbSIFqFhMiFPb7cLAxQAp9Bm+8D/H2g/3lMtxh0DFyVpjk+&#10;eMxtSczlpPOFY0FqRRyrC9FzdZcKEIuqLTXdwpQOvtNCSb5OMSldNVjHHGmSdFXc7y17wRutPFDL&#10;uexnIt+leSZal97skl+4/57iPynSTiKkAi4u2LYMq52V8Drzr+z/p/WfPj+4MFDWYXfjPFwQS7OT&#10;SU5oDS2NdpszK3Pi0t6xZN8s68MtOzfrC8VnXACFnoLF2Z7Tefa0f7MsjMmMtumT6EhSYg/Xtoh/&#10;lv+jVhLX69G9KNMNgGsXnGKHYJyiPlAe0ZCHvV3uiJyIj5Rywc1sISZO0EBhyXI1j81XaSKeks2R&#10;jqPjjA/zudSr5kpXRMyVVSWO904ROf5tAod4tjroN1ju002trM0cWhOD9Ijb0/cn6Rt8IQYikzSt&#10;33PmlVcKRZ8M69rKieq4SB0/PyvuxGuMOK4oLGaj6JJ3U0473+LjlD4tTkk11Wb1ZuZtY5YX+9Qn&#10;jl7Mp+XJpoMLVyu7fSSfKOs4W+BJRO0rrd6fWic7HcCMZa2n/H9g/Z/Gq1q4L0+Z7fWlMUmjOSNb&#10;1x5iN76GPG5PhNOWTYsLlS2ZsM/QS1LpCKBu7IAwhpblAQVVsi78Swwp2qRNIV1tKdFWLZZ0rkmC&#10;5evBDwi8jzYB/e/0/wH8Uz6bZIlT95IKO99h9lE8dB+If8rfz8bHkYW13qTGcHwn6PtTA69EMo/S&#10;c2hv9cC2hebGSXOQpPJqKjbt8f4XQq3bnY/P5O0Gcj9b//3xhLYVok1XrDFu5jBE3PMh38FqYxan&#10;Occbmj1gHOfpIXFjAcDhIAzd7Lpmp9451OuFMU8HHhxynYsNWp+xVoB51XVLqYXRBawoxnM7vOKs&#10;3icLLIg4Nd/XjHjVhHPf2UNCsIKye8r/7YQ3uAUpDA4khkEDO1z3rqKCqchZl0UquV6zigNBatrg&#10;EmjCVpwPir/j9NPJK4Am7oRMc04CaQQ2IQQWFWyKoe+zwZRlWSLMU7MGkk7Y+2tZujsTWE7A0aso&#10;cd01k9c7Dl7fz9/Pfv8R/DIUFql2mbDdZNaujySUmJoCljDBpekF+FHUbT3s2BG0KLJnJZKMQF12&#10;8rYN9rTkBfxT/n5d/9OCmVMcaTRXxgmX5WRvmdOB+nX1P8D/EbeM6sKn1SLkqZaALtQnzkTFZ0M0&#10;HkXQ8/y7mrzrqS6vPiFZYeR6+TaqkHkXR31QJvdfJHtG/UODDd80mN/XIxfdnE1pHIkzF828migH&#10;9j00L6ta8LNkdDdexiUSeA/dBdpNVb+6/ulyr1RlMfTWMI4fgzJ0lnE5agESg9SaIbjVvV+U/S9u&#10;cTrqXsYkTT36AEjiBkhaopaSHMmkKg3HIxCHCK1bl4/af4mufiwync/wBflwiptkm3mvtecI4kN6&#10;3ku/+v+zjTuMFaii15BHjbdu4xR531l+5fVuOZk3IB1XZq8Ct8rdNUTxG1DVOvqCfXCNNH+toUsQ&#10;Zwhf9mahxcvK27P7d38kNNHseNQhhYywFw0o/fEollIkQRcERd0l9WNA0XMSDcofZ5wfZ9ImWWaI&#10;dwKdLuTuw7z71/GfZlBmyREdDbD3qmgKpC6q/cry22BZvyp3dLjg+iz7cEMyOgf1JjVy9578vs5p&#10;xjZ1FsDH8/CdnTfS0Lf8g+w30X9X6j+OH17fDzq+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mCgAAW0NvbnRlbnRfVHlwZXNdLnhtbFBLAQIU&#10;AAoAAAAAAIdO4kAAAAAAAAAAAAAAAAAGAAAAAAAAAAAAEAAAAAgJAABfcmVscy9QSwECFAAUAAAA&#10;CACHTuJAihRmPNEAAACUAQAACwAAAAAAAAABACAAAAAsCQAAX3JlbHMvLnJlbHNQSwECFAAKAAAA&#10;AACHTuJAAAAAAAAAAAAAAAAABAAAAAAAAAAAABAAAAAAAAAAZHJzL1BLAQIUABQAAAAIAIdO4kCe&#10;G8ft1gAAAA0BAAAPAAAAAAAAAAEAIAAAACIAAABkcnMvZG93bnJldi54bWxQSwECFAAUAAAACACH&#10;TuJABk4TkbcHAAAwEQAADgAAAAAAAAABACAAAAAlAQAAZHJzL2Uyb0RvYy54bWxQSwUGAAAAAAYA&#10;BgBZAQAATg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100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brqECmCAAAMBEAAA4AAABkcnMvZTJvRG9jLnhtbL1Y27Kq&#10;SBJ9n4j5B8NXYhrkqid694SCiCACogK+dBT3ewEFin79lO7d3ae798M5cSb6BTOprFy5sorCxc//&#10;Hatyco06lMH6bTr7iZpOojqAYVYnb9PTUf7PfDpBPahDUMI6epveIzT97y///tfPt+ZLRMMUlmHU&#10;TXCSGn25NW/TtO+bLySJgjSqAPoJNlGNB2PYVaDHbpeQYQduOHtVkjRF8eQNdmHTwSBCCN+V3gen&#10;Hxm7b0kI4zgLIgkGQxXV/XvWLipBjymhNGvQ9JdXtXEcBb0RxyjqJ+XbFDPtX1cMgm3/eSV/+Rl8&#10;STrQpFnwUQL4lhL+wqkCWY1Bf08lgR5Mhi77W6oqCzqIYNz/FMCKfCfy6ghmMaP+0hs7BU304oJb&#10;jZrfm47+f2mD/dXsJln4NmW56aQGFV5xbSP9qm1+tSNQ/jpjZ9NJGKEA98wiFPKmROfKKYSqnPer&#10;mlwUSzfwZRpGMbG3s/HIcpk5jL7ER8GMaIfYuFhZbaY7kSI9fk/pljQbhpCoZUheFaG5ZXZzPDlb&#10;ltiTrZOc+BwNWWcwIhWaZ6lkhnXFHYw9c0jDWT64tEr4jumpdR6lwzbNLtFttsnRhWgyQHInKZe4&#10;5bLXr8AVQlve3AMYy8zKN8rsctwSjG8FlrU19I0GR5MKgMLLfPYZPtWeZnJmmHnMl1A2oLCD7aPX&#10;yv3By3OWIRqwOrbGndeQYFF11fdWufHt3tAcnb45QHbBmd0l1bZG/VGfn9KCH3J50FMuNY372iy0&#10;rPZ9pTGsSvgOfJo1o+xxLIX7GG73BOscHMf2Rp9KyGGnn1btUfL6MLumUvHt9X/a/+/gH3WPa6Jc&#10;NP44DkvtyskHM94l/xz+oRXSo9xnTb4sm05sHPlEnvhjj1pSGla2TS1Qc9GPO3fkg01nep04q0X8&#10;pGkouArcDgQrOGrqpWA3/ULsAw3sd8zKXgpkQZCqsu0qtgvZHkChiEilOJFSBWQbJKuxpB+BJqih&#10;TG9Gs+73ppiwQr7rGYnq1j/In6Z0ciBla1OpO/7GePtkIMFF3HrmeTGYfBxlOhsFFWky55XW93q1&#10;N62tvc4RbyDaZWfXo1sDQtIW+fLKFtKMPTb96vG4gmilEjDbJJaXhq5mnBf5p/tv5s+UxqWlQxGB&#10;sFpoCTBNTnMNrrY2QR6iolacxaIvVsqwR7rJ6FYV+Xal18c86oL4TK7t83oWhYCkk2O/gO2ldxdu&#10;lUERFUOxcY6MrpbJiT4znC169Nj4TOPDZJ3TZZVmvPsd++/T/cuYcDyw1bXqzfDmw9xUzzfkc6jQ&#10;WmZleGsun7mwTddLrRG//fkn/Ki5PxxVjbmIWZGPWOEW/D7ecUvH3wd6IJ6oyHLFZLHjyWv1mGf7&#10;lauGKnfPryPgOvTp+fFp/T/Knxaztbi3NXj1yIfG7taymkrkP4fPiLAo2vlYPghiox6y81yZ6VYQ&#10;ywvklXKgspu1u1/sWko1lbS/114rWjRDLT0yoPj5LVeqWos6Y+tKHUVfhpraaUs5XDuekV9mth3J&#10;jAna3f7gavaDOjc8ZCOZQ7W1V+2t7reHRySwlAUC/TarUuJOLG1zDjc/yt92HIpYwIt14ZsdEG4R&#10;3sX2siAfTG+0LXPSac7S4iVMVv0iYY1y6cBB1E6rg8e2D4muHz5Pga3GM/tLexKPS0tK+bOj+ZHW&#10;JNViDhZe4kcBXW628NPzo1sRNMsdVK7KPE1mMhAOW+Qhiad8Yae5IQ2cYp2Eme9mq3AwkOpeZ7FS&#10;HMFa5a5tdRceTLsWjmEZO053YhuFCE/VjTgwB82hHuNsNazZM7UvqnsS0sxjV0BS9gTBMcHKlNn4&#10;9O39o93KIfBrcS505EUYW3ecE/6hDoqw1eu1pPXmunBuqEsfWqAajWrbaPQYcBg3TT+sFeR9yr9k&#10;mrW3qkv7EKSboo7V8VJGAlIJVWlN81ja/iBrZ2sUNUV9SCgUl3KPTopqXq66Mxrat9f/o8/f5/P3&#10;o2a2aiUEtuQhpSLX3iVA33H+/Gj954cgMGGawzrhGuJxdI/DY7Pc1bvFoiBzqczsfVbxY54J5zV/&#10;oqoYKGvG0Ze3EiIm8sCn+FYuZtdSsseZ1g26tYxYWLd9+bAZuEaUvhCc2tbdFUyF6tP5P3r+HeZb&#10;NTpuZqC6i4w4tryPVjvPuGpJJO2bsD+WYKco3eVxXtGSmeqize5bOjINo7JMbp8XrYb/ZWaKow2L&#10;alOyph3Vbisjf+3gl4dynVcHn+wKuNA/3/+XmXHlhXqb7ixFd9ePpWV3aLEryyxDRMBpMj/33F4Z&#10;89Wj5iXtVgG/yFEpnW2SWVwlP94X8S23zkm9XkGwZTxhFNBpRahA5blQmBkEyZOnw/JC3AxwaCKZ&#10;P/BJsJPANRtO1ZH5jv1DA0GQidybHZqRB/ndbxjBPRydiLEGfmsbV0oy54cxOruJIq7ps9jx4lW4&#10;uwk7pi63iT5dvwMUp5M0C8PoqSafeurWoC9YVtiN2X14CJtPcTTGXfX8xbJnMr402P13DRaN/STA&#10;N3mGo7A4C/DIu4lzkH9MbTrUbyJYTZ7G27TDAu+lu8B1h/r30N9CnkgIllkoZ2X5crrEF8tucgVY&#10;DLLyfLaSnvXi7H8KK+vJ7W1Kc+yrDoAlboylJS6parBMQnUynYAywWyDvnth/2k2+hqEEXhqQb+C&#10;yqHSYfiOLWCKL+n5hH6P/3sZTxoSQOn7lBfGR7VljaOfXX7v69PyYXjHOq6D7wIXNYGc4fk7gHoT&#10;dFjR4pZizd8b+BKXEPODHxZePNg9Prv/jMdCE49OJzeskDH3dgBdNJ2UWNi8TRczln1K6pfDcgKN&#10;ne7rEf/rkXqoRIj7juUkru5lPuP78jcz7mDl4E8DyycqHgJ1gLHfu/zhiP27cscfF4JouXyFYRnd&#10;gH5X203wTP5c5xouhx7G2Ws//NGdj6ZhIf1q9ofofyr1r/1X1B8fOn75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J4bx+3WAAAADQEAAA8AAAAAAAAAAQAgAAAAIgAAAGRycy9kb3ducmV2LnhtbFBL&#10;AQIUABQAAAAIAIdO4kD266hApggAADARAAAOAAAAAAAAAAEAIAAAACUBAABkcnMvZTJvRG9jLnht&#10;bFBLBQYAAAAABgAGAFkBAAA9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100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qp+R/5CAAAMBEAAA4AAABkcnMvZTJvRG9jLnhtbLVY2dKi&#10;SBq9n4h5B8NbYxrZsaKrOgAVBGQVEG862EH2HXz6Sf2ru6u7veiKmrnBL8lvOycT0sPPv8xFvhrD&#10;tkur8vMa/mm7XoWlXwVpGX9em5fjf6j1quvdMnDzqgw/r5ewW//y5d//+nmqP4VIlVR5ELYrkKTs&#10;Pk3153XS9/UnCOr8JCzc7qeqDkswGVVt4fZg2MZQ0LoTyF7kELLdEtBUtUHdVn7YdeDu/mNy/TVj&#10;+08SVlGU+uG+8ociLPuPrG2Yuz2A1CVp3a2/vLqNotDvlSjqwn6Vf14DpP3rCooA23teoS8/u5/i&#10;1q2T1P/agvtPWvgLpsJNS1D091R7t3dXQ5v+LVWR+m3VVVH/k18V0AeQFyMABbz9CzdG4tbhCwug&#10;uqt/J73736X15VFtV2nweY1h61XpFmDFRW7/q8j9aoRu/iuMAaaCsPMBZ62yRQ/Vpiq8fj7J6RR6&#10;lJ7kyyTmsu7c7xi6qV3m0igLIXakUV9M+4RtZKixY5O4d0MK4hsTPqaKeo+IvDoqFSlVzaN/G2/d&#10;NRYqmnuAGEqrHW9e+hgbvepiWDmHLFqWuN3AejCxVVpApnfLIoHqa/jAtON0v+5G9m19aKnnVKmH&#10;x7GA5TjqaVTiHgRygGH/3EhRRwt8mXg+6ZUCl2pwwTYn0YOtNLZO2H6UeuIGFV3uFvCmiphIKSrB&#10;wZgrBpM7Y4gHOI0VQ95kKZHx34HfisKqvYsirbIIGeKFae0w10Q0Cj/F1zSY2fnQTfddUWcQnHus&#10;Q1XipYk2yIXvTzWFeryq3anMb1Hk0FyyptFvMMR49+3mEB9JTgvUqYge0zBD7fSWf+eRa4LExB0H&#10;I+FMBVzJtHLetgtU7zFUL7d4zZ0gZJAKoq/NHQ9fA8haLql4xtBttecWfqPCCl+qqb1Lah1nE+MU&#10;4LCXiyUJa8mhy7WLSZ0ReFe9rf92/d/yh4QWzB+0wDo4iBGT82ijFk5iltVQZUeopVUOioMEN42k&#10;U0i2vWy5bZUd7+4iXWXM4kigGCUCEkkGP0oWyYlisQz04YDkHDqFGnYreSYSPZN2atrOHCeT6MUv&#10;hyh3ILal7FrIJVfkblrrTb64zMcHMRzbQB7vtjnh5+im2GGmXM+QOphv+/+O/f82Hm0oEmMQY8go&#10;L2bbjW5e0AX75/z9aH2k2jSzqRTZ1pb2xxLnBXOv7C/okCG8IPJScwFPXrOzymB42//7+sPm0U/o&#10;lp5RoSGsi0tZBKeklVXrs8I4LaL7TqQoeonljSVSG8OKae82IsyYUbAmbBfxAh1d3O4f2NGvWz1X&#10;kvuu/I76b/m78o6DinXRN8J9EUW/Fe8U55fHDTwj5NJp9uS7m/lq7IWHJYVz4yk4kvcJzmlSvBP3&#10;OynGzS45mmwmksbucTICJLudSnR2iA0qJE2OhKFFqoZDahdassNyvCHnnB4aVjb2faluBV6E/MOZ&#10;fahO52jVyQ5uy4PCb3StwzA715AR4ll+OHaM0SXL/Zx53K7xd0UuRNfdyRmZPTvELFk/mEeMSrkK&#10;3pNJZx1UhzKuwTm+8qKUsWEl0e1b/N/BX2rHna9HYc4gjzOXm5XqOXJwrEKjICxFSE/qbNntYDen&#10;bFbL9hBGLOI9loG14LsTtvkoodyOZ4/RnrjkvBYWOAozy7v3Nyx1JOFo+HbjIEvkXG+qm3d6aeOY&#10;45geud0ONKEkMqKbavou/v3++1H8cZXQdzNtJESlAKqZMRwNHDQ/dv695R85nKSN7DFpM6VGjFv7&#10;vL+60jYVQqvlTVRQvMXoato5wTejmczwnF+qxSCuAu6c8N4c3r9/XbDVuZIWZMoI7E4nQtiEt4is&#10;akUbF7fEHYexOZkbT8VYyizkiQ1QrNBRWI95OBigRh3pQCe0bpkXYsnxo7LRTy77g/hD7RCO9g1h&#10;yqwjmJE+dCSCXW+2f9mU6JEN5GLeIdI1sXA9iOGskWVH3wdX5GTK7P0xUkLCRXHbVKy6U8UoVx1s&#10;HNj7gQn9PRJiqbhXSDLdxDcaPr9d/ws+o1ph7+bUr2ujoSqfq715jwZTBDJLXtFRAVbdHi3fOR7E&#10;YOdM2J+7veFfEfSEljTfYJdbBF1FgkhnZORxzTvs4rPXjGSiKPhhauiUU+Tioer3aI48H4n4fhsv&#10;pUgbJAdfvmP/LNeCR2CvdREUwfuLfqThWyhXGR0e3MRkU7sxzjs1ueEQa3ssOAzV7M5KW9HKFks0&#10;xCT1CjFXcnkHj754FR5q5C2zZjdce9hfthuFthgiZwaXNmrHm8I0IukHucW2aYroB87d2WfygndO&#10;tsexSjWtIhB1aspuTnq6UPHYH2PXFgT6zHa1+YPn/3c8vxffuBPpbUAPMSIx+Dhz3FWi/y/1aTfn&#10;sHGLIVlgcZgedmxAdJ0rSCNk4PJ5JCcIrzDGwdBHJpkyftfrPjMn2xVjlICEymQHCYMzTCeKmWnM&#10;QEM4LCF4OdjXxRAKNreNoyLh5ch8COe4tkZLM+eS389QaQ/pVT64LHxJdrLknphE5r1Ysx7zPOTN&#10;eVyuZrMxdOpwUHYw3J9/ED+ax7yEOcZEGqpsHFXEtJFgv14laRCETzX51FNT3X0CssKo1fbrqAPm&#10;UxzNUVs8f4HsWc0vDbb8rsHCuV/54CaB4lsgOXww82GCHNAfoXXb9VxYFaunASQJEHgv3eWOUtd/&#10;uP7m8qzUVXkaHNM8fw3a2GPzdjW6QAxiRwpm9s9+QfY/ueXlavq8RnDs1YcLJG4EpCVoqaiBTOrK&#10;eL1y8xig9fv2VftP0d23RVCS2O6Ql1M+FOcq+KhNAogv6fks/eH/9zaeMPZul3yEvGp87TYvgfeT&#10;5Q9en5ZXBQvQcW31IXC72j+mIF5yu151W6BoAaVA8/cKuER5BfBVXy2weFX7eHf/6Q+EJphdryag&#10;kAH2ZnDbcL3KTyWQoDsYe4rD/jXAcBIBg/bbGe/bmXIo2ArwDoOvC7X/Mp/+ff6bGbVVYYNPA/Sz&#10;KphySx/U/mD564DtP5Q7+LjghzT9cgMyunZ7Cfzf85/Jn+tcVvTQV1H62g9/sPOVNCCkX2R/Ff1P&#10;pf7t+OX1x4eOL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aAsAAFtDb250ZW50X1R5cGVzXS54bWxQSwECFAAKAAAAAACHTuJAAAAAAAAAAAAA&#10;AAAABgAAAAAAAAAAABAAAABKCgAAX3JlbHMvUEsBAhQAFAAAAAgAh07iQIoUZjzRAAAAlAEAAAsA&#10;AAAAAAAAAQAgAAAAbgoAAF9yZWxzLy5yZWxzUEsBAhQACgAAAAAAh07iQAAAAAAAAAAAAAAAAAQA&#10;AAAAAAAAAAAQAAAAAAAAAGRycy9QSwECFAAUAAAACACHTuJAnhvH7dYAAAANAQAADwAAAAAAAAAB&#10;ACAAAAAiAAAAZHJzL2Rvd25yZXYueG1sUEsBAhQAFAAAAAgAh07iQCqp+R/5CAAAMBEAAA4AAAAA&#10;AAAAAQAgAAAAJQEAAGRycy9lMm9Eb2MueG1sUEsFBgAAAAAGAAYAWQEAAJA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100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EI2QNesCQAAMBEAAA4AAABkcnMvZTJvRG9jLnhtbK1YWdOi&#10;SBZ9n4j5D4avxjSrKBVdNSGCrMoiiPDSwb7Imuz8+kG/r7uru32oipgXvZe827mZJHny1/+Oebbq&#10;A9AkZfF1jfwCr1dB4ZV+UkRf14Z++s9+vWpap/CdrCyCr+spaNb//fbvf/06VF8CtIzLzA/AaglS&#10;NF+G6us6btvqCwQ1XhzkTvNLWQXFMhiWIHfaRQUR5ANnWKLnGYTCMAENJfArUHpB0yxP6Y/B9WdE&#10;8CMByzBMvIAuvS4PivYjKggyp10gNXFSNetvr2rDMPBaOQyboF1lX9cL0vb1uyRZZPf5C3371fkS&#10;AaeKE++zBOdHSvgbptxJiiXpH6Fop3VWHUj+ESpPPFA2Zdj+4pU59AHk1ZEFBQL/rTfX2KmCF5al&#10;1U31R9Ob/19Y79IrYJX4X9c4tl4VTr7MuMjSv4nsb9fAyX5DMHK98oPGW3qWitlsnU83j0/lkBYP&#10;D2z7SOadN5dRbSCnRFbSkMjKk1zupLKe22vrO9HsICTZwrBJM1fCv0M7J74Q27EO4rCu7ianNWmn&#10;23YTpWCGyutWGHehN9tRJuFXovJLhqUrUaKg09bnNQTN5W2+RXrXRF3V8I17eQtFk9ExioqHWZxp&#10;CQuEYTrsDBRWbhrfcLn2AKAh/E4mCK6ss2OlGyaPby5QbUYGkTZdAmS0bSYdwl2q2GAPG4aPeKli&#10;NqF3qe/tnFNngUMYDtSWOpVtG4Xx7kTw8OUxsrlHAXN04Lf4xeyiWWmKY5vKofRangix2V3f5X/v&#10;fxlFpRbynXelrQUIxFi217yt/73/2/wmzhStkx9iKNe2wWESN/0GBwZyvKKyTAz7MJUes3gKxeY2&#10;XJLYtT1zCKvdeN1ycMQzdPKufoTumvh0wnSnzZlpe9Em4dHgqJzYimjSqambItKggRgMDDQLO0+f&#10;ZTlzYbSuk/sBVUO/FtL7+WTqAhnJfrg9+DjMS0fMSsMqkYYDk1Imf62E3eHkk8K5ZvwEsUWdU7rb&#10;Bkaa5PHj/TeZY9XJ541GXO1OrENMbWf4SFNWDN0ueSpbKE028l5lZfWYbF3S6Wf13qH9zB5gcCz9&#10;e6LeY0LLFbSjVVNuL7hu1LDm0+Nwc25H9Zz6d54gdEKt7mSvbSIpFCofP2XK9DgMCHPoZzBSWYeX&#10;HgJaTMPpqOmN7I5fj01geGQDbbj4ovYFGkziOY9zTG0sH4Soyk4mRcNoMFZALcbIZQKBVe0tDwfQ&#10;nXBHHbq2ci9Jko2wzWMKVO3t/Bu3Cop5+8FSZ9y9bAT5SotDQPbTJfIxS4iRLj0e9wo272+N5dZW&#10;Nca2x7ixZJm8rmV6nRXS0fU7aLjIhm3hdJKAZHNOVYuAw8SyHWV7EcYAdB3MdpWXxOggN/aU9wRy&#10;DChe+4n1uyx6jNoY7mOfwYK9D8VoFkPB2RpBcbWVcyB6l4kVXQRl3u8/b/H/xPtH9PLm4D9ApbD4&#10;oYYeN4bcdz9R/4/nRzApQc4d7NgoltjpSZwVFQxXUsRxJVfOTO0qOMVeSW6nkIe9wYYYsStp2bc1&#10;TxOGzEpZsboIZmlz1oa8TajuOwp0ltO9BwmS1XRtyFYqphMccFOlAs1lnzGQhpH3oE7ReLxV8va2&#10;h1nMqrlJp8CBzmEzykfuemvYQpPmR+dgRUlaUtPwSVXPCEc3NpaHZ5nUER4jd1Sw4Xy533TQbLBA&#10;z2/z7gL/OH4MZm9OF/M6ZT9IcmOzbokwF4Hcm3LfTpZT+UWRBTOcy/CJ7Kite8Sie4/JHYGrdAMY&#10;wNwQyxVbMx5dMObV3Qr7PuwS02i53TimxGRC1+myO0g2GUC33DsdlAybCCPn54zDZIri6cG38IIS&#10;8rsX0aiLhKqMZLNuSSUDnXDlfKkOGUYkD7xVgvlm28eibmrZ2EaUbbtzpXEGpKfdAbvyPMPvhE0b&#10;BD+OHz5TdNV2jEqcOWmKsCOH5AIM2lnf8COPaV0HkPnYq8u+N5bxqU5SnTC8g6uqCry57ydx9Fxn&#10;9K3bUDGjNx5vRwc45we3Adjh5t9DGk0tDRWL08kovIlGkfu+CHvfsiokh9A5wN/un5yHBGVaUzns&#10;ay5DSDAv7LGk5Fx2oKk9jMj6hBIcasQUVffmBrALfu5wrSc8cbNr4vwE/rf53/pbIq/yCF8nZAqd&#10;QdSoRs4o+x/3/4n3/0arwBXvTiQh+tUjMtLtQUL7WF8Th3ZnTBmNO2Yi+JLS4dszSW0Vt/ai6ALv&#10;zYHDpTpup3GDS47WT9z5qBWALCWLHgW+knj/YdjLQYpN93IdctsateezN1TdvBywvW1uPHDY2l3m&#10;JC0EzU1cf9MLYxcXliBj/COiuRjf4beBUUkF3hbXUqDaPbuswy6AuUIXb5gdzs3b/r3Fj5iPc82x&#10;pzIcasqqW9Sr9nHcMyrsQrsdQDx0eGRzpp0EpsMTHhc4FrYgBuqcRx1vcaNqjhp0uOzToB0uxhCa&#10;SuKA4jpqDjbzp0ry9q0laeYe7XuCb5CJBoZK7h8pkxr7OKJxOPRDn4WiLrw7IncJ5mWdKZMP2B3A&#10;YrGJsY1Jy/zVqc5UtfW2Mmhr84Lf0lIkHSKh2TRORJDz9yHUxoGB94rsxx6tCcIFc7dVB4SaviPs&#10;Uodz+Yn9W+73zjnDBznO7jlADtiu67NMbfd9oMa6zDI9XcU0gM8AV8st5mcphxxNbOI3dM5283TW&#10;tnJVS5QHLJo/6ql5uNzJGrlHznSjCnvr7K+XJL0xJ4rpm1sUk8Uk+LsYGjgZQNVGfjt/IWdQA6zn&#10;D3wT0tV9AzMaXaOHIEBul14NqVGz093+RjuK+db/7fz/xPnxjf96FSe+HzzZ5JNPDVXzZaEV10oB&#10;n1qziE9yNIYgf/4vtGc1vjjY9AcHC8Z25S0PCWwLL+TMW0Y+xCUG9Kfr8vFq2aDMV0/h6xosBO/F&#10;u5xeatoP099NnpmaMkv8U5JlLwVE7jEDq95ZyCB+2iMU/ax3if4Xs6xYDV/X6BZ/1eEsFDdcqOVS&#10;Ul4tNKkpovXKyaIFrdeCV+6/eDffJ8F2BEyiL6Osy8+l/5F7t0B8Uc9n6g/7f5bxhEE7Tfzh8srx&#10;WW1WLNbPLn/09Sm5pT8tPA6UHwS3qbxTsvhLTtMqy6fg1euF8y8HxACEWbngKz+lZfJKML97/rRf&#10;iOYyul4NC0NesNedA4L1KuOLhYKSCI4/KfVLwbc7dFHA9yPu9yNFlx/Lpe/IcrtQeS/xad9mv4sh&#10;KHNzuRo4PLMuQ07hLbk/uvypHNsP5r5cLnjB4fAyW2h05bRSca28Z/DnPBfloWvLMHmthz+789m0&#10;hUi/mv1J+p9M/Xv9ZfXnRce3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bDAAAW0NvbnRlbnRfVHlwZXNdLnhtbFBLAQIUAAoAAAAAAIdO4kAA&#10;AAAAAAAAAAAAAAAGAAAAAAAAAAAAEAAAAP0KAABfcmVscy9QSwECFAAUAAAACACHTuJAihRmPNEA&#10;AACUAQAACwAAAAAAAAABACAAAAAhCwAAX3JlbHMvLnJlbHNQSwECFAAKAAAAAACHTuJAAAAAAAAA&#10;AAAAAAAABAAAAAAAAAAAABAAAAAAAAAAZHJzL1BLAQIUABQAAAAIAIdO4kCeG8ft1gAAAA0BAAAP&#10;AAAAAAAAAAEAIAAAACIAAABkcnMvZG93bnJldi54bWxQSwECFAAUAAAACACHTuJAQjZA16wJAAAw&#10;EQAADgAAAAAAAAABACAAAAAlAQAAZHJzL2Uyb0RvYy54bWxQSwUGAAAAAAYABgBZAQAAQw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100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I9o3c1CQAAMBEAAA4AAABkcnMvZTJvRG9jLnhtbLVYW7Oq&#10;xhJ+P1XnP1i+UifITWBX1k6BinJHuS15SSF3BAaGq/76oGsl2Ul82KmcvGA309Nf9zeDU9/8+NNU&#10;Foshgm0Gqrcl9sNquYiqAIRZlbwtbUv4H7NctJ1fhX4BquhteYva5U9f//ufH8f6S4SDFBRhBBdz&#10;kqr9MtZvy7Tr6i8o2gZpVPrtD6COqnkwBrD0u9mFCRpCf5yzlwWKr1ZrdAQwrCEIorad324/Bpef&#10;GeH3JARxnAXRFgR9GVXdR1YYFX43t9SmWd0uvz6rjeMo6PQ4bqNuUbwt506753MGme3L44l+/dH/&#10;kkC/TrPgswT/e0r4U0+ln1Uz6G+ptn7nL3qY/SVVmQUQtCDufghAiX408mRk7gJb/YkbM/Xr6NnL&#10;THVb/0Z6+/9LG2iDARdZ+LYk8eWi8st5xeX99md5/7MZ+cXPGDFvhzBqg5mz4wSY94HERIHboDeE&#10;Ahu3ueKu1kk0whNDSt9onjPWxLWFtosV7hCoJ3/0UN/viibaB07HpluGt1DxAJW1LcpD4DJNLpOX&#10;8yqWFJ69ZNVez8OEdjOqTQFFacrVbNQY5jSbiatIXVH9Za/4uGVOqb1RIZ6fNELSWArFN7VluyKJ&#10;aGjjJvY6b/sM6rjD9JEznc2NFSXOgaEMjkzdgHd9tmyRLV3Sl/gsVRKzjV/OXzU2JmS6kcfrAgg6&#10;oBXQ3Du50E7nPCcJpPZ5q9Fva7mlzVf4f2O+W4TbE0GC8pTYcH3HgkB0qOP3479zeWesMgOWeBci&#10;ap34MXcNoiIuyVxw/Xx9wEfFIoI0wYvrBQhX5Q64kJkuLsM5qlOx9JCf+Hq8b13/QCskL6K3OYc6&#10;TVXMqb3HSNszb8sBMkBsCo730mlhVktS3dndrfJ3uDvez06VssoeiYgKqMolLOzvr983zePalcYb&#10;NlBhLBwyPcDeg3qIcrczMso77Ih49V4dBiz8V/i3AjNfZ15P7BJc4alh2u/fFe7763+9/mPn3W6e&#10;Do8VfUC8k0RTmlkx+E2guc0Nh2NOF7upF/aVnIvR2bq36ZbagBrHp7V1lXryJb6nDEnvC5zakGDv&#10;GtkubsaR4az27hOYoOL2KTOYsxfIa9PZ1dwmsnbBdghMj5rWAhocZOQq8O36VHgERW+KgyCVgXDY&#10;dnwtWp7cnVxR9oPTKusbxqUU12+vhgOuoX9zxcNGwHamerofbnE/UnvfP0epN7lqnb3a/8QIcu8k&#10;MNbpcM532gafyb1ISouVhgBxR9CgURI0yvWwB03Nc751dpC9eMc1+l1X+e3r/v+d9VfwEwm3MdkW&#10;rnYRWjE0ldVVSvcY4+l+h15O0bE88mzSmN+Pj9+iM09dw5OtcY7ItnGV12zB7nAV44sJW5f3TM96&#10;d8PEBXM89yoj3JRkVDqy9UXpYpZ6KB3Eyw2sPHtv8MCmHBSlZKAYQX7OePPqK9T26JiuDguUtXwk&#10;lS0TKyBulUN6MCWi5zuGxWlWH3SbI6cITgF5jF/XD+T+cEQ2vTcRucKtY6+ozdaYYpNBpjHRhfge&#10;bEdERPFkw6JprqZ+25wjvxP9iO0N95/+f0bwPiQHT15bU8/JAyWcjFhJXu7/1/W/3H97udYkF3iH&#10;M8I6N9wKfQNVqRFS+okO5E5d4dAe1QIQFommDKzR6opoO0RfRy2h2sXf+P5jMUZO5B738l5BlZNE&#10;offryPG0oq8Eh013WqNKGz0qcSpgIduRWN55lRyn1+RyAh0in2RW3K6FnaZSrR3vA7uy+CjGV/39&#10;nl8SzE6tA3svBMwBUvFumpbBvTs7NoRRwmwiEGkvvz+8PzMUn+Kpl92oRsK2J941RdanN5Sc7dRD&#10;6HR3k66OVFdrq6ZBOrw2CR8XOT4YHAMkQcm8rxLFFG3/cDxwUibs8lr+fv5fn3+m1uhQTdOjzjdh&#10;QzdxYHXk6/opelK1bXLLQFewXG/hQjtNRGLKvNSMWLnmVa+V3hnzbL2c/xrfFwY6E6aQgU3f3ccG&#10;rswcP8LavLpOQ3S33cyqsr9FXeHwirVjUQNHj+m7eMzb7LAz1BJzjqoqbJN3Gp0ATyKBcxKFwZ4P&#10;27O2P1E1flk1PGDQa0PIuhReW84uEy13S2M6vIudrm4GfS+hd6G6GQGeAluLqpf14829qbdEet7u&#10;lda+2DRCu73h5aEeZfN6MscAWCNaHFY75/X58w+/H3yT7TaaKYPhjN5lUtkJUrpF/+n6W9c9b+Qw&#10;dql1zGVnS67RqUa6gkTzKiyj2hnotWS62+ZCE4lWwEEuVjTIM7SdOM5p7y/xneldoEWSnzIMFYFM&#10;1EOzpYAHZZfRyjitEbTMFMmLdorRmmA6nkq0TqQL7P31mb/GZV5i5pDs/WlzxVqBb1YtR2rqTUjw&#10;kXzfImivwSK5GB0caX2ka+SsNacZK7rIaa26ihGuiN2JwXQCoQ5NFWb7tj/qr88vdtJjkS81q7OF&#10;zi7Jtb4xO4IXyw4HTBugtWRHeIDCHRl4GJGE3C7iGaYbyRX0BM++CNmZ4piprXHXRbd+4AVGlVbF&#10;kRFdzRmP2oiE7XUzhDuyJign7Ef8tt4IbGh77AGpcqO/94F1SliWyMpasNtVB4+Kxvf0yab5kRzE&#10;q4QG8TjveCcdLi6CXa+bDB43HlHKVUvudqZUXjJKhaG13lHCuFykWRhGDzX50FNj3X6ZZYVZG/DT&#10;a2fzIY6mGJaP31n2LKanBrv9psGiqVsE88s1Qa1mcRbMIx/mnAP9fWoN224fgXLxMN6WcBZ4T93l&#10;D0rbfYT+GvJAakGRhUJWFE8HJpdNAReDP4tBUmAwfvuod87+h7CiWoxvS5win3X4s8SNZ2k5l1TW&#10;s0xqq2S58Itk7jbo4BP7D7Pbb0EIer1i8WdQ0ZcqCD+w6bnFp/R8QH/E/7WMRxtbv00/pjwxPqst&#10;qjn6wfIHrw/rAsLbrOMg+BC4bR0I2Txf8dvO8OGsaGdKZ83f6fMjLsDcH/i05sUD8P7q/SN+Fprz&#10;6HIxzgp57r3pfRgtF4VYzRKUxUjyIamfDknR+OzAb0cu345UfbkBM+/YfLtQB0/zEd8Vv5oxBKU7&#10;Xw1wD9R5yK+CGfuD5U9n030o9/lyIYg47hk2y+ja75TKrINH8sc6V4DrOxBnz/3wOzufpM1C+kn2&#10;p+h/KPVv/WfU7xcdX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pAsAAFtDb250ZW50X1R5cGVzXS54bWxQSwECFAAKAAAAAACHTuJAAAAAAAAA&#10;AAAAAAAABgAAAAAAAAAAABAAAACGCgAAX3JlbHMvUEsBAhQAFAAAAAgAh07iQIoUZjzRAAAAlAEA&#10;AAsAAAAAAAAAAQAgAAAAqgoAAF9yZWxzLy5yZWxzUEsBAhQACgAAAAAAh07iQAAAAAAAAAAAAAAA&#10;AAQAAAAAAAAAAAAQAAAAAAAAAGRycy9QSwECFAAUAAAACACHTuJAnhvH7dYAAAANAQAADwAAAAAA&#10;AAABACAAAAAiAAAAZHJzL2Rvd25yZXYueG1sUEsBAhQAFAAAAAgAh07iQBI9o3c1CQAAMBEAAA4A&#10;AAAAAAAAAQAgAAAAJQEAAGRycy9lMm9Eb2MueG1sUEsFBgAAAAAGAAYAWQEAAMw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100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i2IGDIBwAAMBEAAA4AAABkcnMvZTJvRG9jLnhtbNWYSY+j&#10;SBbH7yPNd7B8RdNsXqBUWS0DNgaz2Gbxcmlh9h0iAmP86SfszK6q7s5DtnKkUV/wC+LFW/4BmB9f&#10;f72VxegaApjW1cuY/oUaj8LKr4O0il/Gjr36DzceQeRVgVfUVfgyHkI4/vXbv//1tW++hEyd1EUQ&#10;ghEOUsEvffMyThBqvpAk9JOw9OAvdRNWeDKqQekhPAQxGQCvx9HLgmQoakb2NQgaUPshhPis9Do5&#10;fosIPhKwjqLUD6Xa78qwQq9RQVh4CLcEk7SB42/PaqMo9JEZRTBEo+JljDtFzyNOgu3L40h+++p9&#10;iYHXJKn/VoL3kRL+1FPppRVO+j2U5CFv1IH0L6HK1Ac1rCP0i1+X5GsjT0VwFzT1J22sxGvCZy9Y&#10;ath8Fx3+78L6xnULRmnwMp7Q41HllXjHN7L020b+zQq94jeanY9HQQh9rNkhdmYZ7FJgUq1Dr1Jz&#10;m0Wzol6Z9Vyr2zvaFMb+lGUTlmg8wW7NYbaBc6uxnYMyIQyy/bGehYAQcirtKi1QD4rXizOFkfml&#10;mF1EgxQ7jwQbW/WqGg7De+v/Rv7TRtkptNKmfEbqIIY7p1xuuY/Xb4e7aA676WGvJTnjQRPcz9xx&#10;bpYqikNQGtTMtI+zydzVh2PknfqsEfP5ikLh3fWMLceln6x/p7vzA62apDJtNhwRGwJ7rIWds900&#10;x5t6ZnQl5VdOLurGGoQ62Gi+ZEsTtFJ3jqqcKU8zTkrZLHzV3Z9pUhZMp8myuhSSHuxMY7Z09SCL&#10;RQomdro/MFNT7xh5KoG4izt2LjVOYq1V1A/sPrmXMVKXUcfPlqeP6/fu/v+N/ft/r78YyiB7QZJu&#10;biUv9KJ7NAlVY5KyqZwWLBuXnwbFsTqK5Op+LCe2vric5OGSaeEaKiy56gRv6vKKvyZk4sKylrYy&#10;53FmBAd4RE5ytjWr3XS0FjDrMAHLSTH3k9ugpjy5kk2vtKFEhbEt9komlV5PCLNDou9Y55P603x8&#10;cGGWRstyVfPF7iiVxJ2VG7EfosjjTtY5g8Q+h0yqiGhRGyDllY5pzHiiyJlF6fEn81Pssibq8oJu&#10;ipH24YXbJ8XQf/z5wcy65GLOFv6MWeSLcmbt9zai77G1b7tJfmdkabkora4wz9cD3J6Yjl8DNs82&#10;u9KFiCiq/pP1M11MqwvqGs22A+LB+bq+AWcN5z2sWI2r1Is1A2HOB61HU/6gU6I9XUilBOfEMaV5&#10;gdmSKOgto6aqsyVaW7AOtWvBSJYbFK0Op/mOo/tsLVq8qLrbm6ntp73KxdsexXrHZe6cEOa6qwNn&#10;41UwuMcreW2dEf9x/f5B99/79z8zpfiakUT9vlpEVyHRllZYX1a+7Nc94iRCuRu2ujvVzDBZw5sz&#10;oF3ThjfWXDinQC1ZyphmZ7FtJqaMDjctnStoQq+JknNICthgGAYm2ANVr/KlI5nN2XdLzrNo19UY&#10;ruRINmia/LTjLnldUIiXpeuB1ibDZ/WXiWWy1s4Th3FZJ/cZZqvKpVOSOZLuiVW1kLsLSnmSDf5v&#10;/H+9qx/bcvOJwFhdzl1iERB7x2aHyWfrh32wAVx4k+xrsz8kGWEnZNfZx2vRK27eaq1anMF+f7xA&#10;JtmzCRB0SJLFUZRLsQzMjPp4fvYwJYyjO4Wsp7TJtXOF7dY8te16u7tO5+tE2Ji0j6ayzzvl+hoR&#10;x267X3Y6b/X4IimBpuaW5cZcr/lKvqanwaUQilo8Dt0KSLdGoUO0IEwzd+ZnEeXu9YIa1/Mlzo71&#10;6BZYHpHXXGbRy2rD8MQlvQk0bchG9PH6/+n3H2OcZZ+wSiDyeRhu1zFlqSfyHISyrvDAXYtGowTT&#10;Q7RYzLLjdi9zEq9Mdktny9lZQgsbMaeZQJPFJt8XXEVU8kw6JRl/muqkl4fFpe6sOGzPqgT24nvv&#10;T6zR9EauHYpAKBa71o6Ik1BN08PZzR0ymp/OqnW2SHJIZo0UBEdYapRCsLuMmemT3DsYi3ef/63k&#10;qGYrGlNLuDDVAIb8ftmCYteFcXeH7g4eT7fCbnLtLIvUort5qXpN03DS7W83PqTzz+5/XCeLzElb&#10;jdlyQyfeBOu0Iz/7/us1qCAVHh6u6r2yvVxSr6SA1pFKhDHghIO8zjsioOeIWWQWWK32i+0xOrjL&#10;oeDU83bTv/v+yi43Kaoz/26zyE3GoyQNgvBBkw+e6hv4BWOF1WzB2whi8wFHtwiUj1+MPaPbk8GG&#10;7wwW3tDIxydn7JTCcObjmVcTxyB/LG0ARHJYl6OH8TIGGPCe3OVdNYheXX93eWSCdZEGq7QongMQ&#10;X8QCjK4ehsHJiqMF6VEvjv4Ht6Ia9S9jZjp51uFhxI0wWuKSygZjEqzi8cgrYtytj8Az9x9Ww5+T&#10;sPMZxTNPp6Ir9Tp4zT3HLT7R85H61f+vZTzakDyYvC555nirtqiw90PlV10f1qUOBsxxoH4FXNj4&#10;qxSv1zyIth7ARIslxcyPTHyIihr3V79ZePNqcH/v/MMfgyaeHY96TMi497bzQDgeFUqFEZSnJ5MH&#10;Uj8Hk+mcwQPw88zl55mqK8Ua644pE1f3NB/+qPjdjEBdHvCngcUjK57yKh/nflX5bSCiV3LHHxf8&#10;cLF4umGMbjykVVbjP4I/9rmqFx2qo/R5PfxQ5000DNJPsd+g/0HqP4+fXj8+dHz7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cKAABbQ29udGVu&#10;dF9UeXBlc10ueG1sUEsBAhQACgAAAAAAh07iQAAAAAAAAAAAAAAAAAYAAAAAAAAAAAAQAAAAGQkA&#10;AF9yZWxzL1BLAQIUABQAAAAIAIdO4kCKFGY80QAAAJQBAAALAAAAAAAAAAEAIAAAAD0JAABfcmVs&#10;cy8ucmVsc1BLAQIUAAoAAAAAAIdO4kAAAAAAAAAAAAAAAAAEAAAAAAAAAAAAEAAAAAAAAABkcnMv&#10;UEsBAhQAFAAAAAgAh07iQJ4bx+3WAAAADQEAAA8AAAAAAAAAAQAgAAAAIgAAAGRycy9kb3ducmV2&#10;LnhtbFBLAQIUABQAAAAIAIdO4kA4tiBgyAcAADARAAAOAAAAAAAAAAEAIAAAACUBAABkcnMvZTJv&#10;RG9jLnhtbFBLBQYAAAAABgAGAFkBAABf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100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qemT4yBwAAMBEAAA4AAABkcnMvZTJvRG9jLnhtbNVYWbOi&#10;SBZ+n4j5D4avxhSLCFpRtzoUBQQRFRH1pSKFZFGWJJNNf32neruqursebsWdmuUFz+HsXyZpfPnp&#10;tzZNOjXEJM6zly73ge12YOblfpyFL11nq/xr2O2QEmQ+SPIMvnSvkHR/+/zPf3xq0EfI51Ge+BB3&#10;aJKMfGzQSzcqS/SRYYgXwRSQDzmCGTUGOU5BSVUcMj4GDc2eJgzPsiLT5NhHOPcgIfTt9GnsvmbE&#10;b0mYB0HswWnuVSnMymdWDBNQ0pFIFCPS/fzoNgigV1pBQGDZSV66dNLy8aRFqHy6P5nPn8DHEAMU&#10;xd5rC+AtLfxlphTEGS36NdUUlKBT4fhvqdLYwznJg/KDl6fMc5AHInQKjv0LNnYEEHzMQqEm6Cvo&#10;5N+X1lvWK9yJ/ZeuQCHJQEpX3FCnXwz1iw1B8oXri92OD4lHMev3EJhsC+sqGkSy0dZx50JvyRRu&#10;6IhnUsXYYguHU2JrdQ7EJFesXFrkxa00kuXmcD4L//vxfdVAS93Nj9qhN9pd+a0PVowJdkqhS9WF&#10;F9C+1Ce7yZE0SjqRNgv/OLFnkp2pJ2aZHExNWztNadvZRWP7vctgWyUstMQTuJiRNwszcmS0gwjT&#10;dD7j/oP4mWMznirKDQJ9P0+KNfDjFNka7HP6SrPPdS058urqivwhXcEN7vnq5EAmaDFEM4EPC+Ht&#10;68fL8Uxe2kZeH5ibISxmih5NmbfHc8KOh4NwpDVFBGP/XF1nwsrvF6D01pcESOuQ3YsomU/1yza4&#10;mqRcNtxi7p9ZPWy3FS/lv2T/LSxTKYLLQpIic7NskXxYOredPOLizJ67nHDlzMhfB87RBTcYrvyb&#10;EweiWvZXe0Z3TFlaDKI4M4ts2GC9PChCzULdiX/0/fT15ITC+WabXoL92tnCyNd65tvx+3///li3&#10;MTjVtIreMAiRxe0vWzkFjTQ5SOVUH5e8StQrtMZTezGYxkfjKsNN0OKR0Cap1y6WQjZ3jNVOzazG&#10;Clr2qGXLRK9Sekid2v2xuAheL/TRJJKrKDZqz2ra6VG76GvUD4A2MGC8VMFZ3yvxgNzmEyY8iAeV&#10;W/8S/AOwFfMotQQzW4eNL2AmYiv+lrNoJOx8Uty2kY5muuM37nvrL1tjVeip5NnTA9FSZnY4ekT+&#10;0f778f6Zb0Zkd1otxtJlnBJrP8aKBqqzorIMGY65tcz2Kuz2LDanh6K5M7FjgIz4t1BRNftYjt7b&#10;/zgSvcMkGaW5aMaL3kh3lto1NZdnZYYaF5P8thP2isMdz6w/Pu74sh2J5q0+eHahou2UwFxDinos&#10;ibg3i2GAHX9x648mpjc87DYXldVXeUvKwvT666AHsHpRlJJxU8fMRut5PQl7G3frD1g8HsgnjtnN&#10;6KnjeD+B33vn/2/HS2jBEeIcE8lNhTpYRqep603iW2G4JLiFRlm1p+F+PtVG5g/P36xJzv3l2QxG&#10;oSbvzsVJ4IPeVHeh6EfuDokj20K+t1zIe961SrUWFVLjA677Fb66tnMK4U3ZGpycIknzhMkmYtNT&#10;8N7/T08rmeKCJmewEWuem6x8Uh6wk3uYTPqjYNYeI5cBdlVjp5cOHYbFW3y9Xnl/g3Uzu8x+or5Y&#10;W72xf8FopQrjgrnsZqNh9d79s3NKkfZptztTEbwxKBw1FJmrZO/sYOPK6pqceHTM/c1G/CX75+Rf&#10;o7McFWjdb0hiK9qkNh3JngZoVqiOMhREABup5BQx6Wm8YFsjzR2AQztA0iXyevZtL8nBGjr8tF+u&#10;JW05HzUgnlpmltRR3leGTv8M5y6EYhalutdkkR2vtRwf1LkltvSIvr79/Pol8//E+r+3fhsXW3tX&#10;qBt+Ve+88tJ3z8xNrTNnaywNz5BbMJsRhqgwWsmFKLh6HF7nvTPoLQksNmL1w/q7YWQU4BbzzkBH&#10;C0G/2LEeEUedjNF+Y+znknMdjeWqns3qcyQG1XyfBzy8tYrpioPqln43f7cTxb4P72zyzqcaRD5S&#10;WmGjFX7VCBXv5KgNcHr/pbSn0z442PUrB4Nt2fHoS7E/YCkT8ajlKdIczLdQhEmpwjzt3IWXLqYE&#10;78G7QL0g5dP1D5d7JZInsa/ESfJQcHiSE9ypASWDgjLkJtN7vzT7n9ySrNO8dPmB8OgDUIobUGpJ&#10;W0oRpUkkC7sdkIR0Wq/Ej9p/iibfF+lLIjviH05JlZq5/6wt0REf1PNe+un/9zbuY0wBiZ4hjxqv&#10;3SYZ9b6j/MT1Lp1y/0p5HM6fBJcgT4lp/AKQcgUwZbQUUsr5S4s+giSn8+WvEl28HN9+9P7uT4km&#10;tXY7DWXIdPaiAhh2O8k8oxR0xAl3zlg+FGEg8VTB31tO31uyKpVzijtHbxeQ9xDv/mXyhxjgPHXp&#10;1cD4XpWaQObR2k+UXxW5fDJ3erngwfH44UZpNALlIrORd09+X+csH1dlHsSP/fANnVfQKJF+gP1K&#10;+u9M/Xv94fXtouPz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J4bx+3WAAAADQEAAA8AAAAAAAAA&#10;AQAgAAAAIgAAAGRycy9kb3ducmV2LnhtbFBLAQIUABQAAAAIAIdO4kAqnpk+MgcAADARAAAOAAAA&#10;AAAAAAEAIAAAACUBAABkcnMvZTJvRG9jLnhtbFBLBQYAAAAABgAGAFkBAADJ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100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zutM44BgAAMBEAAA4AAABkcnMvZTJvRG9jLnhtbNVYW5Oi&#10;yBJ+PxHnPxi8GmcQQdCO6dkAFFrFK6Dgy0TJXYGCKi7ir99Ce2dmdzs27Nid3jgvmEVm5eXLLImv&#10;Pv9ySeJO5SEcwfSZYj71qI6XOtCN0uCZMg3lf0OqgwuQuiCGqfdMNR6mfvny3/98rrMnrw9DGLse&#10;6hAnKX6qs2cqLIrsiaaxE3oJwJ9g5qVE6UOUgIIsUUC7CNTEexLT/V6Pp2uI3AxBx8OYvB3fldSr&#10;R/SIQ+j7keONoVMmXlrcvSIvBgUpCYdRhqkvt2x933OKle9jr+jEzxSptLg9SRAiH9sn/eUzeAoQ&#10;yMLIeU0BPJLCH2pKQJSSoN9cjUEBOiWK/uQqiRwEMfSLTw5M6HshN0RIFUzvD9joIci8Wy0Eapx9&#10;Ax3/c26dZbVGnch9ptgR1UlBQjo+V8df5+pX3QPxV4YdUB3Xww7BrK+X5+ExkFF3axpsw83j5dY+&#10;nTi2mwHJyFcNP8eCnhnmfsp1l3S+D0z+hMsIrfry1tbceHb0tnTOBN5aqvbJJLmq/p5R9GzsHpvZ&#10;Elu7wag8b3ehEohurg662iyox97xBQS5ySjRan3y+RgqKyhoML8Wj8fvPb7fsfNzLwbh2T0JjKUd&#10;lgykh1fk7EV/xg+LWlJBo/sqbyX9xDiLoZRIta7Zam/iQdvuQZsB9W5onpaFugFDPF3YAM/sx+O/&#10;id878v9/3+9klln3T3I2OAbhxBH8YrLImJLmN8oMe7mBpNQajjfafjD/Kf3/Kfj11TraT/SKyWZ5&#10;KizWEzyA/lq1ki6Xpc7R8bhpvem+WNookt86P2/3P4CheDKjXOuvh00pXyTd3tDN4/tDcgwbSZyV&#10;sZmJjoDK/s4R0uow0LZBqIuH+Ti+Ijdmc2XzL88vq1Watz0XOZqIgvgyjbaH3vXkW7vKNCSmNIJS&#10;P7+Ip8SzCi3fczNu5x7chYk261NlLoaHD/z/+Cnz83b/P27++x4zdq+CEO/rJnGCbuM3oakgzohM&#10;eUyLlejkiDkf8mqXRY/P38flzyJF2qXL8BCIQp5vDIZlZFsPMG9BJlqdB5tso5SyOF/53YMzOnYr&#10;dVct0Dqf2tp87A39d8yP4egnPjqU7CToa9KguqiqpYmPnx8D2OpkBgw2jv0F3d+tUmei6f5ZGayP&#10;V2Za6I05jwxhm83rj8OPwZVdS4yOl7liXWrmCBY+gJNlNOQMjb3KC97S7Z0Td5toJdGCA1j2PC5m&#10;R+OqHdnLWfMPtHhyX3yeTdSUfTHjSzZdZB+X/799fv5ufEYPrwE9UjOZOUpjkU/EnpA6ubI6iw0a&#10;zcdqTVdlH0xZuduMNfk4m0f5kAfeqMqboXIeTnYSH+UYjCDrwz1/KkwXYStfmYNmconTPDhKoM+h&#10;F32yfMf35+/2r5+mDB3M++z5WKosoDHfnesvFqrktF74M8tboUa6nBhGwI+fHw9dq+DlMOeNSynO&#10;q4GyXfvaO86vPVrQLDMcsjJ/saxVomNlJImsbVwUF84SjgvMy0A5l1Fe+ZudUJucPGRdr5ymQiyr&#10;9PUd39/H8WOlRcylSa++jKRpDGvIMYpz0h2rSekmXHGOywtyl726kJ27xmK8ChtjscDn2ahsUiaO&#10;+MQcGZVdTOZyYmW15jVbYWk/Hv+v55fqhJHrei2bbPlUneEnQiv0bI1eV5iILTm6+Chpfwnt6Vxu&#10;HKz5xsG8S9FxyEueHfQIOXOI5i4SH/T3rRnCherBpNMKzxQiBO/Gu0Cl4eJu+ptJGwnDOHKVKI5v&#10;CxQc5Rh1KkDIIKcMGWnc5ku8/84sTjs1ITsD7pYHIBTXJ9SSpJRkhCbhNKA6IA5ItU6BbrF/txv/&#10;GIQV+N6ofzOKy2QB3XtsgZR4o55t6Lv9n9NoyxgDHN633GK8ZhunxLpF+Y5rKx2h2xAeh+Cd4OLM&#10;USKyXwO4WANEGC2BlHD+YkUePhmgZwq+SqR5EF3fet/aE6JJtFSnJgyZ1J6XAHlUJ56mhIKOGI5r&#10;KfVtwQ2EPlmgHzXHHzVpmciQ4M6Q24XMuYmtfRH/JvoIJntyNSC2UYkKpA6JfUf5dSEXd+ZOLhcc&#10;TxRvZoRGZ6DQUj1zWudtn1MolgX0o9s8fEfnFTRCpG9gv5L+lqn/uL5Zfb/o+P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nhvH7dYAAAANAQAADwAAAAAAAAABACAAAAAiAAAAZHJzL2Rvd25yZXYu&#10;eG1sUEsBAhQAFAAAAAgAh07iQAzutM44BgAAMBEAAA4AAAAAAAAAAQAgAAAAJQEAAGRycy9lMm9E&#10;b2MueG1sUEsFBgAAAAAGAAYAWQEAAM8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100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TtCvCwBgAAMBEAAA4AAABkcnMvZTJvRG9jLnhtbNVYW7Oi&#10;SBJ+34j5D4avxjZXEU706QlRRES5KHh76UDuCBRUgYC/fks9090z48M50TuzOy+YRWXml/lVYcVX&#10;n39ts7R38SGKQf7apz6R/Z6fu8CL8/C1b1uzf/P9Hqqc3HNSkPuv/c5H/V+//PKvz03x4tMgAqnn&#10;wx5OkqOXpnjtR1VVvBAEciM/c9AnUPg5ngwAzJwKD2FIeNBpcPYsJWiS5IgGQK+AwPURwm+nj8n+&#10;W0b4noQgCGLXnwK3zvy8emSFfupUuCUUxQXqf7lXGwS+W+lBgPyql772cafV/YlBsH26PYkvn52X&#10;EDpFFLtvJTjvKeEPPWVOnGPQb6mmTuX0ahj/KVUWuxAgEFSfXJARj0bujOAuKPIP3Gwip/DvvWCq&#10;UfGNdPTfS+tqFwP2Yu+1z+B1z50Mr7gqT7+q8teN76RfKYbt9zwfuZgze6ewA40od6HNJaiOoU6W&#10;NjWLdSMJuBTMdDBagvJaqam2PiQJywwKR7RKveNUNNoU1nvjt1eNZbZdGPG7spzQG3YSFsZhjlq7&#10;q8yi9FtGH9sHb5ExH8C3lhVHGOHwGOvrBO1cgmm47khHmjbK1IMvFPOdtM2sWWFP2WMkGMeO8dqT&#10;wYuXOerK5aoj7Q1tawdyvRQZoMF1Q8CrIyRq1BZdTZq6cthLIaonQaGNXJRfZQTF6rwbLZB8QDzN&#10;662sT1fhWrLZq3gc17vx0lk95Y+76IOxd4aFIbPjkjhvJYGvJ+/nr4tnS3mc7VhxyqkSvV1y6ahZ&#10;q9swomTdDC7CiaCq/WBqCuZTfCOTPbmdDtpJFS92bngl1dGpez/+z67/rOLNTCUmejjb5ptcdq/K&#10;GXyg/5/F/9l4rt4KYgo7etNp6nptMh0TylPP26NsSSoDxkxobsWenZ02fsr/z+L/bLzbJB5p89U5&#10;n7Oz8Ehx9L4xODX325aZoqjglVF3psUJazzfP+/Hp/3VmuaOuRPtXSZxlnJ22gF6RtVWcEjkTe0x&#10;4dTvFi3Hupmyye1VaolqrK+SS9Vek4ZAT/ljrENXHAs0V8ohpnymhRKtE2DRRLE4PIoCZSuCoITh&#10;9PKB/4+DqpgKpZSxkBArGCLTziSDf4pv8Zbvnxbybt6SUkzWh+uQ3o/G08Tfz5PJYjryVga5ngQj&#10;LaM5IBy1TWBao/w6sTYsL5bBkQpFa3D0z0MtNPFROa/pNt2nUlhODCIypThlRZGyQqL4a/bPqgqN&#10;ySmDl8GgGZBbFdqUSA331qCC2arYrDwiJwfiXNC0Mk2O+DQDzoGZ5q2VRpQgzMv3r/8H+P/A+fFP&#10;xwd2nciMzE/ZAxO0ZjCkhpF1TtjVdpszSSVUCq2Woy0zdM2dvlH4gX9K5vxaM+XdaN+w8v+6/26u&#10;ZL6uufZR9kM/ad3zUkq7yRkuGk7sRHwArro9Y6QgM85Le7w1pCNLbsWUtkcLQEwWH6ifkcAAZKeq&#10;VbS48U/8Okq75mn8AX+qybXeHvmW1Mgh2SwS69wNN2u+0JVYWjTHjncSqUXRLMwJTumscnUxp8Nr&#10;1e3M2JOFU9h2u3YsWQotwG1NJTZkjSBxVjmXNuJKzJntlTGXNvhr+N8vT5dG8+DCkOqEGQ4BSgbL&#10;7UVyvIs63uydzfjItpN1d7oM6mthOYy5yHlblRiaSPWBS8d/3/n9lP9//Pc7WG1co5OGnV+7TujT&#10;tc54RLvnaWFjudXiKJz3e3lugcv5/7L/YDfn8mgszBNf3W3zhp2rCmE0onRI43pJwZwuuUBVyYaX&#10;VtEwMvROMs5qnJ9O80I3s9HT/cOU/IgV+70o9jz/piZveqop0AuWFZvCgG8jhM2bOGoDmN1+sezp&#10;tXcN1n3TYH5b9Vz8kmOGJBZnLp55mDgH8T20gKiSfZD1bsZrH2KBd9ddzmWJqofrby43JATS2JvF&#10;aXofwPA0SWHv4mAxyM54Spze6sXZf+eW5r3mtU8P2XsdDpa4AZaWuKSswDIJ5WG/56Qh7tat4B37&#10;d9HoRxBmxJECfXdK62wFvAf2CLd4l5436If/n8u4tTF1UPQIuWO8VZvm2PvG8oPXm3UCXod1HAQP&#10;gYsKdxbj+KWDKsOBWNFiSrHmr3T8CFKA+wNvFl48AK/P3t/8sdDEs/1egxUy7r2sHej3e6mSYwkq&#10;UCx7k9T3ATsc0XgAf5w5/TiT19kEYN4pfLtQuHfz5l+lv5kBBNkOXw2Mb6h4ysldjP1g+W0wqR7K&#10;HV8uuP54fHfDMrpwqmW+Kdxb8ts652BcVyCI7/vhOztvpGEhfSf7TfTflPqP47vX94uOL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nhvH7dYAAAANAQAADwAAAAAAAAABACAAAAAiAAAAZHJzL2Rv&#10;d25yZXYueG1sUEsBAhQAFAAAAAgAh07iQCTtCvCwBgAAMBEAAA4AAAAAAAAAAQAgAAAAJQEAAGRy&#10;cy9lMm9Eb2MueG1sUEsFBgAAAAAGAAYAWQEAAEc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100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o1fMR1BwAAMBEAAA4AAABkcnMvZTJvRG9jLnhtbM1YW9Oi&#10;SBJ934j9D4avxjYoN+3orydQ5KIgCt7gpaO4g0ABBQj++in1m+6eGTeiN2J7ZnzALCozT+apAj31&#10;6ZcuSwetX6EY5m/D8QdyOPBzF3pxHr4ND3vxP9PhANUg90AKc/9t2Pto+Mvnf//r07X46E9gBFPP&#10;rwY4SY4+Xou3YVTXxUeCQG7kZwB9gIWf48kAVhmo8bAKCa8CV5w9S4kJSbLEFVZeUUHXRwjfFZ6T&#10;w/eM1Y8khEEQu74A3Sbz8/qZtfJTUOOWUBQXaPj5UW0Q+G6tBwHy60H6NsSd1o8rBsG2c78Snz+B&#10;j2EFiih230sAP1LCH3rKQJxj0K+pBFCDQVPFf0qVxW4FEQzqDy7MiGcjD0ZwF2PyD9yYESj8Ry+Y&#10;alR8JR39/9K6m3ZbDWLvbUhxw0EOMrzia0n4spa+mD5Iv4wpajjwfORizoI142+bGxPV1O1c0syZ&#10;8Xbjpj1HVGvHK1H1Q4Nn7LG9WBzKw1iM9W0SsCkUdcipsLzVuXFeXUbnm3Mmciql4YIVWGAW+8NJ&#10;oUcbojyFBzZBTVzp5Mv4dboxrCShqVEB5vtS79k14v7CeGvfuN0modyrWarGaaYqAYDLinEumUal&#10;jZLlvm61ccVcLv/I+n8Kf8bieAoYIz9Qcn/OBLOPR8ZqY466o5qcN5BbsbXgU/xcLlwT4nU9bdfA&#10;qXajaq4x3cqYOMyEQ1MYob4Je78MmtM0SYTYRPhjF8c0vu53LlgUwLOCxC0OmyO3Mc5ctsiowk3O&#10;XVtRiZ+mSnguUFM2u91unI6PRSfXulTkB4uIrxZXeJcJa73s369ubSjba3bfNfy6ZURjG6jhy/Xr&#10;4nJvHkvJmGzbo1tfqFNC3ORLMU6kUJB7gMLk6qhLsoTXy0rpCZPJNYBUqPETobe255f4nsVzLV/i&#10;rcRL+SFxmVnQeYpxsM25wNcWqxVJERFGN2XzwypZLfsTEKe1ugdpkDCXqyIFu3hD2AY9ubrNAXTn&#10;5nycS80t4xwY86yseHZKzHfT/oZe4ttoTVq2TwJLLxVZ051WbgXA6e5+sZgFsHe3urw9HimO7F7G&#10;/4XP30t8Y4G6WLPqy4ym49pPSpOnHd9mN6lP28QiKucjUNCjgIPOy/i/u/6fgj8ZK6Eu1GKKX0Tp&#10;mGMbplFBiG5MORtfRH8kU3DSc7Za8Z4De+taAQUkFVTRIdwd5t78QnFrlExbUzSigqc11Up3ZGfm&#10;Bj9JmZjCm4Ohb3J/4UKmvjKQ1Y197HeNMueKCgnXZRQdSUqRd3P56p6iMrPshalqVDPaLKVc0DY2&#10;DFAbLhNiPY9fvf8ni3i52Jhr2FrEbU2rS3EVCcTL9XPyfn6m7DTLhcl6nUiT/JIa4CTtyyIsTtp8&#10;qzNsHbGtwopHol1C2z9qbD+N9AMjQbn3klOx6GRk0ZK2suWyoP1i6rTAJ25cW0rbW0xupP2pz+mR&#10;0Su5QfbOVW68tPJzuRBGkzVYcjUveuQJnWmqpXvb5/Wxe6nmkhXyI1kLem2k0aGj8O3L+l+uP7VO&#10;lhszcce25Urm/LiBIhf9M5+/l/WPTytSOOXsBWzXu92ST7QjEdhSPMO7ZqkcGm7NFhprE7PCexn/&#10;d//+U/NUneYqb5yUbckcd6rnKRHVO10zPrn0njuaUWdkreN765f793X9dpoSt1TezE9BHE02gs9G&#10;s1a8iblETefTtPGyKJEPwjGdmJpApmbDyG5jeVuCpcLDVB9JW2e/ZRRz6W3Os87jbdHtrpaxvZG6&#10;5KwWClGcj6MZ0hhCheflippL2VGVJjCtLhdqdQj1yiQNPmsEqjOlBeguAU1U/avn73X9m269LVcZ&#10;55qCheSMWFq2ixYv4wHXn5qgH1ndVLt4TOk2vZ2zpervLUPJVYMES7g5grG4p2XUHfp6V5R+R+n8&#10;wfJWGUWSkuH6RnzeL5v9DO+gWRIJu2iZirxTHnVJ48w4mwRNy1M/Zf9Q2aG/NpNzofs6aBrRibNm&#10;uRBaiZnJplhwYns2WySkbmf/FPzX/P/4++N1/NUslqdYWdmA3W9msrS63Lzd/7D+/w1/OIhiz/Pv&#10;avKup64F+ohlhVlsq/cRwuZdHHVBld2/sewZdA8N1n/VYH5XD1x8k6UYEoszF888TZyD+BaKf19q&#10;yYfZ4G68DSss8B66C7Qqqp+uv7nckRBMY0+M0/QxqEJnkVaDFmAxSIvT8Vy414uz/84tzQfXt+GE&#10;oR91ACxxAywtcUlZgWUSysPhAKQh7tatqwf276LR9yAUx5KzycMpbTINek9sDrf4kJ536Kf/n8u4&#10;tyEAFD1DHhjv1aY59r6z/OT1bjnQ67GOq+BT4KLCFWMcrwJUb0GFFS2mFGv+WseXIIW4P/hu4cWD&#10;1e3V/bs/Fpp4djjA/xAwD6hsQOUPB6mSYwk6G9P0XVI/BjTDTfCg+n7G+X4mb7IFxLyP8elC4T7M&#10;u3+d/mYGFcxO+GiAv6PiKZC7GPvJ8vtgUT+VOz5ccH2ef7hhGV2AWs3Nwr0nv69zDvmmhkH82A/f&#10;2HknDQvpB9nvov+u1L8fP7y+HXR8/h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CeG8ft1gAAAA0B&#10;AAAPAAAAAAAAAAEAIAAAACIAAABkcnMvZG93bnJldi54bWxQSwECFAAUAAAACACHTuJAOjV8xHUH&#10;AAAwEQAADgAAAAAAAAABACAAAAAlAQAAZHJzL2Uyb0RvYy54bWxQSwUGAAAAAAYABgBZAQAADAsA&#10;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100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Xe8s+KCAAAMBEAAA4AAABkcnMvZTJvRG9jLnhtbNVYSc+r&#10;Rhbdt9T/wfIWdZgNPOUlwgw2NpONMdibiHkwUMwY//ou+/uSvCReJFIr6mzwvdz5VJXwqe9/vJfF&#10;YozaLgPV1yX+HbZcRFUAwqxKvi7tk/wfdrnoeq8KvQJU0dflHHXLH3/497++n+ovEQFSUIRRu4BJ&#10;qu7LVH9dpn1ff0HRLkij0uu+A3VUQWMM2tLrodomaNh6E8xeFiiBYSt0Am1YtyCIug6+FT+My8+M&#10;7Z9JCOI4CyIRBEMZVf1H1jYqvB6O1KVZ3S1/eHUbx1HQG3HcRf2i+LqEk/avJywCZf/5RH/43vuS&#10;tF6dZsFnC96faeF3M5VeVsGiv6QSvd5bDG32h1RlFrSgA3H/XQBK9GOQFyJwChz7HTZW6tXRaxYI&#10;dVf/Anr3v0sb6KPZLrLw65JcLReVV8IV32/En/abn6zIK37CSWK5CKMugJhFJUF71amsV45xoYve&#10;OW6nmT88ZC2fBvrUTy5KiuL+RPRxhDU9kuScHxzO1igG/t2luBODrvBz6wd+iDudmN6JqxRMPtgX&#10;+vGS5xSJ1N761Bjzat8x1tyN9y5B+HpDmprs1UHurDNGPZCns7g+KQeGGzWE2HnEcNjzYm+qZ71H&#10;+sfm6qo3vdrN9cl2FArR0cZJ7FXeDVlrYKQEEFD6/V3Rsyny2WNazNPb+nGp5kfZ4XwtsLZni7No&#10;2UAS5XC5m80FOQKxrRGrzemO3uo4Hs2X8ZAzoWD64JEd6wu2nm82rpZmG5TeJqH2fGnO6uQYjjac&#10;wpt146jQBbiQcY/DRuwKoS83aVvijbMKvYjTHex8R3N3jn3q2KKnJM9xNQhSn7FPrBkfvVuub/wC&#10;1ZJL8+CAhpHqiAX3K8bGtUqVui1kwolCjJV1lkXGOYKaQ5mk6hoblzPDzONVAWQDMCpoHv3b+a23&#10;+P198YFVcxzTIT7EC+mIAosKhdFM8mF023DYHW+cTUhDYB91fGKkC6XNa+l4yjX5JtAXvgfv1//v&#10;6/8v4HdzlKLWteBgldx5S/N5Qsgu8JhHk8yn9BAYMaW2Xunpm0Dr2kbgOny/X3mSZRPOXd/tag23&#10;7/dSTtWbu9PjXm/nlRnSHN0U4dqwi61+TB9Kne4Iw5mAhGGD23bqw7Z2SKNvyVSSiGJDTtGBulbb&#10;dbz3bf5SC+/WH/fGHUJOtHwzvcsFAUiWjbkiSzfyygJmE6WTm5hauJWc4C3+ZMMy1JqwhhvrJ0KL&#10;HO0TOVNv95933iGnckzRi+6MGRIrvJJNzA1n6ECQr/tslV0dD7PPBKM3DJ33TpblhkDL5CXbriuM&#10;0AxuhbvXZsNkyo4HSKSx6XHHmKf0KOC8VCoM0Xi4ZzqBrnSHAlhEXBRS3QfOXqXuN5lS3WgN5tKi&#10;etdAQrqf1VGfJTGsr/pWc67zIK73aHLdYNu3/Uf9+tyXEyXzUV5E3HbLPtqVGuhuMT0mqkmixtUU&#10;M8oG+fw2/i/sn78vnhSNE6+GparcVP9wq46Fc6qSYfI6Bhn9PNimSCcIINzf19m7/YP9X56/t/g5&#10;ubffEmwTSLfrRHTcrTu245Vle3Lf0miY7pCjqSUNgjYl5vabm6oPmQmMDIzU3hmKtXEnDcbk0XS0&#10;z7lbVbte7wolh1+RXWibzOCT7CiwuLxV7t1uuGLENeGpuKYBbxgRqa004fbou/J4wvXxIRiXlXfi&#10;PUI3STZH+sSQL7GCHAibOuMIrUeIy6eOBQZQnstelsPh4cJvUNDojdk1qXSuV511PkvSW/wTkPK5&#10;nTUqYbLzINzX1uWAvj2/2KNtzTK7KE1H1olPGsSGxY+acp0lf4VdrLOfaQS5X4GBLkXfVnpSIUfV&#10;cGlQjoF1yIdMdxxpi9pHoLvVHJBk6xGewbNB66Qbj7SPQYfP9HjXq2CaE4ozRDnEh/mwc5tqLebG&#10;0POE5gQ7BtkbZ5e3sv5wHGzDvbYaPR1uoQBOQG93VL55e34I/sS6xLrDC8kZot4t5aJitLWTmpez&#10;j4oMRqf2mrhgyHz5B+3flkB3DzPuBCk3DuvRS/mD4ih+hM0DtVOJPKJLLM/2Nm38g87f2/UjJ78I&#10;jSxbm02s2H62FdiJGfQHgluTT2BJYWwCCW2vobA7WezuIYWozT0InFLEzeai1nMdeaj1ADFtH6uM&#10;x4S7wVtI8LB9n79KKXqjg3F7Y7v1VOce2+YKoc7W5FwTFm9XYDqwoz/VlQE8ZJMK+9tOOgcjm5WU&#10;i3GXw81ADtMhkoTedVU6R42r1KKGjHlyd6y5PkGp/i/8/zoFVg6/cQMpJYS6hkdis3FV/u35nQ5n&#10;xaQnlVYyEdsUTb478MZus92KYEus7pMgsdf5csFTdOJsu5L3c8IYcus8YnWbiFvaiHnEFm8Ea8uk&#10;cw4iw9oXJcZyGS5NmLql3bW+CvTHfWOvg1bRyJUkcoNaAWqjPsaKQ5eLNAvD6Mkmn3xqqrsvkFZY&#10;tdl+ah0Un+ToHrfl8xfSnsX9xcHmXzhYdO8XAXy5ImkMkrMAWj5EmAP9NbRuu34TgXLxFL4uW0jw&#10;XrzLG9Wu/3D92eVZqQNFFspZUbyUNvGFol2MHiSDlMzia/HZL8z+G7eiWkxflwRNvfrwIMWNIbWE&#10;LZU1pEldlSwXXpHAaYO+fdX+TXT3bRGSWWEc8XIqhlID4UdtBo74op7P0h/+f2zjOYbodelHyKvG&#10;Z7dFBb2fKH/g+pR8EM6Qx7Xgg+B2dSBnMF71ut70WshoIaSQ8/cGfMQFgPOBTwkuHmgf794//SHR&#10;hNblYoIMGc7eDF4bLReFUkEKyuEU9aTUL4WiGQIq7bcW/1tLNZQCgLjj8HahDl7i078vfhbjFpQO&#10;vBrgn1WhyasCWPsD5U9F6D+YO7xcCCKef7lBGl17vVpZdfBM/lznCvBDD+LstR9+RecTNEikX2B/&#10;kv4nU/9Wf3n9etHxw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QoAAFtDb250ZW50X1R5cGVzXS54bWxQSwECFAAKAAAAAACHTuJAAAAAAAAA&#10;AAAAAAAABgAAAAAAAAAAABAAAADbCQAAX3JlbHMvUEsBAhQAFAAAAAgAh07iQIoUZjzRAAAAlAEA&#10;AAsAAAAAAAAAAQAgAAAA/wkAAF9yZWxzLy5yZWxzUEsBAhQACgAAAAAAh07iQAAAAAAAAAAAAAAA&#10;AAQAAAAAAAAAAAAQAAAAAAAAAGRycy9QSwECFAAUAAAACACHTuJAnhvH7dYAAAANAQAADwAAAAAA&#10;AAABACAAAAAiAAAAZHJzL2Rvd25yZXYueG1sUEsBAhQAFAAAAAgAh07iQBXe8s+KCAAAMBEAAA4A&#10;AAAAAAAAAQAgAAAAJQEAAGRycy9lMm9Eb2MueG1sUEsFBgAAAAAGAAYAWQEAACE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100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OM+gPQPCAAAMBEAAA4AAABkcnMvZTJvRG9jLnhtbNVYWbOi&#10;SBZ+n4j5D4avxDSgCFpRtzpYRBGQTVB86WBfBBKSRfHXd+q93V3d7UN11ExFzAueQ571y82Pzz/f&#10;ymIyRLDNQPU2JX8ippOoCkCYVcnb1D6I/1lOJ23nVaFXgCp6m45RO/35y7//9flaf4pmIAVFGMEJ&#10;ClK1n6712zTtuvoTjrdBGpVe+xOoowoNxgCWXodUmOAh9K4oelngM4Kg8SuAYQ1BELUteiu8D04/&#10;IsJvCQjiOAsiAQR9GVXde1QYFV6HWmrTrG6nX57VxnEUdFoct1E3Kd6mqNPu+URJkOw/nviXz96n&#10;BHp1mgUfJXjfUsJfeiq9rEJJfw8leJ036WH2t1BlFkDQgrj7KQAl/t7IExHUBUn8BRsr9ero2QuC&#10;uq1/B73974UN9oMOJ1n4Np0vppPKK9GMyxvhF3nzixV5xS/knJxOwqgNEGYjLbeMVR/so0Rhe7w5&#10;Jjadt30GNaKxSTHT9DymCyBqgFFAc+/kYm+6eU7NsdrjDo329DcSdjBpBh84NcuJ9NzscGvVZCaC&#10;ROyW3SYld/qodn3q9GQYYqkw5vxQ3daH2rjzBnCz78z/vfX/A39HES13dOFBFYDhetHejNhd4gck&#10;GZidH5PnUaFClzIVwwcHSz7LtJGsjtLS3pYg4ERtlV7BTtCVljvq+62hjP3auuPKXWJ7Y9waR9Mx&#10;1XZdXNXhzhFVttjKtb45HXSMTGlP9rdYeFLzKqeoGXZaS3jg3Pcmfpci93BvU2HBg3o2u9GHy65n&#10;2PNl8IF62pyPcaXqs2XcN9GlOZGxIWz4tXG2Q3vhhasz0Yf6eEjPlk5XYil2RCiwfSC9nP/9Tdab&#10;XckEluC22xJfu+egFYsGNw2GjHDiVjcXZhfQd32pCxArraSzivm6legojI+Hm3Jz8Sq0LiBVE661&#10;7hjU7r3MjY7BaafmXmx9SBCZUXiKpbMEPfghl0gONCnOGdPtdZFQAu1RmlkKNlHHM2+YG0zSnXHW&#10;4vGbPuvmUC7UPLIXhsOsuNIzhQ4EYUd1tSV0Xna6tja+TuFAm41lbfL1GZADe3iFH/Wy/5fr/x+s&#10;nx/ozzaadpMl4USwZSQuVNlNNOKoOhmoB9Wp6wTktl6BWBb8qlouw0tNjhZx5Jx16gZ+GPz/9O/x&#10;56MoDrdzwfAbKxJ8JTXZTL6jZeXM5zENtL3UV7aK4aaAmemG33lizhFhemIv616d7fE0262UwUkl&#10;TfJSeZ5pQo3lQBFKyslCwy8qmlje/PvKUVQnuuhbA7ojtp+NaS/3XI/j+AxIsxNCjDnsD/mGiSqG&#10;fYmf3uvu+SK2THvc5pcNjkvMzsNWSaTKzq6KbpmwPa0EwzhS65f+9KBhbHiB6FSg2Aa/OOvVsudf&#10;np/kWHKqtWD30LHb7ZJZLbZ9uk2Pw15ld4vaLsmRvlID1uUdM+QmV1/vwtHbMgrFSfiYnFN3hSe8&#10;Z/SNcLIBA7ND0uBMQuJKd10rjIr2kLk1+k7aD0G2iYDLqRUM5wFgWS4Uiqw+ig2+sa65Sp2Ke9FJ&#10;LUVI8r1fnOLi5C6vxcrFS+F0ojSy8w/rLUGWltfkOJl5bcf7FnVu5L6IxrV1XTL1QZENdwF+4P55&#10;if/35s/T1j4sLwm12IQ64V1mYrF32/FMsAeXZ3QhqCDfk6ubB+3/Sf7vrf/b/ed0NWfoKxwlQvUz&#10;uuJLYz7jC2+fDxWR5Ss44imOmRt4JvHIaTpvHwIzKjcpbV7C0tBYUnCZHBxhWlHLw3x/F++zzWlm&#10;huVcCy7uHiQ5YftOPp7oJlL8Jt1n2JXerhMdhsE53bbV/ObS2HyXNsUsihxGt1zGeFm/t+waxU96&#10;nVFEfAFd/roFRyoZAntODlSqYQtaaiW1ra/WS39XlgyJlJpsleMqTFrDLtf68uX83dBepfjNfLDN&#10;fF3f6eYSc9xlOLqWeAtsrR15vhfxqphbr/e/dBelS5UFt5uqCV4sZIVzl4luNIqswVberTb4FXbd&#10;g3rjGPbiIOtizuywYMUZWQUlbatv+vkZnTZdFrpaXI7YPWot1Ssq7biW+1N8sbSx1omZrxHu4O/h&#10;TFvHd39GyzSAvI0H5Wy1qJQFJ4NICE6asyRbTRpfnj8v+3+J3w+8PykRFicivcaUvxjiUGptpueV&#10;m+CHkSuaiatIzrZcb6qCbTflbeXyRFJsTj63rTwvIYLX/39/YP3fjh9a+P2+oeQxKg8YhWF7yov9&#10;Q8fVw3E40SvbPXT6ptkl1bCEM5NJYlUx92OOz3eqsBmmkzQLw+jBJh986lq3nxCtsGodfmgtEh/k&#10;6BbD8vGLaM/k9uRg4+8cLLp1kwC9pOcLApGzAI28iygG/odrDdsO3R/l5CG8TSEieE/e5Q1K272b&#10;/mbyyNSCIgvFrCieCkx8voCTwUNkkBKXJCc86kXR/2RWVJPr23S2oJ51eIjixohaopLKGtGktkqm&#10;E69IULdBB5+5/+Tdfp0EHWrEavY0KvpSBeF7bga1+KSej9Tv9n8v49GG4LXpu8szx0e1RYWsHyi/&#10;4/qQfBCOiMdB8E5w2zoQM+SvoNtR9yBitAhSxPk7DT3iAqD+wIeEJg/A+6v3D3tENNHodHJFDBn1&#10;3vQejKaTQqoQBV2RFPWg1E+FWjAzpMCvR/yvR6q+5AHCHdFJVN1TfNh3xW9iDEF5RJ8G2EdWNORV&#10;Acr9jvKHwnfvzB19XAgiln2aIRpde51SWXXwCP6Y5wqwfQfi7Lke/kDnAzREpJ9gf5D+B1P/Wn9a&#10;/fGh48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goAAFtDb250ZW50X1R5cGVzXS54bWxQSwECFAAKAAAAAACHTuJAAAAAAAAAAAAAAAAABgAA&#10;AAAAAAAAABAAAABgCQAAX3JlbHMvUEsBAhQAFAAAAAgAh07iQIoUZjzRAAAAlAEAAAsAAAAAAAAA&#10;AQAgAAAAhAkAAF9yZWxzLy5yZWxzUEsBAhQACgAAAAAAh07iQAAAAAAAAAAAAAAAAAQAAAAAAAAA&#10;AAAQAAAAAAAAAGRycy9QSwECFAAUAAAACACHTuJAnhvH7dYAAAANAQAADwAAAAAAAAABACAAAAAi&#10;AAAAZHJzL2Rvd25yZXYueG1sUEsBAhQAFAAAAAgAh07iQOM+gPQPCAAAMBEAAA4AAAAAAAAAAQAg&#10;AAAAJQEAAGRycy9lMm9Eb2MueG1sUEsFBgAAAAAGAAYAWQEAAKY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100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LfDWIdXCAAAMBEAAA4AAABkcnMvZTJvRG9jLnhtbNVYWbOq&#10;xhp9v1X3P1i+WjcgoMKp7JMCFFCUeRBeUsyDQCMz/vq07n2Sk2Q/5OFWJXnBr+lvWgu6cfWPP01l&#10;sRiips1A9bZc/4AuF1EVgDCrkrelaXD/I5eLtvOq0CtAFb0t56hd/vT1v//5cay/RBhIQRFGzQIm&#10;qdovY/22TLuu/oIgbZBGpdf+AOqogpMxaEqvg8MmQcLGG2H2skAwFN0iI2jCugFB1Lbw7v59cvmR&#10;sfkrCUEcZ0G0B0FfRlX3nrWJCq+DkNo0q9vl11e3cRwFnRzHbdQtirclRNq9rrAItP3nFfn6o/cl&#10;abw6zYKPFry/0sIfMJVeVsGiv6bae5236JvsT6nKLGhAC+LuhwCUyDuQFyMQxRr9Azd66tXRCwuk&#10;uq1/Jb39/6UNpEFpFln4tsSJ5aLySvjERX7/s8j/rEde8fMah0yFURtAzmSwO4P7o0tASudmdj9j&#10;Cjn37MTojoqgbYXzF2zSjCoyr6hNU25X6l2CzmdxdQ+msMoJeS2lZnLZX9yQmfpHEm/akdoFNtYz&#10;41wbpn0kVhJytxNzm7d91siYiMgpiTgGE4+lVez9jMG5m3bd8COSuw9Zo+VWmTHfHEs60N0DhTUW&#10;t8NP4HQkUs3RHYV/qCsytjb6RcgSBZfJnXDG+5V04Kv9RXJB3A7JIUdEprnJVSU9QM36SSeVs0DJ&#10;6PF2N9dcJit5vC0A9w2/WEiak+cEvqo9xrjL81Zsd/pn/aN/c/za6syCloeDp/LsQKqdFZurCNw8&#10;Yaf58VkDoW6Q+dkHlt/udvhk5D1fA+ZaoOMQ0nUHZqE8kLujulLvYti10W3D+v2/Bz9aZBdwkIHz&#10;OM51cE5FKTEk5d7Z5VjVBN2VaqGORqvwRGwRavhQDIVnhYFkjkbPHRhC1ezrFSMj+XLT89juaxyY&#10;gbURVkwdsdWdXuuZio7OzK4V/VY8sC1lizJdStGl4RQsiq6tbuHnNBEU62DFIpskpmcr9I3Rtqna&#10;K2g/WRi3Gt22AKsawZOhOlPIrNHlKa5QHyPzU++oWgZqhR4dbl9swCjddp/ybwR6vs3cHj8k2JnZ&#10;DBPPX8+0yzE2ZxAEwu23msI7HZOutiW5Ltnbzhh7o11pYUdVN/d6MqoaDZ3M3WSFr/R3Y44ws9nF&#10;FYVRszndQ+xWn49SuhFGStgKLVcQ6+Pt2N6PAE0JStoF5UwfKPGRPJwAN8fCdPmHEox4cPGuV+sB&#10;N4TExA54FI7rRGvcOSeTCvT0RtsAERtjtQdojmnaEFR25wnthj+YhGrHm1U+OP1EnImNFHryPM/y&#10;p/j/kevv8/Wv5NudNojBmhC00qckMeVq9lhf8a1/GQu8ax2SuvuIiUYXsD+RNEgT93AHIeLlJ2Tc&#10;m/8e/JhEpaVlrOy1NR0vV+ayMUpV8nttpDHxyqjhuXVawmPMlD96x6od8fDGuoDMkSQl8HyWBJ5F&#10;J47flFfPS+W4Zm3Vri8iSqG5hobCwNwaKVv76Nzi3lYJTiLfCZYgkTvFEE17UuhLijbHm4mLG4o0&#10;XF1CR1phx5UtaJMtVUpw5YLRnMlodQq2JXyj2fKyAwEwunvhJtvuvBXYO+1cZb1R8nO5p/vKdw8H&#10;rODxMVIJtxKYWPRN2qnl5jEkgitujamnxWHDaUp8Tj7d/7s9uT3y7HRthbuIof1sbU4Tyu+VafbG&#10;rWryWF0SdEaoa+LT+LQyUvzGXUW+RkdWbR7s45Ke+9FcM805Pll7lTQLfhAJnXVQEQ/LKDkdXUm8&#10;Rqi9ypq019U9lWxC0+4us6ppthE+gKBkDcXVlBtpx2qs91iVHNZjcq1vJYEwYSClD6vKb4Is6/+e&#10;9+/z9WerPo9XYxVECGHMRwG0zuOQynRW0XXjos1qy2s715msEfgPJSH3HjvH6VFu190+v2NYadma&#10;wJ3JK5XUowv/g7KX6z/z+49m02AAOjUb4dZbg+pXI35UpM3dFIn97mTfcdWXV3qQF49or1dulFWH&#10;g4CuBtKZomll+PfU5SwxO2EDAiEGMR8azEbAAlasHC/mM7F2qiI19NMDcPog7bI4AKacpcMQyqkY&#10;4Ktsf8Rn5cLrdUZctGktzNcaI2+AHo7kuOtrYHNo3PKC/fn/v3VbUmXiA+UoYtgpjOfUjnK2SWtG&#10;VkPJoYZhl/ApcxeMz+PZ7MBKuggGB3mIxPnAndI98un76zRhISODRwmSAzeo23TnLpbAWjF+8I9X&#10;dqsqOdyfgxV/Uz6N1zGABZa/Ok1zt93ka1OfJ8z8dP0exqPaMFl7pgQcja1MeLj12sZupZfXwBD7&#10;/ekRbTX9TPt1ZvY1JVEUHq5V6J5fq1z29jtVGfwOqQ9K6ta4onXX8vE3fv+WizQLw+ipJp96aqzb&#10;L1BW6LXSfIxaaD7F0RQ35fMXyp7F9NJg868aLJq6RQBvbvENCiVHAGfeTZgD+S20btqOj0C5eBpv&#10;ywYKvJfu8oZz2727fnN5VmpBkYVcVhSvQZP4bNEsBg+KQYIj18z+2S/M/ju3olqMb0tsQ7z68KDE&#10;jaG0hC2VNZRJbZUsF16RQLRB17xq/y66/b4IvtuiFPZyKvryAsL32jsI8SU9n6Xf/f/cxhPG3mvT&#10;95BXjY9uiwp6P1l+5/Vp+SCcoY5rwLvAbeuAy2D82Ws7xWugooWUQs3fyfASFwDiAx8WfHigeXx2&#10;/+kPhSacXS5GqJAh9nvvNdFyUcBP9duSWhMETNu9BsRmh8FB8/2M//1M1ZcsgLyv4elCHbzMp39X&#10;fDPjBpQ2PBqgn1XhlFcFsPY7yx8DtntX7vBwIYho+uUGZXTtdedKr4Nn8udzrgDddyDOXu/Db+x8&#10;kAaF9IvsD9H/VOrfj19evx10f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nhvH7dYAAAANAQAA&#10;DwAAAAAAAAABACAAAAAiAAAAZHJzL2Rvd25yZXYueG1sUEsBAhQAFAAAAAgAh07iQLfDWIdXCAAA&#10;MBEAAA4AAAAAAAAAAQAgAAAAJQEAAGRycy9lMm9Eb2MueG1sUEsFBgAAAAAGAAYAWQEAAO4LAAAA&#10;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100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Lhs4XBtCAAAMBEAAA4AAABkcnMvZTJvRG9jLnhtbNVYWa+r&#10;thZ+v9L9D1Fe0S1zAkfdpwoQEkIIIQnjS2WmAGFwmMmvr5O92562+6HSbSv1BZbtNX5esvX5+x/G&#10;Ip/1Ud2kVfk2J78j5rOoDKowLa9vc/Mi/4+bz5oWlCHIqzJ6m09RM//h63//8/0Av0RUlVR5GNUz&#10;5KRsvgzwbZ60LfyC402QRAVovqtgVKLFuKoL0KJhfcXDGgzIe5HjFEEs8KGqQ1hXQdQ0aFZ6X5x/&#10;eKz/jMMqjtMgkqqgK6KyffdaRzloUUlNksJm/vWVbRxHQavHcRO1s/xtjiptX18UBMn+84t//R58&#10;udYAJmnwkQL4Myn8rqYCpCUK+osrCbRg1tXpH1wVaVBXTRW33wVVgb8X8kIEVUESv8PmnAAYvWpB&#10;UDfwF9Cbv85tcOiP9SwN3+Y0PZ+VoEA7rm6kH9XNj+cI5D+SFD+fhVETIMzsq7nImi6tdeJuknKq&#10;H7N4kVeyXi331f3Rqvnh5GYZQ2MQCJe7Pi3UZnmGF9NWGOyA3/86e/rOOsTG7vfeXiGgLEvxPlq5&#10;imW7ledt74a4pst249J28iBI5ZIM8ujrBtA7kwcy5TIG9egKfLSoXMZzx+F4xdroODs1l05YLKBn&#10;4pdLNa4pTu4UaxIOuad48F4etgyvKXpwM0p6dBcYvUvuORVF1vJ4dpfGp/VfKgCdaf3Q+npDuh7e&#10;e+MiTiouonifoRbx0iZMemURkXn41N5VFUMhlXvKZ7hWXxvDLNZHzO8t0ox3ihdFkeSWY+Wr/OYQ&#10;gvvIytuiHYzsfkgOVjCMihADRr8cFqRaFjCOCd2g8+un+1e5dgp9cpfL1pSUbptZrCaL9LA/y4Sp&#10;u7pi0zWjOkJdwFLEGbNr670ZQ+9qbJQ+DydeiEIquFxodaDAhWezPT7l8oXeXezF8TiyQhFsTk6r&#10;Dfglehjs0rIHR3YSIBWCRHmHWLPEFR7pREeXpk0sbEtUA1X8O/rn7+lf/vy4ay3g/IXB0WFLrcec&#10;Oqu7TYIRNj0RYGvecGWiFrLNKLVbc2t+B0ZeYHgAs2u5bADZ03F/w9p1f+P6XTc5C0NM/z31f9q/&#10;MRdx3FLXq04LqcO2T4lGIPZsUUmeiF1tHSYtb5WLgKlj7DQY02Fd34bhcXYkXNibppY/RosjyQnj&#10;aTEjlVqWgeatb2sG9yHWGVoKKU9n0KUUb5NtU1KS0Aiy1OO97ubnKRAgYAvRqDyc9x73o5fDKKwI&#10;S5bsUV21xcLCgYmtB+xG97KyJC525pj9uHYrrRRHBvbD5+cXva6wqvDbUTmkQ+RzpySfhuRx7YIN&#10;TgPVu3ih1pCAE2oxL4QmU67TAd/K7DHmDtyOMYwLMP1YYKWkCAKZg60hpLdP8TM0qRqLK6biKYVF&#10;Mhd3On0+9x2B+3cYu7jdJ9OdafdWsOOFjI2cRtJCCRP41UrAOKufptvQbvbm0oBBZ2RTeISdkTis&#10;QIpGeoAXNyqiE1yr6XrCPHYKdw3QPf0RsNCx+tQ2/0X9NwXMg1ovp4mqS+FWkZtUFXxlpaVLXlnt&#10;iLhz03oL03tcnlWLx4qHtguX/uZ4BAVOHraZrxcLwnMfVExQjXzW2Egtg3/R+fNp/5w4DJQXq4WD&#10;saZM0EnZhPMP0aLBrZjOGRna3bXEyBXLwCre2hJ721zDSst2EQ1Fa6/6npncwhGLd5EKJcNbH3zc&#10;8WticA5JsRQT2BDBZjJOmc1PwlmIjvqCFONagewGd3VMpOxxweQJe1GlwMHZunGFiRmbAoo39nTU&#10;0xs7Lbn6eHyoC+YuHMfUs7nEuYv93r8ENFiPwgGeWm570zfeODhTQa426uXOLRmBOnc3zr+KNXYy&#10;L/TEfFo/MJylDBp0rWyBkd0ylRok7LEy6AFzFkt7lWMoWMB5EgE/tY/vcdzXYq9kxtjt74HqSbG7&#10;U4C2XFsbf0qhmUqmwuHYugGbei8F0xKD/VHKqNgyOs+xhh1C+FDuF75wp0bIHXd7/Yadfe2cVd3C&#10;SANOUJdKNMLD/eiI+MAfS0zy/D2zMj0F4idlx193eq+SZ9qdACiD3c4OPr2/P83/8/Prn7O3yOJQ&#10;orsP09yUPEmOLw98RmO2rPHy+bhOGyXlCXTdjdqE58nleDKzUalFpQ93xz130bqHWfGtvL6Nhicp&#10;dDgwC9bW/rn8/1/8/KPKWlljhjjtXnWHdLCt1+19sdzF9SqmQhIxLTulHn4WgVKW72bmLmGuJaML&#10;lytwIoxTOWwy83ZQ9BjH5aOZryHw16YxPPyVVi3WsX/f2Jv1OShpl7wC1s1H+7S4P1ZrX90fpE3J&#10;xaFonfYZ7zjE1FbObus/kqqORrzx1Wq/v528pXkAPsFbt6UY3MoTPBX6ziRyuh9YgUvVa1vug2gl&#10;DZ1yF3PYWb/tv/ksScMwerLJJ58aYPMF0YozPNYfowaJT3I0xnXx/CPaMxtfHGz6hYNFYzsL0OSC&#10;ZglEzgK08i4iH/ivprBu2k1UFbOn8DavEcF78S7Q75v2XfVnlWekpsrTUE7z/DWor76Y17MeIDLI&#10;yBwpSM98kfffqOXlbHibUyzzygMgihsjaolSKiCiSU15nc9AfkXVBm39iv0b6+bbIPRyQfDUSynv&#10;Cq0K32MvUYkv6vkM/a7/xzSeZUigSd5NXjE+ss1LpP1E+R3Xp+RX4YR4XF29E9wGBnKK7PegaY+g&#10;RowWQYo4f6ujT5xXqL7qQ0KbV9WPz+af+ohootX5bEAMGdV+70AdzWe5UiIKypMM86TUrwHDLik0&#10;qL9d8b9dKbtCrBDuJHpdgMFLfOq3+c9iXFeFjZ4GVs+oaAmddCj2O8ofA7F9Z+7ocQG14+qlhmg0&#10;BO2+PMPg6fy5z2W16toqTl/98Cs6H6AhIv0C+4P0P5n6t+OX1q8PHV9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J4bx+3WAAAADQEAAA8AAAAAAAAAAQAgAAAAIgAAAGRycy9kb3ducmV2LnhtbFBL&#10;AQIUABQAAAAIAIdO4kC4bOFwbQgAADARAAAOAAAAAAAAAAEAIAAAACUBAABkcnMvZTJvRG9jLnht&#10;bFBLBQYAAAAABgAGAFkBAAAE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100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NuB6wzbCAAAMBEAAA4AAABkcnMvZTJvRG9jLnhtbNVYW7Oq&#10;RhZ+n6r5D5av1oSrXE5lnylEbgIKgiK+pLgqCDTSXP3107p3kpNkV81JZfIwL7gWvXpdvl60/fWP&#10;/x7LYtYnDcxA9TYnfsDns6SKQJxVl7f5wZX/xc1nsA2qOChAlbzNpwTO//31n//4cai/JCS4giJO&#10;mhlyUsEvQ/02v7Zt/QXDYHRNygD+AOqkQoMpaMqgRWpzweImGJD3ssBIHGewATRx3YAogRC9Xb8P&#10;zj88Nt/jEKRpFiVrEHVlUrXvXpukCFpUErxmNZx/fWWbpknU7tIUJu2seJujStvXEwVBcvh8Yl9/&#10;DL5cmqC+ZtFHCsH3pPC7msogq1DQX1ytgzaYdU32B1dlFjUAgrT9IQIl9l7ICxFUBYH/DhvnGtTJ&#10;qxYENax/AR3+79xG295qZln8NqfI+awKSrTiurL+SVd+cpKg+IkgUTvECYwQZvc9KVi6mrl+ygjH&#10;bZEfx110yffKgxxHMT0dj84qO+t7ndTHgnXIrXHMSI+y9WK79/OcphZ1sHLvu4nRIevU7sHT6MUW&#10;u3uXA5PDLmt2+P1AyNnOylOmAPIOsAa4P1rPDhWqGqoowWh30lQA/YdUKLeJsXTGJBMWyBdWvJDa&#10;hRnc0nOIHZCPkL1s4+KA71cNf92dHSyh4QDHO11ccrPsbJ1eVv2gs4PLrgBlSdhCSoNdsQtzR2mX&#10;piUrkb+S6Yx+AP+syYHtGXDhM2yJ0c3yju/TpX944EeNc/QhMyjHnTDpYSw82eRlx5IyqGU8fuP6&#10;0Zw2UNNUW+lD9yB1vpVRR1saxtGKx54ewRgPFFsNk3CizfXOxpXVfqHuH0nGs0TO3AA3NiCxNtz6&#10;pskrG+/81YNJopNOEzQIZPuanBbmXgjojRq5RBgmqvXQAo1f3PHjtrt0Z9v8q/gT0a3vrU6zjGl7&#10;yc8tTnO7VO4FhyTB6UbmftyKuHKutLuHU8FwcAOMA8UCjOnBFKVFHK7IBZxGQ41xYClaWgRenGTf&#10;v/5/In+bPF31LpPoPCoo896zPqXapzYo/OU2GrP7fhEGN3hzF5/3Hylmkrh1dND72EOnDUneXNcY&#10;bPJjgXtYaAA5Ea6QMh2e4VvTVY/8Wi716IAZFr/slZ0RTlW4aDcWh6MdhV3d1/UZEn8i/0/7f00L&#10;UXkyk2u7Pg6YeKN3a946n+4TrtYHgtxtW2fVHtqb6pfYUSUuarUft2sDfU19wW9JeWg2h+RYZTJ+&#10;z4yrfyK9Ven2sh+Qiki1GLAACZW9b49C9Gn8T/M/CyFT1UmEezc2h2RInOMrHxhYyOdQWciJ6GI0&#10;6A/22OELqJ/ySDXO3IE/rrmTHmm7myHSjTQ99CY3H3VNbbbGpRTjOFhmG8PIgHE+YDijH+njuKT8&#10;6MEPK45YBuoW8it8b+W2yu0jU1JW0hjEj6GAFH+r1l62R1ur3HKtciU21mS23fXYgVugsvswNfYg&#10;dlwuN0JwDKtsgcupkZnwQQw9Sw/jLof0dBd6zuAcQaMY28/T4siuRXbZS8xGkOycuy83J2vVBQE+&#10;1Sub0ZJt5lK40PJiQPBYFMm768PcGCIlbxytbXx9xdxKrg2mRhC3HXvNJ98T9kCoTuJf7P/DsNiv&#10;rcN54jLiqIzSFKuTJTqBEdHYZkltx/VdN2iJz5dggXbEiRwKeXU+3EJFv1JcuGUNbk+dFF0HEt3e&#10;W1elIj4LE5bG7SAyB6K8LqaF4FgcUD5d/z+xf7eRUWp3UW74ncvogXRttrvlxQoMxkiuRQckh8YE&#10;UtQycPu0/7ajbt03JRs5ax+qJSb55wiaIi4uxci+nH1h4+10FSpnhKlGum6xd5Q8GJN6NPf9Pc7/&#10;av6fzo+iqimZqcjtZXgSaKfoPYIrnFETpEisSvfsFougKwxvE7aatryE7Bgt89gdyrOBnVK3pvHS&#10;u1XY2GCZZ9cttc0p1H9qKXGsZi/sux63MLktxbD7NP6fwP9vmR83ouX3sWkO9/C8hEdDMKwzdiBE&#10;h9ztmIFLc+P20OVUh8esSNMaPsRTQo75g6x73t3Ti5Nyv20eN6Jmo73gnXDCd1fOijWPZnPQgwrG&#10;j4usqM655f+W/P8W/Kgj6U4SfVoykb/LeVM97Nfy5+tnr9esrieFujI3aGuWenXPFFFFxz1Pd7yc&#10;thfyNmwN1LyPLMlZaox7Ll6IumeuuWyZ+KjXv/f8dFKY83g6OXXBERXc8zu0DdPmeAYbtbpNZ6Vn&#10;xVtdCh4QCnF94WhxTyik3hPqAVfxdK0y/W4hxLemthRauGO3o8Rz3efx1bFNi/4c3unHdNkBIBEL&#10;f8S8Bu86SLkMiy+PFB2epo6bvj9/LWSgR4R3ddQ1qoBGAjb5YseEVIoxQOWc7SDsQ2ryLEzOcNJc&#10;7Qx0NrOJADc6UJte2W+n4wjcjKDOXe3htG8Y/BX9Pz7sZkg95bByDFLdFHahnRJoRpDVx0tKRrzl&#10;4V3bL+H/T//hVViVGWWz/r1YOEvMldiMn7Di6lr7Qz5qjaj18cYyONfsPz2/Yhfb0VyWCahSHXop&#10;xR6evPxv9c9n1yyOkyebfPKpoYZfEK1waqv50CASn+RoTJvy+Ytoz2x8cbDpFw6WjO0sQi8Zaokj&#10;chahkXcR+cB+nVo3sFUSUM6ewtu8QQTvxbuC3oDtu+nPJs9IEBRZLGdF8VKaSygWzawPEBmkZY5Y&#10;rZ/5Iu+/MSuq2fA2J5f0K48AUVx0Ym1RSmWNaBKsLvNZUFxQtVHbvGL/Zjb8NgjFMjhPvoyKrjRB&#10;/B6bRSW+qOcz9Lv9H9N4lrEO4PV9yivGR7ZFhayfKL/j+pRCEE+IxzXgneDCOpIzNN8IYGsFDWK0&#10;CFLE+dsdeqQFQPWBDwktHmgen71/2iOiiUbnswExZFT7vQuaZD4rtApRUJ6g6Selfin0kiWR0nw7&#10;En47UnWlCBDuBLpdqKOX+LRvi5/FtAGlh64GhGdUNBRUEYr9jvKHIrbvzB1dLkSJILzMEI2ug9ao&#10;nDp6On+ucwWErgVp9uqHX9H5AA0R6RfYH6T/ydS/1V9Wv150fP0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gsAAFtDb250ZW50X1R5cGVzXS54&#10;bWxQSwECFAAKAAAAAACHTuJAAAAAAAAAAAAAAAAABgAAAAAAAAAAABAAAAAsCgAAX3JlbHMvUEsB&#10;AhQAFAAAAAgAh07iQIoUZjzRAAAAlAEAAAsAAAAAAAAAAQAgAAAAUAoAAF9yZWxzLy5yZWxzUEsB&#10;AhQACgAAAAAAh07iQAAAAAAAAAAAAAAAAAQAAAAAAAAAAAAQAAAAAAAAAGRycy9QSwECFAAUAAAA&#10;CACHTuJAnhvH7dYAAAANAQAADwAAAAAAAAABACAAAAAiAAAAZHJzL2Rvd25yZXYueG1sUEsBAhQA&#10;FAAAAAgAh07iQNuB6wzbCAAAMBEAAA4AAAAAAAAAAQAgAAAAJQEAAGRycy9lMm9Eb2MueG1sUEsF&#10;BgAAAAAGAAYAWQEAAHI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100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GvAffnXBgAAMBEAAA4AAABkcnMvZTJvRG9jLnhtbNVYSbOi&#10;yBbev4j3Hwy3xitkkOFG3epAuTghoIComwrmQSAhk0H89Z3q7arqbhfVUa+nDZ5DnvHLwfz4+NMl&#10;zwZtAFECitch+WE8HASFB/ykiF6Hlin/jx8OUO0UvpOBIngd9gEa/vTpv//52JUvAQVikPkBHOAg&#10;BXrpytdhXNflC0EgLw5yB30AZVDgwRDA3KmxCiPCh06Ho+cZQY3HLNEB6JcQeAFC+K30GBy+R4Tf&#10;ExCEYeIFEvCaPCjqR1QYZE6NW0JxUqLhp3u1YRh4tRaGKKgH2esQd1rfnzgJlt3bk/j00XmJoFPG&#10;ifdegvM9Jfymp9xJCpz0SyjJqZ1BA5PfhcoTDwIEwvqDB3Li0cgdEdwFOf4NNkbslMG9Fww1Kr+A&#10;jv5/YT211eEg8V+HNDkcFE6OZ3w9lz6v55+NwMk+kxQ3HPgB8jBmmp6GbAZkDXAKqK71OlN3xzRl&#10;6FHpTM1K69k14ozStOwlM1KJyo4sNkVNArVxZZFy8gP+yICqBJYHahpanGqvZdU9Ets929MMYe24&#10;Echj1VC2aUVKHR8sTplIqJ1DHctJ3rlaDSueY6aU0Zx5N5rB0c4y6Z55Wr+5Wy2pMxv2YC4pM9DL&#10;zMYtqTzpRxvTygP1BNrJ+WCG+0x56v/n9P8Uvy07aVludYgutaBNLgQ81KpJKGJDIP241caQP2sq&#10;6Ux2Av/U//vrp7xjY67LaWymfq5w9LVyzGS6nl0JlFL+zrO6hCOc0m5NPZwcret4v+SNdZcotGH2&#10;xNtVGdnyRpAN/S1By0QYn/n2sumJLDb1nZVelnC2bP2VrvDmpv0n+i+NdNbreyFb1POKnpzsOrLf&#10;FFnv2Q0Xq3BloZlwJCbebr/8C+f/++fvh/ff0/XjXsjrjjSczODLXSj7rHdyJnEDYn+TaDTnQce0&#10;9clbxYTP118EYjG1kkqhdL5vZpepcdwSpMnotqqWkTimPHvDlj7jMzPRiibKSRMByyzysjyE8CgC&#10;6yqm+axViu0y7U6IFsC2Ps3+lPPnaf9P8d/60fqgSQfey/M5PpgybmtvwPf7/4H1Y/XrlcCWbDSd&#10;LdJaSiStJvNqNY9HY5vux87COhPLnmJlm012+C9Hrvl6HpMrvd/UTbxvwNlZcDs3VHbAN0w+VVyw&#10;d/9F/ufLZuNue5ucZvzGnqfl+Bhzh2Oi1xUK9MhC5TTj3hKxEJY/iD8JPWrFwP2ImVY+pcvcRAB5&#10;2zRFzstUi070qexy0KuIL/7u9WeYlbue5x60xZHIZPkGKLHqX5yjNTJm8aXQtcXy0M3PKm0+Xb+m&#10;Z6Rscmrot4hSppP2Mp8fFInfw1BS+yrPz0JiQ2cky6l5SvV2ZG32qOWUaZ8QTemRRfI37z+vCbsE&#10;+At6l6adpYdbnYkXQbQ522uutubHFG2oVqS8anZ52v8f2H8SdTxopDj3gVJaocXQ/vVYbZVCEYQz&#10;kUpZYqhJzl7ShLPXe2GUXzcrn3Pnuu7kBKku0iQLwxJdZ4eAuqRXqmwFc8cw5YFm3U2X0TU68kLl&#10;EtY40P49/l1ZjkFbigVZ1pRYIqWiw0MBgTAvshkpOGNp7S3q2UwTnt+/nuPPr/vlJOjarbATtsfp&#10;Er0V/pLed8ANowVPNq28ckeGDFNVsayJ5rGLLipgLKvZtJK7vmDdi0kYtdYqinIi5+jcB9vdj87/&#10;U39zfeVCiRmtU21aXeejhNS76zjVxNWlba67sfrmqAv/qOWWtbzge7KrS26G/EbKXc1brkADr220&#10;OK1Z89KI63Yi7/RQiZ6eX9JopqKlRTvbqj4tBcLOatBkQUlP4VoWPZFsZSj5wqpON0/9n9b/HP+n&#10;/k2Ar9522g8HceL7wY1N3vhUV6IXTCuMUofvGsLijRxdQpjffjHtGVzuHKz/wsGCSz3w8EuWnowx&#10;OfPwyEPEMYivriVE9TwA+eAmvA4hJnh33uW0Cqofpr+Y3DIhkCW+nGTZXYGRO8vgoHUwGWRknpxK&#10;t3px9F+ZZcWgex1SE+Zeh4MpboipJS4pLzFNQkU0HDhZhLv1anjP/Stv9G0SmmPHAnU3yhp8FPuP&#10;3Bxu8U49b6kf9r8v49aG5KD44XLP8V5tVmDrG8oPXG+SC/we8zgIHgQXlZ6cYH/FQbXuQMxoMaSY&#10;8+MNEMAwA7g/8C7hyQPw+uz9zR4TTTw6HHSYIePeq8aBwXCQLQtMQQWSYW6U+q4wE47CCvx2xP12&#10;pGjyGcC4Y5aJq7uLN/s6+0UMIcht/GlAvGXFQ07h4dwPlN+VWf1g7vjjgheI4t0M0+jSqZXCKL1b&#10;8Ns8F0BsahAm9/XwFZ130DCRvoP9TvpvTP1b/W719UPHp5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nhvH7dYAAAANAQAADwAAAAAAAAABACAAAAAiAAAAZHJzL2Rvd25yZXYueG1sUEsBAhQAFAAA&#10;AAgAh07iQGvAffnXBgAAMBEAAA4AAAAAAAAAAQAgAAAAJQEAAGRycy9lMm9Eb2MueG1sUEsFBgAA&#10;AAAGAAYAWQEAAG4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100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4CpsTQBQAAMBEAAA4AAABkcnMvZTJvRG9jLnhtbOVYWbOi&#10;RhR+T1X+g8WrlWEV9dbcSXFdAEXABb3cl6lmR4FGutn89WnwZmaS+JCqpJJK5gXP4exft9pff/y5&#10;SZNB5RcohtkzxX5gqIGfudCLs/CZsg7LnybUAGGQeSCBmf9MtT6ifv704w8f6/zJ52AEE88vBiRJ&#10;hp7q/JmKMM6faBq5kZ8C9AHmfkaMASxSgIlahLRXgJpkTxOaYxiRrmHh5QV0fYTI2/ndSL1nLP5M&#10;QhgEsevPoVumfobvWQs/AZiMhKI4R9Snvtsg8F1sBAHy8SB5psikuH+SIkR2uif96SN4CguQR7H7&#10;3gL4My38bqYUxBkp+iXVHGAwKIv4D6nS2C0gggH+4MKUvg/SI0KmYJnfYbOPQO73sxCoUf4FdPT3&#10;pXX1yiwGsfdM8QSSDKRkxdfy/PNa/rz3QfKZ5URq4PnIJZiVwHfq4WQcjcr41LxpY3BaH6fD9LZZ&#10;eWNHNk2Q0qyunOMkCHJ0m736XHO+cXk1PewEIX/lRWdTJzxG9mR6dWiL8Y1/Lr7Rina1AEeQRqMV&#10;vokgq5rWtQMJpkEz3WHpJh4q3yizUl4n+s4+nwV+mIOXw9VoxTUa7/ODdVKFoU5fT6ElnlEZFwZz&#10;tdhlbJjnQEzg0oBjDV5v+L8eb8eYjVjz1oZv0+DqKdIOHCuBruNXfPE0leXBIYBv6+FUSbVQzJOo&#10;auey4nE349U6AZSIlTGUvEuRm7IgXenLcTGdlLOH+MXjBaMYEyaEonV6kXcv3EheWQLaLUcKyOyN&#10;M78wYtzMg2v7MP5/if/D/eNzw7KyvXkjeuapgmHLZuPXFW/kETzHTRRiGa/0fXBan2U6iQ7mzjo3&#10;ajFTK29lapPDphrZ1o05qpP9uo41fn9o6cVNG56Wm+lyby5ipMZT5jKpmk37D8bLgTJimnAr2bS0&#10;0RebwJ6Lw/giWCu7rE0zj0ZR0B73rL2Mv/P1315aMd8Wa6vc+EtZFWd6IuqHicDwdhvpJmp9aafR&#10;IaufhYf7x16rW5VVr/H0TG+KEG2tdGEO65SvU2fO5wyYjoyFpeDbaG0s7OqNAcFyrGhvO47e2MuZ&#10;pb5tTF2ExswFR+GElXQzPtXh9/P9O0pFPNTfjIWfoy1IFEuPStWbKDX3sty6wjic+dWkuNp0tYcX&#10;oIx3TqDtoLc/TM6aA4/OdSVHQ+bEtwxQrAuttpy4PInxjhwFlniC5Yhdme0Gl9Gx/LfjhZUMK2Bk&#10;2gvr8mhV6w275nEll3BogeZ82U+zWYsTBdnw+1n/h///HO85b24ryc2uPca8myvFYTo24/lyDh1a&#10;qXeq8Xq57rHuS4////gFHMLUwY2qx7XvTHZR0taXydYbaQtB4bYpf2IqMXR3UvlWpoZSVQaj24Gh&#10;s5wkiTvpO8efsabxGptIGXFrjxZFD6zUV0kq3YrnDsONcVqp3NopZEPD9r98/vyr59+al+bjlzMU&#10;MVrPSk8Ubq8hEwN0xe6V355XJcPrqlK6Omge/v4/3L9/z/mVGkSx5/kdm+z4VJ2jJ0Ir9rlZvGuI&#10;iB05aoIi7T4J7Rk0PQdrv3Awv8EDl7wU+RFDmIhLLHeR5KC/huYFwrIP00EnPFMFIXg97wKVhvDd&#10;9VeXrhKCSewt4yTplSJ0ZkkxqAAhg8Jywr7Mu35J9t+4Jdmgfqa4kdD3AQjFDQi1JC2lOaFJKAup&#10;AUhCMq2Li772b6LRt0X4schMud4pKdMN9O61x2TEnnp2pe/+f2yjG2MOUHQP6Wu8d5tkxLtD+Y5r&#10;JznQawmPK+Cd4KLcXcYkXgMIm6AgjJZASjg/NsgjSCCZD75LZPFgcXv0vvMnRJNYqUFNGDKZ/VqC&#10;wqcGiZoRCjplBYGkxb0ijMYcUYpvLc63lqxMZ5DgzpLbhdztxc4fJ7+KQQHTE7kakLqqxAQyl9S+&#10;o/yuzPCduZPLBdeXpN6N0OgcYC3b526XvFvnDEolhkHc74ev6LyDRoh0D/Y76e+Y+rd67/X1ouPT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J4bx+3WAAAADQEAAA8AAAAAAAAAAQAgAAAAIgAAAGRy&#10;cy9kb3ducmV2LnhtbFBLAQIUABQAAAAIAIdO4kAeAqbE0AUAADARAAAOAAAAAAAAAAEAIAAAACUB&#10;AABkcnMvZTJvRG9jLnhtbFBLBQYAAAAABgAGAFkBAABn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100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KzS+C4BgAAMBEAAA4AAABkcnMvZTJvRG9jLnhtbN2Y26+i&#10;SB7H3zfZ/8H4Sra5yEVP+vREAW8gooCoL50CCkGBQihu/vVT6pnunpnz0MnZzmb2Bauo3/VbBPnU&#10;59/aNOnVsChjlL322U9MvwczHwVxdnrtO/b0P8N+r8QgC0CCMvja72DZ/+3Lv//1uclfIIcilASw&#10;6JEgWfnS5K/9COP8haZLP4IpKD+hHGZkMURFCjCZFic6KEBDoqcJzTGMSDeoCPIC+bAsyV3ludh/&#10;i1j8TEAUhrEPFeRXKczwM2oBE4BJS2UU52X/y6PaMIQ+XodhCXEvee2TTvHjSpKQsXe/0l8+g5dT&#10;AfIo9t9KAD9Twl96SkGckaTfQikAg15VxH8LlcZ+gUoU4k8+SulnIw9FSBcs8xdtrAjk8NELkbrM&#10;v4le/vfC+kZtFr04eO1zo34vAynZcW2mfNVmXy0Ikq8sJ/R7ASx9opmWGNvD+cwPqBxM7Ou6E7VS&#10;sn3rLMbHaqCeOH0i1O1sttdlgW4WF3Zd5TQj0exiK8qIOe4FcYCnZr1hu4EyjtAl8re8lduOu+Ap&#10;g766J0c8l1VcrNnWtY1hZ5zZfFfK+SS3O7hoV5EQmetONS9anHnePF9vUqkenc9QDkBZcu1lasH1&#10;TZjG4/Nx4DrbdAKvzC3mOcujF3jGWpOI6uJj5Dv6agKlBqdWuF0dJ9TFly8OJTLuyh3PIsdQrw47&#10;jdfmORQTNF0jSUfXG363/3frZ36J/8xeMBWN/PFEUYs5nnfzmilRvh+I3qpJBrg8DEdXj3YYuNZ2&#10;Iyq9rZaB5M1ME6Q0a8zPcRKGeXmT95Brzzcur0f2luc/6C9MD8H8KJwmMKt21xsFjlwV7ip7W1zr&#10;VVh5+3JgVpWUiFX3v9bv5/OzwzwEzKg19uAWGMvgehgnox0R2qZAe7yuJVt1t5i2b0IcN8E03mnz&#10;bA2gKvqTdN5cmebn999fS86l2vE4VQZzirV5uVhwrXb0y3FRb885s2QS6noJi0bcBekGWwAv8pU6&#10;idB1edvpEixu9Wl+1ES7rcZaLUy3Zqif3s0PDn5xDFx/gVfqTeKwy+rU3K8H1F4AbKVW2VgU6mW8&#10;MJX3/X9ev/effyofUVSpDWNDmfFV3uQXY3TCHFiiWReHnDRjfcaIo2AYUjfTc+BgyusneX8d1YFF&#10;N9nmo/k/6n8YmpKKLlwLDLj3WgjWzHK6OTPeHFyFdJzqXoSnQnNz5IJyp6vR1DLVuFzEI+YyrNtV&#10;RyeRbW6dc7so5EUdLE19aK9q4eDcmN1iaGlNrA8su6PVm/5Bf02ozqKyoEbsbMapOz3fScu95Uxv&#10;e2GZlZqA5DIQG7eRARu/9/59f/8+qt9H/RFcXurTaLmZFbgW3YJWvTWSf0X9rOedV36wSMi7dH50&#10;GKceutGZWh8ENPGNEppc5tHBgZ8MhO69/Jwcq7Jhaag+0DeN19XpMlLoAcUz3XK/1BaCdsVjhRVd&#10;gxqvh9I6VqPbwR0otu50lA6G+8NWk9xdPGYBx+XGCPIXl7c+qt8/3b/IwMosHNqnILKhtHAF3lqf&#10;97K+4qRgEaGNrx04gc7GghZvySfWFA/xLGKXZrfCVbSr0AXMpa0X6lsUWPbwrHto512Xs4hi3EHH&#10;gLlzoRcdJ05d8Zf4zzOtgBtzYh/y/MKpSxvH8/zAXGU2P3alHs0mjtIOo3a/4d99f//T9++j9bsD&#10;o9qdNspcsk7z1MnEsbHW07kBG0VRm80YH6oL7elYXa7e1c9oNfO6TCXfUg7lPKXVA/mXVaKKQI+v&#10;nrquVVRuY6lHtbgKPn1JTnKqBWPTDzgZdRcLfrT+/0v/oJ71e1EcBPBOk3eeavLyhWCFlZvF26wk&#10;wzsctWGR3n8J9vTaB4N13xgMtrjnk5viQGAInPlk5TkkMejvrnlR4hlEae8+eO0XBPAe3AVqvcRP&#10;0z9M7plKlMTk+yxJHpPi5MlJ0asBgUF+OmQnyr1eEv1PZknWawgOCfyjDkAQNyRoSUpKc4JJZXbq&#10;90ByIt36uHjk/pN3+WOSgSQyI+5hlFTpCgXP3BJp8YGe99RP+7+XcW9DAWX0dHnkeKs2yYj1XeWn&#10;rveRh4KOcFyBnoBb5v40Jv46KLEJCkK0RFLC/HhNLmGCSH/obUQ2DxW39+7f7QloktV+ryGETHq/&#10;VqCA/V6yyAiCjlievyP1Y8ILEkcmxY8r3o8rWZXKiOjOktOF3H8M7/Y4+WMYFih1ydHA+J6VLIHM&#10;J7mfKr9NZPwkd3K44MPx+GFGMDoHWM+s3L8Hv+9zhsYVRmH8eB6+q/MmGgHph9hv0H8n9R/nD6vv&#10;Bx1ff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nCQAAW0NvbnRlbnRfVHlwZXNdLnhtbFBLAQIUAAoAAAAAAIdO4kAAAAAAAAAAAAAAAAAGAAAA&#10;AAAAAAAAEAAAAAkIAABfcmVscy9QSwECFAAUAAAACACHTuJAihRmPNEAAACUAQAACwAAAAAAAAAB&#10;ACAAAAAtCAAAX3JlbHMvLnJlbHNQSwECFAAKAAAAAACHTuJAAAAAAAAAAAAAAAAABAAAAAAAAAAA&#10;ABAAAAAAAAAAZHJzL1BLAQIUABQAAAAIAIdO4kCeG8ft1gAAAA0BAAAPAAAAAAAAAAEAIAAAACIA&#10;AABkcnMvZG93bnJldi54bWxQSwECFAAUAAAACACHTuJAMrNL4LgGAAAwEQAADgAAAAAAAAABACAA&#10;AAAlAQAAZHJzL2Uyb0RvYy54bWxQSwUGAAAAAAYABgBZAQAATw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100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FjAZmZRCAAAMBEAAA4AAABkcnMvZTJvRG9jLnhtbNVYV6/i&#10;SBZ+X2n/A+IV7TgHWn17BLYBR5xIfmk52ziUcTa/fgrunZmeGR561auW9sWc4zrxq4C/+vzrWOSz&#10;PqybFJRvc+wXdD4LSx8EaRm/zQ/25j/sfNa0bhm4OSjDt/kUNvNfv/z7X5+H6lOIgwTkQVjPYJCy&#10;+TRUb/OkbatPCNL4SVi4zS+gCks4GIG6cFuo1jES1O4Aoxc5gqMojQygDqoa+GHTwLf8++D8I2L9&#10;PQFBFKV+yAO/K8KyfY9ah7nbwpaaJK2a+ZdntVEU+u0+ipqwneVvc9hp+3zCJFD2Hk/ky2f3U1y7&#10;VZL6HyW431PC33oq3LSESf8IxbutO+vq9B+hitSvQQOi9hcfFMh7I09EYBcY+jdsrMStwmcvEOqm&#10;+gP05n8X1td6vZ6lwdsch/NeugWccXnLf5W3X63Qzb9iODmfBWHjQ8yyCL0dsE26168RnYPNHjAK&#10;uN1bOdfMy/VKEovKXdu3/UTLDWNV9uEkkgsNuZ3iA31turTe/6g/QZcEQw/1JKKql9IlVxgEzllG&#10;6o+Vp0piKw8nyqCG0i6478+/ErckUXWNutMLjcYLTNxVbfrKH7vrBqNtjifheKPaZsqSqOoZolto&#10;wrbkVc0BUdPHwhWR1y/9cbA3ArLXy2I8C94ULu4HB28FUjwTk3/YH49VfLQldeTl6+v6CQEsQOG1&#10;o6ilQ+ixZpJPg4ZG0/rKHuzDfanaqDY0Pq6yU2FqONUqHepeKEtvrKykhJfzd/NJ88oKasViAb4+&#10;cyOV1eiiVTuEUlDeDPpylR5kT/HrvM1kaSlkxrK3tABZrvUNb8c6NjmR3LYn5qBmp/XxtLajG2cD&#10;TjogeYB3J6+XnTtbixvkcjKHSvTdi7Oyusa6nq+OiP+89fOj6w/l7wno1ruOBgy5x8iWjrTikOZR&#10;VDV37hzi4/WOV/3SNkmyOhO0pw450TYXdnnzkAMa7uXjclHcVSlgvK2uuwWCabvrS38WixF02VJi&#10;krKtUjNx2MTZeBnj45ocA1vdAZ9aXXoDbPT/I/xerj/jlPHkOKwsqTGHI56m1Ja7S1ScWyYaJ/Gd&#10;kI47i7n1fB+6ioRM+YZ3hyFKe1oujsVpoI5cFNPHSsCucdLFfD9p1p0Xw4t9bxKe4kCF4yNtZ1JH&#10;7wxp4Y8JzSuaGMuasC5B2PItu1+JiDMuCEPcG4OznQZ8WzHCoi0CqdqiyTVuzzEQeP7GMuQat7qM&#10;9WKuXpgHm5jIl/h77TbRHApcDseVl9u9xI8ra+m7dYoCx84Fxew4S+4u9/WWc0Aq4KswGpYIVizU&#10;wM+27W5jc5JemLwX53tdKe80KpOD5abCqWWHtZh323GrOessyBtLYQBxGRdGcdtdZKRcCNNEHgnb&#10;6+83CeWLa+Uvd86+6fjr6Bklb43D0eD2vItG4CCxYmnm+xJjtiV3YZSFszibpPXy/Prh/fNy/l/i&#10;9/r/Y0E15xCwaJhNqbHDta2m7xPZ4io+7yYUwTUlEgzMOqqiTl0Od/QospY8pAph2RMi3JXFaaMu&#10;N5YupI2YLtGM7Ud1QvLE1s3DdRRrTuwDSVdYW+1f+kfN4bI57Ml0k9A65t22uEEcx2R1EfD6KC37&#10;akBMzBnGRH99fv9o/z/P33UOBDzCwW7rMRVn6K7LDxkIjJVZs2tvYQaHgheG+FgyMSqVAnqk9Qh0&#10;55t95unEWmUknlVCdL7dPLie0nPNV0R99F/WHxuZpVJX1mIZs2Ers2dpqhPQnEstzPDzMEeUcZ35&#10;622WvfYHyep6SG8KrrNTx41r62IgaH8iTHOJ8XSf7eld5mTVkVmfm6uTqSf57EkCRQrl/YyE9IKs&#10;Q9fLGJ0SJpYAJ88GOuVrF8Y5G03ic7tgSyroeumtg1stOyoRoMaZqqXTMsql1lkNO0ET0s6JEZhk&#10;J7GY15wQrM5LFGyEGpfDA/xuSe8SQXTZMhWjNt0H4Ymwd8GlyYGU6kKkikrbM/vA5NtmsG6yu1TF&#10;fIi8glycW4VQrPMVSLvz6mX//8X++UF/Qo4LA9tQSWJS/s7GbH81No6kSHaIe8QywC00cTS+BM5J&#10;lrbJAj0RE+ruDhkiTji9OdGpCT99Ny0LD0dM0ie17ZJjBzJ3x5hepJggsGz2qnjg6N2+3z/zNjzi&#10;35hBbOjco1equPGvHB/VfCT1srZgOxHOohjBz7Yf7P8nnn/nfUCP8o3VRLh1MufSyevbJvS404im&#10;x1GIKZ9YGeldxx3LkvG8ttTUHTltv2cprBQ3qsFi/bTQd6I3ODuZW1VtjzB9yJCo4frqgBXJYlqs&#10;LJ0F25fr5xLLyeLMgCpWer72KprKTC1g2aTch7q7zbzVuqiyvop4bz5L0iAIH2zywaeGqvkEaYVV&#10;6fWH1kDxQY7GqC4ev5D2zMYnB5v+4GDh2M58+JImKBSSMx+OvIswBvKna1U37TYExewhvM1rSPCe&#10;vMvtlaZ9N/3d5JGpAXkabNI8fyp17HF5PetdSAbJDYut+Ue9MPpfzPJyNkA6RJHPOlxIcSNILWFJ&#10;RQVpUlPG85mbx7Bbv62fuf/i3XybBJIVdIk/jfKuUEHwnpuBLT6p5yP1u/0/y3i0wbtN8u7yzPFR&#10;bV5C6wfK77g+JA8EE+RxNXgnuE3lb1Lor7hNq7s1ZLQQUsj52z18RDmA/YEPCU4eqO+v3j/sIdGE&#10;o/PZABky7P3WuXU4n+ViCSnoEiPJB6V+KiTF4FCpvx3xvh0pu4IDEHcM3i5U/lN82Lf572JUg+IE&#10;rwZWj6xwyC19mPsd5Q+Fa9+ZO7xc8MPV6mkGaXTltkppVf4j+GOeS7DqWhClz/XwJzofoEEi/QT7&#10;g/Q/mPq3+tPqz4uO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wAoAAFtDb250ZW50X1R5cGVzXS54bWxQSwECFAAKAAAAAACHTuJAAAAAAAAA&#10;AAAAAAAABgAAAAAAAAAAABAAAACiCQAAX3JlbHMvUEsBAhQAFAAAAAgAh07iQIoUZjzRAAAAlAEA&#10;AAsAAAAAAAAAAQAgAAAAxgkAAF9yZWxzLy5yZWxzUEsBAhQACgAAAAAAh07iQAAAAAAAAAAAAAAA&#10;AAQAAAAAAAAAAAAQAAAAAAAAAGRycy9QSwECFAAUAAAACACHTuJAnhvH7dYAAAANAQAADwAAAAAA&#10;AAABACAAAAAiAAAAZHJzL2Rvd25yZXYueG1sUEsBAhQAFAAAAAgAh07iQFjAZmZRCAAAMBEAAA4A&#10;AAAAAAAAAQAgAAAAJQEAAGRycy9lMm9Eb2MueG1sUEsFBgAAAAAGAAYAWQEAAOg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100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Hucq91sCAAAMBEAAA4AAABkcnMvZTJvRG9jLnhtbMVYWbOi&#10;SBp9n4j5D4avxhQgyFLRtzoUZFFREBTxpYJ9J4EEBH99p97b3dXdPlTFTE+/wJfkt57cOPnTz0OR&#10;T/qggQko36bEJ3w6CUoP+EkZvU1PpvgfdjqBrVP6Tg7K4G06BnD685d//+unW/U5mIMY5H7QTJCT&#10;En6+VW/TuG2rzxgGvTgoHPgJVEGJOkPQFE6Lmk2E+Y1zQ96LHJvjOI3dQONXDfACCNFX4b1z+uGx&#10;+R6HIAwTLxCA1xVB2b57bYLcaVFJME4qOP3yzDYMA689hCEM2kn+NkWVts8nCoJk9/HEvvzkfI4a&#10;p4oT7yMF53tS+FNNhZOUKOhvrgSndSZdk/zFVZF4DYAgbD95oMDeC3kigqog8D9hY8ROFTxrQVDD&#10;6jfQ4f/OrbfvtWaS+G/TOTOdlE6BRnwrCV+30lcjcPKvxJycTvwAeo+BkVOccJRYiuZ+SRlmqhzw&#10;xseZJssWiip7rLX0WbBwcZ7LmtFckWdsvpKFizlk3GVbH0DdStutSNUHS2akMOVior2EvM/MvPpE&#10;iMlBS0M6B+IBMDtQ39ttvj/aaUqRs8pZmfVhpLeQMSrzZCnUbI/VVnSiU9glzQH/L+3JmaMpGHXf&#10;6k2Q+E1MlKfgegeZIzNHN9wdgW+YbLpzwdmtN1I8wy1yxB35lGHKOKdFi06OaEjFlm2lmNhoo9p2&#10;8bn7fnsq7C82Hik7l3djt8AC3LKN7v9X/w/gFwQRfxvn44wLgFB06aIrj3v9aMnrtmSEbbDhDD0B&#10;vkmt61BqGRNf60zo6ku+KTbQpcWVLg72ApRdJLHxGIGtcCJTXBsV78TF3rK97WZe36oMfr58f/2E&#10;vqX61DJjuXbXUnUkBNtN5CJx0gUBmyM1S9J77zijehgr/ApIf1mlFDvXSJDCs6xWp5fzZz9stXpT&#10;MJ4h2FAusLV99eBKzHWiLPaNYfjRGcfxg3PnK6XrZW+m9ftaW883Me1rgsGq8SLWDuNay7ZJ6bpy&#10;ddALpnax+3BcLRZQmlVGoe6LYRmp4jm3zEs3zHDVM+rIae17PIsFPe+I2OzV84zrg85WYi24GsMs&#10;q2oqc8+97IA5BE5tL6AveeqmEDFB2ilOtUnI44x24309Y0RsyXPdON41KSPuh17YNbPbbgTCoFPE&#10;OhRXXLlajnKxZhlFn+n11m9hkC149x+ffzcttp21nG/nsqzvR4KVdJqxqwtJu+otJ1tosxyC84QH&#10;h+2ZmxV3deMzrqRpToERezlN8jCs4J2/BPMhvc+rnjOPFPX99gJp3fg6Fss2OjJ4znthdMHGv2P/&#10;+YH1Z9nJrmSz7TEKGGksjLVwN1SeigZwjxXPnAM1SDJGpPhScNbWzhbpck+e+OOGJW69THKrq+3k&#10;3plfVZ5yLz0xAXeZJAV4TKO7sj6KB/Vm6bs84ufpy/Vn8+AKWE8GARXRxoy2kA9Kebl+YNmsCyNP&#10;rf5UMd0NDAOZpevM4/BlY7Ink8vMzd2a72CTgh1Loem8JJfOnbtHVLqXaJruD7OlnzWVJlHLGsvO&#10;a47t+Ff4z5N4s2/9di27wqkzhopq2gWxEuagMP3uACvRU/V9ts/I6PX5EeOeGm0sPQc6dUkvzGJr&#10;ceXQZ6YGKotlnaFIVNpxzUxYkpLScI05M68KX8YAmsp4er1/2BGlbejbOgCSXQ/11dKolPBz7BxA&#10;TsIUfyOu0lEWDvXahfiYwtIptcA2DqlMnQLSGF/i/zr/l/j/LfY6PIZVm2BHypx3zZVvk54/kDNL&#10;VDnR0NYJVBIOz9h+UEcsj03teEoHpeGV3t9oO9ZU+4V9uuNnhTW2t2RHGuaIre+71/Z86Cz1TRMt&#10;ldygmnjMhxb80/W/jE8ypsALamFnHnWFhKbaJeyEZaUubgGxyKyFTVlbRaNPUj2GoZg2jFdI9eW6&#10;WFwgt0nb5bxa8rGxOfmEqcSE7tN8XJ5fjp9/vnCzpuMptUYTUBEz0VDv6wNYHYxE0JIjQfECPJ9r&#10;x8Re2p/mKnAcTmjPyXK7EHT1EPuKx+6uJ4ArK8OWuwNgSc2bN/pLe3ur6Aqh1AmXYmoTQf1UrDXM&#10;r07wYkVXVq7O+hqeh6O9u/lQJQZprwJmkOHdcoY5aGRmQ1ksXFrjMdiRrKvuM17izWughbfi2ljs&#10;aY2vvCRg06y3qWt09p26Tai0F5hbYukaEYlKnhibfre6LAJ2doux6Fy+Xn8v878wXtQuo36gS9Oo&#10;vHzFdChcHTieQ4VleNihGXqgh2SpLKrzkK/ofRKfcaz35ZtxWe5o/tX+8wP798v58wP2ds/SM6lT&#10;KcZa9/aBMIOOviYmToc4oV5PskSb+0XT97CZf///5+v/18Y84SMlOQZ1BGRGc8FwOVPy+SKdVMol&#10;jHCN72XgiNh0Eie+HzzY5INP3Sr4GdEKo9KajxZE4oMcDWFTPN6I9kyGJwcbf+NgwdBOPPSRJhc4&#10;Imce6nkXkQ/sd9Oqga0UgGLyEN6mDSJ4T97l9DvYvqv+qvKIBEGe+GKS589GE7l83kx6B5FBSmTR&#10;AfHIF3n/g1peTm6IDi2oZx4OorghopYopaJCNAmW0XTi5BGq1mubZ+w/WMNvg5AMjXPzp1LeFSrw&#10;32MzqMQn9XyEftf/axqPMgQHxu8mzxgf2eYl0n6g/I7rQ3KBPyIe14B3ggsrdLAj+50DW81pEKNF&#10;kCLO3x7QI8wBqg98SGjwQIN+C//6/aGPSB/qnU5uiCGj2uvOaYLpJFdKREE5gqIelPrZoBbMHDWa&#10;b3vcb3vKruABwp1AtwuV9xQf+m3+qxg2oLDQ1cDyERV1OaWHYr+j/NHg23fmji4XvGC5fKohGl05&#10;7a5Ea/nh/DHOJVh2LQiT53z4HZ0P0BCRfoL9QfofTP3b9lPr94uO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nhvH7dYAAAANAQAADwAAAAAAAAABACAAAAAiAAAAZHJzL2Rvd25yZXYueG1sUEsB&#10;AhQAFAAAAAgAh07iQHucq91sCAAAMBEAAA4AAAAAAAAAAQAgAAAAJQEAAGRycy9lMm9Eb2MueG1s&#10;UEsFBgAAAAAGAAYAWQEAAAM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100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T4fL6bCAAAMBEAAA4AAABkcnMvZTJvRG9jLnhtbNVY2dKi&#10;SBq9n4h5B8NbY5pFQKzoqgllUUAFWcWbjmTfQZJFfPpJ/au7q7u9qIiamZi5wS/JbzsnzQxO/vzP&#10;e1nMhrCFaV19nhM/4fNZWPl1kFbx57lliv9g5zPYgSoARV2Fn+dTCOf//PL3v/08Np9Csk7qIgjb&#10;GUpSwU9j83medF3zCcOgn4QlgD/VTVihyahuS9ChYRtjQQtGlL0sMBLHGWys26Bpaz+EEL3lPybn&#10;XzO235OwjqLUD/na78uw6j6ytmEBOgQJJmkD519e3UZR6HdqFMGwmxWf5whp93qiIsj2nk/sy8/g&#10;U9yCJkn9ry2A72nhT5hKkFao6G+peNCBWd+mf0lVpn5bwzrqfvLrEvsA8mIEoSDwP3FjJKAJX1gQ&#10;1bD5jXT470vrnwatnaXB5znJzGcVKNGKKzv+F2X3ixGC4heCJOezIIQ+4kytV4f69uiU4qS7WUYt&#10;Fw3Ymjd1YhS4crqsJuNdTinbYRE7WVqo+sW/WYSYqloWMUUt/hpvhtbxseThcYE9BkDtgRN1wNvk&#10;qZooCptEQkXlZHHfnYRr06x1mi+Ofk3V2TYulmIusxAew/xwYYfbNlkqupNvliu1SYdzC1eJZV9c&#10;IlDJ6/XcAvxt/bhONpmV3g6kxk49d98a7hljhHNwlx1yeT/ewMCozarT+msI00IYPOzGPxxgaUcS&#10;Xw7L9VLd78P4ZDFZtC+PqyUUQqs8jDDZd+GCmu735CY3GDg62xtZdvm5AFt7Mki6t+iBXRUuDDEr&#10;uCkNLRmc0q7VeOyprYtdFyFtXgoZg1A9s/nCLd7z50LXaYhcyi56aGrUmpIPK3DzDh1R7R3nZKoC&#10;C3rrtCsf+Vv8b9fPaEzLkajFCbs5MUIG+7RV3/P3o/FEEu2MiD8Eh37Rw2ygL/e9BORdssCd5YSD&#10;vZVj0kQyosOkOtoqYsd2u4SQtenY9Ynd1znYr3QvOuh1YJhsdvBq27t9f3wn7rcPE6TimWceOSRE&#10;l4219ApkKcT8NZEzmLMIyVxg7Ph/kr+3/AN/JUmV4FbivQEJYXDFESPYooDlNUoXitjxeLaxI0Dv&#10;2S1zOyjKUMa8Gcmxqate7jX9HmdToYSRonsmbwI7YLAF7wKHZGXOuTVlygW1De6XlI2HZcVZJCE3&#10;YmPUwRC3zEjppmNl9t2awrjjhKt3OfJ2ZWSCLgvW6tr1MB/aDanX7WN827/pGxmTXvulEJOHLT3c&#10;d7vLgRPdJSVQ2z6G1imeLKcms81K4VRaT8OpAY8FH+Lk9t6ot3x3WjaeMDZiuw9UxVRW0YXYBACr&#10;XZHoTGa5YfDdsNtcHvE+y09Xj4nZc63Y5IIRfPHBdbtdPLrbgFpaizO9OionyZjsToajfoaMBoLQ&#10;rcVz7B7cyzGhE02dBC1X0srz9o16Llfpf2//vOXvR/fvZdNeM2XCZLah9MU6LG3OqzjFXi/Kx1EO&#10;Vt5O00CJEac9OtqjqIEP7hKS9+xBNsPa1CmquSwZ7zgWyw667PrmYRYeqt8fz5TVZrJ60RtoIXJO&#10;ArkWmMv/0f57z/9+ZzARXh53Sqlw1ZLeriL1odj8+nwbb1HGXAT+bC6CUoJwQUF/MwwlxvpoS/lT&#10;da91Nrhx/tUuDoy+TDNNebiR6mLbAHfENBo7Ax36ARFfMcJWH1xKG9taAuS1JweqmSY7dItdQoIV&#10;2e22ZtGCiJZZegyvJWZ51zyS2a4hhG07jNllPajtY4j3V4Ux7/1GGWhR16LDe/5Fdhz1AhcraZd6&#10;VmhsR5hdpY23LrbZI2uP/E7lKdwO7/jx7fl5FmR5HXdgW/NHvexcRSeC4KTlRbQqiUnqiManJdaq&#10;RGEVFRh2Ku/VdSviq/v+jN2k24aqdMYRFZ6jW7Ded5CnqEza4yR3BZsMRJq2kM48qxSr5H39/8j+&#10;eb/+b/G/rW8Ntm3nhpee94criCMjvSrjGTsycc+5sr7q9ivsIqaAJ3isSExNt7K71HLSEMjagTWP&#10;A+1aD9yWWEMZ08PSMCdMeBwWjnhci4YmpFBK13jODvfj9Da+4MqOK+SoUq5jEA6gurCyQ6i5JlNS&#10;6YVF5bNLwC5cqL3//vtR/D8a77HlUuij8y0vnSR+uH2kLHbqemFMeRtdZCUAxJkjVBuw+Oawl5de&#10;aqrcuqEefCjjV2k8V9PeLapNXm3OrcSMWk7YyuLQby4pJFKLFeib4HN+0qmEvGYddegmFzRBVRXh&#10;Ay9VnHt7/lNMoSiRYtjw6MMgvgUXjfYOY94yG++21icuCSi4kcJGm97Fk1wqcCdDqQcXeyjUQRDl&#10;hMeObX1aW3LkOgO1M3Vzscvjutke8ZoUAWOrMOHPTKssuJDTU3q1Odp9klXriuAvenSvbv5lYziw&#10;SsuOliaCBu2ZLnS+0QkGKvv+MsG20kzZGJvcPu/KlOeUDIti7R7pUKZ4RW7Gi9djWwzby4opaUhK&#10;JWkQhE81+dRTYwM/IVlhNFr7dQSR+RRH96gtn79I9szuLw02/abBwns389FLZknjKKOPZj5MlAP7&#10;PbRpYbcL63L2ND7PWyTwXroLDAfYfbj+6vKsBOsiDcS0KF6DNva4op0NAIlBSmSJLf/sF2X/g1tR&#10;zUYkh2jq1QdAEjdC0hK1VDZIJsEqns9AESO0fte+av8hGn5bZLli8DX5cir68lgHH7VXCOJLej5L&#10;f/j/tY0nDB7A5CPkVeNrt0WFvJ8sf/D6tLw6mJCOa+sPgQsbX0xR/AHATgMtUrSIUqT5OxU9oqJG&#10;+OqvFlo89E327v3THwlNNDufjUghI+y3HrThfFZIFZKga4KiUNruNaDoFYkG7bcz3rczVV9yNeKd&#10;QLcLjf8yn/5d8asZtXXpoKuBzbMqmgKVj2p/sPx1wHUfyh1dLvjhZvNyQzK6Ad2hMhr/mfy5zlW9&#10;6bs6Sl//h9/Z+UoaEtIvsr+K/qdS/3b88vr9ouPL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CwAAW0NvbnRlbnRfVHlwZXNdLnhtbFBLAQIU&#10;AAoAAAAAAIdO4kAAAAAAAAAAAAAAAAAGAAAAAAAAAAAAEAAAAOwJAABfcmVscy9QSwECFAAUAAAA&#10;CACHTuJAihRmPNEAAACUAQAACwAAAAAAAAABACAAAAAQCgAAX3JlbHMvLnJlbHNQSwECFAAKAAAA&#10;AACHTuJAAAAAAAAAAAAAAAAABAAAAAAAAAAAABAAAAAAAAAAZHJzL1BLAQIUABQAAAAIAIdO4kCe&#10;G8ft1gAAAA0BAAAPAAAAAAAAAAEAIAAAACIAAABkcnMvZG93bnJldi54bWxQSwECFAAUAAAACACH&#10;TuJAhPh8vpsIAAAwEQAADgAAAAAAAAABACAAAAAlAQAAZHJzL2Uyb0RvYy54bWxQSwUGAAAAAAYA&#10;BgBZAQAAMg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52eYmLCAAAMBEAAA4AAABkcnMvZTJvRG9jLnhtbM1YWa+j&#10;Rhp9H2n+g+VXa5rVgFt9O2KxMYsxm8H2S4sdzL6Y7den7HuTdBJL06NJNPMCX1Hfdk5RqA5ffhrz&#10;bNEHTZuUxdsS+QQvF0HhlX5SRG/Lk7n7F7VctJ1T+E5WFsHbcgra5U9f//mPL0P1OUDLuMz8oFmA&#10;JEX7eajelnHXVZ8hqPXiIHfaT2UVFGAyLJvc6cCwiSC/cQaQPc8gFIYJaCgbv2pKL2hb8JR7n1x+&#10;ZGx+JGEZhokXcKV3z4Oie8/aBJnTAUhtnFTt8uuz2zAMvO4Yhm3QLbK3JUDaPa+gCLDdxxX6+sX5&#10;HDVOFSfeRwvOj7TwB0y5kxSg6K+pOKdzFvcm+VOqPPGasi3D7pNX5tA7kCcjAAUC/4EbI3aq4IkF&#10;UN1Wv5Le/nVpPaVXm0Xivy3R9XJRODlYcYnnvkn8NyNwsm8IiiwXftB6gDM7OhG39p40R7g+Ibvk&#10;qN5CIit3x5KUy3ru7JV5D4Szw9tKqOI5t81PmqSuL6cZtgTKkIZExgxzgrazUDPo2NJDqChmSnX3&#10;eJMJmhZLW0rYk2uaOZnB1m3KusqsuZCTkFrXfiD1Wt3u7z1h483K3h02O0PdJq2QbOCU6sfDBGWx&#10;qeqn2yg0rND7oipT5qHxkRJfr8f4cl5vN8Opi3F+lb7sX8oU/XK74diqchizPk6E1JJGZZ5sAV8p&#10;UP3v8P8t8Q5qoYN6pXgmSrrhlkUBGeshczTry0V0oDWEMc1G3fWchXRHKWU3RravBCVSGGSYT9CN&#10;gXG0US2waKc7qfro/Zob2fDj+O1MEUFNruvP6XGf0vyRh9EsUJgdvdKJ5qDKreN5PFlepJf4L5Kg&#10;CYhQJ5sbdGiiVjvlW5V6Wf+SC9rtiPGsj0xszO4sbvbOHEcRE9xPuxgP72a8TrGRaO2j2vgzu5ry&#10;InVEOGHk3ZAztkDoI64J9LzaSx3HM4aR0hNGlV1ndmfPM/Qylxh2j0Y1ctTSWzaXPptMTdzD5wvZ&#10;de5WlNK+pivNyG+pnGQIracqjaersnUukzX6LZJOWC7luig3V0thOUnlOQnqgwGlZf0l/v/1+3Pi&#10;u9SXDsMVqk/VXVXntbVniEQHn6BdR3V8jIjqdABb0Lofi1iTr7TI7NmzRqPjne2sOa8zSasEWVLN&#10;IdpIXklOa2o7HfdriBAHmEjOZskIa2Zn2mXq7EndDWW99A2TusluabkNSyGROY06fw04bJ1G821L&#10;WIQKZVXqkJxbkEkUHJLZ0Oj/S/5er9/GI8jLtKGO0mVTRMfztfBJIhWjJPGPOye73+HZvPYS5+S6&#10;IW4jnFX3yBYXYlIZmBLDemdKkl5gNo66ZSwP7XXL1G+v8Svn095UMDVYJcdBaw4rTfJlORLXfBq2&#10;ooxGKxNWEaPDijXLu1ixqfTO94Qjez5dzgWXvPx+YdtyVeZuNwpKMgQupcfZNGwFCjufvb1M2OUc&#10;y8hWaKlj7OFyeFodHA5vbYZnEIRmnMz2kh6GrUOiZIyD0g0RVkHn5nx3lklkTSque71AIoIW3Ngy&#10;FKU4BjJpvH+5HdWMbUwa560IOhjXW3R3Q7GNjwjdrl1rJPoD79yVRsFPQrM7i1ceG47BdjhwYpIO&#10;F8bo6cjmNGdSxzR14EOVyB0ZlCi8FdXZxqAzPsJx2MWSQJhRIxCS8Rr/y+/Pa/5f8vfj8ZYddJdx&#10;3xYp5k6bPTwVtnhhLkJszzsngP2wjy9Cgdr3eE6yMKzamT0H6Hib0arfmDo+qvx6zGQzisF2yiyh&#10;5FY4n3BMp42hatcZ4dLjvpYnukZfxuPVGSPcw5BhXXuhNrULneBAgXzbsLwwtIUwGSzDlWlE1LZb&#10;NAN8Bxp+LfZMKLkn+lKx/yX+1/vnx/n7D+KRYdzRW4fDoqmCWo7IBgzBdUYBG4Lap0f+Og7nKUdo&#10;XtIUYZ1KeXOhK3HDzRx0uDXVChJ2LIpQgseI+7Mu7y1KtzUJisyBLDE8Y1lmrlercBdcFMk4lfJk&#10;lYZ/yG7boK/snLwKlAPd7W7Tda0oZtttGl551xSCizm3MbdmywpFR8JMxTtZUyTOoMY9pdyIbVb6&#10;ycQm/OX7dwpm+pbUbG/GzhrqqeuaUqFQYFBzNDzzvrq2DuvjVMm5aWiTI+VfVbTaMdmcMHNVdBNo&#10;wssPTKPJ9W0mDzmMRWtQrIVpptUGXsvOAraG2GYv8np9EhjBQ/kktmTNUtxtPbbjbjNagRl42IYb&#10;dCaCrQlasYxvxKqleQeVsgZia00MH9vnFEv4QtiRBFcUKqo7Ec9pxp5Udr6OhLvzINSB4LiwkGt/&#10;y/q/5O/l+4O2kL6KbPZ6uut7GcGIc51L9cvzY//y/KrEdTUMRasaYtPZbkcpqYRruucfT3HB04a4&#10;X21kqi+MAHoVL788vx4apJ3ThGHEUoBzt1i5MDa87P/1+fvH8f+18ctFnPh+8FCTDz01VO1nICuM&#10;Sm0+Ri0wH+JoDJv8cQeyZzE+Ndj0qwYLxm7hgYcEtoaBOPPAzLsJckC/hVZN2/FBmS8extuyAQLv&#10;qbucXm67d9dfXB6V2jJL/F2SZc9BE7ls1ix6B4hBfEchDPfoF2T/nVtWLIaHHMKffThA4oZAWoKW&#10;8grIpLaIlgsniwBar2uetX8X3X5fBCMJeIM+nbJ7fij999okgPiUno/S7/5/buMBg3Pa+D3kWeOj&#10;26wA3g+W33l9WG7pT0DHNeW7wG0rb5eAeNlpO9VpgKIFlALN3x3BJcxKgK/8sMDilc386vnDHwhN&#10;MLtcDEAhA+z13WmC5SITCiBBNwiOPyT1c4CvSRQMmu9n3O9ninvOloB3ICdBd0/z4d9lv5hhU+Y2&#10;+DVAP6qCKafwQO13lj8GbPeu3MHPBS+g6acbkNGV08mFUXmP5I91Lkr63pVh8nwffmPngzQgpJ9k&#10;f4j+h1L/fvz0+u1Hx9e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oKAABbQ29udGVudF9UeXBlc10ueG1sUEsBAhQACgAAAAAAh07iQAAAAAAA&#10;AAAAAAAAAAYAAAAAAAAAAAAQAAAA3AkAAF9yZWxzL1BLAQIUABQAAAAIAIdO4kCKFGY80QAAAJQB&#10;AAALAAAAAAAAAAEAIAAAAAAKAABfcmVscy8ucmVsc1BLAQIUAAoAAAAAAIdO4kAAAAAAAAAAAAAA&#10;AAAEAAAAAAAAAAAAEAAAAAAAAABkcnMvUEsBAhQAFAAAAAgAh07iQJ4bx+3WAAAADQEAAA8AAAAA&#10;AAAAAQAgAAAAIgAAAGRycy9kb3ducmV2LnhtbFBLAQIUABQAAAAIAIdO4kCednmJiwgAADARAAAO&#10;AAAAAAAAAAEAIAAAACUBAABkcnMvZTJvRG9jLnhtbFBLBQYAAAAABgAGAFkBAAAi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100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FJ5MzKwBwAAMBEAAA4AAABkcnMvZTJvRG9jLnhtbNVYybKj&#10;OBbdd0T/g8NbRyczmIx8WYEBTwzGYLDxJoNBzPNkw9e37PeqKrPKi1z0ELnBErq6955zZYmjL7/d&#10;82w2gKaNy+Jtjn1C5zNQeKUfF+Hb3Dyt/7Wcz9rOKXwnKwvwNh9BO//t6z//8eVWfQZ4GZWZD5oZ&#10;dFK0n2/V2zzquuozgrReBHKn/VRWoICDQdnkTge7TYj4jXOD3vMMwVGURm5l41dN6YG2hW+F98H5&#10;h8fmZxyWQRB7QCi9PgdF9+61AZnTQUhtFFft/Osz2yAAXncIghZ0s+xtDpF2zycMAtvu44l8/eJ8&#10;DhunimLvIwXnZ1L4C6bciQsY9A9XgtM5s76J/+Yqj72mbMug++SVOfIO5MkIRIGhf+HGiJwKPLFA&#10;qtvqD9Lb/5xbTx20Zhb7b3OcnM8KJ4cVlzbCN2nzzQBO9g3DIVM+aD3IGbGonNWpPoy01DKgmYZw&#10;e5Xo073npIFa61ogh7WJreODlgR0Vq4PJSOX9dQZIsnXNr0n7vkt22HsPk0QV7bulnze9eepRD38&#10;QqyU04hfziAJhHJA2NN4w7rzmdFOyIbNpvV2rRYbg0jH9QH32fXVD4S1SrhJcBfjrXy0mdMytEr0&#10;ZXwpU3U7Scgf8jeqk3nekQsVqc+hSSdtHzeHX2i+iZbcjuyrXKkZCa/rZYJeY8NlB0GhGfkU2mHi&#10;8zQoL7keElRMGvsxDraKTPp0qocKEf88/iZsT8lWDibnTPWaLO+RnbtCKNucUGu3NKRbLBPGaUTE&#10;SUoYrCUAelHSKkMXIW/FBq/96vwzmztrLJzlUhns1RRtZYW8cNHSDzid4duW3ZNRdqg7gdKn89h5&#10;NnVexcqG2qNC27iZdH2J38ExYToPXHV0UYNwhVCx5GSk6LLEcc1UEXrDMU3B7mo+WHtW3OL8ZVVm&#10;Q+qBhGFN5Ty+qh/OxyKvGlI52MgkkbK43kcC8jK+lZBU0ewMjiiUTCt6UFT7aJWg0ZQs9tuVcRty&#10;w0Y2a3kAL+efbCoeOcpSC55Z6Vw1puxxWavImu2m6xIQhiB55UpuXeuXr/9L/BZdbKrTtcI8yrKS&#10;3GyzKzqcCjsKp8RuijtPC6JWhIzs3fh7chPlrJN83zYJFxb+4vJqN/DLrSTzqy2K+Xdxg56rm/hy&#10;/9JAliRX3kzLBZZe+QbsLDbF7mYo4OLFP+/bzjqY6QB0ZxPr8GhZd8tuE2F7bVS6PrL6682z0StG&#10;9lamWSpxcwPaYX6h/S9xx2S6+ZfmfHR7omvSIyCT8uzDI3Mbxr6x3HF9yEg0tkyrc5l64uLo0StK&#10;8mi/Q2xdvcYsImJBGJ3BEUS3RSbm2vL1/qcWdi6iHrmXiN5V0SN3p/t6inrBVf16h4d6VsR9OJA3&#10;FdFWvUatOgPJFrHM0u2WZtrX9VPvklbvc8YzBLvd5ohoX712e7mA9Civ4CeAiKMNkUYj7S4UWk1q&#10;wS+WhZfbZBIaWx3RTtskl5TNIgPp+loagnlUG+tl/fCLK+peaAtRlq/8GinkeC2j7NHb3XF+Tzae&#10;dkNvhjjevLZITQXn8yQNNVxSaeXEMhX+Ov+X6/9l/P/3+YlditgRDubABqMXB7UvxKsdFmdBULUT&#10;fwH4PZnwamBPOrnopX4ZUmeEcbyMmUZ8YTohs+UKjN04FDIgtUCBvUYZCP4Sv6O3Ci+4447DTmMr&#10;hjs9v+MLyWIX+aTsfcbdaJqTI5i6Tco4WegVPAivGm/purtdO1y1WqmV3i236WFzvd8uY45xG+n4&#10;8v//Mv7/kH9atopCoMMDhSbOdtyUnZO40pngrg4h0RlHubEjamJfo6dBcZZgcQ9KOa85RIOrq11N&#10;W4fyU1ksRPqqH6TKqqauK3fb9m6O3bGqwZ04cKbt73Pi9frBAS50V/+4S2WjEN0hO28V9WjX3jI/&#10;7KmFdd7V09LfEPHRfMkfPRwWnJ82lbYhuRpJLZFd9vyr85PwuJyYhkM2xvujsjQ3LWjCS3ZX+W2z&#10;IzXXTbXKadYXVKtfnr9EpAebRcRMiFkffPRq29rS1+xuKFhUF9Iq0q1VAa5iweNY0XtKpgTmIbgB&#10;DJhR5tJSpTSjrLGl0m+sgB7g1xvhuG1fFdFogAHtbAExFwnKHL3w9f71Ev9/e/3MZ1Hs++ChJh96&#10;6la1n6GsMCqt+ei1sPkQR/egyR+/cM+b3Z8abPxDg4F7N/PgS5qgUCg5PDjy3oQ+kD+nVk3bbUCZ&#10;zx6Nt3kDBd5TdzmD3Hbvpr+bPCK1ZRb76zjLnp0mdPmsmQ0OFIPkeomthEe+0PsPZlkxu0E5RJHP&#10;PBwocQMoLWFKeQVlUluE85mThRCt1zXP2D/Mbr8PQjA0yuJPo6zPldJ/j81AiE/p+Qj9bv/3NB4w&#10;BKeN3qc8Y3xkmxXQ+sHyO6+Pllv6I9RxTfkucNvKW8dwvuy0neY0UNFCSqHm7w7wEWQlxFd+tGDx&#10;ymZ69f5hD4UmHJ3PblAhQ+x17zRgPst2BZSgLEaS0G337JAU81CKzfcj7vcjRZ/zJeQdg7cLlfds&#10;Puy77Pdm0JT5GV4NcI+ocMgpPBj7neWPDt+9K3d4ueABjnuaQRldOZ1cGJX3cP6oc1FyfVcG8XM9&#10;/MnOB2lQSD/J/hD9D6X+ff9p9edFx9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J4bx+3WAAAA&#10;DQEAAA8AAAAAAAAAAQAgAAAAIgAAAGRycy9kb3ducmV2LnhtbFBLAQIUABQAAAAIAIdO4kBSeTMy&#10;sAcAADARAAAOAAAAAAAAAAEAIAAAACUBAABkcnMvZTJvRG9jLnhtbFBLBQYAAAAABgAGAFkBAABH&#10;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100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GWdnx2BgAAMBEAAA4AAABkcnMvZTJvRG9jLnhtbOVYWbOi&#10;SBZ+n4j5D4avxhQqm96oWx2IggsCXhSUl4pklTUxMxH013eqt6uqu32oip6KnuUFT5Jn/Q4H/PLj&#10;L22Rd84hwgksX7uDD/1uJyx9GCRl/NrdbZV/jbodTEAZgByW4Wv3EuLuL5/++Y+PTfUSDuER5kGI&#10;OtRJiV+a6rV7JKR6YRjsH8MC4A+wCku6GUFUAEKXKGYCBBrqvciZYb8vMA1EQYWgH2JM704fm913&#10;j+h7HMIoSvxwCv26CEvy8IrCHBBaEj4mFe5+umcbRaFPjCjCIenkr11aKblfaRAqe7cr8+kjeIkR&#10;qI6J/54C+J4U/lBTAZKSBv3iagoI6NQo+ZOrIvERxDAiH3xYMI9C7ojQKgb9P2BjHUEV3muhUOPq&#10;C+j43+fW188m6iTBa3fIdjslKGjHV+r080r9bIUg/zwYjLudIMQ+xUyTpZXMuCQQiVmMMsLW0ViR&#10;HLRhFCAxIluMrm/zS7XdOQuupzMnJ94JKa4TZPRPu4GSGGYaCTlUDChq8HQlq1x/O6Qpx/YqMNme&#10;jIuwwqL1X26/cfVCs7l6deWj4bKZmGWPMeSU8fOy3WosNG21pxVoW/TbiW83PTzAgsoJLIxivnEK&#10;8LR+9jQSucnQqrORF8uo97bbshfuKX52praEHy3Z+bk3GyUTQVPXrdZevcIQSTmofd9UzzsQRXV/&#10;MgLbyu1zvL7Gy4Rz8tlmeUn+ZvzdSYOkay9bYCsb+C4j+yV9kZTg4JAs2q5jlC4l1TrY2Iue1v8U&#10;vx94/gJ5NZSrY3rqjdwoOgQePsiTEWurLTopNrqKRnxgFrqlNJMsToRYnVTJpSHSG5+lo767/CnP&#10;/6Duj22t4c5FNMiciZS1NkA6AQvoGDmL/FrJSiURIpu4TRW9qZuYqw0hzcJaxO1gYOP/n/l72n/W&#10;FauVWbjxyZyRfSQM1HquW/0yaDTz6JXVau1t2KC4Yn96KKWeENI5UERnZU11cXS4jqSn+MXwKKW7&#10;5KQNzdGlltuJddgwT/vPHmbcBezlrbqpBtxFm6pNY00uXDnjL6kHCq7vtPw+z/Sq3S43b9LV1cz1&#10;lW8twQKTXdY6Iowaf+XYkj4OxAom9kYT0Po8Vi25bazrdWbMInL1l8ZF/inza3u9WJYiDibu1Vl4&#10;jQnH89FPmb+n/RuiYDaPhBiHUngA4xkY7tSjA5MZmLrD6Lg01rFoEXZb15az349P1mm5llwXmNO3&#10;fHq4VvHT/v1A/mI/XZxKtT9exmm+Z/SMcQxTMrSdXda7veucFuJBLRD94pFidp0J0+saassgA4vN&#10;OToC+Ffj/0/a9101HXrrHe+Vy8ZmZ3aZlcNNOF+a621iLxdlIJ584mSTqPn++re+lQqJW7OzeKhN&#10;+HOrqnvt+fzmchw1vGDaDJsdhGnNr3o46Z2Qrr/5/dVcV3WPi2KDz8bP7We5f9iPDynkWG8pTPPU&#10;0JH6d38/n87PD3z/fsA+UFaLyrGSnTlayf52ZRBFbSbNlD33Sj6ZzoFXDzOnjaHBl2DM6dxIWW1w&#10;OkAn7RDL9uwH5u9p/5mjLPbbdhkKQxftT0Lp6XVVR3GwqRu/nc28FXY3jrLA/kERjpGiN01W9DZu&#10;ooCcXzvpX43/H2nvWUoYDyxjuDaSFE9Uoy++oagXKHK6XZWSyx+JxiSbcHdgnuYfeEOTn0ibeX7d&#10;T/PeuT0TnbfnNpcJlORIA3V2Np1xRQj68v+r2zkmQRDe2OSNTzUVfqG0wqpM9L7CVLyRozZCxe2X&#10;0p5Oe+dgly8cLGxJx6c3BZbvU3Lm052HSH0wX00rhIkawqJzE167iBK8O+8CZw2Th+pvKrdIGOZJ&#10;oCR5fl+g2JNz1DkDSgY5ZTSYTG/5Uu+/U8vLTkPpEM/d8wCU4kaUWtKUiorSJFzG3Q7IY1qtT9A9&#10;9u+s8bdBWFHoj4d3pbwu1jB4xBZpiXfqeQv90P9zGrcypgAfHyb3GO/Z5iXVvqH8wPUmeTC4UB6H&#10;4IPg4spXEmqvAUxMgCijpZBSzk8MeolySOuD7xJtHkTXZ/dv+pRo0t1up6EMmdZ+qgEKu518UVIK&#10;Oh5w3I1S3xccLw7pAn274327U9aFDCnuA3q6UPl38aZP8t/ECMHCoUcD0i0q3QKlT2M/UH5fyOTB&#10;3Onhgh9K0l2N0ugKEK20Kv/m/NbnEko1gVFyfx6+ovMOGiXSd7DfSf+NqX+7vmt9Pej49C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lCAAAW0Nv&#10;bnRlbnRfVHlwZXNdLnhtbFBLAQIUAAoAAAAAAIdO4kAAAAAAAAAAAAAAAAAGAAAAAAAAAAAAEAAA&#10;AMcHAABfcmVscy9QSwECFAAUAAAACACHTuJAihRmPNEAAACUAQAACwAAAAAAAAABACAAAADrBwAA&#10;X3JlbHMvLnJlbHNQSwECFAAKAAAAAACHTuJAAAAAAAAAAAAAAAAABAAAAAAAAAAAABAAAAAAAAAA&#10;ZHJzL1BLAQIUABQAAAAIAIdO4kCeG8ft1gAAAA0BAAAPAAAAAAAAAAEAIAAAACIAAABkcnMvZG93&#10;bnJldi54bWxQSwECFAAUAAAACACHTuJA8ZZ2fHYGAAAwEQAADgAAAAAAAAABACAAAAAlAQAAZHJz&#10;L2Uyb0RvYy54bWxQSwUGAAAAAAYABgBZAQAADQ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100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OMBw7FxBgAAMBEAAA4AAABkcnMvZTJvRG9jLnhtbL1YW5Oi&#10;SBN934jvPxi+GjuIIGDH9GwgoijKRUVbXiawuMqloIqL+uu31N6Z2R0euqO/mRfMojLzZB4Sg1Of&#10;/zqnSaf2EI5g9tylP/W7HS8D0I2y4Llrbad/Ct0OLp3MdRKYec/di4e7f3353x+fm/zJG8AQJq6H&#10;OiRJhp+a/LkblmX+RFEYhF7q4E8w9zKy6UOUOiVZooBykdOQ7GlCDfp9jmogcnMEgYcxuTt5bHZf&#10;M6K3JIS+HwFvAkGVeln5yIq8xClJSziMctz9cq/W9z1Q6r6PvbKTPHdJp+X9SkCIfbxdqS+fnacA&#10;OXkYgdcSnLeU8J+eUifKCOi3VBOndDoVin5KlUYAQQz98hOAKfVo5M4I6YLu/4ebTejk3r0XQjXO&#10;v5GO/39pgVYbqBO5z93BoNvJnJQ8cXU2+arOvm48J/lK02QcXA8Dwpm1n7M9jSr2gcWdcBUhvV9Y&#10;9DTSjZPPJXCqQ34Ji2upJtr6cDqxTC93xttCv3Aq5jf59uf4gUhj35BlTvCKs97kZqrG7HB+5YpD&#10;fM2S2NyEslZwE7bSo7b4d+C/2LV9PgwseRtcdwE1KDJoyXYvhZsgv/oeLZ6RKMovSl8cvb3+d+C3&#10;9v+OeG9nvIzW6XyXKCBRqsiP565ufpD/dnxhyKUn28xPrqLJydV3o71Mjcdavi4FJdZn9rl5uaS0&#10;OFM3RrBg4uPyPDRigJnd1Vg4U1uWB8mMaTyTtTNl7KtHSzzk0gefXyt/NC8KpToZlru5ctW4vVEt&#10;alptqOMavMTWJVLtrGdq8tUoxnZNzwa2cvGXjrsWHV6Y09SxaeWPq/We6MYoN2asWFDxTh4J1Tvq&#10;Py0WwtZ9aQbS6CTE2VQXhHLsT9a95XnKLIXt6nDYMV5omDxuxf9988c0HGeaB+Z4WirXyXAYSnYw&#10;S2oniSUcTVircLAp+/XKlJhW/tvn5+31M5cLt/JUfdmrvVPPjqUFD+PdABRcbB7GC6vJ4fYkccDY&#10;zy+/Yn7eUT/QdFf0YTXmJxNdRBLL9q+KnweCb9u0JSrFeNr40zpZV9Tb+38Hfiv/DC8VQW9gN1ur&#10;QsdBAxYZFXFRVWZcxuwWurHP+0hXL8LEesf8frR+qxiuT6F66ktA2oVs7DU821Pql3JuTnUqmEVL&#10;vcQO2Czf8/91UOfmnJ4X0ehErVCATSuVDaH1/eGNqNJHeaGV1VE6W+CMM9AgPtnHDcUGecrZ1FA8&#10;TbMBq9pTLaeBhEBtmdbuHLFePhh/tP+PxkvZqmL6/na9udrD1DgLydDZ0jDjp2kJAy6St0tjn51E&#10;cf7R+WmPP5a0dhnC/UxbzVJR27uufrSY6XRf71b9ZbZV+NrpXcPDZBS08v/R/lvjXzJv80JFoJY2&#10;weo6uvpbWk+XvmlxblMobhiPKcVKZ9lCSJiqp8mzbLLSbOjjOpBPlDr+6PdD6/vXzp94fimPVswL&#10;pzRGV07sK64X/Mb3r5W/fbyb5pU2oETGX9NNrwZiMqJU7MvC0m+WNL/LD6kCWKWftca398/IsAfT&#10;Y3mea1HjHYV1mFya1nhvn+RGjm1dFA98rIWS0/QrgWvybbNwlfNiUVLMKJRY9eS1xrfj/775MzlF&#10;Vg/hBIZOfVEsWnVBo/YvSioL/NzsmYXqltiLh9Kx+iX1rzcYrFd0LLNm7en9PTomB+AJdR2zqiYB&#10;thcg8zzbi2t0/CX47fxfNNyjup0wcl3vpiZveqrJ8RORFZvcQK8rTMybODr7KL39EtnTOd812OWb&#10;BvPOZQeQmxwz7BNxBsjOwyQ5qO+hOcLlzINp52Y8dxEReHfd5dRLXD5c/3G5IWGYRO40SpL7AgVH&#10;KUEd8n3z3GWnAj2e3Ool2f/llmSdhsihIXuvwyES1yfSkpSU5kQm4SzodpwkIN2CEt2x/xWNfwRh&#10;eK4/GtydkipdQfeBzZMW79LzBv3w/7mMWxsTB4ePkDvGa7VJRrxvLD94vVlH6F6IjkPwIXBxDqYR&#10;iV86uDQcRBQtoZRo/lInFz+BpD/4apGHB9G17f7NnwhNstvtNEQhk96LykFet5PMMyJBRzT5BiKS&#10;+r5gh/yALNCPO8cfd7IqlSDhnSanCzm4mzf/MvnH9BFM9+RoQLyhki0nAwT7wfLrQiofyp0cLgBP&#10;FO9uREbnTrnMNjm4Jb895wyKVQn96D4P39l5JY0I6TvZr6L/ptR/XN+9vh90f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nhvH7dYAAAANAQAADwAAAAAAAAABACAAAAAiAAAAZHJzL2Rvd25yZXYu&#10;eG1sUEsBAhQAFAAAAAgAh07iQOMBw7FxBgAAMBEAAA4AAAAAAAAAAQAgAAAAJQEAAGRycy9lMm9E&#10;b2MueG1sUEsFBgAAAAAGAAYAWQEAAAg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100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Ki42nqsBgAAMBEAAA4AAABkcnMvZTJvRG9jLnhtbOVYS7Oi&#10;SBbeT8T8B8MtMYUIot6oWx0K+AB8oqJsKjAheZNA8v71nertqupuF/fGnV5MzAZPkuec75wvE8yP&#10;r7/VUdgp7Qx7KH7tMl963Y4dA2R5sfPaPR5m/xl1Ozg3Y8sMUWy/dhsbd3/79u9/fa2SF7uPXBRa&#10;dtYhSWL8UiWvXTfPkxeaxsC1IxN/QYkdk0mIssjMyTBzaCszK5I9Cul+r8fTFcqsJEPAxpjcFR+T&#10;3beM2XsSIgg9YIsIFJEd54+smR2aOWkJu16Cu9/u1UJog3wDIbbzTvjaJZ3m9ysBIfb1dqW/fTVf&#10;nMxMXA+8lWC+p4S/9BSZXkxAf6QSzdzsFJn3t1SRBzKEEcy/ABTRj0bujJAumN5fuNFcM7HvvRCq&#10;cfKDdPzfSwvW5TbreNZrt890O7EZkRVX5uJ3Zf5ds83wO8MMux3LxoBwhpbzololvObOpIk5nR3r&#10;pZo0yeGoLzlqTae6c+R9XHjZppcemZm32fqQD9Fsg4YqSttcCdf7i+9zLJWY00O6aXgFD7Wn8QAV&#10;OpPwY6eQS5O+5FW60qjIWDHjPEeJ5lbGMZDWraZwPQzteqF4aWrqcqiyEDAgWL4f/wA0n/eMgpWc&#10;vjodlPV8flYnT+M5nhdG/YugGq7PiCzs64EeTPLWNrecly28q+vqi2W6UnxLG5rconfgjfVINKGq&#10;7kZCkH2g/+f4SsCtK29LAelgzOSp11+56nKB62OT75LUrtnN5Hix5Ij9AP9gjOSyacbbKdBL0aOL&#10;fJAmU+ifS0bhhaGuTAZLltfUdGd9tv7/93jsAwQza7Zqbd9vuIjKxwKTjQZWyCsBYx+ldHhSnXy9&#10;Clh/QW/nR4pyLubUElKhoBpPksvsOEf9hTpVDbGs3CTTW/KWlRHTzj1OhHVOXYTBCoTb5/v3s/zv&#10;gnQzwKp7jC6N4/WlWbnXDzGwbEveMcnQn7aMjPVKdGn0dP8+xbeztnQWhsIf6mKilIPZfgtV5/3x&#10;1wuqTDySlG0/p6EtzRYFzA5W0QuA1i9baAv6yY380BuJT/Gfv3/ej7/nBGpbqbrL71fVcitnxm4H&#10;PsD/YZ74DhUt5psklfizaOk7RYdXCIPNpW0C7GkJHThG07fAP1L/Z/v/X483pKKS6mxKBfxVvrKO&#10;YDQ956xaWg0rgRHSxQ6iKaZ2eHWpz0yeUUu3HS17+mJ8ofdwwI34aRMZlThNMRuOIGQmuTn8wPp/&#10;lj+r8Q6YXxUO5Sv2ZntU7P41o6xidQ7GANtG0eOusXHaIN94//7pC54krDUFlRe6VThVmsmuSD+N&#10;37cOu/GE44AtJLhREKsdBBYZ42g/EiOVOUt+YYrsaDVuZpJRCS3XnsnJzbtspiy3WOizf+b88P7n&#10;9yn/jFev47C3t6i9OzL0A8P3DzqsvPN0XFz9gd0rQS7bGyewgPD0/PJ+fBPH4laWveFSBJtjVMjc&#10;pK13749/Wv8H/v8/ED9WG5HjNYDlgbcalofIgEq6ZEfnPruO66G1XCWNIxV1fhx9sn42oFvyzPFt&#10;AMmZbz1TGg3asy3aCcUhGObJIdLabWAP5VbeZDNNYAtqZwwpa0yP40O6d1fCKJks9+ea3dEl0Npz&#10;vEhPzdP9+4H+n8YbSIhWg9MctBKrKulpxVHMrknwoMdr7Ka8lusK2O2gclBvhQM+Kg76qPbpcMEw&#10;bpg7zgfw17WyTeVoCDTxghcRLV0MgIVn+485Sbl/rY/u6ZRSSeXDUpS09BBDLHLe5MJN5NGu2Ar2&#10;th6oUzATrDNsNgbT9+WT2IjT5GPr1+24nmXZNzV501NVgl+IrNCSbfY2wsS8iaMaZtHtl8ieTn3X&#10;YM0PDWbXeQeQmzw76BFxBsjMwyQ56J+hSYbzuY2izs147WZE4N11l1mqOH+4/uFyQ8Io9KyZF4b3&#10;QeZchTDrlCYRg9xsxEzFW70k+5/cwrhTETk04O51mETiQiItSUlRQmQSjp1uxwwd0i3Iszv2n6Lx&#10;ryDskO+N+3ensIhWyHpgD0mLd+l5g374/72MWxuiid1HyB3jrdowJt43lh+83qwrshqi4zL0ELg4&#10;ATOPxKsmzrdmRhQtoZRo/nxDLjBEpD/0ZpHFQ1n77P7NnwhNMtvtVEQhk97TwszsbidcxkSCjhmO&#10;u0nq+4AbDPtkkP06c/11Ji4iARHeicok1d3Nm38e/mHCDEU6+TQwuaGSKTMGBPvB8ttAyB/KnXxc&#10;APZkcncjMjoxczXWEnBLflvnGE2KHEHvvh9+svNGGhHSd7LfRP9Nqf86vnv9/NDx7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CeG8ft1gAAAA0BAAAPAAAAAAAAAAEAIAAAACIAAABkcnMvZG93bnJl&#10;di54bWxQSwECFAAUAAAACACHTuJAqLjaeqwGAAAwEQAADgAAAAAAAAABACAAAAAlAQAAZHJzL2Uy&#10;b0RvYy54bWxQSwUGAAAAAAYABgBZAQAAQw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100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WdbX+FBgAAMBEAAA4AAABkcnMvZTJvRG9jLnhtbOVYW5Oi&#10;SBZ+34j9D4avxDYgCFjR1ROAKCAqqIjWSwdy14TEzETUX7+p1nT3zNRDVdRubOzuC57k3D/Ig19+&#10;/e1cgs4pQbiA1XOX/8J1O0kVwbiosueuvxr9Q+l2MAmrOASwSp67lwR3f/v29799beunpAdzCOIE&#10;dWiQCj+19XM3J6R+Ylkc5UkZ4i+wTiqqTCEqQ0KXKGNjFLY0egnYHsdJbAtRXCMYJRjTu8OHsvsa&#10;Eb0nIEzTIkqGMGrKpCKPqCgBIaEt4byocffbvdo0TSIyT1OckA547tJOyf1Kk1B5d7uy376GTxkK&#10;67yIXksI31PCn3oqw6KiSX+EGoYk7DSo+EuosogQxDAlXyJYso9G7ojQLnjuT9gs87BO7r1QqHH9&#10;A3T8rwsbzU4u6hTxc7dHIanCkj7xyXj4fTL+vkxC8J3npW4nTnBEMUNz7ujzo2Lu7lMJwNEcyg48&#10;XskEzBbb/V4UmDrUVsf5RZpgeVmv/MASmRl7DDJf2uOm+F/1L4FlietC8dyFTHrO1hiseiAwL6Fv&#10;aNvoiLR1Sg5BnUmt8SZ+bgvy8kXRojXyN5F5dQTIGuJutOzhPE9Ol2EPjOIaSC9V9qb/Z/FPDkN5&#10;+tKmp7jKXCW3K6CqmjwcJLBUSyXcVBY5cTZyuebT+QUDMrDckbM1K9pkpyxycGnfX3/vJZCvL1k7&#10;Y87Wi9sWQnbi+4C3GWwrocXB82oy2PaThWO7xSffv3TOC2wmX2KNOR8Hi2C6Sy7q0JlN56LKb3az&#10;g+OieHX15Unz/voFqR+noyEh46EdNGUsRXyqQGt92m1PYk8CscVvgpVxmmrl/9H+eT9+H5g/0bS+&#10;utIhPZ0Kzc8mvsK5gdbT5Ol6ivxJWOH4mo3G5vKFDDCrzky+1NqjPda1Rh1J0jwwWAbFel/EDRQO&#10;fZ3LyiTbgfw6r6q9bainrXEeuC+yMRHAZ+vfZKw+PNuqebBivF0yvQnZKFISjSRnWbNzAaZas4jX&#10;uTszjbqEwEBKmTMRpw6VaVCchPfnF46KLGq9ZXNQdpmOmIW/Ei7i+/25nHGM+WodLrU2smZcsyp6&#10;izCwVZAHMeM0tmKqyGuVoyeaxNoJnNLIcxEKmXhZo9Jevj3/3sy/PozPpK/YgnliDKXQJGc8Pdvr&#10;2oAtiLxIjz10PfDjEdAvwLB2TronwxLuGdGsr4fMNz+y/y+BNJiPiHFl5Gnd2Hoatj6+smFQieHU&#10;1uN9DUrvOCyHn55//5b5/SZ+/+n5EUWrtVuqqxO+Zv0x5xrTmmVmffusHRW681boFHu+DzlyeXv/&#10;BL6+xFZr7oWxx0w2a8D6mhxZk7Ej5So3gFxPNDRzY6pGsx1ubMIRT3YdZuvjmgMscj/b/8oWvHTt&#10;LY1IWLS1bRtS4M2rmA96fg7gIdcHU/msEoCFyXLmTc5uctEm7fZ8BnHeLPzsA+9fBnN17xdHp+cq&#10;l0Y/a8utx17e//1ap1ESXPODPAnYnjaW5UVelQPXZMZO0+TG+YoyYXm9WtbhA/PzTfwEzCZ2kO3a&#10;0HelXQzqOszTaWQPBv0hs3Vroa6Pte54FZd+oP6NzuuNJ+3kJbQHRrJPe0swNmu3XObWhhf58T5d&#10;A2Ww5UbKxSwNRbY8xjtOYoITOpl3H/j+frb//3Z/XhG2hxdDz2JTeQHD8WzeQ2Y/LPdYVS8e8dVo&#10;sz6R0GIKd3vKF0Kh86x9QX6agmbBm7rHn+cla41Z2ReTq0ec9aJwzW4nL+I4ubHJG59qa/xEacWy&#10;dtHrClPxRo7OKSpvv5T2dM53Dnb5wcGSM+lE9KYk9DnKRCKqeYg0BvvTtUaYjOkf085NoJSEErw7&#10;7wpPDiYP099NbpkwBEU8KgC4L1C20wHqnEJKBsWRwmvDW700+h/MQNVpKR3qi/c6QkpxU0otaUll&#10;TWkSrrJuJwQZ7TYi6J77D9741ySCLHGD3t0INOUUxo/cMm3xTj1vqR/2fy3j1sYwxPnD5Z7jtVpQ&#10;Uesbyg9cb9IOxhfK4xB8EFxcR6OC+jshJm6IKKOlkFLOT+b0kgJI+4OvEn14EF3fun+zp0STarud&#10;ljJk2vuxCVHS7QCrohR0wIsiDUvuC7Ev3wgk+lWz+1VTNaUOKe48PV2oo7t4syfgdzFFsAzo0YB6&#10;y0pVYRXR3A+UXxc6eTB3ergQJap6N6M0ug6JUy3r6Bb89pwrqDYEpsX9ffiJzitolEjfwX4l/Tem&#10;/uv6bvXzoOPb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CeG8ft1gAAAA0BAAAPAAAAAAAAAAEA&#10;IAAAACIAAABkcnMvZG93bnJldi54bWxQSwECFAAUAAAACACHTuJAhZ1tf4UGAAAwEQAADgAAAAAA&#10;AAABACAAAAAlAQAAZHJzL2Uyb0RvYy54bWxQSwUGAAAAAAYABgBZAQAAH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100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z1n8k/BwAAMBEAAA4AAABkcnMvZTJvRG9jLnhtbO1YS7Oi&#10;SBbeT8T8B8OtMQ0CKlbUrQ4QUUF5iKi4qeCRvAQSMxHEX9+p3q6q7iYmbkfNrmeDJ8nz/E5m4pef&#10;f73lWa8GCCeweOsPf6H7PVD4MEiK6K1v7+T/8P0ertwicDNYgLd+C3D/1y///tfnpvwEGBjDLACo&#10;R5wU+FNTvvXjqio/URT2Y5C7+BdYgoJMhhDlbkWGKKIC5DbEe55RDE2PqQaioETQBxiTt9Jrsv/u&#10;EX3EIQzDxAcS9K85KKqXVwQytyIl4Tgpcf/LM9swBH6lhyEGVS9765NKq+eTBCGy93hSXz67nyLk&#10;lnHiv6fgfiSFP9WUu0lBgn5zJbmV27ui5C+u8sRHEMOw+sWHOfUq5IkIqWJI/wkbK3ZL8KyFQI3L&#10;b6Dj/51bX6sN1EsCshKm/V7h5qTj6kL6qi6+WsDNvg6Ho34vANgnmLVjFU+scmcfVtxAoy6HyB6n&#10;+JognZkl85lmqbB2qLvKreeyEkuUmmlbJ005dlC64u6i/xd75OyM+hap8Yy504cGDbyVxCS6VG90&#10;VaRMqeFYVx6ec+FWjad4scGgGNkcG183iXqR57NrAJtBtZveR+NYm+DYK+LVmG5rZrbS7iYwZZWm&#10;GzhY8pPrujhHvr/DF7vipaDdJdpMz42hohxAvLDMEo7nib09WHoGnKNjZKfxdEsD5TDZBAlb29Th&#10;olVAdjXR3R0Xq3qX3VtBsE6ghdrZKQsvJ9ojVrhr9sfrpy/2UE50Iw3HGZR1OFnDy736v/1H1w/L&#10;+RUML/zQr6ia5dRLuWcvg93FH51rkwMoh95IXgIsrFdt1/qlqbOObG3kAXUybVCsnrQBkC2nGK4o&#10;iWv5xLgtVwdTWG3kzvXf3T8z80CQLi1ma01jSpqA/aoB6y09vEVYF4yTHETmfMVvL8VpyAocKIJg&#10;VIxwreKyHZ0HzM/2X7upxkXJJ74lOXiZU3Pn5ONZZ/2d628cSFqxY4yzX1pLMwt3zNUFzsQXE2UT&#10;WcisUmsNZ6nqKOuxd9tRVqXX6/X6NFzgcwvMLTKAylLiQpgvlwdQgmoqKZxLhUIrorugtdCpjnKI&#10;3KLlOuPPrrhWborMOtyd5dB2axeMOFMohs/mubbCvoWtRCENGR/318GdDkT+fstjDiw8MZoeMh5N&#10;0mTkKa6xdSZ0NdF9MxCTj9f/s/j/c+xZsjQmUmQvFGEWC0eJB9yu1Cq5GOjiiBLhft4MUHMVblu3&#10;c/+xMxSK3B7qG8aVm4YaMbuCHOMWmNDqbYTQaSXY19ZOp2y3fff+68TfubeTwipvZSscg8rnTve0&#10;WRiSpNwHq5LZegfuUkjTZAN961wUhVjdgsltwVF13nBbJNmd+XfHH9f6QAjOqDQWnHChzvv5lL/+&#10;jf3XmT8Io6WXr6WF6oirnPGMSmvJBysI2kS5Rd7gdL5IhupBDi067Z2Cwtrchl4TJrNpXtIHpWn4&#10;IsESs5rpU0VI1kjaGWE6K8bzgbOfrM906vHm5R4vbwPJ00+pVzbj1TYeHpVjmIrKUDluOvfv/Sry&#10;7dobAdHUsmpxZhEzZyuBSqEQZhfXYKpI4I9iLK6jTvvO/P/G+fvPsWf8qRAWfFwLCFPotGDZQUAt&#10;tjyo6bm6Gme2tgn3PDjxN63z/Bt6w2V5ZKTtGbhBPlUj1zBGKlSxY0LaPKVV7fCHdiBzbHVJR/SB&#10;Gqdgqt9d1nCq88XV7J/sH0MDfD+DVloKeABpBVS+razF0XiylA82wzMDzpb18KylZmf+3fuvs/+O&#10;ujJXw9UlmabUBkXYtPO5wX88fy9xG1dDHC9Hwq4MI7A4rvf6PJVEDp+vR2c2Ot6C6Fzuz/T8vGpE&#10;xzlso4UbhObgarqb7vNjWCaJlV6Fs7TQW2kr1AZbpNPO/C1B2HrbSXrcZQNzL11qcVzkurCZ2kFc&#10;srO1voHLhSbu73fYaR82G2admRJwSqYyGe5+Eoa3m2DcDSWi6t0OLPw6buyZAZRO+4791+/FSRCA&#10;B5t88KmmxJ8IrbBKA72PMBEf5OgWovzxS2hP7/bkYO03DgZuVc8nL8fsiCbkzCczL5H4oL6blghX&#10;CwDz3kN46yNC8J68y63XuHqp/q7yiIRhlgRykmXPAYq8WYZ6tUvIICfzQ1F65Eu8/0EtK3rNW58Z&#10;cc88XEJxQ0ItSUp5SWgSLqJ+z80iUq1foWfsP1jjH4OwkzE9ZZ5K2TXfwOAVe0JKfFLPR+iX/l/T&#10;eJQhuTh+mTxjvGebFUT7gfIL14fkwaAlPA7BF8HFpS8nxH7t4spwEWG0BFLC+ckfNIDCDJL64LtE&#10;mgfRvev9Q58QTTLb7zWEIZPaL1cXgX4vWxWEgk6HHPeg1M8BN5owZIB+nPF+nCmu+QwS3IfkdqH0&#10;n+JDv8p+F0ME8wO5GhAeUcmUW/gk9gvl98GsejF3crngA0F4qhEaXbrVmnzS/YfzR58LKFwJHUie&#10;6+E7Ou+gESL9BPud9D+Y+o/jp9b3i44v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CQAAW0NvbnRlbnRfVHlwZXNdLnhtbFBLAQIUAAoAAAAA&#10;AIdO4kAAAAAAAAAAAAAAAAAGAAAAAAAAAAAAEAAAAJAIAABfcmVscy9QSwECFAAUAAAACACHTuJA&#10;ihRmPNEAAACUAQAACwAAAAAAAAABACAAAAC0CAAAX3JlbHMvLnJlbHNQSwECFAAKAAAAAACHTuJA&#10;AAAAAAAAAAAAAAAABAAAAAAAAAAAABAAAAAAAAAAZHJzL1BLAQIUABQAAAAIAIdO4kCeG8ft1gAA&#10;AA0BAAAPAAAAAAAAAAEAIAAAACIAAABkcnMvZG93bnJldi54bWxQSwECFAAUAAAACACHTuJAjPWf&#10;yT8HAAAwEQAADgAAAAAAAAABACAAAAAlAQAAZHJzL2Uyb0RvYy54bWxQSwUGAAAAAAYABgBZAQAA&#10;1g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100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PxZ8nxBgAAMBEAAA4AAABkcnMvZTJvRG9jLnhtbO1YS7Oi&#10;SBrdT8T8B8OtMcVbtKJudQiIKCqgoOimInmjQKbJS/z1k+rtqupuF7ejpzczs8Evye91TibIyS+/&#10;XPOs14S4TGHx1mc+0f1eWPgwSIv4re/Y6r9G/V5ZgSIAGSzCt34Xlv1fvv7zH19a9DlkYQKzIMQ9&#10;kqQoP7forZ9UFfpMUaWfhDkoP0EUFmQygjgHFRnimAowaEn2PKNYmh5SLcQBwtAPy5LcVZ6T/feM&#10;+CMJYRSlfqhAv87DonpmxWEGKgKpTFJU9r8+uo2i0K+MKCrDqpe99QnS6nElRYjt3a/U1y/gc4wB&#10;SlL/vQXwkRZ+hykHaUGKfk+lgAr0apz+IVWe+hiWMKo++TCnnkAejBAUDP07brYJQOEDC6G6RN9J&#10;L/9zaf11Y+JeGpCdQNa9ADlZcX2mfNNn37YhyL4xDN/vBWHpE84MKC7h5Vbp2XpzOJ14boCAZF+M&#10;bqiX4hbZzn7OD9bUZR87w1NZp9igLw6jpoZ5ioYZVP98PAt9Dc1nlLjK9+kGi2lKzbKbXx8WwoKn&#10;V5vbaC6tUpSf00R+VZ9zjU1VL9jhBZmrsbhRS55Xq8V4tDeaqjsAFBRFFt7o3KBfxr/uPxloqXvQ&#10;InrXWd0p8Baibp4lU5SdYkq55mqBg2Xk0rt9UQGbOSaT5GYamggqNI8HmaP8Vf5Ml2s3acOrghNt&#10;XeeYeFPBTV/hf93/y/pgajUJAMhTFHxcH5OtceAbfV3LtOzp3C6+LvNLgjdbB2bLseaPqQ7NFjfV&#10;S5lzeT0eFGapcw17asa7oODMyWAVOC19SMYTftf5eOd4MRzhBQW250ha3cbLmeSzgntLbgaqo5az&#10;lNg55/PLOtqHRXSYrewJuu1uZdhI/jbfW+t9k/sLyc4Xi+Jl/3/L/vsT/P131ldXSbozD7GfX7yp&#10;oU0SOdAaCx5DrwCWufCPLlf4XdEyuz+BHxdgZWKH8gchtENxvhf4rXEWLkN12uVct/QBnQt8zhaG&#10;9fH3xz5Px5pLd6wZuYMAjYCh7BpAx86lTDRpJfjJta1p2hVHy79l/9j+9jRMjzU3jdmlJDTX2cxd&#10;Tj7efwDpk9VQtW0OuHQ7SD29NUR2Njkrq1u7gyIn2upodNbXY2QMyDM3s+3QnZ+toRDNLzwOX/LP&#10;CkPy7llYPEztfbpn5YJbWusOoHYlKlq2pzv5srWSjXSg1gFn2uJeXG2ETms0n2FQVFntYiptOT7d&#10;BhOfwx6L5gF13O0YQTrwsrQ7XOebhXwOYr04zcODfSsTRZAhYtnr0D4vav7j+F/2/z///L3k73Ae&#10;R/RUYhV6U0n6VBJjh8eScnKV6RUF7sSFNWOnDTWUV52WT0fi3BpYFz2oyvAsyF79cv/vWOe8HB8C&#10;t5ME1pdHvu1wQYFqPUqCJRcdYjBUG8WTaG/3Mv7l+jHImbTLjTY9iWc5d5HEqYEOKFedC94RVoyY&#10;THd4alRdEnR/8f8rxLcm1o760L7WE70R1I0ZLeOX/H28f7blVMspj6vMYxcLPfane0ecF2qA96os&#10;7Suq2I+vEmv48sXWtHJQKddYX3uKfECeHQhsVltDrkSVa6yiW9iYuqxdDrNrN+VHkFGOwyQRhpmx&#10;2pioNe2MF4sJOwOskEC6NLisXSyubXxKlUyeL3E9bMDYWW6G5szbKopUbtGBb71Lqs4Y9SrIuNVu&#10;g9LzDFhr+3Bk51wpT/8i/v8/fx/+fnWaqzo4ePaYjvhJkFh2poWJnc4KaQ3yQK4cecXogRhExevv&#10;F2vaTIf+tpjMjz5C3biJdMNqp7PtpNStNmgcqxWWZ/skUrePf78yHqMhl1U25xAE+ViPgWkKumWC&#10;RN6Fa3s2w9QhmYuz66ZVRo1aBuMEnOE8EW9tiW23bT+0f/q9JA2C8K4m73qqReVnIiu2yMTvo5KY&#10;d3F0jXB+/yWyp3d9aLDuuwYLr1XPJzeHnEATceaTmadJclA/QhEuq1kI897deOtjIvAeugs0y7J6&#10;uv7qcq9UwiwN1DTLHgMce3KGew0gYpBXR4yk3Psl2X/jlhW99q3PCvyjD0AkbkSkJWkpR0QmlUXc&#10;74EsJmj9Cj9q/ya6/LkIJw7pMftwyup8BYNnbZFAfEjPe+mn/x/buMNQQJk8Qx413rvNCuJ9Z/nJ&#10;693yYNARHYfhU+CWyFdTEr8EZWUCTBQtoZRo/soglyiDBB98t8jiQXx7df/uT4Qmme33WqKQCfZL&#10;DXDY72XzgkjQMcPzd0n9GPCCyJIB/nnG+3mmqHMZEt4ZcrqA/Id596+yX80Iw3xPjgYm96pkChQ+&#10;qf1k+X0gV0/lTg4X/HAyebgRGY1AtSy2yL8nv69zASd1BaP0sR9+sPNOGhHSD7LfRf9dqf88fnj9&#10;OOj4+m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CeG8ft1gAAAA0BAAAPAAAAAAAAAAEAIAAAACIA&#10;AABkcnMvZG93bnJldi54bWxQSwECFAAUAAAACACHTuJAE/FnyfEGAAAwEQAADgAAAAAAAAABACAA&#10;AAAlAQAAZHJzL2Uyb0RvYy54bWxQSwUGAAAAAAYABgBZAQAAi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N262DzBgAAMBEAAA4AAABkcnMvZTJvRG9jLnhtbO1YS7Oi&#10;yBLe34j5D4Zb4jYgCNjRpydQxCeIIihsOpC3FA+rChF+/ZR6prtn5iy649y7mIjeYBaZlY8vq0q+&#10;+vT7LQe9awhRWhYvffYD0++FhV8GaRG/9K29+l+p30PYKwIPlEX40m9D1P/982//+dRUH8NBmZQg&#10;CGGPOCnQx6Z66ScYVx9pGvlJmHvoQ1mFBVFGJcw9TIYwpgPoNcR7DugBwwh0U8KggqUfIkTeKk9l&#10;/9Uj/BGHZRSlfqiUfp2HBX56hSHwMCkJJWmF+p8f2UZR6ONNFKEQ98BLn1SKH08ShMin+5P+/Mn7&#10;GEOvSlL/NQXvR1L4W025lxYk6FdXioe9Xg3Tf7jKUx+WqIzwB7/M6WchD0RIFSzzN2zMxKvCRy0E&#10;alR9BR3979z6+tWAvTQgK0Hs9wovJx1fzZQvq9kXM/TAF5bl+r0gRD7BrKsGglf7iqE3F4tV041x&#10;jgRQqptSXJeXDl+1ukg28XbZjIb20C+iSxssy0KmhHDZpqp4WJmKLkpOJ40jpxnKAbOaebXAm8Ex&#10;doeXheDM8W4WKFRWq0bQ3ezA1vS22luHBU/p9OUQW8IZ1SncMG/GXwF955zPPEdV3nh/2bTCConm&#10;r/nvws8RZ62LcTefbeqDBueZ0G7DsmLmMx12skGZxnIx51LLbnQq0exrdtFL068Ct/UTHB473Sly&#10;PtAvSexdBlMnJstgniw9dgi8I+U663k8O4jFkbZa+e3+zWLrcEpw6l2ccWhfuCTyeDBFo0jYSaOo&#10;K8/2gBoNJOlEvz3/nf13Vovtgl1c0tGZ1mCMtlY+NaR3rr9B43Spdey8nIHjrazqq3JVKOpCzw7z&#10;rZSCAvtZDZh8djLa3JwhOq1ZQ5EB2p1Eaz0/7HQ24v2cZYuFqyiA57zRPi+jiQQN7WbByWLtJu6+&#10;HiJZ3ddX68SiTGExjAHXYGnnbya1Uk/NbJMO6J0xzg0KG+NunNkL3VwkeBisNWlsypeZ3lA3h3ap&#10;cLg/giWN0GYrZZQD/HfW/2v/vnV+vrl+3abWWnuVyVdWhBN+03ZHLjjXORpwVDGVrMg9OVkY+JFY&#10;mJBOm4U2z9IjPTaHGrPzXSjvthrnCJOzsQNZteWAKEfcIJ1mV8W4H8CM2pzmGlkHzXU5N4/egV42&#10;TecKm+JWJjy3dTF3OMwnAYiZVPDrDm4DoF5HjejrXs0c01o9b2xcrGsg0JoFqjbgp3tKttRchrRY&#10;XP8/5zc3LakyP+HbQk+b8CTtEtA2b+L3E+d/YLXsjvPkWVerh9rlYpoaK/Zany9bw6uWiIerka8p&#10;eDK/Zo6eNBMWnKeWEikpD4xG3SCB8TeDG6hlbu0vtZ0aJIlEpS1o+HUG9gI2lz5PrVnVndjgPMdr&#10;w6xZOz7w8xtNV4d0bIBpWjtLmy4m+Fg4ubXwURB27hIJSwfTgTC9VYl2C6hf++eH989P9P/N9XNK&#10;qcNAvo7g2ahXcXJWdrLuYjHUmlpp2MFZFUR7OJhsQMVI4mK2EdmdBA4gyOwsYCZnd3CacsdrqtOy&#10;Pl0PFXdlIs9gnKt0USY5grrtuDPWZVejpdiIh9Cl0XhNIS/QokjNasuYvPX/xRpqYexHhlerBeLs&#10;cSDIw7osrrZtIXRurzE3mpjBZh2tJtHF5Q1e0+xMt0CtcNt6tOy27zy/uYsk8uOBWWfSKZ5Aamft&#10;uZZ/E7+fwN8YrrlAbFOOrcINOtYh3TEUDANHZFuqSKKDe1osWfpUKn5APtj9280flcPk1CSFEzCj&#10;GY0vzrFODzjJy1MaRIqwobF2BkOpaBhu3LAdoE3aHZ8u3WxF2/p1wWj22Jhq5+08uV7ne1xX+wbJ&#10;mjq9JA69PhwDGksrtdFJl5YrJZypnazaotS9/f373vr/rfP7vSQNgvDOJu98qqnQR0IrzMqAryNE&#10;xDs5ukUwv/8S2tO7PThY+5WDhTfc88lLgRsyhJz5RPMUiQ/629QKIjwLy7x3F176kBC8B+/yrmuE&#10;n6Z/mtwjoRKkgZoC8BjA+DQBsHf1CBnkVYkdK/d8ife/mIGi17z0B0P+kYdHKG5EqCVJKa8ITUJF&#10;3O95ICbV+hg+Yv9lNvo+CCcKzGjwMAJ1rpXBM7ZISnxQz3vop/0/07iXoXgoeU55xHjNFhTE+o7y&#10;E9e7dCqDlvA4WD4JLqp8NSXz1x7ChgcJoyWQEs6PN+QRgZLUV75KpHkl7N56f7cnRJNo+72GMGRS&#10;+6X2YNjvgUVBKOiI5fk7pX4M+KE4IAP4veb0vaao80lJcGfJ7ULlP8S7PQZ/ihEs8wO5GpDvUYnK&#10;K3wS+4ny62CCn8ydXC74oSw/zAiNrjy8LszKvzu/97ko5RqXUfpYD9/QeQWNEOkH2K+k/87Uvx8/&#10;rL5ddHz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J4bx+3WAAAADQEAAA8AAAAAAAAAAQAgAAAA&#10;IgAAAGRycy9kb3ducmV2LnhtbFBLAQIUABQAAAAIAIdO4kADdutg8wYAADARAAAOAAAAAAAAAAEA&#10;IAAAACUBAABkcnMvZTJvRG9jLnhtbFBLBQYAAAAABgAGAFkBAACK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100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gXXOfZBQAAMBEAAA4AAABkcnMvZTJvRG9jLnhtbO1YS5Oi&#10;ShbeT8T8B8ItMY0g8qjo6hsqagkoIOCjNh08hRJIyEzw8etvgnW7+952UT01FbPpDZ5DnueXmaRf&#10;fv7jnGdUE0GUguKxx37q96ioCECYFofHnuvM/iP1KIS9IvQyUESPvUuEen98+fe/Pp/Kh4gDCcjC&#10;CFIkSIEeTuVjL8G4fGAYFCRR7qFPoIwKMhgDmHuYqPDAhNA7keh5xnD9vsCcAAxLCIIIIfJWuQ32&#10;XiPCtwQEcZwGkQKCOo8KfIsKo8zDpCWUpCXqfemqjeMowEYcowhT2WOPdIq7J0lCZL99Ml8+ew8H&#10;6JVJGryW4L2lhH/0lHtpQZJ+C6V42KNqmP4UKk8DCBCI8acA5MytkQ4R0gXb/wc2duKVUdcLgRqV&#10;30BH/7uwwaoxIZWGZCUIParwcjLj2lz5qs2/2pGXfWVZrkeFEQoIZgO69MZOZVwEDYl26bjbBU+v&#10;mGp7cIUXVKfQ6FcuO0sN8yUWMjAzgKiD6oqdpbFMudqbbapmtdYsc7LyxqDcDQR/ecoGGO0lufIZ&#10;tx+Z6yRgWGlnnWuLbtLBNAvNo6Nlq/X+5YX/b/Pf9Y/gtTk8PWuCc65HWjOcrc1YP9yt/67/L/S/&#10;xgXvPdcNa9HKZp+a1z6bA6mMVkVJN4WuScVSlgxHrQauVB0i6DtOXai+NFvr7snQo6nj2MPNgraK&#10;YXi0jcOlZGiZybbIbcYbjZlz9XnPNdmC3TL7YNb3MWM2W7jga9a72CFHv7f+3/4fsP5+Yf18DP76&#10;bADKqQ4dSQw01em72lrVlvpxxWxwoFoGo0wBjEa6M58mUE3tCp6AshXIdudluNlO3r7/314/N0mn&#10;k5WtgWbPXDVen87URGHe7n//+3PX3+cs9yLuDkOM4v6lmBdXIXnWjJUVI5CdBHlY85nIlbxposxB&#10;6kZeqWMsnZGVawmr7cbLQCxxsludqricFlHuOMpuMTrFSjiZbuB2jmlps1+djNBwxtvE3G98RhH7&#10;w8Qdc/s+fdmnH4HfL/T/f19/v/v/+fzkYkee4XC5ea6H/BGwK9sdLuf+lJcli55U7kKebi7Fi3Tc&#10;nAcDWajlKcjhcM9ZT4tZEkYq/yHn1+qsmZWai4Gt7NFTzkz3zwF67/73uGtyuCzEeb6fh5xaG1DH&#10;6Xk4Fa5PKJkbc81Yj7hnnXmxXZzKg4Aeud4QKlPGcnfPAs/TEorptSWx6qryVtLI8HVb8xesJBcv&#10;cKekysU+FiCyzmfvsvKjwXyxjY71E+s0wpBLXXx//Y9sg5+LoVEE/uTKGxsZmIZ69/tx3/9D8P+d&#10;/33nryUdGCCZYjIuJtsBi6/6shSe1Usjnko5sBkDPbm5V0R9eLg85VNJXFi0VWkhRtFxOPFrnz74&#10;MzU8Vle77vMV6GeNeua0AXcUSmUZhap4Us81+YOrSnf93zt/QmPQo/AIS3POjyrmuJnKUv3e/Xd/&#10;/TYcGDVLndWvZj1mXhb5wbqwtDyL5yNxUSr8Di9Ufe+o50MtSO55yqsml/SoJA3DqGWTLZ86leiB&#10;0Aq7NOGrhojYkqNzDPP2l9Ae6txxsMs3DhadMRWQl8Jg2CfkLCAjN5HEYL67lhDheQRyqhUee5AQ&#10;vI53eY2O8M30L5M2EznL03CWZlmnwIM/ySDVeIQM8jOJHSttvST638yygjo99rgh39XhEYobE2pJ&#10;SspLQpNQcehRXnYg3QYYdrn/5o1+TDIQhb7MdUZZnS9BeMstkhY76tmmvtn/XEbbhuKh5ObS5Xit&#10;NiuIdYvyDddW8kF4ITwOghvBRWUwS4m/7iFsepAwWgIp4fzYII84A6Q/8CqRyQPweu99a0+IJhnt&#10;USfCkEnvVe3BqEdli4JQUJnl+ZZSdwo/FDmiwB9H/B9HijqfAII7S24XyqATW3uc/SXGEORbcjUw&#10;arOSIa8ISO4byq/KBN+YO7lcCKLRqDMjNLr0sF7YZdAGb+e5AKMagzjt1sN3dF5BI0S6A/uV9LdM&#10;/Ue9s/p+0fH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J4bx+3WAAAADQEAAA8AAAAAAAAAAQAg&#10;AAAAIgAAAGRycy9kb3ducmV2LnhtbFBLAQIUABQAAAAIAIdO4kAIF1zn2QUAADARAAAOAAAAAAAA&#10;AAEAIAAAACUBAABkcnMvZTJvRG9jLnhtbFBLBQYAAAAABgAGAFkBAABw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HqmRejjBAAAMBEAAA4AAABkcnMvZTJvRG9jLnhtbO2YS5Oa&#10;ShSA97fq/geKrXWDPBScipNCEXzgE5gZ3aRa3gg0djeo8+tvgyaZJLPIIpm7uLPBc+jT59Xd4MfH&#10;T+csZSof4RjmfZb/0GYZP3ehF+dhn3Vs/R+FZTABuQdSmPt99uJj9tP93399PBV3vgAjmHo+YqiT&#10;HN+dij4bEVLccRx2Iz8D+AMs/JwOBhBlgFAVhZyHwIl6z1JOaLe73Akir0DQ9TGmd7XrIHvziH7F&#10;IQyC2PU16JaZn5OrV+SngNCScBQXmL1vsg0C3yXLIMA+YdI+SyslzZUGofK+vnL3H8FdiEARxe4t&#10;BfArKfxQUwbinAb96koDBDAlin9ylcUughgG5IMLM+5aSNMRWgXf/qE3VgQKv6mFthoXX5uOf59b&#10;d1GtEBN7dCd0WCYHGV3xmaF9nhmfLR+kn3meZxnPxy7t2XKVBN0U6ksom/D4TGbpYrNNEklsFWBg&#10;H5eX7gzLVmE7jxOpteCOj6HTTXAZo2X76PB6/D7/9/bP8S6nqaxx2wrMEt5fH3DxmHbTMyg3aFoI&#10;YOkp1mRHjPliz+c7Ewah0pNOmTZ5mg82mtp7u/UTj4osDQSrPCj7cIhaG8cWL9LbxRfG88rhH3dJ&#10;DwqqpZ4TmXCDgEsje7VxkvMEDSeVN12Zij1PRB7P2sPnSbA40GzVfVdra5NX9y+cpdKz0Nkcn3Lk&#10;TD2tWlV6/L7//9/n3w1iSeWAXSXd3iJyNF0GZag8yg9Ph53Sexg/HTrRtmtsdKfM1F2xxzqx2lvS&#10;zvVEnakIxm/3/AxhpCZOfDSFlXIph+eBtV1zlz8RnxfxBl4OK7h5yJ+ExUTOK6vYLoVesF8vp4IQ&#10;mm7X3LtCIOXts7hTD6Vpa/x4PYVHu7eZlKNXz99YEaGdlNOoG1dexFXQGSodx1sdpflesndGLmse&#10;kZHW8tavzn+758/7+++/ff+LaLMxZoftaD0PTdECnL4dOI6ldzRbHnqH7WzB27KFNwdrNT8GliHM&#10;FpyCtiO3dawiv91S327/2K6VdONdKY5CwRx0qrNhPJl/Jr7hpplwIsMqHBDX5JYH/JC29qvRNG0p&#10;VTn0YMtQevra9UVx5PqzZW+9J6PLOTSih4F/GKvReiwmI/1hPZ/7grisJGBpB30zJfp46RSGldAD&#10;Ws7d45gMB/L8YY6cGcix9xzqxtjakTf8//F+/v7k+WOZKPY8v6bJmqdOBb6jWGEVK3TTMBVrODoH&#10;KKt/KfYw54bBLl8ZzD8TxqU3u2KnTeHMpSNXkfrgvk0tECaGDzOmFvosooDXcBeoTEyupl9M6kgY&#10;prGnx2naKCjcD1PEVIDCoKQr/ECr86XevzNLc+bUZ4WO1OQBKOIGFC1pSllBMQnnIcuANKTVugQ1&#10;sb+bjV8GEeVuuyc0RmmZzaF3jS3TEhv0rENf7X9Ooy5DAzi6Tmli3LJNc2pdd/na11raQ+9COQ7B&#10;K+DiwtVjOt8EmKwAokRLW0qZnyzpJUghrQ/eJLp4ED2/dr+2p6BJR1nmRAmZ1n4sAfJZJp3kFEF7&#10;vCTVSN0oUkcWqIJejuxfjuRlNoS07xQnaXaNWNuT9IsYIJg90k8Dah2VDoHcpbGvXb4pQ3Ild/px&#10;wfVVtTGjGF0AYuZW4dbO63XOoVoSGMTNfvjWnVvTKEg3zb5Bf03qL/XG6tuHjv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J4bx+3WAAAADQEAAA8AAAAAAAAAAQAgAAAAIgAAAGRycy9kb3ducmV2&#10;LnhtbFBLAQIUABQAAAAIAIdO4kB6pkXo4wQAADARAAAOAAAAAAAAAAEAIAAAACUBAABkcnMvZTJv&#10;RG9jLnhtbFBLBQYAAAAABgAGAFkBAAB6C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100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sS0ZtpBQAAMBEAAA4AAABkcnMvZTJvRG9jLnhtbO1YW5Oi&#10;OBR+36r9DxSv1g6ieOua7im8Nl5AvLa+TIUQEAUSk6Dor9+AzkzPjA921XbXVu36gCec+3cC+uXz&#10;lzQKpQOiLMDxo6x+KsoSiiF2g9h/lOez7l91WWIcxC4IcYwe5RNi8penP//4fCQPqIQ3OHQRlUSQ&#10;mD0cyaO84Zw8KAqDGxQB9gkTFAulh2kEuFhSX3EpOIroUaiUisWqcsTUJRRDxJi4274o5WtEek9A&#10;7HkBRG0MkwjF/BKVohBw0RLbBITJT3m1nocgtzyPIS6Fj7LolOdXkUTITnZVnj6DB58CsgngtQRw&#10;Twm/9BSBIBZJv4dqAw6khAa/hYoCSDHDHv8EcaRcGskREV2oxV+wmW4AQXkvAmpGvoPO/rmw0DyM&#10;qRS4YidoshSDSEx80Gt/HfS+ThEIv6qqQMpFDArM5ktDK5jKfunPq1uWBNQq7udqN7DGW68a4q6F&#10;a0O8P3MzHYz3/agGp+0Ve46UzmoNWYvM7vUfhOZktd1q5QIBzdneOlUHrDa9339m1QlftjrLuk/X&#10;u8Fzs/bST93ZvD9caTXaTgujZDbCi/o+nXvoWa/0z3bYQ8YkqKDhAk/X9+dXTZocSy1OJs21v7Jf&#10;GkmwU2qzFipNt5zgig616QodbbCEWwOtZme2aVdamJRKaXW26yfaTfzuz38b//+Q/3GV1J1o55z8&#10;cLAKHfsFTGLned5KasvmeA1d0yAv28OuAZbB/fvnJn7QLJ3dyabWjBp8TLr+mR0iGBV1w6yo1q5p&#10;LiajfX3QjOzqwkfn7mygtiJSe4Zac7IpRo73hv17M/8b/KsHq6C7O0rGPU3fK7tFp1FPPvD5u13/&#10;oTXvd07+hO5bLo3P3cHUacW0F1jtrU82i67izrRzapT6RQUeCBcffR0t67ZSLpmNUvV0//yKg7rj&#10;b7vWSG/a56A/rpZhbWMnrN5qOMThjaTQeI6Q6e639v/P34339+353Y//u/h7e8870NbB2NppMtzD&#10;wbrtrYzCZNutFqHt+fUjskehV2l0nDPWCjPlXCpO6Qx5i4qKLKP+hv3zLvWvBoZtqMY+aGyVEfWZ&#10;PY864/rH7T+n2rNRcXzWR9qUJWUtTAN40H3bXc5XtlFGq2rR3ZEZM/rlQ6rP9caztWxNdLdwajDd&#10;4R/5+/0u+L/h/fl//nv/f6lrczI2CaPt7W4RnI7bxmTPXzTLPMxrJByfDR6MegdgVYNo3YA6A52p&#10;55CNAvpwNm+DuPNx+//2/MsdXMCRw1PDDI7IqU824en4LvO3d50x7HR3bHVYj/hcoHHqcvNleYSd&#10;2Du/DPtRt4RV+1xeq9bQinZmczZc2fQl3WxVVOwh7Zml8xO3yR6lZUufr9x+VP53/P+TpU3guihj&#10;kxmfOhL2IGjFlIzpdcWEmJGj1KNR9i1oj5TmHOz0nYOhlEtQ3KyWK0VBOaDQXEQRQ/nhSijjPYQj&#10;KRMeZSoIXs67wGHI+MX0m0mWieEwcLtBGOYL6jutkEoHIMig1q2rzXZWr4j+k1kYS8dHuVTR8jqA&#10;oLieoJaipIgImsRiX5ZA6ItuIad57p+82esk5Vq12CjlRmESjbB7yV0TLebUM0t9sf+9jKyNNmCb&#10;i0ue41ptGAvrDOULrpnkYPckeBzFF4LLCOwGwn8IGB8DKhitgFRwfm6Jixdi0R++SmJ4mJ5v3c/s&#10;BdEUWlk6CoYset8ngCJZCo1YUNCGqmkiLM8XWqVWEgv6WuO81sRJ1MICd1WcLhCYi5k9D7+JHsXR&#10;UhwN6FlWoQIxFLkvKF8XLX5h7uJwASJdz80EjSaAD+MpgVnwbM4x1hOOvSDfDz/QuYImiHQO9pX0&#10;Z0z99Tq3+nHQ8f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nhvH7dYAAAANAQAADwAAAAAAAAAB&#10;ACAAAAAiAAAAZHJzL2Rvd25yZXYueG1sUEsBAhQAFAAAAAgAh07iQPsS0ZtpBQAAMBEAAA4AAAAA&#10;AAAAAQAgAAAAJQEAAGRycy9lMm9Eb2MueG1sUEsFBgAAAAAGAAYAWQEAAAA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100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YhK+NYBgAALxEAAA4AAABkcnMvZTJvRG9jLnhtbM1Y2ZLi&#10;uBJ9vxHzDwSvxG2vGKjo6gmzmPKCweBie+mQd4MsGckbfP0VUNPdM8NDTdyp6XkxKSuVeU6mLOLo&#10;869NBltVSGiK0XNb+MS3WyHycZCi+Ln96mr/7bdbtAAoABCj8Ll9Dmn71y+//OdznT+FIk4wDELS&#10;YkEQfarz53ZSFPkTx1E/CTNAP+E8RGwywiQDBRuSmAsIqFn0DHIizytcjUmQE+yHlLK34/tk+y0i&#10;eU9AHEWpH46xX2YhKu5RSQhBwSjRJM1p+8sNbRSFfjGPIhoWLfjcZkyL25MlYbZ3fXJfPoOnmIA8&#10;Sf03COA9EP7AKQMpYkm/hRqDArRKkv4pVJb6BFMcFZ98nHF3IreKMBYC/4farBKQhzcurNQ0/1Z0&#10;+veF9e1qQVppwHaC1G4hkLGOm9PxV3P6dRUC+FUYtFtBSH1WMhPay93hIEudHAzd0/ysmLS3yt3X&#10;jS53bO60iV+VAy1TMudPr4KWzheHSIFYm+OehU+X4v3rJeA4Z7hNqR6LB/lF8LZ05q5FOYK7kVyV&#10;s2059aPKQ6ekww0FM5kOTmYUr7uLMe6MFHHmPMxve9HOaXJiuS8Bl5VVkPkWxEIlzmyxeBmFlY1D&#10;cw3F7tjqhyQufNOldd/IuhtNbaZW9X78/y//v7De9VcHJd2X0iQWrWG3aqbTraU+5P/P4RcHEMxP&#10;6wGMyLKwxIQ3ZvuDVymOPqdzC9juLthgId9SvBemx8nwHMC8Do81mHfigxhe6of4l4Zo9RwkNLLP&#10;Kwtd5etUJCe63chI1NDYGM4loriOk9aGtUlW7nrVQ0Isw0HysgGvldaxR8oAjYeDnrYl41EVhau5&#10;ln7E/v0L/fuQ7+dj8lP9dQFR3R9tLc/jxWJUXWK7f+jGs4GBLnSbqtOjObWWKyJ6l6lNBtt4MPS3&#10;oX5Yn0Qj7j7cf1t/oa86vNw1G9WBO2+5ljSztmu1U++UOfFGMUFhORNkWwfw/DrRC60v+jwZviA/&#10;7O/Q+Sf3LySXKn7Zm4rblKpZdbXlIrLih/v3If8P6b90UbReelBRtF8FhjzWTJCW0OgjXViVMEGE&#10;V0F3M0hmBl2rSBy49rD3anfpbEcO6gTvdCQ1O6UjGckJimG47i1Wu57TpCd3tT5Nl+KiWvvFUdoc&#10;uIvKc/ToTScFOGi2MowVs5mnDZB2e9edl5mGjWjd8zLnFG7/Of4fs///lfg9H6mb/KXWd66r78bC&#10;PgcqHXTKWe3Utq4Z5sbbYcsA3KR+P34xcfNTesaFPzw2VhbH23B57vJIH3qUfZHd0om6Ar9aCqmu&#10;rUdNP7nUe1OKO4ZUzWVqOz/9/2eUTkb2ysTVjruYsjXRjGTMvZ//x+yf4Iic6Cg3OswzyzUVa4o9&#10;acRJqdA1hph3dGOYiaajET+aGHIfnAE7UIBBhsHeCBC0HuL3lvvihNfieTHtdbjZQA+9ip5xvUkv&#10;My7T5v4ZwENXn/vScb5ZTjJno/WXar9UcprYXGH/7PPzQ86/j+nfw/o7Muxe1uQl6kTO0ZGDnTpO&#10;41NOR1TWmxJUMa+Ne6vj6bWaLF8UwndMduyiZrpAgh5LvDh69P8lJitl5vlevUgOAacNObRlrZyC&#10;EZB6zaEiwkCPd1Dacrivd0y+u0s4VF9GaHF0X85yrEA9BkcLH7ZuvRnSIM0ldnJvHuL/G+rfbiVp&#10;EIRXMXmVU3VOn5iqWOUL8jaizLxqoyYi2fWXqZ5Wc5Ng528SLGyKls9eKlKXZ9rMZzN3k8Xgvi/N&#10;CS2mIc5aV+O5TZi+u8kuUFm0uLv+5nLNRDFMAy2F8DYgsTeCpFUBpgVlrS8Mx1e8LPrv3CBq1c9t&#10;sSvfcACmcCOmLBmkLGcqiaK43QIwZmz9gtxy/241/TGJ1FP4gXhzgmU2w8E9d49RvCnPa+q7/59h&#10;XGmMAU3uS2453tBCxLyvVb7X9Wp5ODgzGUfwXd/S3NdStt4CtFgAwgQtKymT/MWcPSKIGT/8ZrHm&#10;YXJ59P7qz3Qmm223aiaQGfdTCUjYbkEdMQU6EGT5qqhvA7nbE9mA/Djj/TiDymyEWd0FdrmQ+zfz&#10;6l/A38yI4GzDbgbUa1Y2BZDPct+r/DYYFXfhzu4W/FBVb25MReegsNAq96/Br31GWC0LHKW3/fC9&#10;Om9FYzr6Vuw3zX8V6j+Ob17f7zm+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CeG8ft1gAAAA0B&#10;AAAPAAAAAAAAAAEAIAAAACIAAABkcnMvZG93bnJldi54bWxQSwECFAAUAAAACACHTuJAhiEr41gG&#10;AAAvEQAADgAAAAAAAAABACAAAAAlAQAAZHJzL2Uyb0RvYy54bWxQSwUGAAAAAAYABgBZAQAA7wkA&#10;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KgNUBTBwAALxEAAA4AAABkcnMvZTJvRG9jLnhtbNVYW9Oa&#10;SBq+36r9D5a31AblpKaSTKmgoCgKKOhNqjkJcmjo5uivn1a/STIzblVSs5OpvcG36ff4vN2NT3/4&#10;pU2TXu0jHMHsY3/4btDv+ZkLvSi7fOwfzMV/xv0eLkHmgQRm/sd+5+P+L5/+/a8PTf7eZ2AIE89H&#10;PeIkw++b/GM/LMv8PU1jN/RTgN/B3M/IZABRCkoyRBfaQ6Ah3tOEZgYDgW4g8nIEXR9j8lZ8Tvbf&#10;PKLvcQiDIHJ9EbpV6mfl0yvyE1CSknAY5bj/6ZFtEPhuqQUB9ste8rFPKi0fTxKEyM79SX/6AN5f&#10;EMjDyH1LAXxPCn+oKQVRRoJ+cSWCEvQqFP3JVRq5CGIYlO9cmNLPQh6IkCqGgz9gY4Qg9x+1EKhx&#10;/gV0/L9z627rHepFHlkJTL+XgZR0fL0UP6+Xnw0fJJ+HZDV4PnYJZEgbFIfhItJ210BI4EKDIxUW&#10;t7ISzSCadGNvqMKBwRzsQnJR5ccXQzEqLwRGmDIB13bJ4Li25KgQb5PFkXPVNGuidpxHq5xFxyDd&#10;bjeN7nOdJe6lypJlc1qMh960VNmWgmbCSav4YM+5CarMTq8VdjRcr4DUZJeKheV6Yda2MT0o6pZ3&#10;qFDXq2VmRDs1XFvHjl4IGzO6tFwAg6XLY3VgT24zU7BVrpxPDvw01hYLvVi4Q0O15QtraeVonpsH&#10;S+GoLV1Yl4NwxVX03+pfJ1v9dL1yLJWDmVlonbDGI+Pn2buqvkOUya15V9FvYnYEIyppz3oWLrce&#10;GAfdroOVwlSeYFDMEV04Lq1ty/ExX3SOrF0jcVKJk/y6XPh+eFhISr10rvZNyiObsyzfWIIQLBrD&#10;k5VmaynmTr7VsJrJ2OxCyZbsw6k44Xx/S0fa3Lnx84W4jJSbsFqG1MBiuwGQDzGtdIywsDiObk/y&#10;zIBS1ElnjWYuUF8e/2n8fiA+K0EKpk7ZKtuo8Z2xHiZd8wP2L/fPX7WfqJ3ICYaLV3y0GdVmeg7W&#10;hTzJNa9jWqxGdq4GRadY6vmqhpupuRldt4tzFUk2GFmNkcZBEwWsWtHxRmDUQ5LPDbcawKFNFcYs&#10;O3O7GRobvJ6fQ5PjxZW8jIxYTM6nDpjnSbSn7KHbJWJV2ZoRrtvWyASA9oy+DjqKcny9ZsAx4qGl&#10;+Ndj4F9Rs2gdK9kdYkmcJw6mxlN6tChqlbaMOOZ3h4IKxML9P9p/r/unTLMK5AXbJGFuX1Yz1tmM&#10;4Mv+x2HDCliLtGkX4/18P7RWUGjo2yAukTVqrGNB426D0z04uWrt7AvFi5uLU/KRPd82lyZoycEL&#10;W4vL41jSrzzjmNmYNa6z03UpD0qWid12XUyb00xYHydUetusvJGz3O1ASg+38hWXq6ERZEHIBNOz&#10;ZJidPKqjn3h+vcbv1fnJFuMRN2OMKh47lzmi9IPJdtz327/+fv099otphDY5m2D5Vs1XM1Hdi7O4&#10;mJEdOW2C7daMx2UVThJlvy8THl1cjaGbG95QjBhXUh5uvVW8HM1E/cTPc1HDW06Y0JK+HnBFzRnX&#10;axojbUwdYTcG5VLVlAlGKzat4NbykFAG7jK6NuaNbmRqDyS0X0sb2sc7shLOZmMuJSFs12V6y6JG&#10;vP099b/q38/E/y/Gt8F+z9jK4MxqAn2ImrbSoE2ZtdpOa5dsNYHxB1a1kMFRgSg4T4Y7WbqKVDyd&#10;lPo02IvRq/isaSmjZKvJoX5x5lntGyC6puuLh53pRr6ZB36nOjA4G5IkbiyWKFQzr57XSrHTxrtz&#10;/vr8+Kf7d4Hh9HqICpXZjbtq3s6M057uXtX/E/uva6EqxVhr1RMOvOpsN+pm7BfqmV1y1jkadOpE&#10;Pi/VSZAtuPNqC1vNlYsa8ca51TbVSkmUG0ol58yUFb8bylEiHm2EeFRLTm01Y5Mf6WYhJhowRqWw&#10;gZ5BTmkA7fk0P9rVlbEMNxx4JnuRVe3Cn/QdP6v07Wq5t/kDpMbDo57vyc5ux1QTqlU13qPZVFiv&#10;yP/TCNVGtlm9XD8/Eb8fOP/7vTDyPP9OJu90qsnxe8IqjHyH3kaYiHdu1AYovf8S1tNrHxSs+0LB&#10;/LbsueSlwPIDws1cMvMUiQ/6q2mOcLn0Ydq7C4SSEH73oF2gVnH5VP1N5R4JwyTyFlGSPAaIbLoE&#10;9WpAuCC3GA9n4j1f4v13aknWaz72GZ575AEIww0IsyQppTlhSTi79HsguZBq3RI9Yv/OGn8bhB0J&#10;gwnzUEqqlKySZ+wRKfHBPO+hn/p/TuNehghw+DR5xHjLNsmI9h3lJ653yYFeR2gcgk9+i3N3ERF7&#10;FeByBxAhtARSQvlLjTyCBJL64JtEmgfR7dX7uz7hmWS232sIQSa1FxVAfr+XKBlhoJMhx90Z9WPA&#10;8SOGDNC3M863M1mVziHBfUguF3L3Id71y+Q3MUAwtcjNwPQelUyBzCWxnyi/Deblk7iTuwXXn04f&#10;aoRF56BUMyN3787vfc7gtCphED3Ww1d03kAjPPoB9hvnvxP1b8cPra/3HJ9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J4bx+3WAAAADQEAAA8AAAAAAAAAAQAgAAAAIgAAAGRycy9kb3ducmV2Lnht&#10;bFBLAQIUABQAAAAIAIdO4kACoDVAUwcAAC8RAAAOAAAAAAAAAAEAIAAAACUBAABkcnMvZTJvRG9j&#10;LnhtbFBLBQYAAAAABgAGAFkBAADq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100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L0+n/2/BwAALxEAAA4AAABkcnMvZTJvRG9jLnhtbNVYybKj&#10;OBbdd0T/g8NbRxcYbGNn5MsKzGAzmMEYT5sMmRkDAonB+OtL9nuVmVX1FlnRnVGdG7hCV/eeeySB&#10;Dh9/veXZoA0QTmDxMhz/Qg8HQeFBPymil6G7k/8zHw5wDQofZLAIXoZ9gIe/fvr3vz525YeAgTHM&#10;/AANSJACf+jKl2Fc1+UHisJeHOQA/wLLoCCdIUQ5qEkTRZSPQEei5xnF0PSM6iDySwS9AGPyVHzt&#10;HL5FRN8TEIZh4gUi9Jo8KOrXqCjIQE1KwnFS4uGnJ9owDLzaDEMc1IPsZUgqrZ9XkoTYl8eV+vQR&#10;fIgQKOPEe4MAvgfCn2rKQVKQpF9CiaAGgwYlfwmVJx6CGIb1Lx7MqddCnoyQKsb0n7hxYlAGz1oI&#10;1bj8Qjr+34X1jNZCg8QnK2E8HBQgJzOurcTP2uqzE4Ds85gbDvwAe4QyS5/vNrWvU9sMjXcj7WJX&#10;hW80tBVJlTuWE9NKw1kGZRNyOqzutZYZ21OaTthRCZa7yuxnGuaccucelMnIoKpD5M5S3CTIpP/h&#10;8YyQSILhaLA9UXdtokuyGovUz4OfNUspwiLdVpVtSJplrFRnSXU4Lzbt6LrnjHVm8Zp3Xjv9gl4E&#10;u91M7PztCZTJGlQhv0VrUbc8F0zmy7LIRNGyj4cJ3m30a4oYMOXmjjTfZEGaeHCENTvx1DBJDbFN&#10;bSXe80ZfxJrfep55jrLVOdhVfQetfeRivy0v66SqnIUIe6wewLo7MLQnLmKHFyz1epgvZgEjK9Bh&#10;JtmlYROT0t0qi6qZuxUn5kzZCgfVN9xlk4xNkTnK16tj94d90TZHoeDF0lmqCn3iuChyI4Gqzjqv&#10;sVpy8WFnHFTG0ljV7eWloaNetEZ118v6ulD79h7k02rsxdc9HtPREeobXr+dme15fcmAx07ZGx9m&#10;F7YZGdKqEDfGGYa4jaSU0pZRzeVBI7es3fvpYh8ZhzRJnV6x17g60mI1O0ENliaovdXfWD+iHIxr&#10;Z9f2JnBaC4q2P57xacqn3W6FjXPnlhgu07VtHvabFYNLmK6v+CyJ2xzjYLG/zjNXU417rrNrM6XN&#10;y3ylbOHfyP8P77/3979x06xKzTnPEU94nVPS6exh4f/x/fE+/pJeozTmHQOOyaeuQW14lPJDjBrh&#10;IoxKl0oi6ZZejBEjZBy/YjSZZdE9M44u1Oh05R/fnb9DRWdbfDdiTcj2TFJoHXVRQ3Q5GcAxTiNZ&#10;Ncu1ywp6aN6m4mKiCLaMrpkwPYPdwbzdKIu/52JEq8E1nKT3zLFn4Wiy5dMI2qriJMxsf+orboX0&#10;fBkGnJaUCijAbkr7yxSk3d2mFmkaCD7AmLldZScw71M5EezkRk0uwrVIDueg4sZKBebyu/hdMQ4E&#10;a1EGZkbl0kiokHuXm5LZsdok2bDiMRz3vHqcuo2a3xLNdLnktInO2Wq+j8JbNXfYLriEC+meV/P8&#10;zEt2vjLMmyPZC50q2/h6tVUxMpTNbHa94n4up4dTpDLGyByZKq/V95Jn1PuN3R62CbQSTXI3xnH+&#10;/vyZQtW2e+M6zWO2kOa+KW/mzqI51sm+xizVNvdwfMKcWQNT2y9G+X2j+txlZVkgp8bGOpUZcKWD&#10;9X46Crxpxto22yb7n2j9zlpzxPtXVFqrCV9R1720mDc/EX46mUAjjsNemPmW4tMrCWhs49+sbdPW&#10;F7Kg12tFl63rdOnfonR9mo2Olb0ZUzEKQyYCt3fX73nH2DMBMDKsmXtyuG7GS2dRMeXknGzAzVIp&#10;WzT3lzPaBr0lSnfOKNDmqOc0WObIcpOltMrODl423sHP9k2O1/Z4carTMbe9UP1OVhfeWaEEmwvO&#10;Gy1GLT1aQcndnlhlW3N7z4pt2ZHvOn2nqLyBXaqF1p3n+B/y/p4iuWitkbHjOlm4Hw1vF6yoopzu&#10;Sy/F0+W+4uZ5fFJaNdnvQG8ZvoaQUlCHY11HoFZLa3SuPGdbGtO+cy8n+lwtxY6rxNyJTIibiUu5&#10;wUqRVvszkQiWpqg7nYUTcqKk6MW9ns/f5f+yS0q+dcvtjHwVyHfS24ytSd95pcHrHTnapMbkttua&#10;3Cy/UVm8s7ZuelOQoLS++jy/Xtt2OZXi+YHtOFRMl3oXFNWP4e9d/P/t+fekKbZC3q/JIqU2KMK2&#10;m0vW/IfM//fiHw7ixPeDh5h8yKmuxB+IqnBKC721MDEf2ugWovxxJ6pncHtKsP6LBAtu9cAjD2fs&#10;lCbazCM9ryaJQX0dWiJcrwKYDx7GyxARffeUXaDVcf3q+rvLIxOGWeLLSZY9Gyi6CBkatIBowYk8&#10;Hy/FB14S/Q9uWTHoXobMdPLEAYjCDYmyJJDykqgkXETDAcgiUq1Xo2fuP4zG3yZhuRm9YJ5OWZNv&#10;oP+amyMlPpXnI/Wr/19hPMoQAY5fhzxzvKHNCuL9YPmV14d1gX5PZByCr/oWl56ckPE6wLUFEBG0&#10;hFIi+WuTXMIMkvrgm0UmD6L7e88f/kRnkt7hoCMCmdReNQAFw0GmFESBLsaTyUNRPxuTKceQBtn/&#10;X3su3/YUTS5AwjsRmQTd03z419nvZohgfiB/BvhHVtIFCo/kfmX5rSHUr8Kd/FvwAp5/uhEVXYJa&#10;L5zSewR/zHMB+aaGYfJcD1/ZeSON6Ogn2W+a/yHUv20/vb7+5/j0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J4bx+3WAAAADQEAAA8AAAAAAAAAAQAgAAAAIgAAAGRycy9kb3ducmV2LnhtbFBLAQIU&#10;ABQAAAAIAIdO4kC9Pp/9vwcAAC8RAAAOAAAAAAAAAAEAIAAAACUBAABkcnMvZTJvRG9jLnhtbFBL&#10;BQYAAAAABgAGAFkBAABW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100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HFKVNvCAAALxEAAA4AAABkcnMvZTJvRG9jLnhtbNVYSbOj&#10;RhK+T8T8B4WuijEIsXb4tYNFIAQSu7aLg30RUEAhAfr1U9J7ttv2O3gi5tB9gUwyK5eviqr46udf&#10;xqqc3eMO5qB+my9/wuezuA5BlNfp29xz5f+w8xns/TryS1DHb/MphvNfvv77Xz8PzZeYABkoo7ib&#10;oSA1/DI0b/Os75svGAbDLK58+BNo4hoZE9BVfo/ULsWizh9Q9KrECBynsQF0UdOBMIYQfZXejfOP&#10;iN0/CQiSJA9jCYS3Kq7796hdXPo9aglmeQPnX1/VJkkc9kaSwLiflW9z1Gn/eqIkSA6eT+zrz/6X&#10;tPObLA8/SvD/SQl/6any8xol/T2U5Pf+7NblfwtV5WEHIEj6n0JQYe+NvBBBXSzxv2DjZH4Tv3pB&#10;UMPmd9Dh/y9suL+b3SyP0EpAkNR+hWZcU6RfNeVXJ/bLX5f0fBbFMESQGYDRQfvoAzriW9x0YxHf&#10;M3HClV4m2Dt1fcUv1M3O4qXaP7ySM6TTrWZE6RRFsNjvr7586wYqTW5aypJsrNAiCSymPC/uhHJw&#10;AGNcwCRuuCYMXCfSj5piKqYmLCUNpHy7TUUo83jdbh7r0eYKElsnIu06NzOTKnW3z8p+p1wDn7oG&#10;jOVJWgTW+Sr2UnUkdO08iVW2sslaugnAhal/0ViuJNQJJ3wrg4bnnxi4Yvg8FRT5QrjrR1n2KmGt&#10;uCJvLxx2oJSJ0VZYhy1HWBJaubfPRUGuFo0vuK0x0RpkPLWgzY4nEqI/k9kyjKgBLhKfWembSBjZ&#10;ZLGuBzySr1S585Z5leKdca87be3W7LreMo3GkoHfDmneLWyL9GjdpsIybb2lnBtmkdAlkH/D/9P8&#10;TuN6R5Vc7LH2mHp0AW95Z+Df5fgUZHzh5a1OmOx0E0fBOVvY9OPU/yn+nhHbaqMo9NZqRoFoVfqm&#10;NS1H1x08G8ATmQxoPNXQsD2Dq79h7CDRbRA5LlvoATgEGTVNcFUDl9hDLBisLIs4PogZErf8cDcs&#10;q2wxLXjHZIFiWOcmMh+ak+7aEddbX0ywWL0Q7Kq1zNyxqW5JBeXyiqM9cpeW58JbXIj7Ro7v8YEK&#10;kp1mU+455s20aw2HJWQ8Cq1kMyW0vThQi+sZJwad6JVedo4X3sN21H59OGlDv3TdghNYj+DOER+Z&#10;vrTw9UnghTbcT1VIMxQV1APF7Bk3IHNF74h70FhWo3WjU4j3mgp2JfoluMwTSOxhFDvMFtniXkfi&#10;SW0XtpYuiKCbMmtdbDFM1gbfYdmtvPRdshMoZnRt6bC/SFNmN4vGcIiwSpW9tN8wUz6SOvbp+ifq&#10;tUaYy2p7KaIK3hVoTNu9C8Lj1jV8V55Ue1HGYr8/cXbKH83rldrZxfrOJ16JHwYjErhKUBljZfqk&#10;Q3IGoR+Yrt98Ov+f5v8+/79P63dDp6Dzy221TgldoO6jopx0/rvcPz6t/1P8V2BhtEmHD6nRWXhD&#10;mfuHqBZ5mSQNfIinmBiLB9HcOdcmqbMvFd1x618IZ3fGO7J+8GUtQbtIH+ralo3dcLT0MhWJ4tP8&#10;x6tg6ORVAiq3HouWPw0XQ7DrpCIGNjjfNjzeTsxJMLmx+3S8/1jtTDI3JeMijPxuQYtTp7SrjF/t&#10;jptTr5xOJTw6nEzaFC3Zjs/DncP11FQZ2Y6vacsSFiOWLAlwWio5m1Zhnay0RwR9zCk3+tpjTzWt&#10;R2uyhAOsU0/hvYezhfQyiRt6ue1GovdPKyIlXCFP10d3o1qkEi3d6xkYVqJkRuGdD6wsT8WqkHFn&#10;yi8KpQ3QZqUl6CPvDFxArJY5aR9l9t5mQRFO67Vw/XT9pM1G1NN6a2V4eroPyytVBPTBPRnjmVIB&#10;PBSUouvabk+fhBDuToMBdsqwT7E6Ufnsmm59x+kM9bZtlRJWuSB5e1PaiD/4+RF3j3u6uWi0O954&#10;7U7JtpnoP/r5v1xHtOwt1MPI5b1/bSTOlmOCYM4DEec7ay3rl5g/V47v4otLkLJETFpN55bArATe&#10;uFbrYENQ27utAmpSMNXZjNBYYZjCr3CJWwvaY8lOLunWRF0fmR1+vfGQPjnWcBEnM5IlZwEudCsy&#10;BTdRXpEGDS1pa1LGLHyxTS1NBgZ5xK/9GSanfQ9t37g0kue7nGVMlefJ4gmYtRaZ2vpwQQcUXW2J&#10;4NFB9uqu+z7gIFfy2F52bVE6+hA/KPv1EHPbLMqYlaFR4XHoy7Nz7/fb8Nj6unBZpLXJq/Udm7pi&#10;JXL0uWLvB6AB3KjgUVDVR+zl7lHfbGG9JQTzrkf3SFAOdYO17Oi5cd8PcjKO7KLhFguosfleUshb&#10;MzTXPZdWm/OGFsbrPUgIs9Kv+wIeDv/L/m1dosdjyjb55lSRWc+31YqI3PFMAqA2Vh2G3LHArtzN&#10;xbEyc03bK0a1E9V7tJ3PsjyK4ieZfNKpoYFfEKtwGrP70CASn9xoTLrq+UasZza+KNj0OwWLx34W&#10;oo/0isIREQmR5V1EMbA/hjYd7JUYVLOn8DbvEL970S7/rsP+3fU3l2cmCMo8kvOyfCldGohlN7v7&#10;iAuSMrsUpGe9KPqf3Mp6NrzNCYp81eEjhpsgZolKqhrEktDmOZ/5ZYq6DfvulftPo+G3SVYMjXPE&#10;y6m8VTsQvedmUIsv5vlM/e7/9zKebUg+zN6HvHJ8VFvWyPuJ8juuTykA0YRoXAfe+S1sQjlH43Uf&#10;9qbfIUKLIEWUvzfQIykB6g98SGjyQPf47PvTH/FMZJ3PBkSQUe/tze/i+axUa8RAuSVJorD9SyEp&#10;hkBK960l+NZS3yoRINyX6HKhCV/i078vfxOTDlRHdDPAP7Mik1+HKPc7yh+K2L8Td3S3EMY8/3JD&#10;LLrxe712mvAZ/DnPNeBvPUjy13r4A50P0BCPfoH9wfmfRP1b/eX1xz3H1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nhvH7dYAAAANAQAADwAAAAAAAAABACAAAAAiAAAAZHJzL2Rvd25yZXYueG1s&#10;UEsBAhQAFAAAAAgAh07iQAHFKVNvCAAALxEAAA4AAAAAAAAAAQAgAAAAJQEAAGRycy9lMm9Eb2Mu&#10;eG1sUEsFBgAAAAAGAAYAWQEAAAY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100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KdyXefNBgAALhEAAA4AAABkcnMvZTJvRG9jLnhtbN1YR4/j&#10;OBa+L7D/wfBV2JZtyQqFrh4oOcoKzvalQStbgRKp6F8/tF3TYaaArQV2Dj0X+T3xxY+kqY+ff2vT&#10;pFd7CEcwe+0PPw36PS9zoBtlwWt/t538R+j3cAkyFyQw8177nYf7v335978+N/mLN4IhTFwP9UiQ&#10;DL80+Ws/LMv8haaxE3opwJ9g7mVk0IcoBSVRUUC7CDQkeprQo8GAoxuI3BxBx8OYvFWfg/23iOgj&#10;AaHvR46nQqdKvax8RkVeAkrSEg6jHPe/PKr1fc8pTd/HXtlLXvuk0/LxJEmIfLk/6S+fwUuAQB5G&#10;zlsJ4CMl/KmnFEQZSfotlApK0KtQ9JdQaeQgiKFffnJgSj8beSBCuhgO/oTNJgS59+iFQI3zb6Dj&#10;/19Yx6gt1Ivc177Y72UgJRO+nKpfl9OvGw8kX4fjfs/1sEMQOwQ77oqrCJmDYjecRKZ19bkETkzI&#10;67C4lVxtUpIbo9yaslJBx3tNFCol3+4Oc5Yy6OK/+S8TY326XlmGyoG8LcyOW2J+8+v4U7lIUXgp&#10;RIY6Zau8yWNDDGKXuR32Oi2N1pxgmpdSpYqQoQ6TlTjZWFqE55E4iIW6XXWVonP+JD5TFu+KxrUd&#10;VrK/LxR+XdFHIGKg7qpcKgemAgcZ0544ilmERTLyvD1vbU68/bfg52eLUFlezuLGbepNMdQqXN84&#10;aHBolc8sVtDqYQJu42YVjT+en+Eyhuca1M0Hq0vEZUpqMyPFaf3GhpNKgtiIvGkbxIbM2Op6O1Wt&#10;JDnZm3nV2NY5Da4AhsYxR4UBSzjil/ZCH1znTI4MzXPc9XDR+EMpVoEyP0+6X2f9fBy/9/ffu/6n&#10;5dyeD+dFJF7pFQqwvUs1S3h3/77r/wvtv3fr9wtqUeqYkWPKGSYXfyuzXrCJ1uQPeFIK5TQcLqxu&#10;VVbhvqJYQK0y++IzzcmfXk9bV9ht9izounU5rWbXtbbbuEeu1jj24/i5iNYnLF4vVyzarUZxfDt7&#10;on5JMJfbVbjQeZk3SsU+O6Ibyr6KZYFfwdV5drLOuoh3cKHBVKiXx3CK2kCamN0UbE+aOTycb04R&#10;RVzhkbN2vMbbRGb3kRUV0U1ru0mhGHmlHLNqOR6sFTbmrTI8iWg/niXSXBsPG98rhvr0FqRrIHQA&#10;tWotvIvfodbmnnHw0AEtDlRQ60Umx7eEqsL4NhfmMnB8dXYVz0e67hofdaZnXBF3vRxOo+raipJw&#10;qkbedpdsXGO/gcLxGhzpm9nFS7rxpNYNEh4VZ16oJGv5bv5fff29Xz+jQQqml7KdG1HjXYR1mHTN&#10;P7L//VHEbVi3vhJfoMqxZwuorb4bKpuRaXKN4F/1+Lac+Eu8PwzEErDAxONdPBtI40kGQcoH9iDh&#10;9XVRiFeeWzeHvEZm8/H9dwi2s4tdMbKmyWfpaO9V64bt+Tmz1DZkBUoVJ8LMlhmjk81MK9v1ops0&#10;KGG1mtpeglG0ULlziGW60+wYxnkH61wy3DgPeG1fLYTchRL50J1Fpg+81XUWm4bA7SbLQtvPskjT&#10;98I+xlK+wk7GB/PBLPGFuCgy13JpUz7JEgNruJHnpZ3FrqaNkinTeDZ7zmayv7zspFOuvHd+jUZl&#10;N1WayyDStK2Ebxzlq0lmWNhMTtfKCsju2kYonGHOjj1P2MxcfZOKB0wzeqLtbeVWnDVqnO4Dc1FJ&#10;TDSsb7ej5X08//9w/ry//j8+f3+LP1MIPCuPNlUsXAIFUevdlunYf+T+O6mtBafH7U4d6JsB9OCU&#10;biKDWybJnEo7n14mnhPgaWR4HJ2EW2u9u7ZzpMxrd2HpwnaVki+/AN8USvBBMVuDTt/HfvDT/PV7&#10;YeS63p1L3tlUk+MXQio2uYXeNEzEOzVqfZTefwnp6bUPBtZ9Y2BeW/Yc8pJjxgNCzRwy8hRJDPq7&#10;a45wOfVg2rsLr31E6N2DdYFax+XT9A+TeyYMk8idREnyUFBwURLUqwGhguxEGMrqvV4S/SezJOs1&#10;r/3RmH3UAQjB9QmxJCWlOSFJOAv6PZAEpFunRI/cP3njH5OQj9yBOHoYJVW6gu4zN09afBDPe+qn&#10;/V/LuLehAhw+XR453qpNMmJ9R/mJ6126QLcjLA7BJ73FuTOJiL8OcGkBRPgsgZQw/tIkDz+BpD/4&#10;JpHJg+j23vu7PaGZZLTfawg/Jr0XFUBev5fMM0JAxSHL3gn1Q2HH/Igo6MeRy48jWZUqkOA+JHcL&#10;ufMQ7/Zl8ofoI5geyMWAdM9KhkDmkNxPlN8UpXzydnK14HiS9DAjJDoHpZ5tcuce/D7PGZSqEvrR&#10;Yz18R+cNNEKjH2C/Uf47T/9Rf1h9v+b4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CeG8ft1gAA&#10;AA0BAAAPAAAAAAAAAAEAIAAAACIAAABkcnMvZG93bnJldi54bWxQSwECFAAUAAAACACHTuJAp3Jd&#10;580GAAAuEQAADgAAAAAAAAABACAAAAAlAQAAZHJzL2Uyb0RvYy54bWxQSwUGAAAAAAYABgBZAQAA&#10;Z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SjEHonBgAALhEAAA4AAABkcnMvZTJvRG9jLnhtbO2YW9Oi&#10;uBaG73fV/AfLW2s3KojY1V9PqQgeEFHA001XOINAQhIQ/PUT9ZvunhkvZlftqanqmRtMyMpa610J&#10;4JNPP9dZ2qp8TGKYv7V7H7rtlp+70Ivz8K1tW8p/pXaLUJB7IIW5/9ZufNL++fNP//l0RR/9Poxg&#10;6vm4xZzk5OMVvbUjStFHjiNu5GeAfIDIz9lgAHEGKOvikPMwuDLvWcr1u12Ru0LsIQxdnxB2V34O&#10;tt894j/jEAZB7PoydMvMz+nTK/ZTQJkkEsWItD8/sg0C36WbICA+baVvbaaUPq4sCGs79yv3+RP4&#10;GGKAoth9TwH8mRR+pykDcc6CfnUlAwpaJY7/4CqLXQwJDOgHF2bcU8ijIkxFr/u72pgRQP5DCys1&#10;QV+LTv5/bl29MnAr9t7abNlzkLEFX6nyl5X6xfRB+qUntFueT1xWsYlnmUqex7Nz0aQQHXnRWV9T&#10;npKTNCoczu76m9V+1Mlu66U3dFTDABnX0+fJqTAnhFKLl+0rAEWK9vMa7Lbb2pm4rn6L3MQuS+T6&#10;k8FcdGqLM+mm0jTt3FPJpfG3u1Wq705JIvAdBCZWsWnEFRmayLIPC6Gjc8UhtMWElDHedAu7p8Qb&#10;IwnEFCobONRgcaM/5Hwf36pwfl6JVl2OV9VA2RmBFv5z9P8P639Qlgezv+En4kzXxXBnr1dLa7Q6&#10;gv1kJ5Xnw2jKV9v4pOPA6ByU9UgxjVlMFvGoe5Gqet1waWQZOzupF3i6qLyloUnWOoq6E8mXtDLw&#10;9N0ArrZuVxoNy/3+vFHNUU5G/EmhYW+/nG5FmVbSsiSWLqyMLbkd/E09TmoYSqZ9s7Uw70m8Ws2D&#10;sxWZ1WQmjxAh2ULpxkeclDFah2ZgbQ1TWVKTDncu4NPpxe94u7MA7XWx2vbn11t80LfmTVUP530j&#10;mXyPg/pmOlKR5TjJy/yrwcm+dfcLyVxdY403rYab3Va1MpL6YA9R6euORgm1+ro8V+HYA7xiw62W&#10;qXQIk+N10fzDn7+X+68/jWdT3VzB6sTdVoI2U5aRzP2Q75+X+l+/f+tNH+PCslzXuXa9HR9OF5ei&#10;I6KAa8i2SlEz45ShnfJLBOId+zAqVKJq1FsazZqW0b6EFzAf7pxA20HPtKREc+DeqdJmWebHvYoq&#10;rRZ6OMRbUuMdXKzPK51uLX2epVF+ioX1fFwfqWNfhlKSXfBNHHfnnh9O/4r9y1tTb9yZXTvOYN3k&#10;CUXqZkkXg3xWGqY66Rt5X1HXmdE9z8Lskjrr/VYYNol+WsCALNEinr7UX1i5IVTr20bOm0V57hgl&#10;Hx5O6kwWyPGid8Ronp9YtLqST/++/198//V6ZRTLbOia8onMM252OrvkL1n/1/v/737+h+WEC0WR&#10;D/lLeN0ORlDXRH3imkH36HWSMhnOG7NOhQLQ4uX/tzgNAkRu06Pfr5NbH1UjaydIqRgVszwboFre&#10;7uZk3VxK67yYKAt+nie2a3caTa+F0i6Pf7f+l/FPXFGm0ngIJo6XHGWEa2sc9W9mIG+EVAk2s1G+&#10;c2ZupcrDl/qvI3EaYmrJjaKKaRfsiBjeoDwn8Q2ZG26PbHOrXvfFOIpns36q8ld/K5zz+SRYOfb4&#10;hH6g/dduRbHn+XeWvNPUFZGPDCpMZOD3HmHNOxrVAc7uvwx6WvWDwJqvBObXtOWymyI/6DI0c9nI&#10;s8l8cN+mIkyo6sOsdW+8tTHDuwd1gUoj9Gn6q8k9EoFp7Clxmj46OHSmKW5VgKGgoEi9iXzPl3n/&#10;jVmat65v7f5AeOQBGOAGDCxZShlikETysN0CacjUuhQ/Yv9mNvk+CD8Uu6P+wygtszX0nrGHTOID&#10;PO+hn/Z/TOMuQwYkek55xHjPNs2Z9b3Kz7reWw70GkZxGD7xliBXidl8DRBqAMx4lpWUET8DKx8H&#10;KWT64HuLLR7Et1f37/YMM9lou3VlfMy0FyXAfruVLnIGoKOeINyB+tERBsM+6+DvR5zvR/Iym0JW&#10;9x47W0Duo3m3p+mvzQDD7MAOBsb3qGwI5C6L/azye2dKn9zOjhZcfzx+mDGIRoBquYncu/P7Oudw&#10;XFIYxI/98K0670VjGP0o9jvy3zn9+/7D6tsxx+d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J4b&#10;x+3WAAAADQEAAA8AAAAAAAAAAQAgAAAAIgAAAGRycy9kb3ducmV2LnhtbFBLAQIUABQAAAAIAIdO&#10;4kCEoxB6JwYAAC4RAAAOAAAAAAAAAAEAIAAAACUBAABkcnMvZTJvRG9jLnhtbFBLBQYAAAAABgAG&#10;AFkBAAC+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100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ouTjAQBgAALhEAAA4AAABkcnMvZTJvRG9jLnhtbO1YW6+i&#10;yBZ+P8n5D4ZXchpBQN3p3RNFQARBBWTjSweLu0BhcRH89VPonu6ey0Mn56RzejIv5VqsVevyVUnx&#10;1cdfujwbtQGqEli8EvSHMTEKCgD9pIheCduS/jMjRlXtFb6XwSJ4JfqgIn759O9/fbyVLwEDY5j5&#10;ARrhIEX1citfibiuyxeKqkAc5F71AZZBgY0hRLlXYxVFlI+8G46eZxQzHvPUDSK/RBAEVYWfrp5G&#10;4j0i+p6AMAwTEKwgaPKgqJ9RUZB5NW6pipOyIj49qg3DANRGGFZBPcpeCdxp/RhxEiyfh5H69NF7&#10;iZBXxgl4L8H7nhL+0FPuJQVO+iXUyqu9UYOSP4XKE4BgBcP6A4A59WzkgQjugh7/ARsz9srg0QuG&#10;uiq/gF7978ICvd2hUeK/ElNiVHg5XnBVXn1W5c9m4GWf6Qkx8oMKYMSMXRryGZQMONXg9V6rmX5w&#10;05SdkKW3tK5Gz6vV1Cwt21FYUqeuTmTzadUkyBhfbVpKfor5rm5wXS8HJq0xRvx2XMhiwAtKVM1Z&#10;3Vks0lzwqLVasDYzlixI2nq0Fma35XQJKtNZN2pGiRP1TPrdWthnXBDaDR0D8GZpPcd2s1CcgOAq&#10;JSHjFUqShWFZ3YW3gOnSO1O2c+vAcksVdS6UN4xu1Pfc1VkBZoIGLvauLYEGDJ3m5MuV3dmbWOIo&#10;JrtabGN7RpxTjO0VTfKT4/9/uX8m19mUXTJmc5mdIwGRB9ua9Ozfcv//QPxJnlzWE+swTfTqvixB&#10;c2P1DbBmlyoRxXZn9cnFY5C9UjW5myT7BoFxk7j0JtnxBm+3fkQF8XZjkTUvNXzdiW20WlFR4gdH&#10;N6PCdZxa62TnpYbQgFiVrvuqVDmZmouGykn7gOyVhdlu2oN69Sh0zGV2rLtNSnGufR8flZmp3hJt&#10;Ylo9Jd410pG2c8nciUmlJPPxZdZ2276/KSHiuTsdUSigqn15PiO6mHarRbpsJIfMTdV84xX+qJIH&#10;NVpFvChdz2+lmm61QF0r9D/75787PyIYL1I7uWrMbtY3Qrc03T3V//P++97zVx5LTkQbin6XxOqc&#10;G3DNnCPHcU6lsN2ma6pvqxwfU7ZPSxL/Vu/u2rzdK6EquJv0QtNoVZZjnSs1zkILF/Cani5Erjgp&#10;4hKItrG6z+Ss5HaTiyQ6x4tsGMvptHG2VYFo4dZs3GQq3unFgeEC1+nOk5N0a/bmTd3IMTl2Jv3Y&#10;W9sXSukZXnL45IA/mKR6Vssxvdn127qJjw28eOvp4RxqB+ib1izVzvB4vv7VfFZxZMUq6XnM7dwM&#10;qifATxiHtnhntQ6DJCFXGeNu3ALX/APff3/L/78FzJRPTs1EjBhtybWdLL9pi5/n++8Hrj9S50c5&#10;pASzmddKF93bZtWtpnJ5Oin7xqZuOxClSzLzISTV45zM79uNPz3Lu52XU7S+TjVaZy+yL8bTBanN&#10;0rmVarEs0OuspU+xJ8wv9v56PnSzzj31IGjzcBzq0jbN30JBD26t5h+a3HD69QYk1vZkm5R5Wym8&#10;G9fG4a6c1DeBlKGbMP5MDbujcO3juy6uebCWUh+Mw0YsUvJA5yRDjOLE94OBSw5s6lZWL5hUmOUO&#10;vWsVFgdq1IUoH34x6Rl1DwbWf2FgQVePAH7IT7gxpmYAW54ijkF9nVqiqpYDmI8G4ZVAmN49WJfX&#10;alX9dP3NZchUwSzxpSTLHgqKzkKGRq2HqSArzejlaqgXR/+dW1aMbq8Ew7GPOjxMcENMLHFJeYlJ&#10;UlVExMjLItwtqNEj9+9mV98mmUz58Zx5OGVNvoX+M/cUt/ggnkPqp/+fyxjaWHlV/JzyyPFebVZg&#10;7wHlJ66DdIZ+j1kcgk96W5VASvB8zavqnYcwn8WQYsZfG3gIM4j7g+8SXjyI7n/1fPDHNBNbidEN&#10;82Pc+7XxUECMMqXABHROs+xAqB8Ky00ZrKBvLedvLUWTCxDjTuO7hRI8xMG/zn4TQwRzB18MLIas&#10;2OQVAOd+ovyuCPWTt+OrBRAsFg83TKJLr9YKswRD8GGdC7hoahgmj/3wFZ130DCNfoD9TvkHnv6t&#10;/vD6es3x6V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/CAAAW0NvbnRlbnRfVHlwZXNdLnhtbFBLAQIUAAoAAAAAAIdO4kAAAAAAAAAAAAAAAAAG&#10;AAAAAAAAAAAAEAAAAGEHAABfcmVscy9QSwECFAAUAAAACACHTuJAihRmPNEAAACUAQAACwAAAAAA&#10;AAABACAAAACFBwAAX3JlbHMvLnJlbHNQSwECFAAKAAAAAACHTuJAAAAAAAAAAAAAAAAABAAAAAAA&#10;AAAAABAAAAAAAAAAZHJzL1BLAQIUABQAAAAIAIdO4kCeG8ft1gAAAA0BAAAPAAAAAAAAAAEAIAAA&#10;ACIAAABkcnMvZG93bnJldi54bWxQSwECFAAUAAAACACHTuJAmi5OMBAGAAAuEQAADgAAAAAAAAAB&#10;ACAAAAAlAQAAZHJzL2Uyb0RvYy54bWxQSwUGAAAAAAYABgBZAQAApw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100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b1MAazAwAALhEAAA4AAABkcnMvZTJvRG9jLnhtbO2YW3Ob&#10;OBSA33dm/wPDq2eDLwRfJk7HDSFxndgkjpt1XjJCCFuOhIQkfMmv3wO4SdruQ2fa2V3v5AWfg47O&#10;TQjz6eTDljNrTZSmIu3bjaO6bZEUi5imi749uwv+6NiWNiiNERMp6ds7ou0Pp7//drKRPdIUS8Fi&#10;oixwkureRvbtpTGy5zgaLwlH+khIksJgIhRHBlS1cGKFNuCdM6dZr3vORqhYKoGJ1nDXrwbtvUf1&#10;Iw5FklBMfIFzTlJTeVWEIQMl6SWV2j4ts00Sgs0kSTQxFuvbUKkprxAE5Ki4OqcnqLdQSC4p3qeA&#10;fiSFb2riiKYQ9MWVjwyyckW/c8UpVkKLxBxhwZ2qkLIjUEWj/k1vpkskSVkLtFrLl6brX+cWj9eh&#10;smjctz3bShGHBR9d+I+ji8cpQeyx0bStmGgMHZvdD93a2MnuFzNvpXOqJvVs1gjoJFwlHhPBRLSv&#10;RPZsRmx8O1+t3FZNoo932WTnjXR7Ku8OZf54OwqzT7yNp/5cX3LnfP6A9dnh5H/o/X/P/7D3z8+u&#10;n7ee1Abxk5LhhTvInKfP591O/r7/Dub9+bPr/z7/P7j/56PhzbAxzGh35Vyrhb6Z8fOw87/8/z+c&#10;56/pyBHL4UPcc5PaNpuHpEunqtX+M3AvuU4Gk+sbI/z5ZTLxb7d1b3o7y8w4SB7EmkTHnv9ws11M&#10;vTs5H6ig3cmfDZKt5swdoihexPfPTVXnmyDEUZBPzLgLn/sRi3aCE3rhT0dP4TIevq//v/v92zoX&#10;NcEjsx2O6YZEndsl223+6efXtpY0jknBkgVNbaTuAVRMZaj2mgaxQKNtonjxC9BjbUsC270QGNka&#10;C8NNr3VcBzTDMFKJ4MN5nSqVNhdEcKsQ+rYCvCupC62vtKlMv5gUkbRgNA4oY6WiFtEZU9YaAQq6&#10;Qafx0S/yBe9fmbHU2vTt5rFb5oEAcBMAS0iJS4AknS5sC7EFVIuNKmN/NVu/DdJqe/VuszSCbXot&#10;4ip2G0oswbMIXdl/n0ZRho/0sppSxthny1KwLrpc9bWQIhHvgOKUqPBWSxxQmH+FtAmRAp6FlgLx&#10;mwlcEiagPngFlBIsnlDPf3e/sAfMhFHb2gAfQ+1ZjhSxLTZMAUC7DdctgLpU3ON2ExT1diR6O5Lm&#10;/ExA3xtwtiBxKRb2hn0REyX4PRwMDIqoMIRSDLGrLu+VM1NxOxwtYDIYlGYA0RKZq3QqceG8WOdU&#10;DHIjElo+D6/d2TcNMLps9h75C05/q5dWr8ccp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nhvH&#10;7dYAAAANAQAADwAAAAAAAAABACAAAAAiAAAAZHJzL2Rvd25yZXYueG1sUEsBAhQAFAAAAAgAh07i&#10;QJb1MAazAwAALhEAAA4AAAAAAAAAAQAgAAAAJQEAAGRycy9lMm9Eb2MueG1sUEsFBgAAAAAGAAYA&#10;WQEAAEoH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1Y0M0MBQAALhEAAA4AAABkcnMvZTJvRG9jLnhtbO2YS5Oi&#10;SBCA7xux/4HgauyANIp2jD0hIqioqPjCy0QJxcMGCqpKUH/9FujM9MzsoQ+7EXvoC2aSWfmCivLj&#10;85dLEnMFxCRCaY9vfhJ5DqYu8qI06PGbtf5Xh+cIBakHYpTCHn+FhP/y8ucfn8vsGUooRLEHMceC&#10;pOS5zHp8SGn2LAjEDWECyCeUwZQZfYQTQJmKA8HDoGTRk1iQRLEtlAh7GUYuJITd1e5G/hERvycg&#10;8v3IhRpyzwlM6T0qhjGgrCUSRhnhX+pqfR+61PJ9AikX93jWKa2vLAmTj9VVePkMngMMsjByHyWA&#10;95TwS08JiFKW9HsoDVDAnXH0W6gkcjEiyKefXJQI90bqibAumuIvs7FDkMG6FzZqkn0fOvn3wrrz&#10;YoG5yOvxLZ5LQcIeuGloX03jqw1B/LXZ5DkPEpdNTD1fx40Llf1uyxshadCUPcmU5nvXtcLDKVD2&#10;yFTNICAnqzM5d/aydXOuo+Vo0F8vr8tp2V2ly2G23RltWnb2R2Pl6npDjXOnoF23T2xakm43CPyR&#10;etWKhXCcDwaGfut7eXN31D07VBd5IWul21FaMRio8LKLIocorzZY7gqtTOav58zYekoiOIGrNk0g&#10;qLNhACdkF66svn8KM01Uxe5wMurMW3bkNqWGezuYUwLzvb49qQUVFOCt7a2gtUKDtl0gvU76r8QL&#10;h67TiuIoJYF5zObD0ZNTesJkf9iG/YnUsONtkXWUdZrjZPtUzowdmiVJO4os+2h5NpqeKX5FUyX1&#10;1svzYb6ZXAaGY0Y3H+jmRZ3svZjAp+PKW5DdTZqhxQkGbXG4GiekaK70VGmOL1d5mQWiMd1629FB&#10;WnrOZHaCDSF9MreSNtPypQaXgr1puQOnEfrWUNxejOJg5Z2+Vy6kuFEWntcXRwdiCpah+d2u2igO&#10;Nyy3dHM8WHTGqrXWqHHb28PrZr+XDnKjpZ5HsgIxzJpoE2yyyMKOQbOFdQ4ml0I8TeJxFsbXoN24&#10;iIf+pm8HHUhmF+zmhiILg5VKy3Q+OtFIueI87FzHM+Q091krVeTd7iZEr7azaGexA2/a3LKUg5Mv&#10;JXHuA/+Ua6pX5pumHlmLk9+OkW4hZYryGzXj+co5neSnRgbUdW5d2yZR7Gy92Y3lxlzId8GmfSLn&#10;CFvix/qP+X28P+/ZPxDfimB0MNvry7lvFi19tfCnwcf++dg/H/vnPfvnPzl/pEE0HMxtExWOcDPl&#10;6VCfhJrwcf59nP//x/8/PBdGngcrlqxoqszIM4MKO1vgh0aYWKHRxcdJ9cugh7vUBHb9TmDwQjmX&#10;3Ww/tUSGZi6z3EUWQ/ixNMOEGhAlXCX0eMzwrqYuUEwJvbt+c6kyERRHnh7Fca3g4DiIMVcAhoKy&#10;3mmqWlUvi/6TW5xyZY+XWnJdB2CA6zOwZCUlGYMkkgY8B+KAdetSXOf+aTV5m+RJaYtdqXaKz8kM&#10;effcCmuxBs8q9d3/9zKqNjRAwvuSOsej2jhl3tWU73OtpCPyroziMLrjLclcPWLrp4DQBcCMZ9lI&#10;GfFTi138GLH+0ENiDw/h2z/dr/wZZjIrz5WMj1nv+RlgyHPxOGUA2m3KcgXUtSK3FIkp+K3l+NaS&#10;npMBYnNnOMmqq8XKn8bfRB+jZMc+DPSrrMwEUpflvk/5oQzondvZpwUX9vu1G4PoDNBpamduFbx6&#10;zinqnynyo/p9+DGdx9AYRtfDfiB/xelv9drrx2eO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nhvH7dYAAAANAQAADwAAAAAAAAABACAAAAAiAAAAZHJzL2Rvd25yZXYueG1sUEsBAhQAFAAAAAgA&#10;h07iQA1Y0M0MBQAALhEAAA4AAAAAAAAAAQAgAAAAJQEAAGRycy9lMm9Eb2MueG1sUEsFBgAAAAAG&#10;AAYAWQEAAKMI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-6489065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510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YcSGQ94AAAAQ&#10;AQAADwAAAGRycy9kb3ducmV2LnhtbE2Py07DMBBF90j8gzVIbFDrxPRBQ5wuQJWQWLVFiKUTD0lE&#10;bAfbefD3DKuym9Ec3Tk338+mYyP60DorIV0mwNBWTre2lvB2PiwegIWorFadsyjhBwPsi+urXGXa&#10;TfaI4ynWjEJsyJSEJsY+4zxUDRoVlq5HS7dP542KtPqaa68mCjcdF0my4Ua1lj40qsenBquv02Ak&#10;hHc8zKvxZQh37XH67p9f/ce5lPL2Jk0egUWc4wWGP31Sh4KcSjdYHVgnYZEmIt0RTONmLagXQeJ+&#10;td4CKwnfip0AXuT8f5HiF1BLAwQUAAAACACHTuJA0txLomUCAAAaBQAADgAAAGRycy9lMm9Eb2Mu&#10;eG1srVTLbtswELwX6D8QvDeyHCdNDcuBYcNB0aAJ4BY9BjRFWgL4KklbTr++Q0p5tocArQ7Skrua&#10;5czucnZ51IochA+tNRUtT0aUCMNt3ZpdRb9/W3+4oCREZmqmrBEVvReBXs7fv5t1birGtrGqFp4A&#10;xIRp5yraxOimRRF4IzQLJ9YJA6e0XrOIpd8VtWcd0LUqxqPRedFZXztvuQgBu6veSQdE/xZAK2XL&#10;xcryvRYm9qheKBZBKTStC3SeTyul4PFGyiAiURUF05jfSAJ7m97FfMamO89c0/LhCOwtR3jFSbPW&#10;IOkj1IpFRva+/QNKt9zbYGU84VYXPZGsCFiUo1fabBrmROYCqYN7FD38P1j+9XDrSVtX9JQSwzQK&#10;/uXqbtPUd2XSpnNhipCNu/XDKsBMRI/S6/QFBXLMet4/6imOkXBsjsvTi8n4HFpzOMuzcjw6H2fN&#10;iycA50O8ElaTZFTUo2RZSXa4DhFJEfoQkvIFq9p63SqVF363XSpPDgzlXeen/1e5hvW7D+lCH5rx&#10;XmAoQzoc9WwySudk6GiJToKpHVQJZkcJUzuMCo8+g7/4e4D9pxMkeisWmh4kwyftQVwZfFINetWT&#10;tbX1PSrmbd/KwfF1i/+vWYi3zKN3wQLTHW/wksqCmh0sShrrf/1tP8WjpeClpMMsgPbPPfOCEvXZ&#10;oNk+lZMJYGNeTM4+oobEP/dsn3vMXi8t6lHiHnE8myk+qgdTeqt/4BJYpKxwMcORuxd4WCxjP6O4&#10;RrhYLHIYBsaxeG02jifwVH9jF/toZZv75EmdQTSMTFZxGO80k8/XOerpSp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HEhkPeAAAAEAEAAA8AAAAAAAAAAQAgAAAAIgAAAGRycy9kb3ducmV2Lnht&#10;bFBLAQIUABQAAAAIAIdO4kDS3EuiZQIAABoFAAAOAAAAAAAAAAEAIAAAAC0BAABkcnMvZTJvRG9j&#10;LnhtbFBLBQYAAAAABgAGAFkBAAAEBgAAAAA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2713990</wp:posOffset>
            </wp:positionH>
            <wp:positionV relativeFrom="page">
              <wp:posOffset>4228465</wp:posOffset>
            </wp:positionV>
            <wp:extent cx="1619885" cy="1619885"/>
            <wp:effectExtent l="0" t="0" r="0" b="18415"/>
            <wp:wrapNone/>
            <wp:docPr id="2" name="KG_68D35664$01$43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8D35664$01$43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 w14:paraId="7482E02B">
      <w:pPr>
        <w:jc w:val="center"/>
        <w:rPr>
          <w:rFonts w:hint="eastAsia" w:cs="Calibri"/>
          <w:szCs w:val="21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第三季度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77"/>
        <w:gridCol w:w="917"/>
        <w:gridCol w:w="1233"/>
        <w:gridCol w:w="1567"/>
        <w:gridCol w:w="1566"/>
        <w:gridCol w:w="1117"/>
        <w:gridCol w:w="1333"/>
        <w:gridCol w:w="850"/>
        <w:gridCol w:w="950"/>
        <w:gridCol w:w="977"/>
        <w:gridCol w:w="1323"/>
        <w:gridCol w:w="1338"/>
      </w:tblGrid>
      <w:tr w14:paraId="3D0F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71E2BE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77" w:type="dxa"/>
            <w:vMerge w:val="restart"/>
            <w:vAlign w:val="center"/>
          </w:tcPr>
          <w:p w14:paraId="2452A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14:paraId="29437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17" w:type="dxa"/>
            <w:vMerge w:val="restart"/>
            <w:vAlign w:val="center"/>
          </w:tcPr>
          <w:p w14:paraId="24BBF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426B0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254" w:type="dxa"/>
            <w:gridSpan w:val="10"/>
            <w:vAlign w:val="center"/>
          </w:tcPr>
          <w:p w14:paraId="4AA83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3232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5661C090">
            <w:pPr>
              <w:jc w:val="center"/>
              <w:rPr>
                <w:szCs w:val="21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6DB8C3CA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 w14:paraId="6E868B57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464AF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7" w:type="dxa"/>
            <w:vMerge w:val="restart"/>
            <w:vAlign w:val="center"/>
          </w:tcPr>
          <w:p w14:paraId="4A2B3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6" w:type="dxa"/>
            <w:vMerge w:val="restart"/>
            <w:vAlign w:val="center"/>
          </w:tcPr>
          <w:p w14:paraId="21147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48BB1D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7" w:type="dxa"/>
            <w:vMerge w:val="restart"/>
            <w:vAlign w:val="center"/>
          </w:tcPr>
          <w:p w14:paraId="7E948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33" w:type="dxa"/>
            <w:vMerge w:val="restart"/>
            <w:vAlign w:val="center"/>
          </w:tcPr>
          <w:p w14:paraId="58CCE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850" w:type="dxa"/>
            <w:vMerge w:val="restart"/>
            <w:vAlign w:val="center"/>
          </w:tcPr>
          <w:p w14:paraId="465DAC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50" w:type="dxa"/>
            <w:vMerge w:val="restart"/>
            <w:vAlign w:val="center"/>
          </w:tcPr>
          <w:p w14:paraId="077F1D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977" w:type="dxa"/>
            <w:vMerge w:val="restart"/>
            <w:vAlign w:val="center"/>
          </w:tcPr>
          <w:p w14:paraId="0CBAE27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 w14:paraId="6D626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14:paraId="396E63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34A7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15E5C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09DF1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vAlign w:val="center"/>
          </w:tcPr>
          <w:p w14:paraId="038B5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2CE6DD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vAlign w:val="center"/>
          </w:tcPr>
          <w:p w14:paraId="5937A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673AE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 w14:paraId="16355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1F815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59C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6598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48F04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49A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003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364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94" w:type="dxa"/>
            <w:gridSpan w:val="3"/>
            <w:vAlign w:val="center"/>
          </w:tcPr>
          <w:p w14:paraId="50EC4E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33" w:type="dxa"/>
            <w:vAlign w:val="center"/>
          </w:tcPr>
          <w:p w14:paraId="33E5B0F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7" w:type="dxa"/>
            <w:vAlign w:val="center"/>
          </w:tcPr>
          <w:p w14:paraId="1727E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66" w:type="dxa"/>
            <w:vAlign w:val="center"/>
          </w:tcPr>
          <w:p w14:paraId="7A2C5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117" w:type="dxa"/>
            <w:vAlign w:val="center"/>
          </w:tcPr>
          <w:p w14:paraId="5EA82AE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33" w:type="dxa"/>
            <w:vAlign w:val="center"/>
          </w:tcPr>
          <w:p w14:paraId="2CADB5E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77A238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50" w:type="dxa"/>
            <w:vAlign w:val="center"/>
          </w:tcPr>
          <w:p w14:paraId="2CC45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  <w:vAlign w:val="center"/>
          </w:tcPr>
          <w:p w14:paraId="328FF4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 w14:paraId="2AD148B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 w14:paraId="634DB0B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 w14:paraId="5991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838919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77" w:type="dxa"/>
          </w:tcPr>
          <w:p w14:paraId="5B44AAD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</w:t>
            </w:r>
            <w:r>
              <w:rPr>
                <w:rFonts w:hint="eastAsia"/>
                <w:szCs w:val="21"/>
                <w:lang w:val="en-US" w:eastAsia="zh-CN"/>
              </w:rPr>
              <w:t>有限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917" w:type="dxa"/>
          </w:tcPr>
          <w:p w14:paraId="437940C8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33" w:type="dxa"/>
          </w:tcPr>
          <w:p w14:paraId="3308C0E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7" w:type="dxa"/>
          </w:tcPr>
          <w:p w14:paraId="170A2D1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6" w:type="dxa"/>
          </w:tcPr>
          <w:p w14:paraId="20BDE256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117" w:type="dxa"/>
          </w:tcPr>
          <w:p w14:paraId="1F406E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33" w:type="dxa"/>
          </w:tcPr>
          <w:p w14:paraId="5D567A33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850" w:type="dxa"/>
          </w:tcPr>
          <w:p w14:paraId="46B574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50" w:type="dxa"/>
          </w:tcPr>
          <w:p w14:paraId="0B966A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</w:tcPr>
          <w:p w14:paraId="39AF069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7.73</w:t>
            </w:r>
          </w:p>
        </w:tc>
        <w:tc>
          <w:tcPr>
            <w:tcW w:w="1323" w:type="dxa"/>
            <w:vAlign w:val="center"/>
          </w:tcPr>
          <w:p w14:paraId="7A7537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2.19</w:t>
            </w:r>
          </w:p>
        </w:tc>
        <w:tc>
          <w:tcPr>
            <w:tcW w:w="1338" w:type="dxa"/>
            <w:vAlign w:val="center"/>
          </w:tcPr>
          <w:p w14:paraId="4702C2E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0.33</w:t>
            </w:r>
          </w:p>
        </w:tc>
      </w:tr>
      <w:tr w14:paraId="3AD1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FAE20EF"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 w14:paraId="021DE845"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 w14:paraId="7B61B18A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3" w:type="dxa"/>
          </w:tcPr>
          <w:p w14:paraId="1BC101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7" w:type="dxa"/>
          </w:tcPr>
          <w:p w14:paraId="23254C7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6" w:type="dxa"/>
          </w:tcPr>
          <w:p w14:paraId="0A5E71F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7" w:type="dxa"/>
          </w:tcPr>
          <w:p w14:paraId="5C8C2B4E"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 w14:paraId="4FE52D28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243474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50" w:type="dxa"/>
          </w:tcPr>
          <w:p w14:paraId="19504A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</w:tcPr>
          <w:p w14:paraId="6525DB1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3" w:type="dxa"/>
          </w:tcPr>
          <w:p w14:paraId="40C67D0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8" w:type="dxa"/>
          </w:tcPr>
          <w:p w14:paraId="42CD7ED8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6D45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013C34D"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 w14:paraId="49DA3175"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 w14:paraId="24844632"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 w14:paraId="687707FE"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 w14:paraId="3F2DAB73"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 w14:paraId="76ABD9E8"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 w14:paraId="2A35D042"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 w14:paraId="79653A79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6A9B644D"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 w14:paraId="67BDE4C1"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 w14:paraId="1134E870"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 w14:paraId="5918CA2B"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 w14:paraId="68B26ABD">
            <w:pPr>
              <w:spacing w:line="360" w:lineRule="auto"/>
              <w:rPr>
                <w:szCs w:val="21"/>
              </w:rPr>
            </w:pPr>
          </w:p>
        </w:tc>
      </w:tr>
      <w:tr w14:paraId="3494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2A534FA"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 w14:paraId="51AA1D6A"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 w14:paraId="285750C3"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 w14:paraId="66EB51DB"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 w14:paraId="36814B93"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 w14:paraId="35C2F43A"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 w14:paraId="430C08A3"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 w14:paraId="188E1A42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75D676C5"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 w14:paraId="65CA83C6"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 w14:paraId="54700938"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 w14:paraId="54ACF15F"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 w14:paraId="20DC96B6">
            <w:pPr>
              <w:spacing w:line="360" w:lineRule="auto"/>
              <w:rPr>
                <w:szCs w:val="21"/>
              </w:rPr>
            </w:pPr>
          </w:p>
        </w:tc>
      </w:tr>
    </w:tbl>
    <w:p w14:paraId="316AAEBF">
      <w:pPr>
        <w:rPr>
          <w:rFonts w:hint="eastAsia" w:cs="Calibri"/>
          <w:szCs w:val="21"/>
          <w:lang w:val="en-US" w:eastAsia="zh-CN"/>
        </w:rPr>
      </w:pPr>
    </w:p>
    <w:p w14:paraId="2B9734F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 w14:paraId="24D0BC12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1C7B61DC">
      <w:pPr>
        <w:ind w:firstLine="720" w:firstLineChars="300"/>
        <w:rPr>
          <w:sz w:val="24"/>
        </w:rPr>
      </w:pPr>
    </w:p>
    <w:p w14:paraId="7051FC47">
      <w:pPr>
        <w:ind w:firstLine="720" w:firstLineChars="300"/>
        <w:rPr>
          <w:sz w:val="24"/>
        </w:rPr>
      </w:pPr>
    </w:p>
    <w:p w14:paraId="13427A66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 w14:paraId="6E0723B1">
      <w:pPr>
        <w:ind w:firstLine="720" w:firstLineChars="300"/>
        <w:rPr>
          <w:sz w:val="24"/>
        </w:rPr>
      </w:pPr>
    </w:p>
    <w:p w14:paraId="5A45E7FF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25.09.24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mvoOBhNRdYGGc3PFFdNrpF/riZk=" w:salt="bn2jeIIuXQQXNWWkVc54vA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DDC3D99-3E5A-4EE9-A598-845703C494EC}"/>
    <w:docVar w:name="DocumentName" w:val="2025年第三季度城市水厂出厂水水质信息（未盖章）"/>
  </w:docVars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5AA2098"/>
    <w:rsid w:val="06434B59"/>
    <w:rsid w:val="06B8462A"/>
    <w:rsid w:val="08965510"/>
    <w:rsid w:val="0A214921"/>
    <w:rsid w:val="0AED7DA0"/>
    <w:rsid w:val="0DAF1503"/>
    <w:rsid w:val="0DC9177B"/>
    <w:rsid w:val="13B217D1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1076199"/>
    <w:rsid w:val="22473154"/>
    <w:rsid w:val="22D50F43"/>
    <w:rsid w:val="230B4ECC"/>
    <w:rsid w:val="23815169"/>
    <w:rsid w:val="23E409A2"/>
    <w:rsid w:val="24536A57"/>
    <w:rsid w:val="255F1420"/>
    <w:rsid w:val="29133CB2"/>
    <w:rsid w:val="29BB4AED"/>
    <w:rsid w:val="2B0935AF"/>
    <w:rsid w:val="2B1971F4"/>
    <w:rsid w:val="2B6A6A87"/>
    <w:rsid w:val="2C8861D9"/>
    <w:rsid w:val="2D4B124E"/>
    <w:rsid w:val="2D560D39"/>
    <w:rsid w:val="303E705B"/>
    <w:rsid w:val="318B19BF"/>
    <w:rsid w:val="31BE7B87"/>
    <w:rsid w:val="33351E6F"/>
    <w:rsid w:val="33C17C1D"/>
    <w:rsid w:val="340A1DD0"/>
    <w:rsid w:val="36042404"/>
    <w:rsid w:val="36F40B16"/>
    <w:rsid w:val="373F7FE3"/>
    <w:rsid w:val="378376B8"/>
    <w:rsid w:val="37D8175E"/>
    <w:rsid w:val="382C2615"/>
    <w:rsid w:val="3ACD5B82"/>
    <w:rsid w:val="3C5E2901"/>
    <w:rsid w:val="3C8F591F"/>
    <w:rsid w:val="3E7D1893"/>
    <w:rsid w:val="3F78551A"/>
    <w:rsid w:val="3FD7530A"/>
    <w:rsid w:val="40A1586A"/>
    <w:rsid w:val="41E6160B"/>
    <w:rsid w:val="432C00A9"/>
    <w:rsid w:val="435928AF"/>
    <w:rsid w:val="43873B9F"/>
    <w:rsid w:val="451E65DD"/>
    <w:rsid w:val="453D6AA2"/>
    <w:rsid w:val="45E619D3"/>
    <w:rsid w:val="46690BD8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AEB57B0"/>
    <w:rsid w:val="6CA70AD0"/>
    <w:rsid w:val="6F936108"/>
    <w:rsid w:val="71C57D42"/>
    <w:rsid w:val="7235075E"/>
    <w:rsid w:val="72ED6474"/>
    <w:rsid w:val="73BE4A21"/>
    <w:rsid w:val="740A33EF"/>
    <w:rsid w:val="74AF7552"/>
    <w:rsid w:val="76585949"/>
    <w:rsid w:val="76E41A31"/>
    <w:rsid w:val="78964FAD"/>
    <w:rsid w:val="7A2C6A20"/>
    <w:rsid w:val="7A88751F"/>
    <w:rsid w:val="7E3808B5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307</Words>
  <Characters>419</Characters>
  <Lines>0</Lines>
  <Paragraphs>0</Paragraphs>
  <TotalTime>1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此汤非彼汤</cp:lastModifiedBy>
  <cp:lastPrinted>2023-07-25T06:47:00Z</cp:lastPrinted>
  <dcterms:modified xsi:type="dcterms:W3CDTF">2025-09-24T02:24:46Z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49B1C6CA3DE44BBAA04084AAEC5BB0A3_13</vt:lpwstr>
  </property>
  <property fmtid="{D5CDD505-2E9C-101B-9397-08002B2CF9AE}" pid="4" name="KSOTemplateDocerSaveRecord">
    <vt:lpwstr>eyJoZGlkIjoiYTI3OTFhMWNmZmMzNWFiN2U2MjIwYjMwNmM0MmFhNjAiLCJ1c2VySWQiOiIzMjY5ODM2MzQifQ==</vt:lpwstr>
  </property>
</Properties>
</file>