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8" name="KGD_Gobal1" descr="lskY7P30+39SSS2ze3CC/AQaF8VTteV1pYCpNKOFLSVdgEyyV4GuHcWBq2iQhBgP83g/GYQiOTdgl4V27SDVDKTVrNVt1PnONjzqCISOyvTfDVkjxwJvfccgXMg13FFZBaWVwHfceMT2Io1syaETlLzOb6ubMryFXVFMhGtkFUtwDp3Si+kBOY9IQZVPchUjj7Kcrci/PnTybccow6KmHtiGzZ6RPf64GicY/cGgG0mEmafTrad3UimoL8YBWcwWAfe0d51IynVuEpCZC+9Y9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TFbMj+XDDSRk1G3zarmpkWEaZ92ZyQKtaT/VtA3xiWp/15j7Raw6JN0NFEFlFf7LXPw8iJxpgxq1u4IomVqYlL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QaF8VTteV1pYCpNKOFLSVdgEyyV4GuHcWBq2iQhBgP83g/GYQiOTdgl4V27SDVDKTVrNVt1PnONjzqCISOyvTfDVkjxwJvfccgXMg13FFZBaWVwHfceMT2Io1syaETlLzOb6ubMryFXVFMhGtkFUtwDp3Si+kBOY9IQZVPchUjj7Kcrci/PnTybccow6KmHtiGzZ6RPf64GicY/cGgG0mEmafTrad3UimoL8YBWcwWAfe0d51IynVuEpCZC+9Y9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TFbMj+XDDSRk1G3zarmpkWEaZ92ZyQKtaT/VtA3xiWp/15j7Raw6JN0NFEFlFf7LXPw8iJxpgxq1u4IomVqYlLZC4GcDoDtruMGreUdvhIKWsm0ul/D34bitb7I9ZIscfpdVu+1kSbGoppx/VOsJgeZtRDYLlmFfFeTRGfD42JnQr+4orT3BUAGusxXCnWgBezZ5xMA/WrgAezLsL7EhchehXk1pD9kZvSTYzNmKQmXA==" style="position:absolute;left:0pt;margin-left:-82pt;margin-top:-18.35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AVHtJzZAAAADQEAAA8AAAAAAAAAAQAg&#10;AAAAIgAAAGRycy9kb3ducmV2LnhtbFBLAQIUABQAAAAIAIdO4kDs97121gUAACoJAAAOAAAAAAAA&#10;AAEAIAAAACgBAABkcnMvZTJvRG9jLnhtbFBLBQYAAAAABgAGAFkBAABw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7" name="KGD_6865F696$01$29$00001" descr="nwkOiId/bBbOAe61rgYT4vXM3UaFFF0tl2W9B2ekj1Z7kYnHXrUHbs1gN35c90qv1OYKEWBWyVpcItcgyoo9m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8YkaGkVbtfuK7+UuAbj9rpTem0Y6UfykGnfC95/FhBmRz6QU5Q7aLrNCtCFyDIEQZ9McMBrCL5rSrQzjxn+HvP6klmaRLRg/Fi2LO2kTIQFRTNcYMuHv18wgwVTdd3nresHf643QWLm9vSOQ9C8JCmb6WDIcjpTCW2ojYE7Tigk3o+mk/YLklvUM4HiHnVZHb3DikLYoBmCCqSgQoLaKDcH7F8sVJ8QzPBM37WXp9eEjSmFPTE7RBjNLQIN7AMWoOWreNY4SH0ZzSmNnP+DsPGGeLm8HfcRi3ESjlTSV/nHLBXbKIUPmAAiZFXnzOBLX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TuVkIg16iXvq22HBZCR5ABMUdiA8Besi7Y9+zRQpyIAdzHGO6myKDSNy05NLDrJr7v6PFYmQbrkYLpm5DF1ASNLw/SKKIM6WPfrL3OjFVBnnL9jTIG0f3QL07bOkV0TLKVmFUVSeau3ewF+8H32TFsXOGuWZW8heYt8Pg9isgvucuD4RG3+7nZBkyXh6SwL6G8E6xdlrlZlGteR15ZWVA87z1Owjkxc4sPmjGzuNsLQfT7lAjkgAfN++ox5pgrg0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865F696$01$29$00001" o:spid="_x0000_s1026" o:spt="1" alt="nwkOiId/bBbOAe61rgYT4vXM3UaFFF0tl2W9B2ekj1Z7kYnHXrUHbs1gN35c90qv1OYKEWBWyVpcItcgyoo9m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8YkaGkVbtfuK7+UuAbj9rpTem0Y6UfykGnfC95/FhBmRz6QU5Q7aLrNCtCFyDIEQZ9McMBrCL5rSrQzjxn+HvP6klmaRLRg/Fi2LO2kTIQFRTNcYMuHv18wgwVTdd3nresHf643QWLm9vSOQ9C8JCmb6WDIcjpTCW2ojYE7Tigk3o+mk/YLklvUM4HiHnVZHb3DikLYoBmCCqSgQoLaKDcH7F8sVJ8QzPBM37WXp9eEjSmFPTE7RBjNLQIN7AMWoOWreNY4SH0ZzSmNnP+DsPGGeLm8HfcRi3ESjlTSV/nHLBXbKIUPmAAiZFXnzOBLX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TuVkIg16iXvq22HBZCR5ABMUdiA8Besi7Y9+zRQpyIAdzHGO6myKDSNy05NLDrJr7v6PFYmQbrkYLpm5DF1ASNLw/SKKIM6WPfrL3OjFVBnnL9jTIG0f3QL07bOkV0TLKVmFUVSeau3ewF+8H32TFsXOGuWZW8heYt8Pg9isgvucuD4RG3+7nZBkyXh6SwL6G8E6xdlrlZlGteR15ZWVA87z1Owjkxc4sPmjGzuNsLQfT7lAjkgAfN++ox5pgrg0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82pt;margin-top:-18.35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6" name="KGD_KG_Seal_152" descr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2" o:spid="_x0000_s1026" o:spt="1" alt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style="position:absolute;left:0pt;margin-left:-82pt;margin-top:-18.35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style="position:absolute;left:0pt;margin-left:-82pt;margin-top:-18.35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AVHtJzZAAAADQEAAA8AAAAAAAAAAQAgAAAAIgAA&#10;AGRycy9kb3ducmV2LnhtbFBLAQIUABQAAAAIAIdO4kBgvbgfJAMAAC8RAAAOAAAAAAAAAAEAIAAA&#10;ACgBAABkcnMvZTJvRG9jLnhtbFBLBQYAAAAABgAGAFkBAAC+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3" name="KGD_KG_Seal_149" descr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style="position:absolute;left:0pt;margin-left:-82pt;margin-top:-18.35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AVHtJzZAAAADQEAAA8AAAAAAAAAAQAgAAAAIgAAAGRycy9kb3ducmV2Lnht&#10;bFBLAQIUABQAAAAIAIdO4kCJdn+QawQAAC8RAAAOAAAAAAAAAAEAIAAAACgBAABkcnMvZTJvRG9j&#10;LnhtbFBLBQYAAAAABgAGAFkBAAAF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2" name="KGD_KG_Seal_148" descr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style="position:absolute;left:0pt;margin-left:-82pt;margin-top:-18.35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1" name="KGD_KG_Seal_147" descr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style="position:absolute;left:0pt;margin-left:-82pt;margin-top:-18.35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0" name="KGD_KG_Seal_146" descr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style="position:absolute;left:0pt;margin-left:-82pt;margin-top:-18.35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9" name="KGD_KG_Seal_145" descr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style="position:absolute;left:0pt;margin-left:-82pt;margin-top:-18.35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AFR7Sc2QAAAA0B&#10;AAAPAAAAAAAAAAEAIAAAACIAAABkcnMvZG93bnJldi54bWxQSwECFAAUAAAACACHTuJAOpJS5KsH&#10;AAAvEQAADgAAAAAAAAABACAAAAAoAQAAZHJzL2Uyb0RvYy54bWxQSwUGAAAAAAYABgBZAQAARQs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8" name="KGD_KG_Seal_144" descr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style="position:absolute;left:0pt;margin-left:-82pt;margin-top:-18.35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AFR7Sc2QAAAA0BAAAPAAAAAAAAAAEAIAAAACIAAABkcnMvZG93&#10;bnJldi54bWxQSwECFAAUAAAACACHTuJAUO+a45AHAAAvEQAADgAAAAAAAAABACAAAAAoAQAAZHJz&#10;L2Uyb0RvYy54bWxQSwUGAAAAAAYABgBZAQAAKg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7" name="KGD_KG_Seal_143" descr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style="position:absolute;left:0pt;margin-left:-82pt;margin-top:-18.35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6" name="KGD_KG_Seal_142" descr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style="position:absolute;left:0pt;margin-left:-82pt;margin-top:-18.35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5" name="KGD_KG_Seal_141" descr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style="position:absolute;left:0pt;margin-left:-82pt;margin-top:-18.35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4" name="KGD_KG_Seal_140" descr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style="position:absolute;left:0pt;margin-left:-82pt;margin-top:-18.35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3" name="KGD_KG_Seal_139" descr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style="position:absolute;left:0pt;margin-left:-82pt;margin-top:-18.35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2" name="KGD_KG_Seal_138" descr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style="position:absolute;left:0pt;margin-left:-82pt;margin-top:-18.35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AFR7Sc2QAAAA0BAAAPAAAAAAAA&#10;AAEAIAAAACIAAABkcnMvZG93bnJldi54bWxQSwECFAAUAAAACACHTuJA5TLA3zEJAAAvEQAADgAA&#10;AAAAAAABACAAAAAoAQAAZHJzL2Uyb0RvYy54bWxQSwUGAAAAAAYABgBZAQAAy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1" name="KGD_KG_Seal_137" descr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style="position:absolute;left:0pt;margin-left:-82pt;margin-top:-18.35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0" name="KGD_KG_Seal_136" descr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style="position:absolute;left:0pt;margin-left:-82pt;margin-top:-18.35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9" name="KGD_KG_Seal_135" descr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style="position:absolute;left:0pt;margin-left:-82pt;margin-top:-18.35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8" name="KGD_KG_Seal_134" descr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style="position:absolute;left:0pt;margin-left:-82pt;margin-top:-18.35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BUe0nNkAAAANAQAADwAAAAAAAAABACAAAAAiAAAAZHJzL2Rv&#10;d25yZXYueG1sUEsBAhQAFAAAAAgAh07iQHTWs36tBgAALxEAAA4AAAAAAAAAAQAgAAAAKAEAAGRy&#10;cy9lMm9Eb2MueG1sUEsFBgAAAAAGAAYAWQEAAEc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7" name="KGD_KG_Seal_133" descr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style="position:absolute;left:0pt;margin-left:-82pt;margin-top:-18.35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6" name="KGD_KG_Seal_132" descr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style="position:absolute;left:0pt;margin-left:-82pt;margin-top:-18.35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5" name="KGD_KG_Seal_131" descr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style="position:absolute;left:0pt;margin-left:-82pt;margin-top:-18.35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4" name="KGD_KG_Seal_130" descr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style="position:absolute;left:0pt;margin-left:-82pt;margin-top:-18.35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BUe0nNkAAAANAQAA&#10;DwAAAAAAAAABACAAAAAiAAAAZHJzL2Rvd25yZXYueG1sUEsBAhQAFAAAAAgAh07iQHXTrStUCAAA&#10;LxEAAA4AAAAAAAAAAQAgAAAAKAEAAGRycy9lMm9Eb2MueG1sUEsFBgAAAAAGAAYAWQEAAO4L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3" name="KGD_KG_Seal_129" descr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style="position:absolute;left:0pt;margin-left:-82pt;margin-top:-18.35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BUe0nNkAAAANAQAADwAAAAAAAAABACAAAAAiAAAAZHJzL2Rvd25yZXYueG1sUEsB&#10;AhQAFAAAAAgAh07iQOGBVfBpCAAALxEAAA4AAAAAAAAAAQAgAAAAKAEAAGRycy9lMm9Eb2MueG1s&#10;UEsFBgAAAAAGAAYAWQEAAAM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2" name="KGD_KG_Seal_128" descr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style="position:absolute;left:0pt;margin-left:-82pt;margin-top:-18.35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1" name="KGD_KG_Seal_127" descr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style="position:absolute;left:0pt;margin-left:-82pt;margin-top:-18.35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AVHtJzZAAAADQEAAA8AAAAAAAAAAQAgAAAAIgAAAGRycy9kb3ducmV2LnhtbFBLAQIUABQA&#10;AAAIAIdO4kB4stK/1QYAAC8RAAAOAAAAAAAAAAEAIAAAACgBAABkcnMvZTJvRG9jLnhtbFBLBQYA&#10;AAAABgAGAFkBAABv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0" name="KGD_KG_Seal_126" descr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style="position:absolute;left:0pt;margin-left:-82pt;margin-top:-18.35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9" name="KGD_KG_Seal_125" descr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style="position:absolute;left:0pt;margin-left:-82pt;margin-top:-18.35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8" name="KGD_KG_Seal_124" descr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style="position:absolute;left:0pt;margin-left:-82pt;margin-top:-18.35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7" name="KGD_KG_Seal_123" descr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style="position:absolute;left:0pt;margin-left:-82pt;margin-top:-18.35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BUe0nNkAAAANAQAADwAAAAAAAAABACAAAAAiAAAAZHJzL2Rvd25yZXYueG1sUEsB&#10;AhQAFAAAAAgAh07iQIsELd1pCAAALxEAAA4AAAAAAAAAAQAgAAAAKAEAAGRycy9lMm9Eb2MueG1s&#10;UEsFBgAAAAAGAAYAWQEAAAM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6" name="KGD_KG_Seal_122" descr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style="position:absolute;left:0pt;margin-left:-82pt;margin-top:-18.35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5" name="KGD_KG_Seal_121" descr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4" name="KGD_KG_Seal_120" descr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style="position:absolute;left:0pt;margin-left:-82pt;margin-top:-18.35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BUe0nNkAAAAN&#10;AQAADwAAAAAAAAABACAAAAAiAAAAZHJzL2Rvd25yZXYueG1sUEsBAhQAFAAAAAgAh07iQMgH2JCs&#10;BwAALxEAAA4AAAAAAAAAAQAgAAAAKAEAAGRycy9lMm9Eb2MueG1sUEsFBgAAAAAGAAYAWQEAAEYL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3" name="KGD_KG_Seal_119" descr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style="position:absolute;left:0pt;margin-left:-82pt;margin-top:-18.35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2" name="KGD_KG_Seal_118" descr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style="position:absolute;left:0pt;margin-left:-82pt;margin-top:-18.35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1" name="KGD_KG_Seal_117" descr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style="position:absolute;left:0pt;margin-left:-82pt;margin-top:-18.35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AFR7Sc2QAAAA0BAAAPAAAAAAAAAAEAIAAAACIAAABkcnMvZG93bnJl&#10;di54bWxQSwECFAAUAAAACACHTuJAb7Yvy6kGAAAvEQAADgAAAAAAAAABACAAAAAoAQAAZHJzL2Uy&#10;b0RvYy54bWxQSwUGAAAAAAYABgBZAQAAQ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style="position:absolute;left:0pt;margin-left:-82pt;margin-top:-18.35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9" name="KGD_KG_Seal_115" descr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style="position:absolute;left:0pt;margin-left:-82pt;margin-top:-18.35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8" name="KGD_KG_Seal_114" descr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style="position:absolute;left:0pt;margin-left:-82pt;margin-top:-18.35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7" name="KGD_KG_Seal_113" descr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6" name="KGD_KG_Seal_112" descr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style="position:absolute;left:0pt;margin-left:-82pt;margin-top:-18.3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AFR7Sc2QAAAA0BAAAPAAAAAAAAAAEAIAAAACIAAABkcnMvZG93bnJldi54&#10;bWxQSwECFAAUAAAACACHTuJAo/+/ht4EAAAvEQAADgAAAAAAAAABACAAAAAoAQAAZHJzL2Uyb0Rv&#10;Yy54bWxQSwUGAAAAAAYABgBZAQAAeA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4" name="KGD_KG_Seal_110" descr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style="position:absolute;left:0pt;margin-left:-82pt;margin-top:-18.3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3" name="KGD_KG_Seal_19" descr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style="position:absolute;left:0pt;margin-left:-82pt;margin-top:-18.3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2" name="KGD_KG_Seal_18" descr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AVHtJzZAAAADQEAAA8AAAAAAAAAAQAgAAAAIgAAAGRycy9kb3ducmV2Lnht&#10;bFBLAQIUABQAAAAIAIdO4kAO0maRUAcAAC4RAAAOAAAAAAAAAAEAIAAAACgBAABkcnMvZTJvRG9j&#10;LnhtbFBLBQYAAAAABgAGAFkBAADq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1" name="KGD_KG_Seal_17" descr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style="position:absolute;left:0pt;margin-left:-82pt;margin-top:-18.3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0" name="KGD_KG_Seal_16" descr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style="position:absolute;left:0pt;margin-left:-82pt;margin-top:-18.3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AVHtJzZAAAADQEAAA8AAAAAAAAAAQAgAAAAIgAAAGRycy9kb3ducmV2LnhtbFBL&#10;AQIUABQAAAAIAIdO4kAWh5vhaggAAC4RAAAOAAAAAAAAAAEAIAAAACgBAABkcnMvZTJvRG9jLnht&#10;bFBLBQYAAAAABgAGAFkBAAAE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9" name="KGD_KG_Seal_15" descr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style="position:absolute;left:0pt;margin-left:-82pt;margin-top:-18.3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8" name="KGD_KG_Seal_14" descr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style="position:absolute;left:0pt;margin-left:-82pt;margin-top:-18.3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BUe0&#10;nNkAAAANAQAADwAAAAAAAAABACAAAAAiAAAAZHJzL2Rvd25yZXYueG1sUEsBAhQAFAAAAAgAh07i&#10;QG+aNAEjBgAALREAAA4AAAAAAAAAAQAgAAAAKAEAAGRycy9lMm9Eb2MueG1sUEsFBgAAAAAGAAYA&#10;WQEAAL0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style="position:absolute;left:0pt;margin-left:-82pt;margin-top:-18.3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style="position:absolute;left:0pt;margin-left:-82pt;margin-top:-18.3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AVHtJzZ&#10;AAAADQEAAA8AAAAAAAAAAQAgAAAAIgAAAGRycy9kb3ducmV2LnhtbFBLAQIUABQAAAAIAIdO4kCh&#10;P439rgMAAC0RAAAOAAAAAAAAAAEAIAAAACgBAABkcnMvZTJvRG9jLnhtbFBLBQYAAAAABgAGAFkB&#10;AABIB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" name="KGD_KG_Seal_11" descr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BUe0nNkAAAANAQAADwAAAAAAAAABACAAAAAiAAAAZHJzL2Rvd25yZXYueG1sUEsBAhQAFAAAAAgA&#10;h07iQBEok3wJBQAALREAAA4AAAAAAAAAAQAgAAAAKAEAAGRycy9lMm9Eb2MueG1sUEsFBgAAAAAG&#10;AAYAWQEAAKM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-4140200</wp:posOffset>
                </wp:positionV>
                <wp:extent cx="21384260" cy="1512062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492.95pt;margin-top:-326pt;height:1190.6pt;width:1683.8pt;z-index:251715584;v-text-anchor:middle;mso-width-relative:page;mso-height-relative:page;" fillcolor="#FFFFFF" filled="t" stroked="t" coordsize="21600,21600" o:gfxdata="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CAUht0AAAAPAQAADwAAAAAAAAABACAAAAAiAAAAZHJzL2Rvd25y&#10;ZXYueG1sUEsBAhQAFAAAAAgAh07iQCPf+T1rAgAAJQUAAA4AAAAAAAAAAQAgAAAALAEAAGRycy9l&#10;Mm9Eb2MueG1sUEsFBgAAAAAGAAYAWQEAAAkGAAAAAA=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2496820</wp:posOffset>
            </wp:positionH>
            <wp:positionV relativeFrom="page">
              <wp:posOffset>5590540</wp:posOffset>
            </wp:positionV>
            <wp:extent cx="1619885" cy="1619885"/>
            <wp:effectExtent l="0" t="0" r="0" b="10795"/>
            <wp:wrapNone/>
            <wp:docPr id="2" name="KG_6865F696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865F696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78"/>
        <w:gridCol w:w="1018"/>
        <w:gridCol w:w="1100"/>
        <w:gridCol w:w="1569"/>
        <w:gridCol w:w="1581"/>
        <w:gridCol w:w="1023"/>
        <w:gridCol w:w="1309"/>
        <w:gridCol w:w="1009"/>
        <w:gridCol w:w="1105"/>
        <w:gridCol w:w="13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7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99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1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0.74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0.35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华丰紫园小区 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1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1.15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23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广母村</w:t>
            </w:r>
          </w:p>
        </w:tc>
        <w:tc>
          <w:tcPr>
            <w:tcW w:w="101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0.89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23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南蚌</w:t>
            </w:r>
            <w:r>
              <w:rPr>
                <w:rFonts w:hint="eastAsia" w:ascii="宋体" w:hAnsi="宋体"/>
                <w:sz w:val="24"/>
                <w:u w:val="none"/>
              </w:rPr>
              <w:t>小区</w:t>
            </w:r>
          </w:p>
        </w:tc>
        <w:tc>
          <w:tcPr>
            <w:tcW w:w="101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1.21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23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芒市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供排水有限公司</w:t>
            </w:r>
          </w:p>
        </w:tc>
        <w:tc>
          <w:tcPr>
            <w:tcW w:w="101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00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0.98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23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发改委小区</w:t>
            </w:r>
          </w:p>
        </w:tc>
        <w:tc>
          <w:tcPr>
            <w:tcW w:w="101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00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1.05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23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曼西沙小区</w:t>
            </w:r>
          </w:p>
        </w:tc>
        <w:tc>
          <w:tcPr>
            <w:tcW w:w="101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0.67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237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工业园区管委会</w:t>
            </w:r>
          </w:p>
        </w:tc>
        <w:tc>
          <w:tcPr>
            <w:tcW w:w="101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10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09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0.52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第二季度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  <w:lang w:val="en-US" w:eastAsia="zh-CN"/>
        </w:rPr>
        <w:t>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25.07.03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altName w:val="Meiryo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UmQm+Iljyew6D/by3ADsHoGNoYM=" w:salt="h8eV0EL0gULD5B/+e3KmHQ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DC9CC0A-6B56-412E-8F50-46EF146035E2}"/>
    <w:docVar w:name="DocumentName" w:val="2025年第二季度城市用户水龙头水（末梢水）水质信息（未盖章）"/>
  </w:docVars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961BF8"/>
    <w:rsid w:val="10BF62AE"/>
    <w:rsid w:val="14D728D5"/>
    <w:rsid w:val="14E14020"/>
    <w:rsid w:val="14FA2744"/>
    <w:rsid w:val="15687A22"/>
    <w:rsid w:val="185B5396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D6D7AD1"/>
    <w:rsid w:val="2E0C5544"/>
    <w:rsid w:val="302C72C3"/>
    <w:rsid w:val="314C21EF"/>
    <w:rsid w:val="32143DF6"/>
    <w:rsid w:val="34485B44"/>
    <w:rsid w:val="3480209A"/>
    <w:rsid w:val="382C27C6"/>
    <w:rsid w:val="382F0B14"/>
    <w:rsid w:val="3DDA22B9"/>
    <w:rsid w:val="3DEE6E16"/>
    <w:rsid w:val="42160CB7"/>
    <w:rsid w:val="42D1213B"/>
    <w:rsid w:val="43D4189E"/>
    <w:rsid w:val="456E7571"/>
    <w:rsid w:val="46197B13"/>
    <w:rsid w:val="46284338"/>
    <w:rsid w:val="46AF4980"/>
    <w:rsid w:val="47624A22"/>
    <w:rsid w:val="497254E1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B62D74"/>
    <w:rsid w:val="5C084E7B"/>
    <w:rsid w:val="5C292FFF"/>
    <w:rsid w:val="61902A23"/>
    <w:rsid w:val="62CD2283"/>
    <w:rsid w:val="6304483B"/>
    <w:rsid w:val="63623C39"/>
    <w:rsid w:val="63855E87"/>
    <w:rsid w:val="654505E3"/>
    <w:rsid w:val="669B3AD1"/>
    <w:rsid w:val="67EE28DA"/>
    <w:rsid w:val="68EA4BA9"/>
    <w:rsid w:val="6A704E1D"/>
    <w:rsid w:val="6B4F1477"/>
    <w:rsid w:val="6CC81AE8"/>
    <w:rsid w:val="6CC83FFB"/>
    <w:rsid w:val="6D8129B1"/>
    <w:rsid w:val="6E0C3C2F"/>
    <w:rsid w:val="6ECF6AA7"/>
    <w:rsid w:val="74694CC7"/>
    <w:rsid w:val="74A455E0"/>
    <w:rsid w:val="74C86A36"/>
    <w:rsid w:val="79811DB1"/>
    <w:rsid w:val="79A0599D"/>
    <w:rsid w:val="7A054869"/>
    <w:rsid w:val="7AA32EA6"/>
    <w:rsid w:val="7D2D623D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470</Words>
  <Characters>676</Characters>
  <Lines>0</Lines>
  <Paragraphs>0</Paragraphs>
  <TotalTime>1</TotalTime>
  <ScaleCrop>false</ScaleCrop>
  <LinksUpToDate>false</LinksUpToDate>
  <CharactersWithSpaces>736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芒市疾病预防控制中心</cp:lastModifiedBy>
  <cp:lastPrinted>2023-07-25T06:48:00Z</cp:lastPrinted>
  <dcterms:modified xsi:type="dcterms:W3CDTF">2025-07-03T03:19:28Z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F8176D07084B4CFF859FF0272DAF6C11_12</vt:lpwstr>
  </property>
  <property fmtid="{D5CDD505-2E9C-101B-9397-08002B2CF9AE}" pid="4" name="KSOTemplateDocerSaveRecord">
    <vt:lpwstr>eyJoZGlkIjoiYzEyNjMyOWRhNTU1MWY4ZDE5YTM4Y2U1YWM0YzU0ZmYiLCJ1c2VySWQiOiIzMTI1NzMzNjYifQ==</vt:lpwstr>
  </property>
</Properties>
</file>