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8" name="KGD_Gobal1" descr="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" style="position:absolute;left:0pt;margin-left:-82pt;margin-top:-18.35pt;height:5pt;width:5pt;visibility:hidden;z-index:25171456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BUe0nNkAAAANAQAADwAAAAAAAAABACAAAAAiAAAAZHJzL2Rvd25yZXYu&#10;eG1sUEsBAhQAFAAAAAgAh07iQG/1lgLDBQAAEgkAAA4AAAAAAAAAAQAgAAAAKAEAAGRycy9lMm9E&#10;b2MueG1sUEsFBgAAAAAGAAYAWQEAAF0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7" name="KGD_67ECFF80$01$29$00001" descr="nwkOiId/bBbOAe61rgYT4vXM3UaFFF0tl2W9B2ekj1Z7kYnHXrUHbs1gN35c90qvP1Vgzf21fXRV2Zgu7gBvW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kqmh5xYAFE4GEBRLc5r43wwsqyaS2LHwlEGNswgCSAKRz6QU5Q7aLrNCtCFyDIEQZ9McMBrCL5rSrQzjxn+HvP6klmaRLRg/Fi2LO2kTIQFRTNcYMuHv18wgwVTdd3nresHf643QWLm9vSOQ9C8JCmb6WDIcjpTCW2ojYE7Tigk3o+mk/YLklvUM4HiHnVZHb3DikLYoBmCCqSgQoLaKDcH7F8sVJ8QzPBM37WXp9eEjSmFPTE7RBjNLQIN7AMWoHt68SLL8ffUv886TAbR7i6LiK6CkMtt68FHbPqXJk0XuujvlLc/q8duRxzXFh0kG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hraJOvWwFSvuA+IBT0g0aBaC97i4cUxrX0Lg02/YQIiuyyY3tt2jz5gO6PE9BECxH7v6PFYmQbrkYLpm5DF1ASNLw/SKKIM6WPfrL3OjFVBnnL9jTIG0f3QL07bOkV0TLKVmFUVSeau3ewF+8H32TFsXOGuWZW8heYt8Pg9isgvncPB+0kZZd6N9dadHpm3Kto4U/8nFkNf2WViZFRhOy78wjRnW4kDUqFPgQk0gVtlhJwMkLeBpBXDQ7+SbDsgGA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7ECFF80$01$29$00001" o:spid="_x0000_s1026" o:spt="1" alt="nwkOiId/bBbOAe61rgYT4vXM3UaFFF0tl2W9B2ekj1Z7kYnHXrUHbs1gN35c90qvP1Vgzf21fXRV2Zgu7gBvW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" style="position:absolute;left:0pt;margin-left:-82pt;margin-top:-18.35pt;height:5pt;width:5pt;visibility:hidden;z-index:25171353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BUe0nNkAAAANAQAA&#10;DwAAAAAAAAABACAAAAAiAAAAZHJzL2Rvd25yZXYueG1sUEsBAhQAFAAAAAgAh07iQAsUm9/jCQAA&#10;YA4AAA4AAAAAAAAAAQAgAAAAKAEAAGRycy9lMm9Eb2MueG1sUEsFBgAAAAAGAAYAWQEAAH0N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6" name="KGD_KG_Seal_152" descr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2" o:spid="_x0000_s1026" o:spt="1" alt="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" style="position:absolute;left:0pt;margin-left:-82pt;margin-top:-18.35pt;height:5pt;width:5pt;visibility:hidden;z-index:25171251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5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" style="position:absolute;left:0pt;margin-left:-82pt;margin-top:-18.35pt;height:5pt;width:5pt;visibility:hidden;z-index:25171148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4" name="KGD_KG_Seal_150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hk7nUUF7Vrv475WxTI8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FP5ZiB7tv9WPsLaDO8Dw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O2KB2POIlKvsWj7oDelKe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2pt;margin-top:-18.35pt;height:5pt;width:5pt;visibility:hidden;z-index:25171046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3" name="KGD_KG_Seal_149" descr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w7EY4MyBERTjMFkC5YAto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nZzdyvESdLfk1v5Dd2VT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p9++sK8iNDG4upwpkN9go5Myt4L8JZf7BktEdacuOiXTQEs9BvPCN51TP+2m1MJLHKkCidlDgFKcsbFHwOmyHyXrlwkyepc5MOju70ioi/j3m7U3O9MjvviFeYNPzvXTgh3xKkCM7+8ENwN4icO4iETzG0q78nd2L0KfjZyp4tZk+yXA2p6cs94NJHs2LS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7FNSd7DNBi1ZYigrgg8O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DFe1tSTvyOaSvPoDQd16AIbgEZX2FQehkL+R3kdhaOYR7JkaGixcgVqgBoI7DxDAgNFNASVOUmd3tP7T9q4XQJtl7dBLMXoC1MfmNyxLrvWyXO9UScBfHz2lhNAmhvJob3VDEs0kbjpY3uOlERnL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YK14A/K6MxXwpFAFuL/7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j1GRO5xtOdfg7OGVurBiipT" style="position:absolute;left:0pt;margin-left:-82pt;margin-top:-18.35pt;height:5pt;width:5pt;visibility:hidden;z-index:25170944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2" name="KGD_KG_Seal_148" descr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9dwmjVPUfoDVDdeHa8oabFwKXa8CFndxW474kbYxBv5YUz0VI8SKwiL3STy/EzL+WFM9FSPEisIi90k8vxMyvDU5ZLAHu7ZxVeSVcZRDsCoHbGwDB801OTy26H2UhBBqK12OWf43OChGkKV+KzVm5JiMq16OQ7M+u6A7lQPtuf5YUz0VI8SKwiL3STy/EzL+WFM9FSPEisIi90k8vxMy/lhTPRUjxIrCIvdJPL8TMv5YUz0VI8SKwiL3STy/EzLB+far8ObGHnJwyfWi3yiQxwaS4UzsP1tEuH18VkC97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xTzWvbug7NKLhcPgU1q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GmP9L6Toz84JkaaMB+Y9xQZo50r5+8zVe0wZLZNxiSiRoftFt8tGh1JPyMtuhVuokaH7RbfLRodST8jLboVbh9HOxsLi/nyH7Zg6tVaoXMEyqOMvFh62JsGkMdccAKOCTmdvOw8cFnriHCY/AucoSW79Ybsxarw/f8j+j3GnpOiRoftFt8tGh1JPyMtuhVuokaH7RbfLRodST8jLboVbqJGh+0W3y0aHUk/Iy26FW6Y/6TMpW7/wp+wl74qxVzCwwVfI7JHpFLEV5+j4vWJA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I2uDf9HJwL8noRdZ573h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IxbhpBls4cEhswUKKl7wQtum/fgc9zWnfT8zYbSrJPQdkqXB/0YyEtYFJ1LhG8YB0oVpNQs4HEbvcBuUpZSfRkjo2NTpzdW4zgjnHI6S/H36lxVrBE1VrdIRr3DFVdlNBrVzaxlirqViH5yoFKlnFilffpszCXe2xjz2pv9TR40EaZa/N7diNdoRHCtPqopR9z6GnKKcGJbhSJCxULUff" style="position:absolute;left:0pt;margin-left:-82pt;margin-top:-18.35pt;height:5pt;width:5pt;visibility:hidden;z-index:25170841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1" name="KGD_KG_Seal_147" descr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" style="position:absolute;left:0pt;margin-left:-82pt;margin-top:-18.35pt;height:5pt;width:5pt;visibility:hidden;z-index:25170739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0" name="KGD_KG_Seal_146" descr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" style="position:absolute;left:0pt;margin-left:-82pt;margin-top:-18.35pt;height:5pt;width:5pt;visibility:hidden;z-index:25170636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9" name="KGD_KG_Seal_145" descr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" style="position:absolute;left:0pt;margin-left:-82pt;margin-top:-18.35pt;height:5pt;width:5pt;visibility:hidden;z-index:25170534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8" name="KGD_KG_Seal_144" descr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BFebG4gegxKH7XuTpEZQJgKfnyLkyn3Ef7ytM7NDbk3UNTQODMr/IoUdKlNRYjj43+paBTqOy6Ks7SpTUWI4+N/qWgU6jsuirO0qU1FiOPjf6loFOo7LoqztR7+1qDBn2Tjii6XA0XykXFKzgjCaPF6Nb+aSCvMP5UAWE8SaklhUmEttn6qTOEzky/vagJOuykiv3fjXe5ha9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" style="position:absolute;left:0pt;margin-left:-82pt;margin-top:-18.35pt;height:5pt;width:5pt;visibility:hidden;z-index:25170432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7" name="KGD_KG_Seal_143" descr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U2WNXE5yCNEbPbHEJ9dVVPepZ4d0mzQNF8MFTZVxrS3nJJL4v9wNhpVl0xVInTHQ2HhY8mar07Vw9VbhbVYcKipTUWI4+N/qWgU6jsuirO0qU1FiOPjf6loFOo7LoqztKlNRYjj43+paBTqOy6Ks7Wh26kLthYocCsrbTXensjrYwrGDAqzcTcbSgMek4l1T1pabWjmKerlJr1wRP63A5/QbLRM9Mwb8QBirjRy1TUYo7aMjY0/XMEvlEvRWVhHT3MvLn2iFyqkJ3ZjIcTbrjypTUWI4+N/qWgU6jsuirO0qU1FiOPjf6loFOo7LoqztVa25dRmzeHMNhX0xQS1DJJ8jKlaMVACVyiSR4tXNHDLGKpNJWoZHY+9Vy2TdaP/Mts5rehea" style="position:absolute;left:0pt;margin-left:-82pt;margin-top:-18.35pt;height:5pt;width:5pt;visibility:hidden;z-index:25170329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6" name="KGD_KG_Seal_142" descr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W0USsjEns9gE4v1iciP+b+N06yh" style="position:absolute;left:0pt;margin-left:-82pt;margin-top:-18.35pt;height:5pt;width:5pt;visibility:hidden;z-index:25170227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5" name="KGD_KG_Seal_141" descr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" style="position:absolute;left:0pt;margin-left:-82pt;margin-top:-18.35pt;height:5pt;width:5pt;visibility:hidden;z-index:25170124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4" name="KGD_KG_Seal_140" descr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" style="position:absolute;left:0pt;margin-left:-82pt;margin-top:-18.35pt;height:5pt;width:5pt;visibility:hidden;z-index:25170022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3" name="KGD_KG_Seal_139" descr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" style="position:absolute;left:0pt;margin-left:-82pt;margin-top:-18.35pt;height:5pt;width:5pt;visibility:hidden;z-index:25169920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2" name="KGD_KG_Seal_138" descr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" style="position:absolute;left:0pt;margin-left:-82pt;margin-top:-18.35pt;height:5pt;width:5pt;visibility:hidden;z-index:25169817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1" name="KGD_KG_Seal_137" descr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" style="position:absolute;left:0pt;margin-left:-82pt;margin-top:-18.35pt;height:5pt;width:5pt;visibility:hidden;z-index:25169715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40" name="KGD_KG_Seal_136" descr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" style="position:absolute;left:0pt;margin-left:-82pt;margin-top:-18.35pt;height:5pt;width:5pt;visibility:hidden;z-index:25169612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9" name="KGD_KG_Seal_135" descr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2Suk8bgCr+RUT3y4KlNRYjj43+paBTqOy6Ks7SpTUWI4+N/qWgU6jsuirO2CRYLdlJbeR/q1gePBvWmEmzGfW1FSpDdbyJNsXV59ukRVhFgAdqG5+LJgwDebHagqU1FiOPjf6loFOo7LoqztKlNRYjj43+paBTqOy6Ks7SpTUWI4+N/qWgU6jsuirO0qU1FiOPjf6loFOo7LoqztKlNRYjj43+paBTqOy6Ks7cYqk0lahkdj71XLZN1o/8zrcWAfJ68twBGaySfG6Xm2mTkAhBmBwSLYG0EeoYY0oY1awV8UjNtGQa8sIMYasJ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" style="position:absolute;left:0pt;margin-left:-82pt;margin-top:-18.35pt;height:5pt;width:5pt;visibility:hidden;z-index:25169510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8" name="KGD_KG_Seal_134" descr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+MScPyE5yeucage2uO3d/xX829STctJZ9kXXGHTovkKlNRYjj43+paBTqOy6Ks7SpTUWI4+N/qWgU6jsuirO0qU1FiOPjf6loFOo7LoqztKlNRYjj43+paBTqOy6Ks7SpTUWI4+N/qWgU6jsuirO0qU1FiOPjf6loFOo7LoqztKlNRYjj43+paBTqOy6Ks7fWH6nhA9HjeKWVnw4HKI/PwBEYliuL1rn2q6fKK0w8EMh5hPOyEPkKinbbHpOQm7ipTUWI4+N/qWgU6jsuirO3q874B" style="position:absolute;left:0pt;margin-left:-82pt;margin-top:-18.35pt;height:5pt;width:5pt;visibility:hidden;z-index:25169408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7" name="KGD_KG_Seal_133" descr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" style="position:absolute;left:0pt;margin-left:-82pt;margin-top:-18.35pt;height:5pt;width:5pt;visibility:hidden;z-index:25169305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6" name="KGD_KG_Seal_132" descr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" style="position:absolute;left:0pt;margin-left:-82pt;margin-top:-18.35pt;height:5pt;width:5pt;visibility:hidden;z-index:25169203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5" name="KGD_KG_Seal_131" descr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" style="position:absolute;left:0pt;margin-left:-82pt;margin-top:-18.35pt;height:5pt;width:5pt;visibility:hidden;z-index:25169100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4" name="KGD_KG_Seal_130" descr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" style="position:absolute;left:0pt;margin-left:-82pt;margin-top:-18.35pt;height:5pt;width:5pt;visibility:hidden;z-index:25168998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3" name="KGD_KG_Seal_129" descr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" style="position:absolute;left:0pt;margin-left:-82pt;margin-top:-18.35pt;height:5pt;width:5pt;visibility:hidden;z-index:25168896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2" name="KGD_KG_Seal_128" descr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" style="position:absolute;left:0pt;margin-left:-82pt;margin-top:-18.35pt;height:5pt;width:5pt;visibility:hidden;z-index:25168793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1" name="KGD_KG_Seal_127" descr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" style="position:absolute;left:0pt;margin-left:-82pt;margin-top:-18.35pt;height:5pt;width:5pt;visibility:hidden;z-index:25168691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30" name="KGD_KG_Seal_126" descr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" style="position:absolute;left:0pt;margin-left:-82pt;margin-top:-18.35pt;height:5pt;width:5pt;visibility:hidden;z-index:25168588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9" name="KGD_KG_Seal_125" descr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" style="position:absolute;left:0pt;margin-left:-82pt;margin-top:-18.35pt;height:5pt;width:5pt;visibility:hidden;z-index:25168486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8" name="KGD_KG_Seal_124" descr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" style="position:absolute;left:0pt;margin-left:-82pt;margin-top:-18.35pt;height:5pt;width:5pt;visibility:hidden;z-index:25168384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7" name="KGD_KG_Seal_123" descr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" style="position:absolute;left:0pt;margin-left:-82pt;margin-top:-18.35pt;height:5pt;width:5pt;visibility:hidden;z-index:25168281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6" name="KGD_KG_Seal_122" descr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" style="position:absolute;left:0pt;margin-left:-82pt;margin-top:-18.35pt;height:5pt;width:5pt;visibility:hidden;z-index:25168179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5" name="KGD_KG_Seal_121" descr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8076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4" name="KGD_KG_Seal_120" descr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" style="position:absolute;left:0pt;margin-left:-82pt;margin-top:-18.35pt;height:5pt;width:5pt;visibility:hidden;z-index:25167974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3" name="KGD_KG_Seal_119" descr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" style="position:absolute;left:0pt;margin-left:-82pt;margin-top:-18.35pt;height:5pt;width:5pt;visibility:hidden;z-index:25167872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2" name="KGD_KG_Seal_118" descr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" style="position:absolute;left:0pt;margin-left:-82pt;margin-top:-18.35pt;height:5pt;width:5pt;visibility:hidden;z-index:25167769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1" name="KGD_KG_Seal_117" descr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" style="position:absolute;left:0pt;margin-left:-82pt;margin-top:-18.35pt;height:5pt;width:5pt;visibility:hidden;z-index:25167667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20" name="KGD_KG_Seal_116" descr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83YkZECgdH8ZlDGNO2rH5amjsAAyQtUAcXVvtaI+iPYvhR3iC1/JyrUffluR1HCQ1xOm/IG/7U4ezQtLVRiPH" style="position:absolute;left:0pt;margin-left:-82pt;margin-top:-18.35pt;height:5pt;width:5pt;visibility:hidden;z-index:25167564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9" name="KGD_KG_Seal_115" descr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y6Ks7SpTUWI4+N/qWgU6jsuirO2CiECNSKovY/zK4LEFJhD/KlNRYjj43+paBTqOy6Ks7SpTUWI4+N/qWgU6jsuirO2rYTPvxgKhC2z0Wwr+bID2iODvMOKB/QDw43aF1kmAxt69sGMsen5U43huMiKqFECudow+tT9z56hN7shbnhI60yv2CINzQeQFK00wo+H87uLnkgccTsqUt8DdyTiNCOmP1JJWehGSQpo6EiURWSOleYXYPlZ69R0eJW7Mdi3vU/WqNteFaNBaTXGIvTlzyAASZeyoNkYpnbmR0e53AzN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" style="position:absolute;left:0pt;margin-left:-82pt;margin-top:-18.35pt;height:5pt;width:5pt;visibility:hidden;z-index:25167462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8" name="KGD_KG_Seal_114" descr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vxF+YbT90f4AdhQTlHehTiGnBNamdCtUCM1Kd7dfnnKlNRYjj43+paBTqOy6Ks7QEvE6cSnAIZcppy9vfKOQwEGSAsKQwdvUQw5LkTj7/zJ98WOvtyYapdnnlez0mO0CpTUWI4+N/qWgU6jsuirO1b1HpX2DRkeadm9KgaPP5KQPahCVeNTGGr/YhI7GxRwD8vFsd9hakoIh7zwsrTXwwqU1FiOPjf6loFOo7LoqztKlNRYjj43+paBTqO" style="position:absolute;left:0pt;margin-left:-82pt;margin-top:-18.35pt;height:5pt;width:5pt;visibility:hidden;z-index:25167360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7" name="KGD_KG_Seal_113" descr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zp26aucDPNwqU1FiOPjf6loFOo7LoqztvMunhOgQJw95V5cnfqydJonA+6eJyiF7WKSDN78Yz8BfYw5Ad0KGau64SdXgZ5qI6YHtRGdD+kuFPdzxVdVM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82pt;margin-top:-18.35pt;height:5pt;width:5pt;visibility:hidden;z-index:25167257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6" name="KGD_KG_Seal_112" descr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TMOMi2uaFVqvNRKQPCNaBopX36bMwl3tsY89qb/U0ePRhc/18XQxuQ+vi3EldPkTKlNRYjj43+paBTqOy6Ks7SpTUWI4+N/qWgU6jsuirO0qU1FiOPjf6loFOo7LoqztKlNRYjj43+paBTqOy6Ks7erzvgHZK6TxuAKv5FRPfLgqU1FiOPjf6loFOo7LoqztKlNRYjj43+paBTqOy6Ks7SpTUWI4+N/qWgU6jsuirO0qU1FiOPjf6loFOo7LoqztRtn4aZuv1Q+DVYiPz01mo8peNnp+vnLK8nM98OTJq3U8qgerbTTunJb8FRLUwOLeETTS5VI+Qn5dkSOgyp/+9/lWsUvBVK/G2uxY2vlI1W/YcF0bt/PvWrI4u1aySd2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LF3opELrT87cKJT0UKRJKMLkN/VtcJQO/DEoreALTGEhrJiSqrwoDW6/qW49rVWCpTUWI4+N/qWgU6jsuirO0qU1FiOPjf6loFOo7LoqztKlNRYjj43+paBTqOy6Ks7SpTUWI4+N/qWgU6jsuirO2CiECNSKovY/zK4LEFJhD/KlNRYjj43+paBTqOy6Ks7SpTUWI4+N/qWgU6jsuirO0qU1FiOPjf6loFOo7LoqztKlNRYjj43+paBTqOy6Ks7b2QUy7Xg5tsf0ynGnz6hZKONQfsolw695u4l72p4PPslTsJV9NJBt8xsQmKh1KXBMc7pthXNwqfpEnemTTDXIAwfDdCEVrWGt+8VYNwOdOTBWhPYVb/D705hUB2Y0+yY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fT9FtdMVZu54ko1NSU5MGbE498Q+CqUI9EVynj8kVx3396u9Eomr5Y2QHIFhdeJ4qU1FiOPjf6loFOo7LoqztKlNRYjj43+paBTqOy6Ks7SpTUWI4+N/qWgU6jsuirO0qU1FiOPjf6loFOo7LoqztNxKPqJm7cSDYsHm/EYZcsCpTUWI4+N/qWgU6jsuirO0qU1FiOPjf6loFOo7LoqztKlNRYjj43+paBTqOy6Ks7a2zhgyI7GmYGd2JuOrLtix5E6zHshGOGKORA2ZL/jSUti93c+AUa5rDE/QUXZ644+8sf+RQ81JNqaN8AObLSKbI189njrXDiDySknoeQxxayNbe3GIWekuH1Tv652iUtSpTUWI4+N/qWgU6jsuirO0ASO4G7dOncbCz4OV9oPO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8g/o8P7hBnCW31tzLMp6ZJyv7wp9cS/OsHUmane0rgyHmE87IQ+QqKdtsek5Cbub+gbFJdkqzSu04qo0lvJx2K32k6pDMedJ7wJxu2uaJ8yHmE87IQ+QqKdtsek5CbuKlNRYjj43+paBTqOy6Ks7SpTUWI4+N/qWgU6jsuirO0qU1FiOPjf6loFOo7Loqzt6vO+AdkrpPG4Aq/kVE98uCpTUWI4+N/qWgU6jsuirO0qU1FiOPjf6loFOo7LoqztKlNRYjj43+paBTqOy6Ks7SpTUWI4+N/qWgU6jsuirO0v2oAvML1LzPuB/jImgQy1+9FfGA7IpD4XtIJLYTJxgu68UxE4JP2h" style="position:absolute;left:0pt;margin-left:-82pt;margin-top:-18.35pt;height:5pt;width:5pt;visibility:hidden;z-index:25167155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5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UdywJ7D/YvaKj1eQkspWl6lxauRrJp2aOd8SIZtGMNb1nZLofg894wmDIXMBRDA9KlNRYjj43+paBTqOy6Ks7SpTUWI4+N/qWgU6jsuirO0qU1FiOPjf6loFOo7LoqztKlNRYjj43+paBTqOy6Ks7SpTUWI4+N/qWgU6jsuirO3q874B2Suk8bgCr+RUT3y4KlNRYjj43+paBTqOy6Ks7SpTUWI4+N/qWgU6jsuirO0qU1FiOPjf6loFOo7LoqztKlNRYjj43+paBTqOy6Ks7SpTUWI4+N/qWgU6jsuirO2HMvU1WZj9o2ASAxj7t/Bf/lhTPRUjxIrCIvdJPL8TMj31sK0CzIfNkk8bAb6D0DIqU1FiOPjf6loFOo7LoqztoKl4z25RqXnrUJdDvPvF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fi4A/aTvj69NhUDF7aug8W7VXkZ89VHXk5hY6GRFUumAZpbsFtS0Yt0nFjAKAroipTUWI4+N/qWgU6jsuirO0qU1FiOPjf6loFOo7LoqztKlNRYjj43+paBTqOy6Ks7SpTUWI4+N/qWgU6jsuirO0qU1FiOPjf6loFOo7LoqztgohAjUiqL2P8yuCxBSYQ/ypTUWI4+N/qWgU6jsuirO0qU1FiOPjf6loFOo7LoqztKlNRYjj43+paBTqOy6Ks7SpTUWI4+N/qWgU6jsuirO13sRoykPoRVnX2NI7nvSpYO29fbQOJ22gLc6Lbc2f4n0x3ZAkuLTD1HQJoqT9RIuEqU1FiOPjf6loFOo7LoqztH83oTjuJh6ivdh/voUC85UdPq4Mb4TZGn7Ddt7rD+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rRRGKkYEQMgL3Sa/FYBUUSF5DT7CdkYKN1T7SsRkSPMqfSG2KN/8rYEc+qvhe0+AqU1FiOPjf6loFOo7LoqztKlNRYjj43+paBTqOy6Ks7SpTUWI4+N/qWgU6jsuirO0qU1FiOPjf6loFOo7LoqztKlNRYjj43+paBTqOy6Ks7TcSj6iZu3Eg2LB5vxGGXLAqU1FiOPjf6loFOo7LoqztKlNRYjj43+paBTqOy6Ks7SpTUWI4+N/qWgU6jsuirO0qU1FiOPjf6loFOo7LoqztGclm2wtCvgBtcL/OksVl+bPEJl+8vuCdo+G89FQce33EceKO9QbtEyxgGhVBekHAhQH3jEFVQMMe23Ov4aSDkFRJtFHOUpGSjH83uMcqHtCB7MVMrUKansdzgFGHSZt9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82pt;margin-top:-18.35pt;height:5pt;width:5pt;visibility:hidden;z-index:25167052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4" name="KGD_KG_Seal_110" descr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NxKPqJm7cSDYsHm/EYZcsCpTUWI4+N/qWgU6jsuirO0qU1FiOPjf6loFOo7LoqztKlNRYjj43+paBTqOy6Ks7SpTUWI4+N/qWgU6jsuirO0qU1FiOPjf6loFOo7LoqztTO8ptWCEW8grZkKHB7XJxdTUJLY47rDx+MuTMoV8qxUfeHA5JzQlGeIRi5eLVoSZKlNRYjj43+paBTqOy6Ks7SpTUWI4+N/qWgU6jsuirO1Nruw2CtpRBZgYQX9uik/7TCe2Sjtpo5Ac4SYewQaWcjIeYTzshD5Cop22x6TkJu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qffvrCvIjQxuLqcKZDfYI+RjF60cQfg8weQMlf59Ebzo4+T/z20SrTefV51eOI8ypTUWI4+N/qWgU6jsuirO0qU1FiOPjf6loFOo7LoqztKlNRYjj43+paBTqOy6Ks7SpTUWI4+N/qWgU6jsuirO0qU1FiOPjf6loFOo7LoqztKlNRYjj43+paBTqOy6Ks7YKIQI1Iqi9j/MrgsQUmEP8qU1FiOPjf6loFOo7LoqztKlNRYjj43+paBTqOy6Ks7SpTUWI4+N/qWgU6jsuirO0qU1FiOPjf6loFOo7LoqztKlNRYjj43+paBTqOy6Ks7b6GQe0PzAM4Ssu34lxicvAgQdWUYQI3eY60dkpTsIJ3vxAUA9HOWCRAd+y9sAbt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" style="position:absolute;left:0pt;margin-left:-82pt;margin-top:-18.35pt;height:5pt;width:5pt;visibility:hidden;z-index:25166950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3" name="KGD_KG_Seal_19" descr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3aQQylXisIg2j4H1bXsMTV24flYC4vuMXuGcfvbnqh+/B1KhG9qKfgV5PDo+C62MQqU1FiOPjf6loFOo7LoqztNbfYQxprLTHd/muvdmcLlo1v2MN2tHCevNoeKVl25DL8ergtcKTsw8Jm5WFAxGLv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29laOqV9lfrRtL2h0JMZjbv6QIOsOLaNTYdWo1pXsoZ1GkEBydlpwekwaO+gj2ezwqU1FiOPjf6loFOo7LoqztRJ2L7Qn1x4c06PIA0wi2rqsXW4n2FnDJBO3r6TQQiwJLWhSTVS7n1g4l9hHWaUvF+NC69nDB97FXrDCvfeSOF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4l5zVrHf+fQkQ4dYADigqpsCs4Ixuavg0FD7SkqUvERH6r0+K9hMnxGPn1Ig302CpTUWI4+N/qWgU6jsuirO2hS6MbcbwPhjd/FB/nXmFOGaCa37xjvr19IgYl3X/o8I+K05Yh/nwzCnPkTHy4g6lIgakLojXTwWBsdip3qTSWKlNRYjj43+paBTqOy6Ks7SpTUWI4+N/qWgU6jsuirO0qU1FiOPjf6loFOo7LoqztKlNRYjj43+paBTqOy6Ks7SpT" style="position:absolute;left:0pt;margin-left:-82pt;margin-top:-18.35pt;height:5pt;width:5pt;visibility:hidden;z-index:25166848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2" name="KGD_KG_Seal_18" descr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ROhLEksOxLYsfduZXwLM8eqLZ3G4WZi0yL9HZGL9fnF4ZJNoxOcHqvr5SZxOMuJIlIzrmEbZ2tu5P1HilDVXrr5rvEbvWw8T57RTqDlOaS7t6ModSVq/aoXCApVXuj2WSch0dT3gHLOg5YRP5BuRNJGQX5Uo+81VRpQY5Cx8+whLuu8QrBA6KJofGirvSnMJipTUWI4+N/qWgU6jsuirO0qU1FiOPjf6loFOo7LoqztKlNRYjj43+paBTqOy6Ks7SpTUWI4+N/qWgU6jsuirO0qU1FiOPjf6loFOo7LoqztKlNRYjj43+paBTqOy6Ks7SpTUWI4+N/qWgU6jsuirO0qU1FiOPjf6loFOo7Loqzt" style="position:absolute;left:0pt;margin-left:-82pt;margin-top:-18.35pt;height:5pt;width:5pt;visibility:hidden;z-index:25166745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1" name="KGD_KG_Seal_17" descr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PL8TMtdL/Rlr1T+KbQqndNu0PgE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" style="position:absolute;left:0pt;margin-left:-82pt;margin-top:-18.35pt;height:5pt;width:5pt;visibility:hidden;z-index:25166643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10" name="KGD_KG_Seal_16" descr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b6dAq0PTeC0N7ef9lUhBRMIEk0Z5uRhe1ItzUl9ODXun7CDXddsjNNkaFurw5gfuKg848eG6C4oQ7lY+v2GVSo7OZoyCH9pcbTSdLWKGPGPKB1DKogAqJgCsFA0nqHzExR9j4/EfC6TSuPhDmIMNhltMGkba5kb7QUDKdoEi3eUgIx2LKYyCmh3R4nDuBoTsgaZK89l2Iy02aQhsOUaX7s37AigBGFZ2TEzlltI2Q39jiqZ9/V5Gy7K3/r/1xsl2KlNRYjj43+paBTqOy6Ks7UIj6PrA2f2tY4h1cd5ws+fa73LHdBx8f+Enw0dFk5lMU1img0rOvnrKETn8EnJ7pK84baqwgir+RQ4U6LR5clg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UOeRIpGG6JQpxB2qI6uKpq96nrsYOoUC7hoKA5p6sqYokaH7RbfLRodST8jLboVbh5yys3noT2Ns/bwQhhd9Abe740QacMw1mh+y+ASP8oGOQYpdPzKSgMqx0LqaCf/eIZ283qQPiSR5r15bl1k0iceMglYjU+Z2vHFeveV5bfMKR5TYeAPgrqOS82F0dcQfHyf6R+V5+kY02wL2tGtFSWZAU/M5NEVXKwt1TTj9B8U29YdAdPaD+aLyBABqcNymc6755bnw57N7Tb4iGLr2vbpQQpKrxSjCvn5bMls+f9hUB4/zOjM/RC8jvndCXIq+RKg+2bryhQEjJ//FKwaS88JF1aT4rB57xTRDVNZDyhRp+pOS2cmgGNDNH7yix4L/SpTUWI4+N/qWgU6jsuirO2nEK2P1mJZjdmsvGsOyJNTocWJTOaTFyIR+leCtNX9RgAWPkk5MRjEvAfUl0VwOdB9mBI7O3Pa4S49O2LV7rtH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3o+Oqfr0wgOrQ0p5PNzCIjilffpszCXe2xjz2pv9TR45YaDjrWJaZ2SMY0r4nzAlnDsRjgzIERFOMwWQLlgC2jKlNRYjj43+paBTqOy6Ks7WkBOL4kDoI9ExjqAXwZOBRnfm2w8bYuHA0qy7XBP9xrKlNRYjj43+paBTqOy6Ks7az3MP4iPDOZBxAM+6CyrGq3hA3MWHXtGXXlsWS9F4R56DRSaAsMS9t5ymOhMAn6QQB+x/f12oX1Gi8gmcnf3Kzdsa/SlHLEU8Xn6LdE4lswsngUGAUzSJs61fep61Jrx2taX32g2TBigEWTHIQ4Gd1TkYoOQfGhOjUYV8FFyj3jF0SyiZG5KwsR8D1otdUYoTo231i4RWF8vqhbjcyEEBkqU1FiOPjf6loFOo7LoqztgpHCLgnJQh0gXvw1k5jb6VTXOxY5IosVj5GLLKMN6XBcsMXwOoMGwNg/nfIAhkgJaSSrOIuJqGlsmiBDUNPDHC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1Ed6FU+IVx9itakpD9RFe227Yw2eiMQEFLZeAYmSaT0+Zbg82e4QprTloPmBAOkmEbH25JvRIo5yG/ISHxsO3//GA30D9EBKz18yT4Tn2nnW7M0kuAs6XSQwZCyPdFDS+oZ6qC7j9y5Ujgbp6DKE4F/Q0+JgQKFoO4W0ktYsfXNtsRaOZpDUaT9QOymUUFCXoPnKdPKEVZq+R6mJ2bzrs8kTEttb9s9lA/NFTRCDWas0VGNEwe9Jhdh73OK5cWwtlYSvtNJcWqaLBZ+gnPAInv/yrj3C96Ym8vVoKo0OmsWBIIzeUiTWLHJsnJ2BPvLdvdBGVnp/q8xUTettwFfxx8+p9++sK8iNDG4upwpkN9gmHYH6Bxkvbf2PmLkNjsVVAqU1FiOPjf6loFOo7LoqztKlNRYjj43+paBTqOy6Ks7SQZdzzyhHiHXm4htAqm32dTxY4ooIpQncc9Wj/k9uT0/lhTPRUjxIrCIvdJ" style="position:absolute;left:0pt;margin-left:-82pt;margin-top:-18.35pt;height:5pt;width:5pt;visibility:hidden;z-index:25166540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9" name="KGD_KG_Seal_15" descr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+p9++sK8iNDG4upwpkN9gkd3zWVL/A2R68OObtD+qh3+WFM9FSPEisIi90k8vxMyuCL6fFkZ+P7d9Njx1uBfVqC7Ru/Xa9saDUupAt0OCo0n3xY6+3Jhql2eeV7PSY7QKlNRYjj43+paBTqOy6Ks7SpTUWI4+N/qWgU6jsuirO0qU1FiOPjf6loFOo7LoqztKlNRYjj43+paBTqOy6Ks7fnJhCKbZ9SdwvSq1Eusvz6oN6rMpHP48Ev1laz5wMi5KlNRYjj43+paBTqOy6Ks7SpTUWI4+N/qWgU6jsuirO36n376wryI0Mbi6nCmQ32CcxfwQoFuAosNieGxgkNB3QDRTGDPllYQSIuwQPZmgjaohNXprqNoto27KQJL0jI3prNEecdR1Jwf1AkDaCIZFy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fq+JtLs3Bk+c1lbfTB4egSiRoftFt8tGh1JPyMtuhVu+4a+MnQbf3wYfGjYTd8USV4ayyRtGuHjREUSdX6vE64qU1FiOPjf6loFOo7LoqztKlNRYjj43+paBTqOy6Ks7dr/LF4sRKM4rUM2kkzZe9Lbls6pQuhJL7B7NtCQZc9dhBfDsB87MoMZHYPZL9sUoJEom8vKXhGrxgAFOyGaTYEO1WZzcqii6qexml5RsTlB4ViPiqizExyFqCNpuCXnuK50RC4k7PthY9rV5HlAIE51wfeq1LGzgmRa8yarxDv8KlNRYjj43+paBTqOy6Ks7WvEIeNWerWrJW+gvLqnBkzl+uhkzI8IBacfDHj9ZX/vywfryOeNjr6jbWY2ujx9A8Yu2eTUlSdNVSo8XjgX/zOykK/weAxdgl7rqZ78uAPK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YDxPoGXTUD0LS0oeoG/wiN6KllI+myf/KlecgsGiNe6/lhTPRUjxIrCIvdJPL8TMmZ9SgszC+8faqHRayLVkfgqU1FiOPjf6loF" style="position:absolute;left:0pt;margin-left:-82pt;margin-top:-18.35pt;height:5pt;width:5pt;visibility:hidden;z-index:251664384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8" name="KGD_KG_Seal_14" descr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BdTSFnniEZqylopX36bMwl3tsY89qb/U0eOKV9+mzMJd7bGPPam/1NHjYqSBsttT3DUwaaqlpVHxaRQQxbBccNzhcjUuupceB5H6bxT/StOvLLLZ1GskyeQR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WFJWS2O3B6ENN6gRUMKJT9KXaVBR8uZW9C3vQiYNrfP+WFM9FSPEisIi90k8vxMy/lhTPRUjxIrCIvdJPL8TMhh0B8e8LufdNR5oKQc0897uVVZOGS9ns93YFtg1VJCQ6Dtv8JusTN4KPQszWeOxAjxog8SUzULgn183GvHfZThSvBED9pssmIF0iXrjuipMgSfTQPSFJtSt7Rca3lCke+dRZ4oUMqKQ2HwziWNQSzGGWZVy8S31/oNOC9GpTbbj/lhTPRUjxIrCIvdJPL8TMv5YUz0VI8SKwiL3STy/EzKxF982aVopueNbLtstT2NDHGoAda3FUoQLmGt7ojXwIy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xO2rrqTTccbw0dR3gCIkq+6pf/ysQvlpyE/F7Ul3JpaiRoftFt8tGh1JPyMtuhVuokaH7RbfLRodST8jLboVbvlyJunXVGpvLx41rgrQsxrRoIMZKNtQTNHmlhnYi4MHAxXtbUk78jmkrz6A0HdegCpTUWI4+N/qWgU6jsuirO0qU1FiOPjf6loFOo7LoqztKlNRYjj43+paBTqOy6Ks7SpTUWI4+N/qWgU6jsuirO3TCdA+Ew+b5MynjtpGOJtI5nEuPSGB2Pn2FGMmP0ZEgmklbMVQ47yjNYIofsJpIiCiRoftFt8tGh1JPyMtuhVuqTnP4vMzODnyIuZ+Pu3gWYGED4sXkN+6hHnYynjxvDYqU1FiOPjf6loFOo7LoqztKlNRYjj43+paBTqOy6Ks7SpT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" style="position:absolute;left:0pt;margin-left:-82pt;margin-top:-18.35pt;height:5pt;width:5pt;visibility:hidden;z-index:251663360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7" name="KGD_KG_Seal_13" descr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YNO5xyGeS1L2OhXVAGEe6CIgs94NWAAjmCa/HKn4U20FTo+UNgHC8wB7BcsSWHuKl/E3Kb+dxHCQl5efUu1hccXTLy54x8fE3ceqFif2anIilffpszCXe2xjz2pv9TR45BKrxYoGJ2NOtzmYN4ColCLckUPvpcLcON15Gkq4PUJhF5/2lqT4uUaOhm/2Uan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874B2Suk8bgCr+RUT3y4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+6+Bt3TR7iNszBpcuw4NJcT8ksiEEvPTyika2rUDKLGx3iQurc0uiY1JiP6O6Uvdg/ehMJT+t6Fu6txEvgDD/gideVYl/fHhjTHiPajOCuchKFqQspK5G/9EOK5FQe+yIASvJvRKqa/rVmG40NYuj/5YUz0VI8SKwiL3STy/EzL+WFM9FSPEisIi90k8vxMyywIfr65z1g/re/sQpbbr1n7xDAjBuFW+mSKSX6I6VK+RKgDg6EFqbXpKjMLeKHI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ohAjUiqL2P8yuCxBSYQ/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0FWg1OINzFEsbmOoH2bgWWWZpCMMjH/yvsmanIUd1FF6XtPzL9vQIfKCYJjk11rDpp0N5pL5TrAYc6LNjAE5nZIEBcEUODz8Glp5P3kFEWVkGOOB77uWMsnr1CwuJYi7Ez1AR25eYWxb3ZFwuQSwKJGh+0W3y0aHUk/Iy26FW6iRoftFt8tGh1JPyMtuhVuokaH7RbfLRodST8jLboVbqJGh+0W3y0aHUk/Iy26FW4IWGITp19h5PYloKZc632W1T6WDHfeii+Dl2YJYnDz8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cSj6iZu3Eg2LB5vxGGXLAqU1FiOPjf6loFOo7LoqztKlNRYjj43+paBTqOy6Ks7SpTUWI4+N/qWgU6jsuirO0qU1FiOPjf6loFOo7LoqztKlNRYjj43+paBTqOy6Ks7SpTUWI4+N/qWgU6jsuirO0qU1FiOPjf6loFOo7LoqztKlNRYjj43+paBTqOy6Ks7SpTUWI4+N/qWgU6jsuirO0qU1FiOPjf6loFOo7LoqztKlNRYjj43+paBTqOy6Ks7SpTUWI4+N/qWgU6jsuirO0qU1FiOPjf6loFOo7LoqztrK9VGf/CSu9tIxgzvuDxD7GpZZIQuU/wPcgjB+ldoo+KV9+mzMJd7bGPPam/1NHjL1N4kGdEh7A+L8j9TjLhGC1Hlv1ZhaC9kUQqbRx8xYZycevmf0fNFMjmXfCNewvLdRumOWyHJciTMZUS/SwDI6YhtORzIZKXC+GoYi2d8KfxVCqyhzNEH6cHFjdc0fuEnj+R1m+2" style="position:absolute;left:0pt;margin-left:-82pt;margin-top:-18.35pt;height:5pt;width:5pt;visibility:hidden;z-index:251662336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6" name="KGD_KG_Seal_12" descr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NxKPqJm7cSDYsHm/EYZcs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vO+AdkrpPG4Aq/kVE98u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KIQI1Iqi9j/MrgsQUmEP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/pKlumln64f+xqYPe9iSr37XF4HmsfAOMQtoDYHfODRx06SRUqtNFfZoveb56DZQxgS6TpYArF78uztap32U4IabdgdWz2r0mwFPcbFuOtN9lnsblbyomeiGDSKkPhd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3Eo+ombtxINiweb8RhlywKlNRYjj43+paBTqOy6Ks7SpTUWI4+N/qWgU6jsuirO0qU1FiOPjf6loFOo7LoqztKlNRYjj43+paBTqOy6Ks7SpTUWI4+N/qWgU6jsuirO0qU1Fi" style="position:absolute;left:0pt;margin-left:-82pt;margin-top:-18.35pt;height:5pt;width:5pt;visibility:hidden;z-index:251661312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-1041400</wp:posOffset>
                </wp:positionH>
                <wp:positionV relativeFrom="paragraph">
                  <wp:posOffset>-233045</wp:posOffset>
                </wp:positionV>
                <wp:extent cx="63500" cy="63500"/>
                <wp:effectExtent l="12700" t="12700" r="15240" b="15240"/>
                <wp:wrapNone/>
                <wp:docPr id="5" name="KGD_KG_Seal_11" descr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rzvgHZK6TxuAKv5FRPfL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CiECNSKovY/zK4LEFJhD/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2pt;margin-top:-18.35pt;height:5pt;width:5pt;visibility:hidden;z-index:251660288;v-text-anchor:middle;mso-width-relative:page;mso-height-relative:page;" fillcolor="#4F81BD [3204]" filled="t" stroked="t" coordsize="21600,21600" o:gfxdata="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">
                <v:fill on="t" focussize="0,0"/>
                <v:stroke weight="2pt" color="#385D8A [3204]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-6260465</wp:posOffset>
                </wp:positionH>
                <wp:positionV relativeFrom="paragraph">
                  <wp:posOffset>-4140200</wp:posOffset>
                </wp:positionV>
                <wp:extent cx="21384260" cy="15120620"/>
                <wp:effectExtent l="0" t="0" r="0" b="0"/>
                <wp:wrapNone/>
                <wp:docPr id="3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260" cy="151206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492.95pt;margin-top:-326pt;height:1190.6pt;width:1683.8pt;z-index:251715584;v-text-anchor:middle;mso-width-relative:page;mso-height-relative:page;" fillcolor="#FFFFFF" filled="t" stroked="t" coordsize="21600,21600" o:gfxdata="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kCAUht0AAAAPAQAADwAAAAAAAAABACAAAAAiAAAAZHJzL2Rvd25y&#10;ZXYueG1sUEsBAhQAFAAAAAgAh07iQCPf+T1rAgAAJQUAAA4AAAAAAAAAAQAgAAAALAEAAGRycy9l&#10;Mm9Eb2MueG1sUEsFBgAAAAAGAAYAWQEAAAkGAAAAAA==&#10;">
                <v:fill on="t" opacity="0f" focussize="0,0"/>
                <v:stroke weight="2pt" color="#FFFFFF [3204]" opacity="0f" joinstyle="round"/>
                <v:imagedata o:title=""/>
                <o:lock v:ext="edit" aspectratio="f"/>
              </v:rect>
            </w:pict>
          </mc:Fallback>
        </mc:AlternateContent>
      </w:r>
      <w:r>
        <w:rPr>
          <w:sz w:val="36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page">
              <wp:posOffset>2641600</wp:posOffset>
            </wp:positionH>
            <wp:positionV relativeFrom="page">
              <wp:posOffset>4074160</wp:posOffset>
            </wp:positionV>
            <wp:extent cx="1619885" cy="1619885"/>
            <wp:effectExtent l="0" t="0" r="0" b="10795"/>
            <wp:wrapNone/>
            <wp:docPr id="2" name="KG_67ECFF80$01$29$0000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G_67ECFF80$01$29$0000$N$000100" descr="Sea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100"/>
        <w:gridCol w:w="1569"/>
        <w:gridCol w:w="1581"/>
        <w:gridCol w:w="1023"/>
        <w:gridCol w:w="1309"/>
        <w:gridCol w:w="1009"/>
        <w:gridCol w:w="1105"/>
        <w:gridCol w:w="1063"/>
        <w:gridCol w:w="1323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6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2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110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63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pH</w:t>
            </w:r>
          </w:p>
        </w:tc>
        <w:tc>
          <w:tcPr>
            <w:tcW w:w="132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</w:t>
            </w:r>
            <w:r>
              <w:rPr>
                <w:rFonts w:hint="eastAsia"/>
                <w:szCs w:val="21"/>
                <w:lang w:eastAsia="zh-CN"/>
              </w:rPr>
              <w:t>）（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1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0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2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</w:t>
            </w: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5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58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6.5～8.5</w:t>
            </w:r>
          </w:p>
        </w:tc>
        <w:tc>
          <w:tcPr>
            <w:tcW w:w="13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11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>
            <w:pPr>
              <w:spacing w:line="36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7.90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0.38</w:t>
            </w: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0.29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025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11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6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581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——</w:t>
            </w:r>
          </w:p>
        </w:tc>
        <w:tc>
          <w:tcPr>
            <w:tcW w:w="1023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1309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1009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105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6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7.82</w:t>
            </w:r>
          </w:p>
        </w:tc>
        <w:tc>
          <w:tcPr>
            <w:tcW w:w="1323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0.69</w:t>
            </w:r>
          </w:p>
        </w:tc>
        <w:tc>
          <w:tcPr>
            <w:tcW w:w="1338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0.24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6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2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0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0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6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6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581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2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0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09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10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6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2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38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第一季度</w:t>
      </w:r>
      <w:r>
        <w:rPr>
          <w:rFonts w:hint="eastAsia"/>
          <w:sz w:val="28"/>
          <w:szCs w:val="28"/>
        </w:rPr>
        <w:t>）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注：1、水龙头水中（末梢水）消毒剂余量要求：</w:t>
      </w:r>
      <w:r>
        <w:rPr>
          <w:rFonts w:hint="eastAsia" w:ascii="宋体" w:hAnsi="宋体" w:eastAsia="宋体" w:cs="宋体"/>
          <w:sz w:val="21"/>
          <w:szCs w:val="21"/>
        </w:rPr>
        <w:sym w:font="Wingdings" w:char="00FE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氯气及游离氯制剂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（游离氯）≥0.05mg/L；</w:t>
      </w:r>
      <w:r>
        <w:rPr>
          <w:rFonts w:hint="eastAsia" w:ascii="宋体" w:hAnsi="宋体" w:eastAsia="宋体" w:cs="宋体"/>
          <w:sz w:val="21"/>
          <w:szCs w:val="21"/>
        </w:rPr>
        <w:sym w:font="Wingdings" w:char="00A8"/>
      </w:r>
      <w:r>
        <w:rPr>
          <w:rFonts w:hint="eastAsia" w:ascii="宋体" w:hAnsi="宋体" w:cs="宋体"/>
          <w:sz w:val="21"/>
          <w:szCs w:val="21"/>
          <w:lang w:eastAsia="zh-CN"/>
        </w:rPr>
        <w:t>使用</w:t>
      </w:r>
      <w:r>
        <w:rPr>
          <w:rFonts w:hint="eastAsia" w:ascii="宋体" w:hAnsi="宋体" w:eastAsia="宋体" w:cs="宋体"/>
          <w:sz w:val="21"/>
          <w:szCs w:val="21"/>
        </w:rPr>
        <w:t>二氧化氯</w:t>
      </w:r>
      <w:r>
        <w:rPr>
          <w:rFonts w:hint="eastAsia" w:ascii="宋体" w:hAnsi="宋体" w:cs="宋体"/>
          <w:sz w:val="21"/>
          <w:szCs w:val="21"/>
          <w:lang w:eastAsia="zh-CN"/>
        </w:rPr>
        <w:t>消毒</w:t>
      </w:r>
      <w:r>
        <w:rPr>
          <w:rFonts w:hint="eastAsia" w:ascii="宋体" w:hAnsi="宋体" w:eastAsia="宋体" w:cs="宋体"/>
          <w:sz w:val="21"/>
          <w:szCs w:val="21"/>
        </w:rPr>
        <w:t>（ClO₂）≥0.02mg/L。</w:t>
      </w:r>
    </w:p>
    <w:p>
      <w:pPr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2、检出总大肠菌群时，继续检测大肠埃希氏菌。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张新灵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25.04.02</w:t>
      </w:r>
    </w:p>
    <w:p>
      <w:pPr>
        <w:rPr>
          <w:rFonts w:hint="default"/>
          <w:lang w:val="en-US"/>
        </w:rPr>
      </w:pPr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altName w:val="Meiryo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8ypwybUlyJgDTIv5giibcozgGqY=" w:salt="nOVXYO0gTilQB5Lx879MBw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83A78B26-54D5-4E10-84DD-FB3CBE19EC45}"/>
    <w:docVar w:name="DocumentName" w:val="2025年第一季度城市用户水龙头水（末梢水）水质信息"/>
  </w:docVars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79003E0"/>
    <w:rsid w:val="081D524C"/>
    <w:rsid w:val="08B97DE6"/>
    <w:rsid w:val="0C813504"/>
    <w:rsid w:val="0FDC56B5"/>
    <w:rsid w:val="10961BF8"/>
    <w:rsid w:val="10BF62AE"/>
    <w:rsid w:val="11CA6136"/>
    <w:rsid w:val="14D728D5"/>
    <w:rsid w:val="14E14020"/>
    <w:rsid w:val="14FA2744"/>
    <w:rsid w:val="15687A22"/>
    <w:rsid w:val="185B5396"/>
    <w:rsid w:val="1B8C4093"/>
    <w:rsid w:val="1E2C5D0F"/>
    <w:rsid w:val="1F3A19BF"/>
    <w:rsid w:val="1F4F475B"/>
    <w:rsid w:val="20C52283"/>
    <w:rsid w:val="212E45B9"/>
    <w:rsid w:val="229A4F78"/>
    <w:rsid w:val="254D68FC"/>
    <w:rsid w:val="257266A8"/>
    <w:rsid w:val="272B1E38"/>
    <w:rsid w:val="27BD7C66"/>
    <w:rsid w:val="2D6D7AD1"/>
    <w:rsid w:val="2E0C5544"/>
    <w:rsid w:val="302C72C3"/>
    <w:rsid w:val="314C21EF"/>
    <w:rsid w:val="32143DF6"/>
    <w:rsid w:val="34485B44"/>
    <w:rsid w:val="3480209A"/>
    <w:rsid w:val="382C27C6"/>
    <w:rsid w:val="382F0B14"/>
    <w:rsid w:val="3DDA22B9"/>
    <w:rsid w:val="3FA43E4B"/>
    <w:rsid w:val="42160CB7"/>
    <w:rsid w:val="42D1213B"/>
    <w:rsid w:val="456E7571"/>
    <w:rsid w:val="46284338"/>
    <w:rsid w:val="47624A22"/>
    <w:rsid w:val="497254E1"/>
    <w:rsid w:val="4C6C337A"/>
    <w:rsid w:val="4DD15D0B"/>
    <w:rsid w:val="4E115C5D"/>
    <w:rsid w:val="4E67107B"/>
    <w:rsid w:val="5083260F"/>
    <w:rsid w:val="50F96487"/>
    <w:rsid w:val="52DD5B66"/>
    <w:rsid w:val="54432202"/>
    <w:rsid w:val="54FD2BCB"/>
    <w:rsid w:val="55B7695D"/>
    <w:rsid w:val="587C7537"/>
    <w:rsid w:val="58A13EB4"/>
    <w:rsid w:val="5AB62D74"/>
    <w:rsid w:val="5C084E7B"/>
    <w:rsid w:val="5C292FFF"/>
    <w:rsid w:val="61902A23"/>
    <w:rsid w:val="62CD2283"/>
    <w:rsid w:val="6304483B"/>
    <w:rsid w:val="63623C39"/>
    <w:rsid w:val="63855E87"/>
    <w:rsid w:val="669B3AD1"/>
    <w:rsid w:val="67EE28DA"/>
    <w:rsid w:val="68EA4BA9"/>
    <w:rsid w:val="6A704E1D"/>
    <w:rsid w:val="6B4F1477"/>
    <w:rsid w:val="6CC81AE8"/>
    <w:rsid w:val="6E0C3C2F"/>
    <w:rsid w:val="6ECF6AA7"/>
    <w:rsid w:val="70946997"/>
    <w:rsid w:val="74694CC7"/>
    <w:rsid w:val="74A455E0"/>
    <w:rsid w:val="74C86A36"/>
    <w:rsid w:val="79811DB1"/>
    <w:rsid w:val="79A0599D"/>
    <w:rsid w:val="7A054869"/>
    <w:rsid w:val="7AA32EA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355</Words>
  <Characters>498</Characters>
  <Lines>0</Lines>
  <Paragraphs>0</Paragraphs>
  <TotalTime>2</TotalTime>
  <ScaleCrop>false</ScaleCrop>
  <LinksUpToDate>false</LinksUpToDate>
  <CharactersWithSpaces>557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芒市疾病预防控制中心</cp:lastModifiedBy>
  <cp:lastPrinted>2023-07-25T06:48:00Z</cp:lastPrinted>
  <dcterms:modified xsi:type="dcterms:W3CDTF">2025-04-02T09:12:38Z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F8176D07084B4CFF859FF0272DAF6C11_12</vt:lpwstr>
  </property>
  <property fmtid="{D5CDD505-2E9C-101B-9397-08002B2CF9AE}" pid="4" name="KSOTemplateDocerSaveRecord">
    <vt:lpwstr>eyJoZGlkIjoiMTA2MjA0ODA3YjRjYmJiNDk0Yzk3NWI1MGNhNWFkZDgiLCJ1c2VySWQiOiIzNzI2MjYwMDcifQ==</vt:lpwstr>
  </property>
</Properties>
</file>