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" name="KGD_Gobal1" descr="lskY7P30+39SSS2ze3CC/CE4DJBCf0xK4eg+bEVurFD+ucJ12tvGxNz3BpdhMYIV+F3twojWFZ//4z7xOVdvN6TVrNVt1PnONjzqCISOyvRpNGJ4kOkHuVO6LkqmbnM2+rac9jMPnYLYxhlww4dsmrpDirE5GyNQnw3StWqhvULCxAF3lV7QhpZt3GRUcuUzTgXnm4Bt8QPUfPeZ0DZUvgWWZQwA33J5DDmN7fYp7VLNibakl95kaoOSILJ/vWMb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OHyz9uDLGudTJ3LRULrEu3p1nH9oBSdSPBcaqp7Rur2ZSxtZ2S7C3EbiqdhZtOlV02OeqS5NDsMLtuorAas7wj5je1Dd3viEdsR175Sjqt0ZdpcgnEFw9xS39saHQ5+Dmcle+94GKcFeoj7i/lr5gtxKJrkpfKnmZQn2v2JwKNz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E4DJBCf0xK4eg+bEVurFD+ucJ12tvGxNz3BpdhMYIV+F3twojWFZ//4z7xOVdvN6TVrNVt1PnONjzqCISOyvRpNGJ4kOkHuVO6LkqmbnM2+rac9jMPnYLYxhlww4dsmrpDirE5GyNQnw3StWqhvULCxAF3lV7QhpZt3GRUcuUzTgXnm4Bt8QPUfPeZ0DZUvgWWZQwA33J5DDmN7fYp7VLNibakl95kaoOSILJ/vWMb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OHyz9uDLGudTJ3LRULrEu3p1nH9oBSdSPBcaqp7Rur2ZSxtZ2S7C3EbiqdhZtOlV02OeqS5NDsMLtuorAas7wj5je1Dd3viEdsR175Sjqt0ZdpcgnEFw9xS39saHQ5+Dmcle+94GKcFeoj7i/lr5gtxKJrkpfKnmZQn2v2JwKNzR/llU6oWKwHAVy2dmw04IyiHYHq2E4+/3eeCgw9FdCKdznDXeMtNV6y5MXDAoa33HCxUi8zQz+NpuKpQTQHhB" style="position:absolute;left:0pt;margin-left:-100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A/xvg21wAAAA0BAAAPAAAAAAAAAAEAIAAAACIAAABkcnMvZG93bnJldi54&#10;bWxQSwECFAAUAAAACACHTuJAMYXal8QFAAARCQAADgAAAAAAAAABACAAAAAmAQAAZHJzL2Uyb0Rv&#10;Yy54bWxQSwUGAAAAAAYABgBZAQAAXA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7" name="KGD_67ECFF56$01$29$00001" descr="nwkOiId/bBbOAe61rgYT4vXM3UaFFF0tl2W9B2ekj1Z7kYnHXrUHbs1gN35c90qv+JbhqYYIJb/wEa3/0Vo9z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kqmh5xYAFE4GEBRLc5r433Q2E5R/zb+T6Ny4gJonpQCRz6QU5Q7aLrNCtCFyDIEQZ9McMBrCL5rSrQzjxn+HvP6klmaRLRg/Fi2LO2kTIQFRTNcYMuHv18wgwVTdd3nresHf643QWLm9vSOQ9C8JCmb6WDIcjpTCW2ojYE7Tigk3o+mk/YLklvUM4HiHnVZHb3DikLYoBmCCqSgQoLaKDcH7F8sVJ8QzPBM37WXp9eEjSmFPTE7RBjNLQIN7AMWohTl0zCkisVrr0D0ItbVvqgjR57iLvcsTvA0wJhN4snnGtnPwBT2OPVLOfYz44VcO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j7ycjL4fHIYg9sXpXEMTPUwzczvxZBXI9hnl3FDiO3O0F6maMncTafYBLH2unWekj7v6PFYmQbrkYLpm5DF1ASNLw/SKKIM6WPfrL3OjFVBnnL9jTIG0f3QL07bOkV0TLKVmFUVSeau3ewF+8H32TFsXOGuWZW8heYt8Pg9isgvqu/XVQgQ3y69LMtqlu+w5yG8E6xdlrlZlGteR15ZWVACR6na/QmHLsIe+sEkMhXQh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7ECFF56$01$29$00001" o:spid="_x0000_s1026" o:spt="1" alt="nwkOiId/bBbOAe61rgYT4vXM3UaFFF0tl2W9B2ekj1Z7kYnHXrUHbs1gN35c90qv+JbhqYYIJb/wEa3/0Vo9z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kqmh5xYAFE4GEBRLc5r433Q2E5R/zb+T6Ny4gJonpQCRz6QU5Q7aLrNCtCFyDIEQZ9McMBrCL5rSrQzjxn+HvP6klmaRLRg/Fi2LO2kTIQFRTNcYMuHv18wgwVTdd3nresHf643QWLm9vSOQ9C8JCmb6WDIcjpTCW2ojYE7Tigk3o+mk/YLklvUM4HiHnVZHb3DikLYoBmCCqSgQoLaKDcH7F8sVJ8QzPBM37WXp9eEjSmFPTE7RBjNLQIN7AMWohTl0zCkisVrr0D0ItbVvqgjR57iLvcsTvA0wJhN4snnGtnPwBT2OPVLOfYz44VcO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j7ycjL4fHIYg9sXpXEMTPUwzczvxZBXI9hnl3FDiO3O0F6maMncTafYBLH2unWekj7v6PFYmQbrkYLpm5DF1ASNLw/SKKIM6WPfrL3OjFVBnnL9jTIG0f3QL07bOkV0TLKVmFUVSeau3ewF+8H32TFsXOGuWZW8heYt8Pg9isgvqu/XVQgQ3y69LMtqlu+w5yG8E6xdlrlZlGteR15ZWVACR6na/QmHLsIe+sEkMhXQh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100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P8b4NtcAAAANAQAA&#10;DwAAAAAAAAABACAAAAAiAAAAZHJzL2Rvd25yZXYueG1sUEsBAhQAFAAAAAgAh07iQG/5nxTlCQAA&#10;YA4AAA4AAAAAAAAAAQAgAAAAJgEAAGRycy9lMm9Eb2MueG1sUEsFBgAAAAAGAAYAWQEAAH0N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100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100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/xvg21wAAAA0BAAAPAAAAAAAAAAEAIAAAACIAAABk&#10;cnMvZG93bnJldi54bWxQSwECFAAUAAAACACHTuJAYL24HyQDAAAvEQAADgAAAAAAAAABACAAAAAm&#10;AQAAZHJzL2Uyb0RvYy54bWxQSwUGAAAAAAYABgBZAQAAvAY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100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A/xvg21wAAAA0BAAAPAAAAAAAAAAEAIAAAACIAAABkcnMvZG93bnJldi54bWxQ&#10;SwECFAAUAAAACACHTuJAiXZ/kGsEAAAvEQAADgAAAAAAAAABACAAAAAmAQAAZHJzL2Uyb0RvYy54&#10;bWxQSwUGAAAAAAYABgBZAQAAAw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100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P8b4NtcAAAANAQAADwAAAAAA&#10;AAABACAAAAAiAAAAZHJzL2Rvd25yZXYueG1sUEsBAhQAFAAAAAgAh07iQHR7dR9PBgAALxEAAA4A&#10;AAAAAAAAAQAgAAAAJgEAAGRycy9lMm9Eb2MueG1sUEsFBgAAAAAGAAYAWQEAAOc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P8b4NtcA&#10;AAANAQAADwAAAAAAAAABACAAAAAiAAAAZHJzL2Rvd25yZXYueG1sUEsBAhQAFAAAAAgAh07iQCk/&#10;Td3pBQAALxEAAA4AAAAAAAAAAQAgAAAAJgEAAGRycy9lMm9Eb2MueG1sUEsFBgAAAAAGAAYAWQEA&#10;AIE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100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100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100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P8b4NtcAAAANAQAADwAAAAAAAAABACAAAAAiAAAAZHJzL2Rvd25y&#10;ZXYueG1sUEsBAhQAFAAAAAgAh07iQFDvmuOQBwAALxEAAA4AAAAAAAAAAQAgAAAAJgEAAGRycy9l&#10;Mm9Eb2MueG1sUEsFBgAAAAAGAAYAWQEAACg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100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100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100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100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100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P8b4NtcAAAANAQAADwAA&#10;AAAAAAABACAAAAAiAAAAZHJzL2Rvd25yZXYueG1sUEsBAhQAFAAAAAgAh07iQAUaKTapCQAALxEA&#10;AA4AAAAAAAAAAQAgAAAAJgEAAGRycy9lMm9Eb2MueG1sUEsFBgAAAAAGAAYAWQEAAEE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100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100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P8b4NtcAAAANAQAADwAAAAAAAAABACAAAAAiAAAAZHJzL2Rvd25yZXYueG1s&#10;UEsBAhQAFAAAAAgAh07iQHtb9evDBwAALxEAAA4AAAAAAAAAAQAgAAAAJgEAAGRycy9lMm9Eb2Mu&#10;eG1sUEsFBgAAAAAGAAYAWQEAAFs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100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100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100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100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P8b4NtcAAAANAQAA&#10;DwAAAAAAAAABACAAAAAiAAAAZHJzL2Rvd25yZXYueG1sUEsBAhQAFAAAAAgAh07iQB00smZyBwAA&#10;LxEAAA4AAAAAAAAAAQAgAAAAJgEAAGRycy9lMm9Eb2MueG1sUEsFBgAAAAAGAAYAWQEAAAoL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100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100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100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100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100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100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100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A/xvg21wAAAA0BAAAPAAAAAAAAAAEAIAAAACIAAABkcnMv&#10;ZG93bnJldi54bWxQSwECFAAUAAAACACHTuJAHRCFvM0FAAAvEQAADgAAAAAAAAABACAAAAAmAQAA&#10;ZHJzL2Uyb0RvYy54bWxQSwUGAAAAAAYABgBZAQAAZ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100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100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100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100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100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D/G+DbXAAAADQEA&#10;AA8AAAAAAAAAAQAgAAAAIgAAAGRycy9kb3ducmV2LnhtbFBLAQIUABQAAAAIAIdO4kDIB9iQrAcA&#10;AC8RAAAOAAAAAAAAAAEAIAAAACYBAABkcnMvZTJvRG9jLnhtbFBLBQYAAAAABgAGAFkBAABEC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100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100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D/G+DbXAAAADQEAAA8AAAAAAAAAAQAgAAAAIgAAAGRycy9kb3ducmV2Lnht&#10;bFBLAQIUABQAAAAIAIdO4kDfcSWzbgYAAC8RAAAOAAAAAAAAAAEAIAAAACYBAABkcnMvZTJvRG9j&#10;LnhtbFBLBQYAAAAABgAGAFkBAAAG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100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100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100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100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D/G+DbXAAAADQEAAA8AAAAAAAAAAQAgAAAAIgAA&#10;AGRycy9kb3ducmV2LnhtbFBLAQIUABQAAAAIAIdO4kCXIxwQ7wYAAC8RAAAOAAAAAAAAAAEAIAAA&#10;ACYBAABkcnMvZTJvRG9jLnhtbFBLBQYAAAAABgAGAFkBAACH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D/G+DbXAAAADQEAAA8AAAAAAAAAAQAgAAAAIgAA&#10;AGRycy9kb3ducmV2LnhtbFBLAQIUABQAAAAIAIdO4kB7YDUg7wYAAC8RAAAOAAAAAAAAAAEAIAAA&#10;ACYBAABkcnMvZTJvRG9jLnhtbFBLBQYAAAAABgAGAFkBAACH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100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P8b4NtcAAAANAQAADwAAAAAAAAABACAA&#10;AAAiAAAAZHJzL2Rvd25yZXYueG1sUEsBAhQAFAAAAAgAh07iQOq595/XBQAALxEAAA4AAAAAAAAA&#10;AQAgAAAAJgEAAGRycy9lMm9Eb2MueG1sUEsFBgAAAAAGAAYAWQEAAG8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P8b4NtcAAAANAQAADwAAAAAAAAABACAAAAAiAAAAZHJzL2Rvd25yZXYueG1s&#10;UEsBAhQAFAAAAAgAh07iQKP/v4beBAAALxEAAA4AAAAAAAAAAQAgAAAAJgEAAGRycy9lMm9Eb2Mu&#10;eG1sUEsFBgAAAAAGAAYAWQEAAHY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100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A/xvg21wAAAA0BAAAPAAAAAAAAAAEA&#10;IAAAACIAAABkcnMvZG93bnJldi54bWxQSwECFAAUAAAACACHTuJAJP0dzmcFAAAvEQAADgAAAAAA&#10;AAABACAAAAAmAQAAZHJzL2Uyb0RvYy54bWxQSwUGAAAAAAYABgBZAQAA/w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100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A/xvg21wAAAA0BAAAPAAAAAAAAAAEAIAAAACIAAABkcnMvZG93bnJldi54bWxQ&#10;SwECFAAUAAAACACHTuJADtJmkVAHAAAuEQAADgAAAAAAAAABACAAAAAmAQAAZHJzL2Uyb0RvYy54&#10;bWxQSwUGAAAAAAYABgBZAQAA6A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100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100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A/xvg21wAAAA0BAAAPAAAAAAAAAAEAIAAAACIAAABkcnMvZG93bnJldi54bWxQSwEC&#10;FAAUAAAACACHTuJAFoeb4WoIAAAuEQAADgAAAAAAAAABACAAAAAmAQAAZHJzL2Uyb0RvYy54bWxQ&#10;SwUGAAAAAAYABgBZAQAAA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100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100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100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D/G+DbXAAAADQEAAA8AAAAAAAAAAQAgAAAAIgAA&#10;AGRycy9kb3ducmV2LnhtbFBLAQIUABQAAAAIAIdO4kALxRyACwYAAC0RAAAOAAAAAAAAAAEAIAAA&#10;ACYBAABkcnMvZTJvRG9jLnhtbFBLBQYAAAAABgAGAFkBAACj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100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A/xvg21wAA&#10;AA0BAAAPAAAAAAAAAAEAIAAAACIAAABkcnMvZG93bnJldi54bWxQSwECFAAUAAAACACHTuJAoT+N&#10;/a4DAAAtEQAADgAAAAAAAAABACAAAAAmAQAAZHJzL2Uyb0RvYy54bWxQSwUGAAAAAAYABgBZAQAA&#10;Rgc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D/G&#10;+DbXAAAADQEAAA8AAAAAAAAAAQAgAAAAIgAAAGRycy9kb3ducmV2LnhtbFBLAQIUABQAAAAIAIdO&#10;4kARKJN8CQUAAC0RAAAOAAAAAAAAAAEAIAAAACYBAABkcnMvZTJvRG9jLnhtbFBLBQYAAAAABgAG&#10;AFkBAACh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-6489065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510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HEhkPeAAAAEAEAAA8AAAAAAAAAAQAgAAAAIgAAAGRycy9kb3ducmV2Lnht&#10;bFBLAQIUABQAAAAIAIdO4kDS3EuiZQIAABoFAAAOAAAAAAAAAAEAIAAAAC0BAABkcnMvZTJvRG9j&#10;LnhtbFBLBQYAAAAABgAGAFkBAAAEBg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2839720</wp:posOffset>
            </wp:positionH>
            <wp:positionV relativeFrom="page">
              <wp:posOffset>4767580</wp:posOffset>
            </wp:positionV>
            <wp:extent cx="1619885" cy="1619885"/>
            <wp:effectExtent l="0" t="0" r="0" b="10795"/>
            <wp:wrapNone/>
            <wp:docPr id="2" name="KG_67ECFF56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7ECFF56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rFonts w:hint="eastAsia" w:cs="Calibri"/>
          <w:szCs w:val="21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第一季度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177"/>
        <w:gridCol w:w="917"/>
        <w:gridCol w:w="1233"/>
        <w:gridCol w:w="1567"/>
        <w:gridCol w:w="1566"/>
        <w:gridCol w:w="1117"/>
        <w:gridCol w:w="1333"/>
        <w:gridCol w:w="850"/>
        <w:gridCol w:w="950"/>
        <w:gridCol w:w="977"/>
        <w:gridCol w:w="13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25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</w:t>
            </w:r>
            <w:r>
              <w:rPr>
                <w:rFonts w:hint="eastAsia"/>
                <w:szCs w:val="21"/>
                <w:lang w:val="en-US" w:eastAsia="zh-CN"/>
              </w:rPr>
              <w:t>有限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917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3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33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7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7.80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1.05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1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6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7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rPr>
          <w:rFonts w:hint="eastAsia" w:cs="Calibri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25.04.02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60n5HgKlTX57P+UttsOwa+88d8I=" w:salt="Q0zdceO3GJCvCqDo/tqU9A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204640CC-2F22-42E9-94AD-2FFC77A86874}"/>
    <w:docVar w:name="DocumentName" w:val="2025年第一季度城市水厂出厂水水质信息 "/>
  </w:docVars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214921"/>
    <w:rsid w:val="0AED7DA0"/>
    <w:rsid w:val="0DAF1503"/>
    <w:rsid w:val="0DC9177B"/>
    <w:rsid w:val="13B217D1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EF37DCD"/>
    <w:rsid w:val="1F477056"/>
    <w:rsid w:val="1F4E1892"/>
    <w:rsid w:val="20DE4DF2"/>
    <w:rsid w:val="22473154"/>
    <w:rsid w:val="22D50F43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2D560D39"/>
    <w:rsid w:val="303E705B"/>
    <w:rsid w:val="318B19BF"/>
    <w:rsid w:val="31BE7B87"/>
    <w:rsid w:val="329B6A30"/>
    <w:rsid w:val="33351E6F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5E619D3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AC32F2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736012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307</Words>
  <Characters>419</Characters>
  <Lines>0</Lines>
  <Paragraphs>0</Paragraphs>
  <TotalTime>1</TotalTime>
  <ScaleCrop>false</ScaleCrop>
  <LinksUpToDate>false</LinksUpToDate>
  <CharactersWithSpaces>489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芒市疾病预防控制中心</cp:lastModifiedBy>
  <cp:lastPrinted>2023-07-25T06:47:00Z</cp:lastPrinted>
  <dcterms:modified xsi:type="dcterms:W3CDTF">2025-04-02T09:12:08Z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84E6958CF8B3411FB4601A2A36EDB8EB_12</vt:lpwstr>
  </property>
  <property fmtid="{D5CDD505-2E9C-101B-9397-08002B2CF9AE}" pid="4" name="KSOTemplateDocerSaveRecord">
    <vt:lpwstr>eyJoZGlkIjoiYzEyNjMyOWRhNTU1MWY4ZDE5YTM4Y2U1YWM0YzU0ZmYiLCJ1c2VySWQiOiIzMTI1NzMzNjYifQ==</vt:lpwstr>
  </property>
</Properties>
</file>