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D8E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 w14:paraId="158E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1D14B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 w14:paraId="3BD44E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14:paraId="32887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 w14:paraId="0C0ED3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3551BE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 w14:paraId="3091C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7721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1B10618F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40B6B72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FEBC55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B4D34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7F00B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1052E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4B5556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7CC64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14:paraId="07066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14:paraId="29909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 w14:paraId="30FB1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 w14:paraId="10926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 w14:paraId="3C23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546199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63C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0CCF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75013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0787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C66C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3E8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3A67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29F6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790A7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E868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 w14:paraId="407E31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80C5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80286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4181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14:paraId="10ADC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14:paraId="7F44A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21A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 w14:paraId="78CB72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14:paraId="01A3A3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14:paraId="7CA4C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 w14:paraId="4AFA7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14:paraId="7E11D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14:paraId="61C5A0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14:paraId="31C7DFA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 w14:paraId="0D43D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 w14:paraId="516A2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14:paraId="5052E13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4FA1AEF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 w14:paraId="4F84EE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 w14:paraId="7BC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774E50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 w14:paraId="56CD398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 w14:paraId="3E171215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 w14:paraId="6FD528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59E268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0EB4173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14:paraId="5100C5E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172579A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14:paraId="5B9A7CED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 w14:paraId="6AFB33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 w14:paraId="709C60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2BE12F9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1.52</w:t>
            </w:r>
          </w:p>
        </w:tc>
        <w:tc>
          <w:tcPr>
            <w:tcW w:w="1080" w:type="dxa"/>
          </w:tcPr>
          <w:p w14:paraId="35D8D24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  <w:tc>
          <w:tcPr>
            <w:tcW w:w="1080" w:type="dxa"/>
          </w:tcPr>
          <w:p w14:paraId="376E10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14:paraId="1969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41C8F8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 w14:paraId="2E7571C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 w14:paraId="23D6A5C9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 w14:paraId="5388A91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080BA0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2151D9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14:paraId="04C76E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0F2F68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14:paraId="72C652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 w14:paraId="43CE7B3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 w14:paraId="16C7AF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 w14:paraId="624DB19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0.33</w:t>
            </w:r>
          </w:p>
        </w:tc>
        <w:tc>
          <w:tcPr>
            <w:tcW w:w="1080" w:type="dxa"/>
          </w:tcPr>
          <w:p w14:paraId="5158421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0.22</w:t>
            </w:r>
          </w:p>
        </w:tc>
        <w:tc>
          <w:tcPr>
            <w:tcW w:w="1080" w:type="dxa"/>
          </w:tcPr>
          <w:p w14:paraId="6F7BE307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231E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BF68EF6"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 w14:paraId="5FCD95C0"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 w14:paraId="5E538AB1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 w14:paraId="75D3114E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14:paraId="7426620A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14:paraId="1816F403"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 w14:paraId="48353476"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 w14:paraId="74BE5155"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 w14:paraId="1D62C9D8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 w14:paraId="7F286F84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14:paraId="0F6936A8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14:paraId="1A31FEE3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14:paraId="5B848775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14:paraId="47379F70">
            <w:pPr>
              <w:spacing w:line="360" w:lineRule="auto"/>
              <w:rPr>
                <w:szCs w:val="21"/>
              </w:rPr>
            </w:pPr>
          </w:p>
        </w:tc>
      </w:tr>
      <w:tr w14:paraId="6250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B442AC9"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 w14:paraId="784B4DDE"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 w14:paraId="6E506864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 w14:paraId="4CC70581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14:paraId="7EA7A98C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14:paraId="088DACC9"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 w14:paraId="217F56CA"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 w14:paraId="3612F088"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 w14:paraId="1CFEF832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 w14:paraId="580F41E5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14:paraId="40099429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14:paraId="505C7F3D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14:paraId="0AF87937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14:paraId="612A7FE7">
            <w:pPr>
              <w:spacing w:line="360" w:lineRule="auto"/>
              <w:rPr>
                <w:szCs w:val="21"/>
              </w:rPr>
            </w:pPr>
          </w:p>
        </w:tc>
      </w:tr>
    </w:tbl>
    <w:p w14:paraId="2B7D79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</w:t>
      </w:r>
      <w:r>
        <w:rPr>
          <w:rFonts w:hint="eastAsia"/>
          <w:sz w:val="28"/>
          <w:szCs w:val="28"/>
        </w:rPr>
        <w:t>）</w:t>
      </w:r>
    </w:p>
    <w:p w14:paraId="6CED58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 w14:paraId="448EBD36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506D376E">
      <w:pPr>
        <w:ind w:firstLine="720" w:firstLineChars="300"/>
        <w:rPr>
          <w:sz w:val="24"/>
        </w:rPr>
      </w:pPr>
    </w:p>
    <w:p w14:paraId="0CD2AD12">
      <w:pPr>
        <w:ind w:firstLine="720" w:firstLineChars="300"/>
        <w:rPr>
          <w:sz w:val="24"/>
        </w:rPr>
      </w:pPr>
    </w:p>
    <w:p w14:paraId="298B9C13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 w14:paraId="20D7BB25">
      <w:pPr>
        <w:ind w:firstLine="720" w:firstLineChars="300"/>
        <w:rPr>
          <w:sz w:val="24"/>
        </w:rPr>
      </w:pPr>
    </w:p>
    <w:p w14:paraId="32514EAC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24.12.16</w:t>
      </w:r>
    </w:p>
    <w:p w14:paraId="3FFD603E"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961BF8"/>
    <w:rsid w:val="10BF62AE"/>
    <w:rsid w:val="14D728D5"/>
    <w:rsid w:val="14E14020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2143DF6"/>
    <w:rsid w:val="34485B44"/>
    <w:rsid w:val="3480209A"/>
    <w:rsid w:val="382C27C6"/>
    <w:rsid w:val="382F0B14"/>
    <w:rsid w:val="3DDA22B9"/>
    <w:rsid w:val="42160CB7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04483B"/>
    <w:rsid w:val="63623C39"/>
    <w:rsid w:val="63855E87"/>
    <w:rsid w:val="669B3AD1"/>
    <w:rsid w:val="67EE28DA"/>
    <w:rsid w:val="68EA4BA9"/>
    <w:rsid w:val="6A565ED4"/>
    <w:rsid w:val="6A704E1D"/>
    <w:rsid w:val="6B4F1477"/>
    <w:rsid w:val="6CC81AE8"/>
    <w:rsid w:val="6E0C3C2F"/>
    <w:rsid w:val="6ECF6AA7"/>
    <w:rsid w:val="74694CC7"/>
    <w:rsid w:val="74A455E0"/>
    <w:rsid w:val="74C86A36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353</Words>
  <Characters>497</Characters>
  <Lines>0</Lines>
  <Paragraphs>0</Paragraphs>
  <TotalTime>8</TotalTime>
  <ScaleCrop>false</ScaleCrop>
  <LinksUpToDate>false</LinksUpToDate>
  <CharactersWithSpaces>556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濮冬雪</cp:lastModifiedBy>
  <cp:lastPrinted>2023-07-25T06:48:00Z</cp:lastPrinted>
  <dcterms:modified xsi:type="dcterms:W3CDTF">2025-01-27T11:48:47Z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FDDDECC058344E9ABBB54096F7C0B251_13</vt:lpwstr>
  </property>
</Properties>
</file>