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D8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 w14:paraId="158E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1D14B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 w14:paraId="3BD44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32887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0C0ED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3551B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 w14:paraId="3091C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772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1B10618F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40B6B72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FEBC55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B4D3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7F00B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1052E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4B5556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7CC6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07066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29909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 w14:paraId="30FB1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 w14:paraId="10926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 w14:paraId="3C23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546199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63C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0CCF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75013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787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C66C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3E8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A67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29F6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90A7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E868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 w14:paraId="407E3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80C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80286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4181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14:paraId="10ADC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7F44A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2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 w14:paraId="78CB72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01A3A3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7CA4C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 w14:paraId="4AFA7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7E11D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61C5A0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31C7DF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14:paraId="0D43D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 w14:paraId="516A2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14:paraId="5052E1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4FA1AEF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 w14:paraId="4F84EE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 w14:paraId="7BC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774E5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 w14:paraId="56CD39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 w14:paraId="3E17121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 w14:paraId="6FD528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59E26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EB417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5100C5E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172579A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5B9A7CED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14:paraId="6AFB33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14:paraId="709C60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2BE12F9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1.01</w:t>
            </w:r>
          </w:p>
        </w:tc>
        <w:tc>
          <w:tcPr>
            <w:tcW w:w="1080" w:type="dxa"/>
          </w:tcPr>
          <w:p w14:paraId="35D8D24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  <w:tc>
          <w:tcPr>
            <w:tcW w:w="1080" w:type="dxa"/>
          </w:tcPr>
          <w:p w14:paraId="376E10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14:paraId="1969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41C8F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 w14:paraId="2E7571C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 w14:paraId="23D6A5C9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 w14:paraId="5388A9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80BA0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2151D9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04C76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0F2F68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72C652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14:paraId="43CE7B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14:paraId="16C7AF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624DB1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0.69</w:t>
            </w:r>
          </w:p>
        </w:tc>
        <w:tc>
          <w:tcPr>
            <w:tcW w:w="1080" w:type="dxa"/>
          </w:tcPr>
          <w:p w14:paraId="5158421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 w14:paraId="6F7BE307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</w:tbl>
    <w:p w14:paraId="2B7D79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11月</w:t>
      </w:r>
      <w:r>
        <w:rPr>
          <w:rFonts w:hint="eastAsia"/>
          <w:sz w:val="28"/>
          <w:szCs w:val="28"/>
        </w:rPr>
        <w:t>）</w:t>
      </w:r>
    </w:p>
    <w:p w14:paraId="6CED58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 w14:paraId="448EBD36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506D376E">
      <w:pPr>
        <w:ind w:firstLine="720" w:firstLineChars="300"/>
        <w:rPr>
          <w:sz w:val="24"/>
        </w:rPr>
      </w:pPr>
      <w:bookmarkStart w:id="0" w:name="_GoBack"/>
      <w:bookmarkEnd w:id="0"/>
    </w:p>
    <w:p w14:paraId="0CD2AD12">
      <w:pPr>
        <w:ind w:firstLine="720" w:firstLineChars="300"/>
        <w:rPr>
          <w:sz w:val="24"/>
        </w:rPr>
      </w:pPr>
    </w:p>
    <w:p w14:paraId="298B9C13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 w14:paraId="20D7BB25">
      <w:pPr>
        <w:ind w:firstLine="720" w:firstLineChars="300"/>
        <w:rPr>
          <w:sz w:val="24"/>
        </w:rPr>
      </w:pPr>
    </w:p>
    <w:p w14:paraId="32514EA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24.11.25</w:t>
      </w:r>
    </w:p>
    <w:p w14:paraId="3FFD603E"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961BF8"/>
    <w:rsid w:val="10BF62AE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2143DF6"/>
    <w:rsid w:val="34485B44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5E980564"/>
    <w:rsid w:val="61902A23"/>
    <w:rsid w:val="62CD2283"/>
    <w:rsid w:val="63623C39"/>
    <w:rsid w:val="63855E87"/>
    <w:rsid w:val="669B3AD1"/>
    <w:rsid w:val="67EE28DA"/>
    <w:rsid w:val="68EA4BA9"/>
    <w:rsid w:val="6A704E1D"/>
    <w:rsid w:val="6B4F1477"/>
    <w:rsid w:val="6CC81AE8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353</Words>
  <Characters>497</Characters>
  <Lines>0</Lines>
  <Paragraphs>0</Paragraphs>
  <TotalTime>8</TotalTime>
  <ScaleCrop>false</ScaleCrop>
  <LinksUpToDate>false</LinksUpToDate>
  <CharactersWithSpaces>556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赵家欢</cp:lastModifiedBy>
  <cp:lastPrinted>2023-07-25T06:48:00Z</cp:lastPrinted>
  <dcterms:modified xsi:type="dcterms:W3CDTF">2024-11-25T08:16:00Z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F8176D07084B4CFF859FF0272DAF6C11_12</vt:lpwstr>
  </property>
</Properties>
</file>