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E3D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 w14:paraId="2DE17A87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 w14:paraId="2921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 w14:paraId="50362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 w14:paraId="1D3B8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 w14:paraId="50AC67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 w14:paraId="050C3C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76FCC1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 w14:paraId="6FC2D0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 w14:paraId="3F9F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 w14:paraId="39EB71F5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6B60FA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CA28FF5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E97A7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1A6B45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14:paraId="6DA7C2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 w14:paraId="7A0209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14:paraId="77AE1C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14:paraId="2EA67A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14:paraId="4DB51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 w14:paraId="73AE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 w14:paraId="47A28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 w14:paraId="11C9C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 w14:paraId="379DE4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746D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 w14:paraId="0D87F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1E57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DFE0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FAF6A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BE8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7F4D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EF69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3DF17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388E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9241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2A47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E2AC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BC945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 w14:paraId="32AE91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14:paraId="779AD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349A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 w14:paraId="242D1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14:paraId="405FE52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14:paraId="60A579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 w14:paraId="5E9E8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14:paraId="330E9E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14:paraId="1E02B9F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14:paraId="191FFFB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 w14:paraId="437A1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 w14:paraId="704AB6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 w14:paraId="4BAB031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73CFAD0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 w14:paraId="1C16F1B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 w14:paraId="5428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 w14:paraId="32BE21EC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 w14:paraId="4D09E6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 w14:paraId="69797AB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260" w:type="dxa"/>
          </w:tcPr>
          <w:p w14:paraId="7D2C31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005D46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 w14:paraId="79F3A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14:paraId="08DBD2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6B657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14:paraId="2FC61BD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795" w:type="dxa"/>
          </w:tcPr>
          <w:p w14:paraId="20A4B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 w14:paraId="4D58E9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 w14:paraId="40ED3E02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0.98</w:t>
            </w:r>
          </w:p>
        </w:tc>
        <w:tc>
          <w:tcPr>
            <w:tcW w:w="1125" w:type="dxa"/>
          </w:tcPr>
          <w:p w14:paraId="37691E9D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0.34</w:t>
            </w:r>
          </w:p>
        </w:tc>
        <w:tc>
          <w:tcPr>
            <w:tcW w:w="1150" w:type="dxa"/>
          </w:tcPr>
          <w:p w14:paraId="1BA105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14:paraId="5E2E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7FB2982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7F4E285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735CAE17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01946E99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811B3E9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6D4A9FA6">
            <w:pPr>
              <w:rPr>
                <w:szCs w:val="21"/>
              </w:rPr>
            </w:pPr>
          </w:p>
        </w:tc>
        <w:tc>
          <w:tcPr>
            <w:tcW w:w="1382" w:type="dxa"/>
          </w:tcPr>
          <w:p w14:paraId="37AA12F2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608CE5FA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1DAC97C8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5D25CDA1">
            <w:pPr>
              <w:rPr>
                <w:szCs w:val="21"/>
              </w:rPr>
            </w:pPr>
          </w:p>
        </w:tc>
        <w:tc>
          <w:tcPr>
            <w:tcW w:w="720" w:type="dxa"/>
          </w:tcPr>
          <w:p w14:paraId="49182A62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68973542">
            <w:pPr>
              <w:rPr>
                <w:szCs w:val="21"/>
              </w:rPr>
            </w:pPr>
          </w:p>
        </w:tc>
        <w:tc>
          <w:tcPr>
            <w:tcW w:w="1125" w:type="dxa"/>
          </w:tcPr>
          <w:p w14:paraId="39C50670">
            <w:pPr>
              <w:rPr>
                <w:szCs w:val="21"/>
              </w:rPr>
            </w:pPr>
          </w:p>
        </w:tc>
        <w:tc>
          <w:tcPr>
            <w:tcW w:w="1150" w:type="dxa"/>
          </w:tcPr>
          <w:p w14:paraId="4D2C6498">
            <w:pPr>
              <w:rPr>
                <w:szCs w:val="21"/>
              </w:rPr>
            </w:pPr>
          </w:p>
        </w:tc>
      </w:tr>
      <w:tr w14:paraId="5113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DD0AA01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060E54C9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1E10855A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7B2F1BBF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086CE16E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0A260CDE">
            <w:pPr>
              <w:rPr>
                <w:szCs w:val="21"/>
              </w:rPr>
            </w:pPr>
          </w:p>
        </w:tc>
        <w:tc>
          <w:tcPr>
            <w:tcW w:w="1382" w:type="dxa"/>
          </w:tcPr>
          <w:p w14:paraId="24CC003A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453A9997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66ACC1D7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7DA29902">
            <w:pPr>
              <w:rPr>
                <w:szCs w:val="21"/>
              </w:rPr>
            </w:pPr>
          </w:p>
        </w:tc>
        <w:tc>
          <w:tcPr>
            <w:tcW w:w="720" w:type="dxa"/>
          </w:tcPr>
          <w:p w14:paraId="355DBE28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5EB3DA1C">
            <w:pPr>
              <w:rPr>
                <w:szCs w:val="21"/>
              </w:rPr>
            </w:pPr>
          </w:p>
        </w:tc>
        <w:tc>
          <w:tcPr>
            <w:tcW w:w="1125" w:type="dxa"/>
          </w:tcPr>
          <w:p w14:paraId="21955D37">
            <w:pPr>
              <w:rPr>
                <w:szCs w:val="21"/>
              </w:rPr>
            </w:pPr>
          </w:p>
        </w:tc>
        <w:tc>
          <w:tcPr>
            <w:tcW w:w="1150" w:type="dxa"/>
          </w:tcPr>
          <w:p w14:paraId="4D83DA79">
            <w:pPr>
              <w:rPr>
                <w:szCs w:val="21"/>
              </w:rPr>
            </w:pPr>
          </w:p>
        </w:tc>
      </w:tr>
      <w:tr w14:paraId="34C8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4493B390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393DB243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7FD7A783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0B468947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3123CC74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747BD2F7">
            <w:pPr>
              <w:rPr>
                <w:szCs w:val="21"/>
              </w:rPr>
            </w:pPr>
          </w:p>
        </w:tc>
        <w:tc>
          <w:tcPr>
            <w:tcW w:w="1382" w:type="dxa"/>
          </w:tcPr>
          <w:p w14:paraId="55091307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123C9E2A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1934926A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0C782A00">
            <w:pPr>
              <w:rPr>
                <w:szCs w:val="21"/>
              </w:rPr>
            </w:pPr>
          </w:p>
        </w:tc>
        <w:tc>
          <w:tcPr>
            <w:tcW w:w="720" w:type="dxa"/>
          </w:tcPr>
          <w:p w14:paraId="24DF3B57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02D115F7">
            <w:pPr>
              <w:rPr>
                <w:szCs w:val="21"/>
              </w:rPr>
            </w:pPr>
          </w:p>
        </w:tc>
        <w:tc>
          <w:tcPr>
            <w:tcW w:w="1125" w:type="dxa"/>
          </w:tcPr>
          <w:p w14:paraId="5A56C0A4">
            <w:pPr>
              <w:rPr>
                <w:szCs w:val="21"/>
              </w:rPr>
            </w:pPr>
          </w:p>
        </w:tc>
        <w:tc>
          <w:tcPr>
            <w:tcW w:w="1150" w:type="dxa"/>
          </w:tcPr>
          <w:p w14:paraId="64E276A7">
            <w:pPr>
              <w:rPr>
                <w:szCs w:val="21"/>
              </w:rPr>
            </w:pPr>
          </w:p>
        </w:tc>
      </w:tr>
    </w:tbl>
    <w:p w14:paraId="2380337F">
      <w:pPr>
        <w:rPr>
          <w:rFonts w:cs="Calibri"/>
          <w:szCs w:val="21"/>
        </w:rPr>
      </w:pPr>
    </w:p>
    <w:p w14:paraId="2B9734F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注：1、出厂水中消毒剂余量要求：氯气及游离氯制剂（游离氯）为0.3～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mg/L；二氧化氯（ClO₂）为0.1～0.8mg/L。</w:t>
      </w:r>
    </w:p>
    <w:p w14:paraId="24D0BC12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1C7B61DC">
      <w:pPr>
        <w:ind w:firstLine="720" w:firstLineChars="300"/>
        <w:rPr>
          <w:sz w:val="24"/>
        </w:rPr>
      </w:pPr>
    </w:p>
    <w:p w14:paraId="7051FC47">
      <w:pPr>
        <w:ind w:firstLine="720" w:firstLineChars="300"/>
        <w:rPr>
          <w:sz w:val="24"/>
        </w:rPr>
      </w:pPr>
    </w:p>
    <w:p w14:paraId="13427A66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 w14:paraId="6E0723B1">
      <w:pPr>
        <w:ind w:firstLine="720" w:firstLineChars="300"/>
        <w:rPr>
          <w:sz w:val="24"/>
        </w:rPr>
      </w:pPr>
      <w:bookmarkStart w:id="0" w:name="_GoBack"/>
      <w:bookmarkEnd w:id="0"/>
    </w:p>
    <w:p w14:paraId="5A45E7FF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11.25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214921"/>
    <w:rsid w:val="0AED7DA0"/>
    <w:rsid w:val="0DAF1503"/>
    <w:rsid w:val="0DC9177B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F477056"/>
    <w:rsid w:val="1F4E1892"/>
    <w:rsid w:val="20DE4DF2"/>
    <w:rsid w:val="22473154"/>
    <w:rsid w:val="230B4ECC"/>
    <w:rsid w:val="23815169"/>
    <w:rsid w:val="23E409A2"/>
    <w:rsid w:val="24536A57"/>
    <w:rsid w:val="255F1420"/>
    <w:rsid w:val="29133CB2"/>
    <w:rsid w:val="29BB4AED"/>
    <w:rsid w:val="2B0935AF"/>
    <w:rsid w:val="2B6A6A87"/>
    <w:rsid w:val="2C8861D9"/>
    <w:rsid w:val="2D4B124E"/>
    <w:rsid w:val="303E705B"/>
    <w:rsid w:val="318B19BF"/>
    <w:rsid w:val="31BE7B87"/>
    <w:rsid w:val="33351E6F"/>
    <w:rsid w:val="33C17C1D"/>
    <w:rsid w:val="36042404"/>
    <w:rsid w:val="378376B8"/>
    <w:rsid w:val="37D8175E"/>
    <w:rsid w:val="382C2615"/>
    <w:rsid w:val="3ACD5B82"/>
    <w:rsid w:val="3C5E2901"/>
    <w:rsid w:val="3E7D1893"/>
    <w:rsid w:val="3F78551A"/>
    <w:rsid w:val="3FD7530A"/>
    <w:rsid w:val="41E6160B"/>
    <w:rsid w:val="432C00A9"/>
    <w:rsid w:val="435928AF"/>
    <w:rsid w:val="43873B9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3BE27A5"/>
    <w:rsid w:val="646C6562"/>
    <w:rsid w:val="6541260A"/>
    <w:rsid w:val="65B250BF"/>
    <w:rsid w:val="67A76042"/>
    <w:rsid w:val="69111891"/>
    <w:rsid w:val="6CA70AD0"/>
    <w:rsid w:val="71C57D42"/>
    <w:rsid w:val="7235075E"/>
    <w:rsid w:val="72ED6474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319</Words>
  <Characters>446</Characters>
  <Lines>0</Lines>
  <Paragraphs>0</Paragraphs>
  <TotalTime>3</TotalTime>
  <ScaleCrop>false</ScaleCrop>
  <LinksUpToDate>false</LinksUpToDate>
  <CharactersWithSpaces>519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2024-11-25T00:38:59Z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84E6958CF8B3411FB4601A2A36EDB8EB_12</vt:lpwstr>
  </property>
</Properties>
</file>