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1.22</w:t>
            </w:r>
            <w:bookmarkStart w:id="0" w:name="_GoBack"/>
            <w:bookmarkEnd w:id="0"/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1.42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0.17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24.10.23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BF62AE"/>
    <w:rsid w:val="14D728D5"/>
    <w:rsid w:val="14E14020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2143DF6"/>
    <w:rsid w:val="34485B44"/>
    <w:rsid w:val="3480209A"/>
    <w:rsid w:val="382C27C6"/>
    <w:rsid w:val="382F0B14"/>
    <w:rsid w:val="3DDA22B9"/>
    <w:rsid w:val="42160CB7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1902A23"/>
    <w:rsid w:val="62CD2283"/>
    <w:rsid w:val="63623C39"/>
    <w:rsid w:val="63855E87"/>
    <w:rsid w:val="669B3AD1"/>
    <w:rsid w:val="67EE28DA"/>
    <w:rsid w:val="68EA4BA9"/>
    <w:rsid w:val="6A704E1D"/>
    <w:rsid w:val="6B4F1477"/>
    <w:rsid w:val="6CC81AE8"/>
    <w:rsid w:val="6E0C3C2F"/>
    <w:rsid w:val="6ECF6AA7"/>
    <w:rsid w:val="74694CC7"/>
    <w:rsid w:val="74A455E0"/>
    <w:rsid w:val="74C86A36"/>
    <w:rsid w:val="79811DB1"/>
    <w:rsid w:val="79A0599D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2024-10-23T01:52:02Z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