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09月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1.28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0.42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mg/L；二氧化氯（ClO₂）为0.1～0.8mg/L。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09.23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214921"/>
    <w:rsid w:val="0AED7DA0"/>
    <w:rsid w:val="0DAF1503"/>
    <w:rsid w:val="0DC9177B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303E705B"/>
    <w:rsid w:val="318B19BF"/>
    <w:rsid w:val="31BE7B87"/>
    <w:rsid w:val="33351E6F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2024-09-23T00:35:27Z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