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07月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  <w:bookmarkStart w:id="0" w:name="_GoBack"/>
      <w:bookmarkEnd w:id="0"/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24.07.18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BF62AE"/>
    <w:rsid w:val="14D728D5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2143DF6"/>
    <w:rsid w:val="34485B44"/>
    <w:rsid w:val="3480209A"/>
    <w:rsid w:val="382C27C6"/>
    <w:rsid w:val="382F0B14"/>
    <w:rsid w:val="3DDA22B9"/>
    <w:rsid w:val="42160CB7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623C39"/>
    <w:rsid w:val="63855E87"/>
    <w:rsid w:val="669B3AD1"/>
    <w:rsid w:val="67EE28DA"/>
    <w:rsid w:val="68EA4BA9"/>
    <w:rsid w:val="6B4F1477"/>
    <w:rsid w:val="6CC81AE8"/>
    <w:rsid w:val="6E0C3C2F"/>
    <w:rsid w:val="6ECF6AA7"/>
    <w:rsid w:val="74694CC7"/>
    <w:rsid w:val="74A455E0"/>
    <w:rsid w:val="74C86A36"/>
    <w:rsid w:val="79811DB1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2024-07-18T01:04:16Z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