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23.11.24</w:t>
      </w:r>
      <w:bookmarkStart w:id="0" w:name="_GoBack"/>
      <w:bookmarkEnd w:id="0"/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D6D7AD1"/>
    <w:rsid w:val="2E0C5544"/>
    <w:rsid w:val="32143DF6"/>
    <w:rsid w:val="3480209A"/>
    <w:rsid w:val="382C27C6"/>
    <w:rsid w:val="382F0B14"/>
    <w:rsid w:val="3DDA22B9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184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2023-11-24T02:45:06Z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