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10月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1.41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0.38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注：1、出厂水中消毒剂余量要求：氯气及游离氯制剂（游离氯）为0.3~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mg/L；二氧化氯（ClO₂）为0.1~0.8mg/L。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11 .01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0DC9177B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41260A"/>
    <w:rsid w:val="65B250BF"/>
    <w:rsid w:val="67A76042"/>
    <w:rsid w:val="6CA70AD0"/>
    <w:rsid w:val="71C57D42"/>
    <w:rsid w:val="72ED6474"/>
    <w:rsid w:val="73BE4A21"/>
    <w:rsid w:val="740A33EF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128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2023-11-01T03:15:18Z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