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0.44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09月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23.09.25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C27C6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8EA4BA9"/>
    <w:rsid w:val="6B4F1477"/>
    <w:rsid w:val="6CC81AE8"/>
    <w:rsid w:val="6E0C3C2F"/>
    <w:rsid w:val="6ECF6AA7"/>
    <w:rsid w:val="74694CC7"/>
    <w:rsid w:val="74A455E0"/>
    <w:rsid w:val="74C86A36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62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2023-09-25T02:56:00Z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