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08月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0.42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0.38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bookmarkStart w:id="0" w:name="_GoBack"/>
      <w:bookmarkEnd w:id="0"/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08 .28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  <w:rsid w:val="7EA05A32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2023-08-28T06:53:50Z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