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0.99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0.24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1.07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0.15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08月</w:t>
      </w:r>
      <w:r>
        <w:rPr>
          <w:rFonts w:hint="eastAsia"/>
          <w:sz w:val="28"/>
          <w:szCs w:val="28"/>
        </w:rPr>
        <w:t>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  <w:bookmarkStart w:id="0" w:name="_GoBack"/>
      <w:bookmarkEnd w:id="0"/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肖维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23.08.28</w:t>
      </w:r>
    </w:p>
    <w:p>
      <w:pPr>
        <w:rPr>
          <w:rFonts w:hint="default"/>
          <w:lang w:val="en-US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79003E0"/>
    <w:rsid w:val="08B97DE6"/>
    <w:rsid w:val="0FDC56B5"/>
    <w:rsid w:val="10BF62AE"/>
    <w:rsid w:val="14D728D5"/>
    <w:rsid w:val="14FA2744"/>
    <w:rsid w:val="15687A22"/>
    <w:rsid w:val="1E2C5D0F"/>
    <w:rsid w:val="1F3A19BF"/>
    <w:rsid w:val="1F4F475B"/>
    <w:rsid w:val="20C52283"/>
    <w:rsid w:val="212E45B9"/>
    <w:rsid w:val="229A4F78"/>
    <w:rsid w:val="254D68FC"/>
    <w:rsid w:val="272B1E38"/>
    <w:rsid w:val="27BD7C66"/>
    <w:rsid w:val="2E0C5544"/>
    <w:rsid w:val="32143DF6"/>
    <w:rsid w:val="3480209A"/>
    <w:rsid w:val="382F0B14"/>
    <w:rsid w:val="3DDA22B9"/>
    <w:rsid w:val="42D1213B"/>
    <w:rsid w:val="46284338"/>
    <w:rsid w:val="497254E1"/>
    <w:rsid w:val="4C6C337A"/>
    <w:rsid w:val="4DD15D0B"/>
    <w:rsid w:val="4E115C5D"/>
    <w:rsid w:val="4E67107B"/>
    <w:rsid w:val="5083260F"/>
    <w:rsid w:val="54432202"/>
    <w:rsid w:val="55B7695D"/>
    <w:rsid w:val="587C7537"/>
    <w:rsid w:val="5AB62D74"/>
    <w:rsid w:val="5C292FFF"/>
    <w:rsid w:val="61902A23"/>
    <w:rsid w:val="62CD2283"/>
    <w:rsid w:val="63623C39"/>
    <w:rsid w:val="63855E87"/>
    <w:rsid w:val="67EE28DA"/>
    <w:rsid w:val="68EA4BA9"/>
    <w:rsid w:val="6B4F1477"/>
    <w:rsid w:val="6CC81AE8"/>
    <w:rsid w:val="6E0C3C2F"/>
    <w:rsid w:val="6ECF6AA7"/>
    <w:rsid w:val="74694CC7"/>
    <w:rsid w:val="74A455E0"/>
    <w:rsid w:val="74C86A36"/>
    <w:rsid w:val="7AA32EA6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59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pc</cp:lastModifiedBy>
  <cp:lastPrinted>2023-07-25T06:48:00Z</cp:lastPrinted>
  <dcterms:modified xsi:type="dcterms:W3CDTF">2023-08-28T06:54:53Z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