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0.54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0.18</w:t>
            </w: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07月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23.07.25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B4F1477"/>
    <w:rsid w:val="6CC81AE8"/>
    <w:rsid w:val="6E0C3C2F"/>
    <w:rsid w:val="6ECF6AA7"/>
    <w:rsid w:val="74694CC7"/>
    <w:rsid w:val="74A455E0"/>
    <w:rsid w:val="74C86A36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58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2023-07-25T06:48:01Z</cp:lastPrinted>
  <dcterms:modified xsi:type="dcterms:W3CDTF">2023-07-25T06:58:55Z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