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0.67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0.38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07 .25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  <w:rsid w:val="7EA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2023-07-25T06:47:56Z</cp:lastPrinted>
  <dcterms:modified xsi:type="dcterms:W3CDTF">2023-07-25T07:36:32Z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