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1.07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23.06.30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82F0B14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5C292FFF"/>
    <w:rsid w:val="61902A23"/>
    <w:rsid w:val="62CD2283"/>
    <w:rsid w:val="63623C39"/>
    <w:rsid w:val="63855E87"/>
    <w:rsid w:val="67EE28DA"/>
    <w:rsid w:val="6CC81AE8"/>
    <w:rsid w:val="6E0C3C2F"/>
    <w:rsid w:val="6ECF6AA7"/>
    <w:rsid w:val="74694CC7"/>
    <w:rsid w:val="74C86A3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36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dcterms:modified xsi:type="dcterms:W3CDTF">2023-06-30T07:50:12Z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