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1.12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0.26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0.98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04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04.28</w:t>
      </w:r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8B97DE6"/>
    <w:rsid w:val="0FDC56B5"/>
    <w:rsid w:val="10BF62AE"/>
    <w:rsid w:val="14D728D5"/>
    <w:rsid w:val="14FA2744"/>
    <w:rsid w:val="15687A22"/>
    <w:rsid w:val="1E2C5D0F"/>
    <w:rsid w:val="1F3A19BF"/>
    <w:rsid w:val="1F4F475B"/>
    <w:rsid w:val="20C52283"/>
    <w:rsid w:val="212E45B9"/>
    <w:rsid w:val="229A4F78"/>
    <w:rsid w:val="254D68FC"/>
    <w:rsid w:val="272B1E38"/>
    <w:rsid w:val="27BD7C66"/>
    <w:rsid w:val="2E0C5544"/>
    <w:rsid w:val="32143DF6"/>
    <w:rsid w:val="3480209A"/>
    <w:rsid w:val="382F0B14"/>
    <w:rsid w:val="3DDA22B9"/>
    <w:rsid w:val="42D1213B"/>
    <w:rsid w:val="46284338"/>
    <w:rsid w:val="497254E1"/>
    <w:rsid w:val="4C6C337A"/>
    <w:rsid w:val="4DD15D0B"/>
    <w:rsid w:val="4E115C5D"/>
    <w:rsid w:val="4E67107B"/>
    <w:rsid w:val="5083260F"/>
    <w:rsid w:val="54432202"/>
    <w:rsid w:val="55B7695D"/>
    <w:rsid w:val="587C7537"/>
    <w:rsid w:val="5AB62D74"/>
    <w:rsid w:val="61902A23"/>
    <w:rsid w:val="62CD2283"/>
    <w:rsid w:val="63623C39"/>
    <w:rsid w:val="63855E87"/>
    <w:rsid w:val="67EE28DA"/>
    <w:rsid w:val="6CC81AE8"/>
    <w:rsid w:val="6E0C3C2F"/>
    <w:rsid w:val="6ECF6AA7"/>
    <w:rsid w:val="74694CC7"/>
    <w:rsid w:val="74C86A3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27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dcterms:modified xsi:type="dcterms:W3CDTF">2023-04-28T00:51:11Z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