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04月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bookmarkStart w:id="0" w:name="_GoBack"/>
            <w:bookmarkEnd w:id="0"/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0.35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04 .28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9133CB2"/>
    <w:rsid w:val="2B0935AF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7DC3429"/>
    <w:rsid w:val="482509F7"/>
    <w:rsid w:val="49A22EE7"/>
    <w:rsid w:val="4A6D38B4"/>
    <w:rsid w:val="4B6B4203"/>
    <w:rsid w:val="4BB02E2A"/>
    <w:rsid w:val="4CAE4264"/>
    <w:rsid w:val="4D92744E"/>
    <w:rsid w:val="4DFF67B5"/>
    <w:rsid w:val="4FC80374"/>
    <w:rsid w:val="4FDA22E8"/>
    <w:rsid w:val="5C431FE4"/>
    <w:rsid w:val="5C73755D"/>
    <w:rsid w:val="5F92028C"/>
    <w:rsid w:val="61064479"/>
    <w:rsid w:val="612C1884"/>
    <w:rsid w:val="613E4A63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88751F"/>
    <w:rsid w:val="7E9579C3"/>
    <w:rsid w:val="7EA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36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dcterms:modified xsi:type="dcterms:W3CDTF">2023-04-28T00:52:22Z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