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0.31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1 .18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7222765"/>
    <w:rsid w:val="2B0935AF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7DC3429"/>
    <w:rsid w:val="482509F7"/>
    <w:rsid w:val="49A22EE7"/>
    <w:rsid w:val="4A6D38B4"/>
    <w:rsid w:val="4B6B4203"/>
    <w:rsid w:val="4CAE4264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556860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35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dcterms:modified xsi:type="dcterms:W3CDTF">2023-01-18T08:49:01Z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