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w:pict>
          <v:rect id="KGD_5E7C0A51$01$00$00023" o:spid="_x0000_s1139" o:spt="1" alt="zfk6o1HMFRUHsyIIJjStLa6Hco09HYzyGpJpwPYO49o7UcYUATY5Kj/bpqxUHPBLZq6NCNk+Y1MNFJilLfhEWjqEYVkgwpAFFRDeDKNirS5VseAeAWcqSpZ3RF82EJf5fiXqsh1w9aUeignVpGflSAvlpzZQaQpoo6N5lM4GMoOzxMbX+ubMZ+bCvOuuIKqpdwakjW37sXZYs0NH7i5+s0hLb45+bFDD0jye6l9NfeR3lwHwIa4h4dNitu1ezBfORyqYyWti9ZUfOvO1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NyFp/SEDoQbEsMorkre7GvT7DpGiWW2pJarw4Ep8wnaJH+iNAldciPTT7xIM9AUZwOw8n2LjlTjgkR66cx0KURxZO7F5qUjyUqBiKl1aa4fHQeoQUFlhhvf8z87DXdomvnIVWb4fspsJZetNouZrsT/0czFc6i7leoWaOV5dMTzqQwNzEdlsgwwCLKNDfXmpwMOCd00pMNxDSfW6Bm4m2mEP7jHg12Yg//2hHfloGe27rlS92MwydBMoFfG7NizGNC+1GkwhVIieTFZoPj3z8gnojhwb5O7ePOl0tbesEK7s8tajcV9jSdwN1TrAY9rmzgdrO/YQjt3u2jf7r9wGbzktT/vPLqDTH8P4mE9WDptvTWI6VGr9qXAeCtc82fQMeiiZ0bVfFAxfX6iYo/5Rd/m3+GP2Hs6Pnul97MW5gV7x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style="position:absolute;left:0pt;margin-left:-82pt;margin-top:-18.35pt;height:5pt;width:5pt;visibility:hidden;z-index:2517155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E7C0A51$01$00$00022" o:spid="_x0000_s1138" o:spt="1" alt="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" style="position:absolute;left:0pt;margin-left:-82pt;margin-top:-18.35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E7C0A51$01$00$00021" o:spid="_x0000_s1137" o:spt="1" alt="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" style="position:absolute;left:0pt;margin-left:-82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13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XslyA/0amUZ5QRgDVkMWmD+a1qapLnF6qG+KeJQpfeAqLW/IEZ82/ynqdvuF/6w==" style="position:absolute;left:0pt;margin-left:-82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135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oZO51FBe1a7+O+VsUyP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BT+WYge7b/Vj7C2gzv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tigdjziJSr7Fo+6A3pS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134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2c3crxEnS35Nb+Q3dl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KOTMreC/CWX+wZLRHWnLjol00BLPQbzwjedUz/tptTCSxypAonZQ4BSnLGxR8Dpsh8l65cJMnqXOTDo7u9IqIv495u1NzvTI774hXmDT87104Id8SpAjO/vBDcDeInDuIhE8xtKu/J3di9Cn42cqeLWZPslwNqenLPeDSR7Ni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TUnewzQYtWWIoK4IP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CG4BGV9hUHoZC/kd5HYWjmEeyZGhosXIFaoAaCOw8QwIDRTQElTlJnd7T+0/auF0CbZe3QSzF6AtTH5jcsS671slzvVEnAXx89pYTQJobyaG91QxLNJG46WN7jpREZy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CteAPyujMV8KRQBbi/+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9RkTucbTnX4OzhlbqwYoqU1FiOPjf6loFOo7LoqztKlNRYjj43+paBTqOy6Ks7SpT" style="position:absolute;left:0pt;margin-left:-82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133" o:spt="1" alt="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PXcJo1T1H6A1Q3Xh2vKGmxcCl2vAhZ3cVuO+JG2MQb+WFM9FSPEisIi90k8vxMy/lhTPRUjxIrCIvdJPL8TMrw1OWSwB7u2cVXklXGUQ7AqB2xsAwfNNTk8tuh9lIQQaitdjln+NzgoRpClfis1ZuSYjKtejkOzPrugO5UD7bn+WFM9FSPEisIi90k8vxMy/lhTPRUjxIrCIvdJPL8TMv5YUz0VI8SKwiL3STy/EzL+WFM9FSPEisIi90k8vxMywfn2q/Dmxh5ycMn1ot8okMcGkuFM7D9bRLh9fFZAve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cU81r27oOzSi4XD4FNa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pj/S+k6M/OCZGmjAfmPcUGaOdK+fvM1XtMGS2TcYkokaH7RbfLRodST8jLboVbqJGh+0W3y0aHUk/Iy26FW4fRzsbC4v58h+2YOrVWqFzBMqjjLxYetibBpDHXHACjgk5nbzsPHBZ64hwmPwLnKElu/WG7MWq8P3/I/o9xp6TokaH7RbfLRodST8jLboVbqJGh+0W3y0aHUk/Iy26FW6iRoftFt8tGh1JPyMtuhVumP+kzKVu/8KfsJe+KsVcwsMFXyOyR6RSxFefo+L1i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rg3/RycC/J6EXWee94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W4aQZbOHBIbMFCipe8ELbpv34HPc1p30/M2G0qyT0HZKlwf9GMhLWBSdS4RvGAdKFaTULOBxG73AblKWUn0ZI6NjU6c3VuM4I5xyOkvx9+pcVawRNVa3SEa9wxVXZTQa1c2sZYq6lYh+cqBSpZxYpX36bMwl3tsY89qb/U0eNBGmWvze3YjXaERwrT6qKUfc+hpyinBiW4UiQsVC1H38OxGODMgREU4zBZAuWALaMqU1FiOPjf6loFOo7Loqzt" style="position:absolute;left:0pt;margin-left:-82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132" o:spt="1" alt="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6KudWuu0we6Lc3aSe1yHCpTUWI4+N/qWgU6jsuirO0qU1FiOPjf6loFOo7LoqztKlNRYjj43+paBTqOy6Ks7SpTUWI4+N/qWgU6jsuirO0qU1FiOPjf6loFOo7LoqztKlNRYjj43+paBTqOy6Ks7SpTUWI4+N/qWgU6jsuirO0qU1FiOPjf6loFOo7LoqztKlNRYjj43+paBTqOy6Ks7SpTUWI4+N/qWgU6jsui" style="position:absolute;left:0pt;margin-left:-82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131" o:spt="1" alt="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" style="position:absolute;left:0pt;margin-left:-82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130" o:spt="1" alt="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" style="position:absolute;left:0pt;margin-left:-82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129" o:spt="1" alt="1DU0DgzK/yKFHSpTUWI4+N/qWgU6jsuirO0qU1FiOPjf6loFOo7LoqztKlNRYjj43+paBTqOy6Ks7Ue/tagwZ9k44oulwNF8pFxSs4IwmjxejW/mkgrzD+VAFhPEmpJYVJhLbZ+qkzhM5Mv72oCTrspIr93413uYWvU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" style="position:absolute;left:0pt;margin-left:-82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128" o:spt="1" alt="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VNljVxOcgjRGz2xxCfXVVT3qWeHdJs0DRfDBU2Vca0t5ySS+L/cDYaVZdMVSJ0x0Nh4WPJmq9O1cPVW4W1WHCoqU1FiOPjf6loFOo7LoqztKlNRYjj43+paBTqOy6Ks7SpTUWI4+N/qWgU6jsuirO1odupC7YWKHArK2013p7I62MKxgwKs3E3G0oDHpOJdU9aWm1o5inq5Sa9cET+twOf0Gy0TPTMG/EAYq40ctU1GKO2jI2NP1zBL5RL0VlYR09zLy59ohcqpCd2YyHE2648qU1FiOPjf6loFOo7LoqztKlNRYjj43+paBTqOy6Ks7VWtuXUZs3hzDYV9MUEtQySfIypWjFQAlcokkeLVzRwyxiqTSVqGR2PvVctk3Wj/zLbOa3oXmgRXmxuIHoMSh+17k6RGUCYCn58i5Mp9xH+8rTOzQ25N" style="position:absolute;left:0pt;margin-left:-82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127" o:spt="1" alt="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tFErIxJ7PYBOL9YnIj/m/jdOsoXkRawuoueaP7Gbuk/RI75TA1TchURye0P90E7wqU1Fi" style="position:absolute;left:0pt;margin-left:-82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126" o:spt="1" alt="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" style="position:absolute;left:0pt;margin-left:-82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125" o:spt="1" alt="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" style="position:absolute;left:0pt;margin-left:-82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124" o:spt="1" alt="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" style="position:absolute;left:0pt;margin-left:-82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123" o:spt="1" alt="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" style="position:absolute;left:0pt;margin-left:-82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122" o:spt="1" alt="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" style="position:absolute;left:0pt;margin-left:-82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121" o:spt="1" alt="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" style="position:absolute;left:0pt;margin-left:-82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120" o:spt="1" alt="OPjf6loFOo7LoqztgkWC3ZSW3kf6tYHjwb1phJsxn1tRUqQ3W8iTbF1efbpEVYRYAHahufiyYMA3mx2oKlNRYjj43+paBTqOy6Ks7SpTUWI4+N/qWgU6jsuirO0qU1FiOPjf6loFOo7LoqztKlNRYjj43+paBTqOy6Ks7SpTUWI4+N/qWgU6jsuirO3GKpNJWoZHY+9Vy2TdaP/M63FgHyevLcARmsknxul5tpk5AIQZgcEi2BtBHqGGNKGNWsFfFIzbRkGvLCDGGrC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" style="position:absolute;left:0pt;margin-left:-82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119" o:spt="1" alt="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jEnD8hOcnrnGoHtrjt3f8V/NvUk3LSWfZF1xh06L5CpTUWI4+N/qWgU6jsuirO0qU1FiOPjf6loFOo7LoqztKlNRYjj43+paBTqOy6Ks7SpTUWI4+N/qWgU6jsuirO0qU1FiOPjf6loFOo7LoqztKlNRYjj43+paBTqOy6Ks7SpTUWI4+N/qWgU6jsuirO31h+p4QPR43illZ8OByiPz8ARGJYri9a59qunyitMPBDIeYTzshD5Cop22x6TkJu4qU1FiOPjf6loFOo7Loqzt6vO+AdkrpPG4Aq/kVE98uCpTUWI4+N/qWgU6jsuirO0qU1Fi" style="position:absolute;left:0pt;margin-left:-82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118" o:spt="1" alt="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" style="position:absolute;left:0pt;margin-left:-82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117" o:spt="1" alt="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" style="position:absolute;left:0pt;margin-left:-82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116" o:spt="1" alt="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" style="position:absolute;left:0pt;margin-left:-82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115" o:spt="1" alt="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" style="position:absolute;left:0pt;margin-left:-82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114" o:spt="1" alt="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" style="position:absolute;left:0pt;margin-left:-82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113" o:spt="1" alt="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" style="position:absolute;left:0pt;margin-left:-82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112" o:spt="1" alt="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" style="position:absolute;left:0pt;margin-left:-82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111" o:spt="1" alt="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110" o:spt="1" alt="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" style="position:absolute;left:0pt;margin-left:-82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109" o:spt="1" alt="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" style="position:absolute;left:0pt;margin-left:-82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108" o:spt="1" alt="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" style="position:absolute;left:0pt;margin-left:-82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107" o:spt="1" alt="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" style="position:absolute;left:0pt;margin-left:-82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106" o:spt="1" alt="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" style="position:absolute;left:0pt;margin-left:-82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105" o:spt="1" alt="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" style="position:absolute;left:0pt;margin-left:-82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104" o:spt="1" alt="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" style="position:absolute;left:0pt;margin-left:-82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103" o:spt="1" alt="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" style="position:absolute;left:0pt;margin-left:-82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102" o:spt="1" alt="KlNRYjj43+paBTqOy6Ks7SpTUWI4+N/qWgU6jsuirO0qU1FiOPjf6loFOo7LoqztHKLltaevYLib2v2LcKjEvpmTNfbbaKUocGVJBDc0iuNLH3sRyoqqmliZS933NXJCKlNRYjj43+paBTqOy6Ks7SpTUWI4+N/qWgU6jsuirO03Eo+ombtxINiweb8RhlywKlNRYjj43+paBTqOy6Ks7eOugvNmAi2YY9Q939lpFpALc3mj+Iqx4m4YVhyKjCo3Uu2uB9E+mTfA2nyy0PApKypTUWI4+N/qWgU6jsuirO0qU1FiOPjf6loFOo7LoqztKlNRYjj43+paBTqOy6Ks7eCpODcIj/nBE2RSQYtjISyB7MVMrUKansdzgFGHSZt9KlNRYjj43+paBTqOy6Ks7SpTUWI4+N/qWgU6jsuirO3PaCb8svTwXFrw4v7reaqQ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" style="position:absolute;left:0pt;margin-left:-82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101" o:spt="1" alt="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2JGRAoHR/GZQxjTtqx+Wpo7AAMkLVAHF1b7WiPoj2L4Ud4gtfycq1H35bkdRwkNcTpvyBv+1OHs0LS1UYjx6CBrsDKekoRRAGgRVMSC6cqU1FiOPjf6loFOo7Loqzt" style="position:absolute;left:0pt;margin-left:-82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100" o:spt="1" alt="BSYQ/ypTUWI4+N/qWgU6jsuirO0qU1FiOPjf6loFOo7Loqztq2Ez78YCoQts9FsK/myA9ojg7zDigf0A8ON2hdZJgMbevbBjLHp+VON4bjIiqhRArnaMPrU/c+eoTe7IW54SOtMr9giDc0HkBStNMKPh/O7i55IHHE7KlLfA3ck4jQjpj9SSVnoRkkKaOhIlEVkjpXmF2D5WevUdHiVuzHYt71P1qjbXhWjQWk1xiL05c8gAEmXsqDZGKZ25kdHudwMz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" style="position:absolute;left:0pt;margin-left:-82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99" o:spt="1" alt="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8RfmG0/dH+AHYUE5R3oU4hpwTWpnQrVAjNSne3X55ypTUWI4+N/qWgU6jsuirO0BLxOnEpwCGXKacvb3yjkMBBkgLCkMHb1EMOS5E4+/8yffFjr7cmGqXZ55Xs9JjtAqU1FiOPjf6loFOo7LoqztW9R6V9g0ZHmnZvSoGjz+SkD2oQlXjUxhq/2ISOxsUcA/LxbHfYWpKCIe88LK018MKlNRYjj43+paBTqOy6Ks7SpTUWI4+N/qWgU6jsuirO0qU1FiOPjf6loFOo7LoqztgohAjUiqL2P8yuCx" style="position:absolute;left:0pt;margin-left:-82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98" o:spt="1" alt="eVeXJ36snSaJwPunicohe1ikgze/GM/AX2MOQHdChmruuEnV4GeaiOmB7URnQ/pLhT3c8VXVT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97" o:spt="1" alt="3+paBTqOy6Ks7UzDjItrmhVarzUSkDwjWgaKV9+mzMJd7bGPPam/1NHj0YXP9fF0MbkPr4txJXT5EypTUWI4+N/qWgU6jsuirO0qU1FiOPjf6loFOo7LoqztKlNRYjj43+paBTqOy6Ks7SpTUWI4+N/qWgU6jsuirO3q874B2Suk8bgCr+RUT3y4KlNRYjj43+paBTqOy6Ks7SpTUWI4+N/qWgU6jsuirO0qU1FiOPjf6loFOo7LoqztKlNRYjj43+paBTqOy6Ks7UbZ+Gmbr9UPg1WIj89NZqPKXjZ6fr5yyvJzPfDkyat1PKoHq2007pyW/BUS1MDi3hE00uVSPkJ+XZEjoMqf/vf5VrFLwVSvxtrsWNr5SNVv2HBdG7fz71qyOLtWskn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xd6KRC60/O3CiU9FCkSSjC5Df1bXCUDvwxKK3gC0xhIayYkqq8KA1uv6luPa1VgqU1FiOPjf6loFOo7LoqztKlNRYjj43+paBTqOy6Ks7SpTUWI4+N/qWgU6jsuirO0qU1FiOPjf6loFOo7LoqztgohAjUiqL2P8yuCxBSYQ/ypTUWI4+N/qWgU6jsuirO0qU1FiOPjf6loFOo7LoqztKlNRYjj43+paBTqOy6Ks7SpTUWI4+N/qWgU6jsuirO29kFMu14ObbH9Mpxp8+oWSjjUH7KJcOvebuJe9qeDz7JU7CVfTSQbfMbEJiodSlwTHO6bYVzcKn6RJ3pk0w1yAMHw3QhFa1hrfvFWDcDnTkw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0/RbXTFWbueJKNTUlOTBmxOPfEPgqlCPRFcp4/JFcd9/ervRKJq+WNkByBYXXieKlNRYjj43+paBTqOy6Ks7SpTUWI4+N/qWgU6jsuirO0qU1FiOPjf6loFOo7LoqztKlNRYjj43+paBTqOy6Ks7TcSj6iZu3Eg2LB5vxGGXLAqU1FiOPjf6loFOo7LoqztKlNRYjj43+paBTqOy6Ks7SpTUWI4+N/qWgU6jsuirO2ts4YMiOxpmBndibjqy7YseROsx7IRjhijkQNmS/40lLYvd3PgFGuawxP0FF2euOPvLH/kUPNSTamjfADmy0imyNfPZ461w4g8kpJ6HkMcWsjW3txiFnpLh9U7+udolLUqU1FiOPjf6loFOo7LoqztAEjuBu3Tp3Gws+DlfaDz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IP6PD+4QZwlt9bcyzKemScr+8KfXEvzrB1Jmp3tK4Mh5hPOyEPkKinbbHpOQm7m/oGxSXZKs0rtOKqNJbycdit9pOqQzHnSe8CcbtrmifMh5hPOyEPkKinbbHpOQm7ipTUWI4+N/qWgU6jsuirO0qU1FiOPjf6loFOo7LoqztKlNRYjj43+paBTqOy6Ks7erzvgHZK6TxuAKv5FRPfLgqU1FiOPjf6loFOo7LoqztKlNRYjj43+paBTqOy6Ks7SpTUWI4+N/qWgU6jsuirO0qU1FiOPjf6loFOo7LoqztL9qALzC9S8z7gf4yJoEMtfvRXxgOyKQ+F7SCS2EycYLuvFMROCT9oc6dumrnAzzcKlNRYjj43+paBTqOy6Ks7bzLp4ToECcP" style="position:absolute;left:0pt;margin-left:-82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9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csCew/2L2io9XkJLKVpepcWrkayadmjnfEiGbRjDW9Z2S6H4PPeMJgyFzAUQwPSpTUWI4+N/qWgU6jsuirO0qU1FiOPjf6loFOo7LoqztKlNRYjj43+paBTqOy6Ks7SpTUWI4+N/qWgU6jsuirO0qU1FiOPjf6loFOo7Loqzt6vO+AdkrpPG4Aq/kVE98uCpTUWI4+N/qWgU6jsuirO0qU1FiOPjf6loFOo7LoqztKlNRYjj43+paBTqOy6Ks7SpTUWI4+N/qWgU6jsuirO0qU1FiOPjf6loFOo7LoqzthzL1NVmY/aNgEgMY+7fwX/5YUz0VI8SKwiL3STy/EzI99bCtAsyHzZJPGwG+g9AyKlNRYjj43+paBTqOy6Ks7aCpeM9uUal561CXQ7z7xY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4uAP2k74+vTYVAxe2roPFu1V5GfPVR15OYWOhkRVLpgGaW7BbUtGLdJxYwCgK6IqU1FiOPjf6loFOo7LoqztKlNRYjj43+paBTqOy6Ks7SpTUWI4+N/qWgU6jsuirO0qU1FiOPjf6loFOo7LoqztKlNRYjj43+paBTqOy6Ks7YKIQI1Iqi9j/MrgsQUmEP8qU1FiOPjf6loFOo7LoqztKlNRYjj43+paBTqOy6Ks7SpTUWI4+N/qWgU6jsuirO0qU1FiOPjf6loFOo7Loqztd7EaMpD6EVZ19jSO570qWDtvX20DidtoC3Oi23Nn+J9Md2QJLi0w9R0CaKk/USLhKlNRYjj43+paBTqOy6Ks7R/N6E47iYeor3Yf76FAvOVHT6uDG+E2Rp+w3be6w/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0URipGBEDIC90mvxWAVFEheQ0+wnZGCjdU+0rEZEjzKn0htijf/K2BHPqr4XtPgKlNRYjj43+paBTqOy6Ks7SpTUWI4+N/qWgU6jsuirO0qU1FiOPjf6loFOo7LoqztKlNRYjj43+paBTqOy6Ks7SpTUWI4+N/qWgU6jsuirO03Eo+ombtxINiweb8RhlywKlNRYjj43+paBTqOy6Ks7SpTUWI4+N/qWgU6jsuirO0qU1FiOPjf6loFOo7LoqztKlNRYjj43+paBTqOy6Ks7RnJZtsLQr4AbXC/zpLFZfmzxCZfvL7gnaPhvPRUHHt9xHHijvUG7RMsYBoVQXpBwIUB94xBVUDDHttzr+Gkg5BUSbRRzlKRkox/N7jHKh7QgezFTK1Cmp7Hc4BRh0mb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2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95" o:spt="1" alt="j6iZu3Eg2LB5vxGGXLAqU1FiOPjf6loFOo7LoqztKlNRYjj43+paBTqOy6Ks7SpTUWI4+N/qWgU6jsuirO0qU1FiOPjf6loFOo7LoqztKlNRYjj43+paBTqOy6Ks7UzvKbVghFvIK2ZChwe1ycXU1CS2OO6w8fjLkzKFfKsVH3hwOSc0JRniEYuXi1aEmSpTUWI4+N/qWgU6jsuirO0qU1FiOPjf6loFOo7LoqztTa7sNgraUQWYGEF/bopP+0wntko7aaOQHOEmHsEGlnI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PkYxetHEH4PMHkDJX+fRG86OPk/89tEq03n1edXjiPMqU1FiOPjf6loFOo7LoqztKlNRYjj43+paBTqOy6Ks7SpTUWI4+N/qWgU6jsuirO0qU1FiOPjf6loFOo7LoqztKlNRYjj43+paBTqOy6Ks7SpTUWI4+N/qWgU6jsuirO2CiECNSKovY/zK4LEFJhD/KlNRYjj43+paBTqOy6Ks7SpTUWI4+N/qWgU6jsuirO0qU1FiOPjf6loFOo7LoqztKlNRYjj43+paBTqOy6Ks7SpTUWI4+N/qWgU6jsuirO2+hkHtD8wDOErLt+JcYnLwIEHVlGECN3mOtHZKU7CCd78QFAPRzlgkQHfsvbAG7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UTzabKw45FYssI/UarV+Djb1O6ZT8yLYjBr2juopmfXALGhEn26Yf2iXE1A2pxKlNRYjj43+paBTqOy6Ks7SpTUWI4+N/qWgU6jsuirO0qU1FiOPjf6loFOo7LoqztKlNRYjj43+paBTqOy6Ks7SpTUWI4+N/qWgU6jsuirO0qU1FiOPjf6loFOo7LoqztNxKPqJm7cSDYsHm/EYZcsCpTUWI4+N/qWgU6jsuirO0qU1FiOPjf6loFOo7LoqztKlNRYjj43+paBTqOy6Ks7SpTUWI4+N/qWgU6jsuirO0JBD3BBZLGL2TLVPXAMhbTV1sHBJ381yyZhdqNUM92dTizppDQUy2EK18YY9XtBnuB7MVMrUKansdzgFGHSZt9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94" o:spt="1" alt="KlNRYjj43+paBTqOy6Ks7SpTUWI4+N/qWgU6jsuirO0qU1FiOPjf6loFOo7Loqzt2kEMpV4rCINo+B9W17DE1duH5WAuL7jF7hnH7256ofvwdSoRvain4FeTw6PgutjEKlNRYjj43+paBTqOy6Ks7TW32EMaay0x3f5rr3ZnC5aNb9jDdrRwnrzaHilZduQy/Hq4LXCk7MPCZuVhQMRi7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vZWjqlfZX60bS9odCTGY27+kCDrDi2jU2HVqNaV7KGdRpBAcnZacHpMGjvoI9ns8KlNRYjj43+paBTqOy6Ks7USdi+0J9ceHNOjyANMItq6rF1uJ9hZwyQTt6+k0EIsCS1oUk1Uu59YOJfYR1mlLxfjQuvZwwfexV6wwr33kj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Jec1ax3/n0JEOHWAA4oKqbArOCMbmr4NBQ+0pKlLxER+q9PivYTJ8Rj59SIN9NgqU1FiOPjf6loFOo7LoqztoUujG3G8D4Y3fxQf515hThmgmt+8Y769fSIGJd1/6PCPitOWIf58Mwpz5Ex8uIOpSIGpC6I108FgbHYqd6k0lipTUWI4+N/qWgU6jsuirO0qU1FiOPjf6loFOo7LoqztKlNRYjj43+paBTqOy6Ks7SpTUWI4+N/qWgU6jsuirO0qU1FiOPjf6loFOo7LoqztKlNRYjj43+paBTqOy6Ks7TcS" style="position:absolute;left:0pt;margin-left:-82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93" o:spt="1" alt="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ToSxJLDsS2LH3bmV8CzPHqi2dxuFmYtMi/R2Ri/X5xeGSTaMTnB6r6+UmcTjLiSJSM65hG2drbuT9R4pQ1V66+a7xG71sPE+e0U6g5Tmku7ejKHUlav2qFwgKVV7o9lknIdHU94ByzoOWET+QbkTSRkF+VKPvNVUaUGOQsfPsIS7rvEKwQOiiaHxoq70pzCYqU1FiOPjf6loFOo7LoqztKlNRYjj43+paBTqOy6Ks7S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92" o:spt="1" alt="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g034vcvHdS6NEtlF6h" style="position:absolute;left:0pt;margin-left:-82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91" o:spt="1" alt="c1JfTg17p+wg13XbIzTZGhbq8OYH7ioPOPHhuguKEO5WPr9hlUqOzmaMgh/aXG00nS1ihjxjygdQyqIAKiYArBQNJ6h8xMUfY+PxHwuk0rj4Q5iDDYZbTBpG2uZG+0FAynaBIt3lICMdiymMgpod0eJw7gaE7IGmSvPZdiMtNmkIbDlGl+7N+wIoARhWdkxM5ZbSNkN/Y4qmff1eRsuyt/6/9cbJdipTUWI4+N/qWgU6jsuirO1CI+j6wNn9rWOIdXHecLPn2u9yx3QcfH/hJ8NHRZOZTFNYpoNKzr56yhE5/BJye6SvOG2qsIIq/kUOFOi0eXJY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DnkSKRhuiUKcQdqiOriqavep67GDqFAu4aCgOaerKmKJGh+0W3y0aHUk/Iy26FW4ecsrN56E9jbP28EIYXfQG3u+NEGnDMNZofsvgEj/KBjkGKXT8ykoDKsdC6mgn/3iGdvN6kD4kkea9eW5dZNInHjIJWI1PmdrxxXr3leW3zCkeU2HgD4K6jkvNhdHXEHx8n+kflefpGNNsC9rRrRUlmQFPzOTRFVysLdU04/QfFNvWHQHT2g/mi8gQAanDcpnOu+eW58Oeze02+Ihi69r26UEKSq8Uowr5+WzJbPn/YVAeP8zozP0QvI753QlyKvkSoPtm68oUBIyf/xSsGkvPCRdWk+Kwee8U0Q1TWQ8oUafqTktnJoBjQzR+8oseC/0qU1FiOPjf6loFOo7LoqztpxCtj9ZiWY3ZrLxrDsiTU6HFiUzmkxciEfpXgrTV/UYAFj5JOTEYxLwH1JdFcDnQfZgSOztz2uEuPTti1e67Ry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6Pjqn69MIDq0NKeTzcwiI4pX36bMwl3tsY89qb/U0eOWGg461iWmdkjGNK+J8wJZw7EY4MyBERTjMFkC5YAtoypTUWI4+N/qWgU6jsuirO1pATi+JA6CPRMY6gF8GTgUZ35tsPG2LhwNKsu1wT/caypTUWI4+N/qWgU6jsuirO2s9zD+IjwzmQcQDPugsqxqt4QNzFh17Rl15bFkvReEeeg0UmgLDEvbecpjoTAJ+kEAfsf39dqF9RovIJnJ39ys3bGv0pRyxFPF5+i3ROJbMLJ4FBgFM0ibOtX3qetSa8drWl99oNkwYoBFkxyEOBndU5GKDkHxoTo1GFfBRco94xdEsomRuSsLEfA9aLXVGKE6Nt9YuEVhfL6oW43MhBAZKlNRYjj43+paBTqOy6Ks7YKRwi4JyUIdIF78NZOY2+lU1zsWOSKLFY+RiyyjDelwXLDF8DqDBsDYP53yAIZICWkkqziLiahpbJogQ1DTwxw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" style="position:absolute;left:0pt;margin-left:-82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90" o:spt="1" alt="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36vibS7NwZPnNZW30weHoEokaH7RbfLRodST8jLboVbvuGvjJ0G398GHxo2E3fFEleGsskbRrh40RFEnV+rxOuKlNRYjj43+paBTqOy6Ks7SpTUWI4+N/qWgU6jsuirO3a/yxeLESjOK1DNpJM2XvS25bOqULoSS+wezbQkGXPXYQXw7AfOzKDGR2D2S/bFKCRKJvLyl4Rq8YABTshmk2BDtVmc3KoouqnsZpeUbE5QeFYj4qosxMchagjabgl57iudEQuJOz7YWPa1eR5QCBOdcH3qtSxs4JkWvMmq8Q7/CpTUWI4+N/qWgU6jsuirO1rxCHjVnq1qyVvoLy6pwZM5froZMyPCAWnHwx4/WV/78sH68jnjY6+o21mNro8fQPGLtnk1JUnTVUqPF44F/8zspCv8HgMXYJe66me/LgDy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V/bMYb8XwpG6A+uGT2g8S1NQktjjusPH4y5MyhXyrFVtPbWuGjrOVJB9AORZ6Gpu4ENJey0aqvY++kcFqb6zsKlNRYjj43+paBTqOy6Ks7SpTUWI4+N/qWgU6jsuirO1oEx20LtwRBAWQF0FQz87ECGZzw8YePPg/RfB0AdzcgTpxLcUSchcK5eBL/k24NoiQ+mYbAf8hEJKJKcqL6QDXZKYOxFbifKXaAKK5h4jn2njIx5DjfOlBSqhFR54hC1fFZLAKTLHJ+4CNB5X/JKqp3T3fzgWAQN6L6EgSLUJ5HRBNpRt8HkOGZxwXym1AGKQqU1FiOPjf6loFOo7LoqzttrchgsG9IhBEwLM+vnw5ZzT7DpWI7j4JCv04q4R7OkJHnvEh3S0pvVrP9y5RFUAs6mRPuZlYDibgN4tb881z3hBNpRt8HkOGZxwXym1AGKQ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2A8T6Bl01A9C0tKHqBv8IjeipZSPpsn/ypXnILBojXuv5YUz0VI8SKwiL3STy/EzJmfUoLMwvvH2qh0Wsi1ZH4KlNRYjj43+paBTqOy6Ks7W+nQKtD03gtDe3n/ZVIQUTCBJNGebkYXtSL" style="position:absolute;left:0pt;margin-left:-82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89" o:spt="1" alt="Xe2xjz2pv9TR42KkgbLbU9w1MGmqpaVR8WkUEMWwXHDc4XI1LrqXHgeR+m8U/0rTryyy2dRrJMnkE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VhSVktjtwehDTeoEVDCiU/Sl2lQUfLmVvQt70ImDa3z/lhTPRUjxIrCIvdJPL8TMv5YUz0VI8SKwiL3STy/EzIYdAfHvC7n3TUeaCkHNPPe7lVWThkvZ7Pd2BbYNVSQkOg7b/CbrEzeCj0LM1njsQI8aIPElM1C4J9fNxrx32U4UrwRA/abLJiBdIl647oqTIEn00D0hSbUre0XGt5QpHvnUWeKFDKikNh8M4ljUEsxhlmVcvEt9f6DTgvRqU224/5YUz0VI8SKwiL3STy/EzL+WFM9FSPEisIi90k8vxMysRffNmlaKbnjWy7bLU9jQxxqAHWtxVKEC5hre6I18CM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cTtq66k03HG8NHUd4AiJKvuqX/8rEL5achPxe1JdyaWokaH7RbfLRodST8jLboVbqJGh+0W3y0aHUk/Iy26FW75cibp11Rqby8eNa4K0LMa0aCDGSjbUEzR5pYZ2IuDBwMV7W1JO/I5pK8+gNB3XoAqU1FiOPjf6loFOo7LoqztKlNRYjj43+paBTqOy6Ks7SpTUWI4+N/qWgU6jsuirO0qU1FiOPjf6loFOo7Loqzt0wnQPhMPm+TMp47aRjibSOZxLj0hgdj59hRjJj9GRIJpJWzFUOO8ozWCKH7CaSIgokaH7RbfLRodST8jLboVbqk5z+LzMzg58iLmfj7t4FmBhA+LF5DfuoR52Mp48b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" style="position:absolute;left:0pt;margin-left:-82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88" o:spt="1" alt="OPjf6loFOo7LoqztKlNRYjj43+paBTqOy6Ks7SpTUWI4+N/qWgU6jsuirO0qU1FiOPjf6loFOo7LoqztKlNRYjj43+paBTqOy6Ks7SpTUWI4+N/qWgU6jsuirO0qU1FiOPjf6loFOo7LoqztKlNRYjj43+paBTqOy6Ks7SpTUWI4+N/qWgU6jsuirO2DTucchnktS9joV1QBhHugiILPeDVgAI5gmvxyp+FNtBU6PlDYBwvMAewXLElh7ipfxNym/ncRwkJeXn1LtYXHF0y8ueMfHxN3HqhYn9mpyIpX36bMwl3tsY89qb/U0eOQSq8WKBidjTrc5mDeAqJQi3JFD76XC3DjdeRpKuD1CYRef9pak+LlGjoZv9lGp7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vgbd00e4jbMwaXLsODSXE/JLIhBLz08opGtq1Ayixsd4kLq3NLomNSYj+julL3YP3oTCU/rehburcRL4Aw/4InXlWJf3x4Y0x4j2ozgrnIShakLKSuRv/RDiuRUHvsiAEryb0Sqmv61ZhuNDWLo/+WFM9FSPEisIi90k8vxMy/lhTPRUjxIrCIvdJPL8TMssCH6+uc9YP63v7EKW269Z+8QwIwbhVvpkikl+iOlSvkSoA4OhBam16SozC3ihy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BVoNTiDcxRLG5jqB9m4FllmaQjDIx/8r7JmpyFHdRRel7T8y/b0CHygmCY5Ndaw6adDeaS+U6wGHOizYwBOZ2SBAXBFDg8/BpaeT95BRFlZBjjge+7ljLJ69QsLiWIuxM9QEduXmFsW92RcLkEsCiRoftFt8tGh1JPyMtuhVuokaH7RbfLRodST8jLboVbqJGh+0W3y0aHUk/Iy26FW6iRoftFt8tGh1JPyMtuhVuCFhiE6dfYeT2JaCmXOt9ltU+lgx33oovg5dmCWJw8/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ayvVRn/wkrvbSMYM77g8Q+xqWWSELlP8D3IIwfpXaKPilffpszCXe2xjz2pv9TR4y9TeJBnRIewPi/I/U4y4RgtR5b9WYWgvZFEKm0cfMWGcnHr5n9HzRTI5l3wjXsLy3UbpjlshyXIkzGVEv0sAyOmIbTkcyGSlwvhqGItnfCn8VQqsoczRB+nBxY3XNH7hJ4/kdZvtgXU0hZ54hGaspaKV9+mzMJd7bGPPam/1NHjilffpszC" style="position:absolute;left:0pt;margin-left:-82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87" o:spt="1" alt="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6SpbppZ+uH/samD3vYkq9+1xeB5rHwDjELaA2B3zg0cdOkkVKrTRX2aL3m+eg2UMYEuk6WAKxe/Ls7Wqd9lOCGm3YHVs9q9JsBT3GxbjrTfZZ7G5W8qJnohg0ipD4X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" style="position:absolute;left:0pt;margin-left:-82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86" o:spt="1" alt="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shape id="KG_5E7C0A51$01$00$0002$N$000100" o:spid="_x0000_s1085" o:spt="75" alt="Seal" type="#_x0000_t75" style="position:absolute;left:0pt;margin-left:131.2pt;margin-top:337.6pt;height:127.55pt;width:127.55pt;mso-position-horizontal-relative:page;mso-position-vertical-relative:page;z-index:251660288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sz w:val="36"/>
        </w:rPr>
        <w:pict>
          <v:rect id="KGD_Gobal1" o:spid="_x0000_s1029" o:spt="1" alt="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" style="position:absolute;left:0pt;margin-left:-82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_Shd_1" o:spid="_x0000_s1028" o:spt="1" style="position:absolute;left:0pt;margin-left:-420.95pt;margin-top:-297.65pt;height:1190.6pt;width:1683.8pt;z-index:251716608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德宏州检察院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0.26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26</w:t>
      </w:r>
    </w:p>
    <w:p/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TRe0uFtLRW9msgJSOLAFCJJaH7s=" w:salt="21chw5CT2/sxgUnuusjy0Q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14D728D5"/>
    <w:rsid w:val="14FA2744"/>
    <w:rsid w:val="15687A22"/>
    <w:rsid w:val="1F3A19BF"/>
    <w:rsid w:val="26FA6A8A"/>
    <w:rsid w:val="272B1E38"/>
    <w:rsid w:val="32143DF6"/>
    <w:rsid w:val="3480209A"/>
    <w:rsid w:val="4C6C337A"/>
    <w:rsid w:val="4DD15D0B"/>
    <w:rsid w:val="5083260F"/>
    <w:rsid w:val="54432202"/>
    <w:rsid w:val="55B7695D"/>
    <w:rsid w:val="59AF3B95"/>
    <w:rsid w:val="5AB62D74"/>
    <w:rsid w:val="61902A23"/>
    <w:rsid w:val="62CD2283"/>
    <w:rsid w:val="63623C39"/>
    <w:rsid w:val="67EE28DA"/>
    <w:rsid w:val="6E0C3C2F"/>
    <w:rsid w:val="74694CC7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Administrator</cp:lastModifiedBy>
  <dcterms:modified xsi:type="dcterms:W3CDTF">2020-03-26T01:50:31Z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