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sz w:val="36"/>
        </w:rPr>
        <w:pict>
          <v:rect id="KGD_5E7C0A27$01$43$00023" o:spid="_x0000_s1139" o:spt="1" alt="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" style="position:absolute;left:0pt;margin-left:-100pt;margin-top:-18.35pt;height:5pt;width:5pt;visibility:hidden;z-index:2517155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5E7C0A27$01$43$00022" o:spid="_x0000_s1138" o:spt="1" alt="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" style="position:absolute;left:0pt;margin-left:-100pt;margin-top:-18.35pt;height:5pt;width:5pt;visibility:hidden;z-index:2517145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5E7C0A27$01$43$00021" o:spid="_x0000_s1137" o:spt="1" alt="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" style="position:absolute;left:0pt;margin-left:-100pt;margin-top:-18.35pt;height:5pt;width:5pt;visibility:hidden;z-index:2517135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1" o:spid="_x0000_s113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VXslyA/0amUZ5QRgDVkMWmD+a1qapLnF6qG+KeJQpfeAqLW/IEZ82/ynqdvuF/6w==" style="position:absolute;left:0pt;margin-left:-100pt;margin-top:-18.35pt;height:5pt;width:5pt;visibility:hidden;z-index:2517125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0" o:spid="_x0000_s1135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oZO51FBe1a7+O+VsUyP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BT+WYge7b/Vj7C2gzvA8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tigdjziJSr7Fo+6A3pSn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18.35pt;height:5pt;width:5pt;visibility:hidden;z-index:2517114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9" o:spid="_x0000_s1134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2c3crxEnS35Nb+Q3dlU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KOTMreC/CWX+wZLRHWnLjol00BLPQbzwjedUz/tptTCSxypAonZQ4BSnLGxR8Dpsh8l65cJMnqXOTDo7u9IqIv495u1NzvTI774hXmDT87104Id8SpAjO/vBDcDeInDuIhE8xtKu/J3di9Cn42cqeLWZPslwNqenLPeDSR7Ni0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xTUnewzQYtWWIoK4IPDv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XtbUk78jmkrz6A0HdegCG4BGV9hUHoZC/kd5HYWjmEeyZGhosXIFaoAaCOw8QwIDRTQElTlJnd7T+0/auF0CbZe3QSzF6AtTH5jcsS671slzvVEnAXx89pYTQJobyaG91QxLNJG46WN7jpREZyz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mCteAPyujMV8KRQBbi/+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I9RkTucbTnX4OzhlbqwYoqU1FiOPjf6loFOo7LoqztKlNRYjj43+paBTqOy6Ks7SpT" style="position:absolute;left:0pt;margin-left:-100pt;margin-top:-18.35pt;height:5pt;width:5pt;visibility:hidden;z-index:2517104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8" o:spid="_x0000_s1133" o:spt="1" alt="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PXcJo1T1H6A1Q3Xh2vKGmxcCl2vAhZ3cVuO+JG2MQb+WFM9FSPEisIi90k8vxMy/lhTPRUjxIrCIvdJPL8TMrw1OWSwB7u2cVXklXGUQ7AqB2xsAwfNNTk8tuh9lIQQaitdjln+NzgoRpClfis1ZuSYjKtejkOzPrugO5UD7bn+WFM9FSPEisIi90k8vxMy/lhTPRUjxIrCIvdJPL8TMv5YUz0VI8SKwiL3STy/EzL+WFM9FSPEisIi90k8vxMywfn2q/Dmxh5ycMn1ot8okMcGkuFM7D9bRLh9fFZAve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cU81r27oOzSi4XD4FNa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Bpj/S+k6M/OCZGmjAfmPcUGaOdK+fvM1XtMGS2TcYkokaH7RbfLRodST8jLboVbqJGh+0W3y0aHUk/Iy26FW4fRzsbC4v58h+2YOrVWqFzBMqjjLxYetibBpDHXHACjgk5nbzsPHBZ64hwmPwLnKElu/WG7MWq8P3/I/o9xp6TokaH7RbfLRodST8jLboVbqJGh+0W3y0aHUk/Iy26FW6iRoftFt8tGh1JPyMtuhVumP+kzKVu/8KfsJe+KsVcwsMFXyOyR6RSxFefo+L1iQ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yNrg3/RycC/J6EXWee94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MW4aQZbOHBIbMFCipe8ELbpv34HPc1p30/M2G0qyT0HZKlwf9GMhLWBSdS4RvGAdKFaTULOBxG73AblKWUn0ZI6NjU6c3VuM4I5xyOkvx9+pcVawRNVa3SEa9wxVXZTQa1c2sZYq6lYh+cqBSpZxYpX36bMwl3tsY89qb/U0eNBGmWvze3YjXaERwrT6qKUfc+hpyinBiW4UiQsVC1H38OxGODMgREU4zBZAuWALaMqU1FiOPjf6loFOo7Loqzt" style="position:absolute;left:0pt;margin-left:-100pt;margin-top:-18.35pt;height:5pt;width:5pt;visibility:hidden;z-index:2517094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7" o:spid="_x0000_s1132" o:spt="1" alt="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6KudWuu0we6Lc3aSe1yHCpTUWI4+N/qWgU6jsuirO0qU1FiOPjf6loFOo7LoqztKlNRYjj43+paBTqOy6Ks7SpTUWI4+N/qWgU6jsuirO0qU1FiOPjf6loFOo7LoqztKlNRYjj43+paBTqOy6Ks7SpTUWI4+N/qWgU6jsuirO0qU1FiOPjf6loFOo7LoqztKlNRYjj43+paBTqOy6Ks7SpTUWI4+N/qWgU6jsui" style="position:absolute;left:0pt;margin-left:-100pt;margin-top:-18.35pt;height:5pt;width:5pt;visibility:hidden;z-index:2517084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6" o:spid="_x0000_s1131" o:spt="1" alt="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" style="position:absolute;left:0pt;margin-left:-100pt;margin-top:-18.35pt;height:5pt;width:5pt;visibility:hidden;z-index:2517073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5" o:spid="_x0000_s1130" o:spt="1" alt="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" style="position:absolute;left:0pt;margin-left:-100pt;margin-top:-18.35pt;height:5pt;width:5pt;visibility:hidden;z-index:2517063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4" o:spid="_x0000_s1129" o:spt="1" alt="1DU0DgzK/yKFHSpTUWI4+N/qWgU6jsuirO0qU1FiOPjf6loFOo7LoqztKlNRYjj43+paBTqOy6Ks7Ue/tagwZ9k44oulwNF8pFxSs4IwmjxejW/mkgrzD+VAFhPEmpJYVJhLbZ+qkzhM5Mv72oCTrspIr93413uYWvU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" style="position:absolute;left:0pt;margin-left:-100pt;margin-top:-18.35pt;height:5pt;width:5pt;visibility:hidden;z-index:2517053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3" o:spid="_x0000_s1128" o:spt="1" alt="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VNljVxOcgjRGz2xxCfXVVT3qWeHdJs0DRfDBU2Vca0t5ySS+L/cDYaVZdMVSJ0x0Nh4WPJmq9O1cPVW4W1WHCoqU1FiOPjf6loFOo7LoqztKlNRYjj43+paBTqOy6Ks7SpTUWI4+N/qWgU6jsuirO1odupC7YWKHArK2013p7I62MKxgwKs3E3G0oDHpOJdU9aWm1o5inq5Sa9cET+twOf0Gy0TPTMG/EAYq40ctU1GKO2jI2NP1zBL5RL0VlYR09zLy59ohcqpCd2YyHE2648qU1FiOPjf6loFOo7LoqztKlNRYjj43+paBTqOy6Ks7VWtuXUZs3hzDYV9MUEtQySfIypWjFQAlcokkeLVzRwyxiqTSVqGR2PvVctk3Wj/zLbOa3oXmgRXmxuIHoMSh+17k6RGUCYCn58i5Mp9xH+8rTOzQ25N" style="position:absolute;left:0pt;margin-left:-100pt;margin-top:-18.35pt;height:5pt;width:5pt;visibility:hidden;z-index:2517043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2" o:spid="_x0000_s1127" o:spt="1" alt="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1tFErIxJ7PYBOL9YnIj/m/jdOsoXkRawuoueaP7Gbuk/RI75TA1TchURye0P90E7wqU1Fi" style="position:absolute;left:0pt;margin-left:-100pt;margin-top:-18.35pt;height:5pt;width:5pt;visibility:hidden;z-index:2517032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1" o:spid="_x0000_s1126" o:spt="1" alt="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" style="position:absolute;left:0pt;margin-left:-100pt;margin-top:-18.35pt;height:5pt;width:5pt;visibility:hidden;z-index:2517022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0" o:spid="_x0000_s1125" o:spt="1" alt="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" style="position:absolute;left:0pt;margin-left:-100pt;margin-top:-18.35pt;height:5pt;width:5pt;visibility:hidden;z-index:2517012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9" o:spid="_x0000_s1124" o:spt="1" alt="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" style="position:absolute;left:0pt;margin-left:-100pt;margin-top:-18.35pt;height:5pt;width:5pt;visibility:hidden;z-index:2517002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8" o:spid="_x0000_s1123" o:spt="1" alt="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" style="position:absolute;left:0pt;margin-left:-100pt;margin-top:-18.35pt;height:5pt;width:5pt;visibility:hidden;z-index:2516992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7" o:spid="_x0000_s1122" o:spt="1" alt="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" style="position:absolute;left:0pt;margin-left:-100pt;margin-top:-18.35pt;height:5pt;width:5pt;visibility:hidden;z-index:2516981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6" o:spid="_x0000_s1121" o:spt="1" alt="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" style="position:absolute;left:0pt;margin-left:-100pt;margin-top:-18.35pt;height:5pt;width:5pt;visibility:hidden;z-index:2516971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5" o:spid="_x0000_s1120" o:spt="1" alt="OPjf6loFOo7LoqztgkWC3ZSW3kf6tYHjwb1phJsxn1tRUqQ3W8iTbF1efbpEVYRYAHahufiyYMA3mx2oKlNRYjj43+paBTqOy6Ks7SpTUWI4+N/qWgU6jsuirO0qU1FiOPjf6loFOo7LoqztKlNRYjj43+paBTqOy6Ks7SpTUWI4+N/qWgU6jsuirO3GKpNJWoZHY+9Vy2TdaP/M63FgHyevLcARmsknxul5tpk5AIQZgcEi2BtBHqGGNKGNWsFfFIzbRkGvLCDGGrC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" style="position:absolute;left:0pt;margin-left:-100pt;margin-top:-18.35pt;height:5pt;width:5pt;visibility:hidden;z-index:2516961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4" o:spid="_x0000_s1119" o:spt="1" alt="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vjEnD8hOcnrnGoHtrjt3f8V/NvUk3LSWfZF1xh06L5CpTUWI4+N/qWgU6jsuirO0qU1FiOPjf6loFOo7LoqztKlNRYjj43+paBTqOy6Ks7SpTUWI4+N/qWgU6jsuirO0qU1FiOPjf6loFOo7LoqztKlNRYjj43+paBTqOy6Ks7SpTUWI4+N/qWgU6jsuirO31h+p4QPR43illZ8OByiPz8ARGJYri9a59qunyitMPBDIeYTzshD5Cop22x6TkJu4qU1FiOPjf6loFOo7Loqzt6vO+AdkrpPG4Aq/kVE98uCpTUWI4+N/qWgU6jsuirO0qU1Fi" style="position:absolute;left:0pt;margin-left:-100pt;margin-top:-18.35pt;height:5pt;width:5pt;visibility:hidden;z-index:2516951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3" o:spid="_x0000_s1118" o:spt="1" alt="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" style="position:absolute;left:0pt;margin-left:-100pt;margin-top:-18.35pt;height:5pt;width:5pt;visibility:hidden;z-index:2516940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2" o:spid="_x0000_s1117" o:spt="1" alt="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" style="position:absolute;left:0pt;margin-left:-100pt;margin-top:-18.35pt;height:5pt;width:5pt;visibility:hidden;z-index:2516930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1" o:spid="_x0000_s1116" o:spt="1" alt="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" style="position:absolute;left:0pt;margin-left:-100pt;margin-top:-18.35pt;height:5pt;width:5pt;visibility:hidden;z-index:2516920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0" o:spid="_x0000_s1115" o:spt="1" alt="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" style="position:absolute;left:0pt;margin-left:-100pt;margin-top:-18.35pt;height:5pt;width:5pt;visibility:hidden;z-index:2516910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9" o:spid="_x0000_s1114" o:spt="1" alt="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" style="position:absolute;left:0pt;margin-left:-100pt;margin-top:-18.35pt;height:5pt;width:5pt;visibility:hidden;z-index:2516899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8" o:spid="_x0000_s1113" o:spt="1" alt="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" style="position:absolute;left:0pt;margin-left:-100pt;margin-top:-18.35pt;height:5pt;width:5pt;visibility:hidden;z-index:2516889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7" o:spid="_x0000_s1112" o:spt="1" alt="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" style="position:absolute;left:0pt;margin-left:-100pt;margin-top:-18.35pt;height:5pt;width:5pt;visibility:hidden;z-index:2516879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6" o:spid="_x0000_s1111" o:spt="1" alt="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" style="position:absolute;left:0pt;margin-left:-100pt;margin-top:-18.35pt;height:5pt;width:5pt;visibility:hidden;z-index:2516869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5" o:spid="_x0000_s1110" o:spt="1" alt="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" style="position:absolute;left:0pt;margin-left:-100pt;margin-top:-18.35pt;height:5pt;width:5pt;visibility:hidden;z-index:2516858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4" o:spid="_x0000_s1109" o:spt="1" alt="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" style="position:absolute;left:0pt;margin-left:-100pt;margin-top:-18.35pt;height:5pt;width:5pt;visibility:hidden;z-index:2516848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3" o:spid="_x0000_s1108" o:spt="1" alt="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" style="position:absolute;left:0pt;margin-left:-100pt;margin-top:-18.35pt;height:5pt;width:5pt;visibility:hidden;z-index:2516838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2" o:spid="_x0000_s1107" o:spt="1" alt="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" style="position:absolute;left:0pt;margin-left:-100pt;margin-top:-18.35pt;height:5pt;width:5pt;visibility:hidden;z-index:2516828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1" o:spid="_x0000_s1106" o:spt="1" alt="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" style="position:absolute;left:0pt;margin-left:-100pt;margin-top:-18.35pt;height:5pt;width:5pt;visibility:hidden;z-index:2516817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0" o:spid="_x0000_s1105" o:spt="1" alt="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" style="position:absolute;left:0pt;margin-left:-100pt;margin-top:-18.35pt;height:5pt;width:5pt;visibility:hidden;z-index:2516807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9" o:spid="_x0000_s1104" o:spt="1" alt="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" style="position:absolute;left:0pt;margin-left:-100pt;margin-top:-18.35pt;height:5pt;width:5pt;visibility:hidden;z-index:2516797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8" o:spid="_x0000_s1103" o:spt="1" alt="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" style="position:absolute;left:0pt;margin-left:-100pt;margin-top:-18.35pt;height:5pt;width:5pt;visibility:hidden;z-index:2516787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7" o:spid="_x0000_s1102" o:spt="1" alt="KlNRYjj43+paBTqOy6Ks7SpTUWI4+N/qWgU6jsuirO0qU1FiOPjf6loFOo7LoqztHKLltaevYLib2v2LcKjEvpmTNfbbaKUocGVJBDc0iuNLH3sRyoqqmliZS933NXJCKlNRYjj43+paBTqOy6Ks7SpTUWI4+N/qWgU6jsuirO03Eo+ombtxINiweb8RhlywKlNRYjj43+paBTqOy6Ks7eOugvNmAi2YY9Q939lpFpALc3mj+Iqx4m4YVhyKjCo3Uu2uB9E+mTfA2nyy0PApKypTUWI4+N/qWgU6jsuirO0qU1FiOPjf6loFOo7LoqztKlNRYjj43+paBTqOy6Ks7eCpODcIj/nBE2RSQYtjISyB7MVMrUKansdzgFGHSZt9KlNRYjj43+paBTqOy6Ks7SpTUWI4+N/qWgU6jsuirO3PaCb8svTwXFrw4v7reaqQX4179Sugu1igOSN+ki6k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" style="position:absolute;left:0pt;margin-left:-100pt;margin-top:-18.35pt;height:5pt;width:5pt;visibility:hidden;z-index:2516776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6" o:spid="_x0000_s1101" o:spt="1" alt="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N2JGRAoHR/GZQxjTtqx+Wpo7AAMkLVAHF1b7WiPoj2L4Ud4gtfycq1H35bkdRwkNcTpvyBv+1OHs0LS1UYjx6CBrsDKekoRRAGgRVMSC6cqU1FiOPjf6loFOo7Loqzt" style="position:absolute;left:0pt;margin-left:-100pt;margin-top:-18.35pt;height:5pt;width:5pt;visibility:hidden;z-index:2516766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5" o:spid="_x0000_s1100" o:spt="1" alt="BSYQ/ypTUWI4+N/qWgU6jsuirO0qU1FiOPjf6loFOo7Loqztq2Ez78YCoQts9FsK/myA9ojg7zDigf0A8ON2hdZJgMbevbBjLHp+VON4bjIiqhRArnaMPrU/c+eoTe7IW54SOtMr9giDc0HkBStNMKPh/O7i55IHHE7KlLfA3ck4jQjpj9SSVnoRkkKaOhIlEVkjpXmF2D5WevUdHiVuzHYt71P1qjbXhWjQWk1xiL05c8gAEmXsqDZGKZ25kdHudwMzV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" style="position:absolute;left:0pt;margin-left:-100pt;margin-top:-18.35pt;height:5pt;width:5pt;visibility:hidden;z-index:2516756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4" o:spid="_x0000_s1099" o:spt="1" alt="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L8RfmG0/dH+AHYUE5R3oU4hpwTWpnQrVAjNSne3X55ypTUWI4+N/qWgU6jsuirO0BLxOnEpwCGXKacvb3yjkMBBkgLCkMHb1EMOS5E4+/8yffFjr7cmGqXZ55Xs9JjtAqU1FiOPjf6loFOo7LoqztW9R6V9g0ZHmnZvSoGjz+SkD2oQlXjUxhq/2ISOxsUcA/LxbHfYWpKCIe88LK018MKlNRYjj43+paBTqOy6Ks7SpTUWI4+N/qWgU6jsuirO0qU1FiOPjf6loFOo7LoqztgohAjUiqL2P8yuCx" style="position:absolute;left:0pt;margin-left:-100pt;margin-top:-18.35pt;height:5pt;width:5pt;visibility:hidden;z-index:2516746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3" o:spid="_x0000_s1098" o:spt="1" alt="eVeXJ36snSaJwPunicohe1ikgze/GM/AX2MOQHdChmruuEnV4GeaiOmB7URnQ/pLhT3c8VXVTD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18.35pt;height:5pt;width:5pt;visibility:hidden;z-index:2516736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2" o:spid="_x0000_s1097" o:spt="1" alt="3+paBTqOy6Ks7UzDjItrmhVarzUSkDwjWgaKV9+mzMJd7bGPPam/1NHj0YXP9fF0MbkPr4txJXT5EypTUWI4+N/qWgU6jsuirO0qU1FiOPjf6loFOo7LoqztKlNRYjj43+paBTqOy6Ks7SpTUWI4+N/qWgU6jsuirO3q874B2Suk8bgCr+RUT3y4KlNRYjj43+paBTqOy6Ks7SpTUWI4+N/qWgU6jsuirO0qU1FiOPjf6loFOo7LoqztKlNRYjj43+paBTqOy6Ks7UbZ+Gmbr9UPg1WIj89NZqPKXjZ6fr5yyvJzPfDkyat1PKoHq2007pyW/BUS1MDi3hE00uVSPkJ+XZEjoMqf/vf5VrFLwVSvxtrsWNr5SNVv2HBdG7fz71qyOLtWskndv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ixd6KRC60/O3CiU9FCkSSjC5Df1bXCUDvwxKK3gC0xhIayYkqq8KA1uv6luPa1VgqU1FiOPjf6loFOo7LoqztKlNRYjj43+paBTqOy6Ks7SpTUWI4+N/qWgU6jsuirO0qU1FiOPjf6loFOo7LoqztgohAjUiqL2P8yuCxBSYQ/ypTUWI4+N/qWgU6jsuirO0qU1FiOPjf6loFOo7LoqztKlNRYjj43+paBTqOy6Ks7SpTUWI4+N/qWgU6jsuirO29kFMu14ObbH9Mpxp8+oWSjjUH7KJcOvebuJe9qeDz7JU7CVfTSQbfMbEJiodSlwTHO6bYVzcKn6RJ3pk0w1yAMHw3QhFa1hrfvFWDcDnTkwVoT2FW/w+9OYVAdmNPsm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0/RbXTFWbueJKNTUlOTBmxOPfEPgqlCPRFcp4/JFcd9/ervRKJq+WNkByBYXXieKlNRYjj43+paBTqOy6Ks7SpTUWI4+N/qWgU6jsuirO0qU1FiOPjf6loFOo7LoqztKlNRYjj43+paBTqOy6Ks7TcSj6iZu3Eg2LB5vxGGXLAqU1FiOPjf6loFOo7LoqztKlNRYjj43+paBTqOy6Ks7SpTUWI4+N/qWgU6jsuirO2ts4YMiOxpmBndibjqy7YseROsx7IRjhijkQNmS/40lLYvd3PgFGuawxP0FF2euOPvLH/kUPNSTamjfADmy0imyNfPZ461w4g8kpJ6HkMcWsjW3txiFnpLh9U7+udolLUqU1FiOPjf6loFOo7LoqztAEjuBu3Tp3Gws+DlfaDz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PIP6PD+4QZwlt9bcyzKemScr+8KfXEvzrB1Jmp3tK4Mh5hPOyEPkKinbbHpOQm7m/oGxSXZKs0rtOKqNJbycdit9pOqQzHnSe8CcbtrmifMh5hPOyEPkKinbbHpOQm7ipTUWI4+N/qWgU6jsuirO0qU1FiOPjf6loFOo7LoqztKlNRYjj43+paBTqOy6Ks7erzvgHZK6TxuAKv5FRPfLgqU1FiOPjf6loFOo7LoqztKlNRYjj43+paBTqOy6Ks7SpTUWI4+N/qWgU6jsuirO0qU1FiOPjf6loFOo7LoqztL9qALzC9S8z7gf4yJoEMtfvRXxgOyKQ+F7SCS2EycYLuvFMROCT9oc6dumrnAzzcKlNRYjj43+paBTqOy6Ks7bzLp4ToECcP" style="position:absolute;left:0pt;margin-left:-100pt;margin-top:-18.35pt;height:5pt;width:5pt;visibility:hidden;z-index:2516725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1" o:spid="_x0000_s109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HcsCew/2L2io9XkJLKVpepcWrkayadmjnfEiGbRjDW9Z2S6H4PPeMJgyFzAUQwPSpTUWI4+N/qWgU6jsuirO0qU1FiOPjf6loFOo7LoqztKlNRYjj43+paBTqOy6Ks7SpTUWI4+N/qWgU6jsuirO0qU1FiOPjf6loFOo7Loqzt6vO+AdkrpPG4Aq/kVE98uCpTUWI4+N/qWgU6jsuirO0qU1FiOPjf6loFOo7LoqztKlNRYjj43+paBTqOy6Ks7SpTUWI4+N/qWgU6jsuirO0qU1FiOPjf6loFOo7LoqzthzL1NVmY/aNgEgMY+7fwX/5YUz0VI8SKwiL3STy/EzI99bCtAsyHzZJPGwG+g9AyKlNRYjj43+paBTqOy6Ks7aCpeM9uUal561CXQ7z7xY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4uAP2k74+vTYVAxe2roPFu1V5GfPVR15OYWOhkRVLpgGaW7BbUtGLdJxYwCgK6IqU1FiOPjf6loFOo7LoqztKlNRYjj43+paBTqOy6Ks7SpTUWI4+N/qWgU6jsuirO0qU1FiOPjf6loFOo7LoqztKlNRYjj43+paBTqOy6Ks7YKIQI1Iqi9j/MrgsQUmEP8qU1FiOPjf6loFOo7LoqztKlNRYjj43+paBTqOy6Ks7SpTUWI4+N/qWgU6jsuirO0qU1FiOPjf6loFOo7Loqztd7EaMpD6EVZ19jSO570qWDtvX20DidtoC3Oi23Nn+J9Md2QJLi0w9R0CaKk/USLhKlNRYjj43+paBTqOy6Ks7R/N6E47iYeor3Yf76FAvOVHT6uDG+E2Rp+w3be6w/n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0URipGBEDIC90mvxWAVFEheQ0+wnZGCjdU+0rEZEjzKn0htijf/K2BHPqr4XtPgKlNRYjj43+paBTqOy6Ks7SpTUWI4+N/qWgU6jsuirO0qU1FiOPjf6loFOo7LoqztKlNRYjj43+paBTqOy6Ks7SpTUWI4+N/qWgU6jsuirO03Eo+ombtxINiweb8RhlywKlNRYjj43+paBTqOy6Ks7SpTUWI4+N/qWgU6jsuirO0qU1FiOPjf6loFOo7LoqztKlNRYjj43+paBTqOy6Ks7RnJZtsLQr4AbXC/zpLFZfmzxCZfvL7gnaPhvPRUHHt9xHHijvUG7RMsYBoVQXpBwIUB94xBVUDDHttzr+Gkg5BUSbRRzlKRkox/N7jHKh7QgezFTK1Cmp7Hc4BRh0mb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18.35pt;height:5pt;width:5pt;visibility:hidden;z-index:2516715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0" o:spid="_x0000_s1095" o:spt="1" alt="j6iZu3Eg2LB5vxGGXLAqU1FiOPjf6loFOo7LoqztKlNRYjj43+paBTqOy6Ks7SpTUWI4+N/qWgU6jsuirO0qU1FiOPjf6loFOo7LoqztKlNRYjj43+paBTqOy6Ks7UzvKbVghFvIK2ZChwe1ycXU1CS2OO6w8fjLkzKFfKsVH3hwOSc0JRniEYuXi1aEmSpTUWI4+N/qWgU6jsuirO0qU1FiOPjf6loFOo7LoqztTa7sNgraUQWYGEF/bopP+0wntko7aaOQHOEmHsEGlnI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6n376wryI0Mbi6nCmQ32CPkYxetHEH4PMHkDJX+fRG86OPk/89tEq03n1edXjiPMqU1FiOPjf6loFOo7LoqztKlNRYjj43+paBTqOy6Ks7SpTUWI4+N/qWgU6jsuirO0qU1FiOPjf6loFOo7LoqztKlNRYjj43+paBTqOy6Ks7SpTUWI4+N/qWgU6jsuirO2CiECNSKovY/zK4LEFJhD/KlNRYjj43+paBTqOy6Ks7SpTUWI4+N/qWgU6jsuirO0qU1FiOPjf6loFOo7LoqztKlNRYjj43+paBTqOy6Ks7SpTUWI4+N/qWgU6jsuirO2+hkHtD8wDOErLt+JcYnLwIEHVlGECN3mOtHZKU7CCd78QFAPRzlgkQHfsvbAG7b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" style="position:absolute;left:0pt;margin-left:-100pt;margin-top:-18.35pt;height:5pt;width:5pt;visibility:hidden;z-index:2516705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9" o:spid="_x0000_s1094" o:spt="1" alt="KlNRYjj43+paBTqOy6Ks7SpTUWI4+N/qWgU6jsuirO0qU1FiOPjf6loFOo7Loqzt2kEMpV4rCINo+B9W17DE1duH5WAuL7jF7hnH7256ofvwdSoRvain4FeTw6PgutjEKlNRYjj43+paBTqOy6Ks7TW32EMaay0x3f5rr3ZnC5aNb9jDdrRwnrzaHilZduQy/Hq4LXCk7MPCZuVhQMRi7y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vZWjqlfZX60bS9odCTGY27+kCDrDi2jU2HVqNaV7KGdRpBAcnZacHpMGjvoI9ns8KlNRYjj43+paBTqOy6Ks7USdi+0J9ceHNOjyANMItq6rF1uJ9hZwyQTt6+k0EIsCS1oUk1Uu59YOJfYR1mlLxfjQuvZwwfexV6wwr33kjh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Jec1ax3/n0JEOHWAA4oKqbArOCMbmr4NBQ+0pKlLxER+q9PivYTJ8Rj59SIN9NgqU1FiOPjf6loFOo7LoqztoUujG3G8D4Y3fxQf515hThmgmt+8Y769fSIGJd1/6PCPitOWIf58Mwpz5Ex8uIOpSIGpC6I108FgbHYqd6k0lipTUWI4+N/qWgU6jsuirO0qU1FiOPjf6loFOo7LoqztKlNRYjj43+paBTqOy6Ks7SpTUWI4+N/qWgU6jsuirO0qU1FiOPjf6loFOo7LoqztKlNRYjj43+paBTqOy6Ks7TcS" style="position:absolute;left:0pt;margin-left:-100pt;margin-top:-18.35pt;height:5pt;width:5pt;visibility:hidden;z-index:2516695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8" o:spid="_x0000_s1093" o:spt="1" alt="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ToSxJLDsS2LH3bmV8CzPHqi2dxuFmYtMi/R2Ri/X5xeGSTaMTnB6r6+UmcTjLiSJSM65hG2drbuT9R4pQ1V66+a7xG71sPE+e0U6g5Tmku7ejKHUlav2qFwgKVV7o9lknIdHU94ByzoOWET+QbkTSRkF+VKPvNVUaUGOQsfPsIS7rvEKwQOiiaHxoq70pzCY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18.35pt;height:5pt;width:5pt;visibility:hidden;z-index:2516684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7" o:spid="_x0000_s1092" o:spt="1" alt="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bg034vcvHdS6NEtlF6h" style="position:absolute;left:0pt;margin-left:-100pt;margin-top:-18.35pt;height:5pt;width:5pt;visibility:hidden;z-index:2516674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6" o:spid="_x0000_s1091" o:spt="1" alt="c1JfTg17p+wg13XbIzTZGhbq8OYH7ioPOPHhuguKEO5WPr9hlUqOzmaMgh/aXG00nS1ihjxjygdQyqIAKiYArBQNJ6h8xMUfY+PxHwuk0rj4Q5iDDYZbTBpG2uZG+0FAynaBIt3lICMdiymMgpod0eJw7gaE7IGmSvPZdiMtNmkIbDlGl+7N+wIoARhWdkxM5ZbSNkN/Y4qmff1eRsuyt/6/9cbJdipTUWI4+N/qWgU6jsuirO1CI+j6wNn9rWOIdXHecLPn2u9yx3QcfH/hJ8NHRZOZTFNYpoNKzr56yhE5/BJye6SvOG2qsIIq/kUOFOi0eXJY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1DnkSKRhuiUKcQdqiOriqavep67GDqFAu4aCgOaerKmKJGh+0W3y0aHUk/Iy26FW4ecsrN56E9jbP28EIYXfQG3u+NEGnDMNZofsvgEj/KBjkGKXT8ykoDKsdC6mgn/3iGdvN6kD4kkea9eW5dZNInHjIJWI1PmdrxxXr3leW3zCkeU2HgD4K6jkvNhdHXEHx8n+kflefpGNNsC9rRrRUlmQFPzOTRFVysLdU04/QfFNvWHQHT2g/mi8gQAanDcpnOu+eW58Oeze02+Ihi69r26UEKSq8Uowr5+WzJbPn/YVAeP8zozP0QvI753QlyKvkSoPtm68oUBIyf/xSsGkvPCRdWk+Kwee8U0Q1TWQ8oUafqTktnJoBjQzR+8oseC/0qU1FiOPjf6loFOo7LoqztpxCtj9ZiWY3ZrLxrDsiTU6HFiUzmkxciEfpXgrTV/UYAFj5JOTEYxLwH1JdFcDnQfZgSOztz2uEuPTti1e67Ry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6Pjqn69MIDq0NKeTzcwiI4pX36bMwl3tsY89qb/U0eOWGg461iWmdkjGNK+J8wJZw7EY4MyBERTjMFkC5YAtoypTUWI4+N/qWgU6jsuirO1pATi+JA6CPRMY6gF8GTgUZ35tsPG2LhwNKsu1wT/caypTUWI4+N/qWgU6jsuirO2s9zD+IjwzmQcQDPugsqxqt4QNzFh17Rl15bFkvReEeeg0UmgLDEvbecpjoTAJ+kEAfsf39dqF9RovIJnJ39ys3bGv0pRyxFPF5+i3ROJbMLJ4FBgFM0ibOtX3qetSa8drWl99oNkwYoBFkxyEOBndU5GKDkHxoTo1GFfBRco94xdEsomRuSsLEfA9aLXVGKE6Nt9YuEVhfL6oW43MhBAZKlNRYjj43+paBTqOy6Ks7YKRwi4JyUIdIF78NZOY2+lU1zsWOSKLFY+RiyyjDelwXLDF8DqDBsDYP53yAIZICWkkqziLiahpbJogQ1DTwxw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" style="position:absolute;left:0pt;margin-left:-100pt;margin-top:-18.35pt;height:5pt;width:5pt;visibility:hidden;z-index:2516664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" o:spid="_x0000_s1090" o:spt="1" alt="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36vibS7NwZPnNZW30weHoEokaH7RbfLRodST8jLboVbvuGvjJ0G398GHxo2E3fFEleGsskbRrh40RFEnV+rxOuKlNRYjj43+paBTqOy6Ks7SpTUWI4+N/qWgU6jsuirO3a/yxeLESjOK1DNpJM2XvS25bOqULoSS+wezbQkGXPXYQXw7AfOzKDGR2D2S/bFKCRKJvLyl4Rq8YABTshmk2BDtVmc3KoouqnsZpeUbE5QeFYj4qosxMchagjabgl57iudEQuJOz7YWPa1eR5QCBOdcH3qtSxs4JkWvMmq8Q7/CpTUWI4+N/qWgU6jsuirO1rxCHjVnq1qyVvoLy6pwZM5froZMyPCAWnHwx4/WV/78sH68jnjY6+o21mNro8fQPGLtnk1JUnTVUqPF44F/8zspCv8HgMXYJe66me/LgDyi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1V/bMYb8XwpG6A+uGT2g8S1NQktjjusPH4y5MyhXyrFVtPbWuGjrOVJB9AORZ6Gpu4ENJey0aqvY++kcFqb6zsKlNRYjj43+paBTqOy6Ks7SpTUWI4+N/qWgU6jsuirO1oEx20LtwRBAWQF0FQz87ECGZzw8YePPg/RfB0AdzcgTpxLcUSchcK5eBL/k24NoiQ+mYbAf8hEJKJKcqL6QDXZKYOxFbifKXaAKK5h4jn2njIx5DjfOlBSqhFR54hC1fFZLAKTLHJ+4CNB5X/JKqp3T3fzgWAQN6L6EgSLUJ5HRBNpRt8HkOGZxwXym1AGKQqU1FiOPjf6loFOo7LoqzttrchgsG9IhBEwLM+vnw5ZzT7DpWI7j4JCv04q4R7OkJHnvEh3S0pvVrP9y5RFUAs6mRPuZlYDibgN4tb881z3hBNpRt8HkOGZxwXym1AGKQ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2A8T6Bl01A9C0tKHqBv8IjeipZSPpsn/ypXnILBojXuv5YUz0VI8SKwiL3STy/EzJmfUoLMwvvH2qh0Wsi1ZH4KlNRYjj43+paBTqOy6Ks7W+nQKtD03gtDe3n/ZVIQUTCBJNGebkYXtSL" style="position:absolute;left:0pt;margin-left:-100pt;margin-top:-18.35pt;height:5pt;width:5pt;visibility:hidden;z-index:2516654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" o:spid="_x0000_s1089" o:spt="1" alt="Xe2xjz2pv9TR42KkgbLbU9w1MGmqpaVR8WkUEMWwXHDc4XI1LrqXHgeR+m8U/0rTryyy2dRrJMnkE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VhSVktjtwehDTeoEVDCiU/Sl2lQUfLmVvQt70ImDa3z/lhTPRUjxIrCIvdJPL8TMv5YUz0VI8SKwiL3STy/EzIYdAfHvC7n3TUeaCkHNPPe7lVWThkvZ7Pd2BbYNVSQkOg7b/CbrEzeCj0LM1njsQI8aIPElM1C4J9fNxrx32U4UrwRA/abLJiBdIl647oqTIEn00D0hSbUre0XGt5QpHvnUWeKFDKikNh8M4ljUEsxhlmVcvEt9f6DTgvRqU224/5YUz0VI8SKwiL3STy/EzL+WFM9FSPEisIi90k8vxMysRffNmlaKbnjWy7bLU9jQxxqAHWtxVKEC5hre6I18CM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cTtq66k03HG8NHUd4AiJKvuqX/8rEL5achPxe1JdyaWokaH7RbfLRodST8jLboVbqJGh+0W3y0aHUk/Iy26FW75cibp11Rqby8eNa4K0LMa0aCDGSjbUEzR5pYZ2IuDBwMV7W1JO/I5pK8+gNB3XoAqU1FiOPjf6loFOo7LoqztKlNRYjj43+paBTqOy6Ks7SpTUWI4+N/qWgU6jsuirO0qU1FiOPjf6loFOo7Loqzt0wnQPhMPm+TMp47aRjibSOZxLj0hgdj59hRjJj9GRIJpJWzFUOO8ozWCKH7CaSIgokaH7RbfLRodST8jLboVbqk5z+LzMzg58iLmfj7t4FmBhA+LF5DfuoR52Mp48bw2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" style="position:absolute;left:0pt;margin-left:-100pt;margin-top:-18.35pt;height:5pt;width:5pt;visibility:hidden;z-index:2516643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" o:spid="_x0000_s1088" o:spt="1" alt="OPjf6loFOo7LoqztKlNRYjj43+paBTqOy6Ks7SpTUWI4+N/qWgU6jsuirO0qU1FiOPjf6loFOo7LoqztKlNRYjj43+paBTqOy6Ks7SpTUWI4+N/qWgU6jsuirO0qU1FiOPjf6loFOo7LoqztKlNRYjj43+paBTqOy6Ks7SpTUWI4+N/qWgU6jsuirO2DTucchnktS9joV1QBhHugiILPeDVgAI5gmvxyp+FNtBU6PlDYBwvMAewXLElh7ipfxNym/ncRwkJeXn1LtYXHF0y8ueMfHxN3HqhYn9mpyIpX36bMwl3tsY89qb/U0eOQSq8WKBidjTrc5mDeAqJQi3JFD76XC3DjdeRpKuD1CYRef9pak+LlGjoZv9lGp7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uvgbd00e4jbMwaXLsODSXE/JLIhBLz08opGtq1Ayixsd4kLq3NLomNSYj+julL3YP3oTCU/rehburcRL4Aw/4InXlWJf3x4Y0x4j2ozgrnIShakLKSuRv/RDiuRUHvsiAEryb0Sqmv61ZhuNDWLo/+WFM9FSPEisIi90k8vxMy/lhTPRUjxIrCIvdJPL8TMssCH6+uc9YP63v7EKW269Z+8QwIwbhVvpkikl+iOlSvkSoA4OhBam16SozC3ihyN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tBVoNTiDcxRLG5jqB9m4FllmaQjDIx/8r7JmpyFHdRRel7T8y/b0CHygmCY5Ndaw6adDeaS+U6wGHOizYwBOZ2SBAXBFDg8/BpaeT95BRFlZBjjge+7ljLJ69QsLiWIuxM9QEduXmFsW92RcLkEsCiRoftFt8tGh1JPyMtuhVuokaH7RbfLRodST8jLboVbqJGh+0W3y0aHUk/Iy26FW6iRoftFt8tGh1JPyMtuhVuCFhiE6dfYeT2JaCmXOt9ltU+lgx33oovg5dmCWJw8/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ayvVRn/wkrvbSMYM77g8Q+xqWWSELlP8D3IIwfpXaKPilffpszCXe2xjz2pv9TR4y9TeJBnRIewPi/I/U4y4RgtR5b9WYWgvZFEKm0cfMWGcnHr5n9HzRTI5l3wjXsLy3UbpjlshyXIkzGVEv0sAyOmIbTkcyGSlwvhqGItnfCn8VQqsoczRB+nBxY3XNH7hJ4/kdZvtgXU0hZ54hGaspaKV9+mzMJd7bGPPam/1NHjilffpszC" style="position:absolute;left:0pt;margin-left:-100pt;margin-top:-18.35pt;height:5pt;width:5pt;visibility:hidden;z-index:2516633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" o:spid="_x0000_s1087" o:spt="1" alt="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6SpbppZ+uH/samD3vYkq9+1xeB5rHwDjELaA2B3zg0cdOkkVKrTRX2aL3m+eg2UMYEuk6WAKxe/Ls7Wqd9lOCGm3YHVs9q9JsBT3GxbjrTfZZ7G5W8qJnohg0ipD4X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" style="position:absolute;left:0pt;margin-left:-100pt;margin-top:-18.35pt;height:5pt;width:5pt;visibility:hidden;z-index:2516623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" o:spid="_x0000_s1086" o:spt="1" alt="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18.35pt;height:5pt;width:5pt;visibility:hidden;z-index:2516613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shape id="KG_5E7C0A27$01$43$0002$N$000100" o:spid="_x0000_s1085" o:spt="75" alt="Seal" type="#_x0000_t75" style="position:absolute;left:0pt;margin-left:148pt;margin-top:354.4pt;height:127.55pt;width:127.55pt;mso-position-horizontal-relative:page;mso-position-vertical-relative:page;z-index:251660288;mso-width-relative:page;mso-height-relative:page;" filled="f" o:preferrelative="t" stroked="f" coordsize="21600,21600">
            <v:path/>
            <v:fill on="f" focussize="0,0"/>
            <v:stroke on="f"/>
            <v:imagedata r:id="rId4" o:title="Seal"/>
            <o:lock v:ext="edit" aspectratio="t"/>
            <w10:anchorlock/>
          </v:shape>
        </w:pict>
      </w:r>
      <w:r>
        <w:rPr>
          <w:sz w:val="36"/>
        </w:rPr>
        <w:pict>
          <v:rect id="KGD_Gobal1" o:spid="_x0000_s1029" o:spt="1" alt="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" style="position:absolute;left:0pt;margin-left:-100pt;margin-top:-18.35pt;height:5pt;width:5pt;visibility:hidden;z-index:2516592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_Shd_1" o:spid="_x0000_s1028" o:spt="1" style="position:absolute;left:0pt;margin-left:-420.95pt;margin-top:-297.65pt;height:1190.6pt;width:1683.8pt;z-index:251716608;mso-width-relative:page;mso-height-relative:page;" fillcolor="#FFFFFF" filled="t" stroked="t" coordsize="21600,21600">
            <v:path/>
            <v:fill on="t" opacity="0f" focussize="0,0"/>
            <v:stroke color="#FFFFFF" opacity="0f"/>
            <v:imagedata o:title=""/>
            <o:lock v:ext="edit" aspectratio="f"/>
          </v:rect>
        </w:pict>
      </w: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年第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季度）</w:t>
      </w:r>
    </w:p>
    <w:tbl>
      <w:tblPr>
        <w:tblStyle w:val="3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芒市供排水公司</w:t>
            </w:r>
          </w:p>
        </w:tc>
        <w:tc>
          <w:tcPr>
            <w:tcW w:w="1080" w:type="dxa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03</w:t>
            </w:r>
          </w:p>
        </w:tc>
        <w:tc>
          <w:tcPr>
            <w:tcW w:w="126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6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0.37</w:t>
            </w:r>
          </w:p>
        </w:tc>
        <w:tc>
          <w:tcPr>
            <w:tcW w:w="112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115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cs="Calibri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、出厂水中消毒剂余量要求：氯气及游离氯制剂（游离氯）为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~4mg/L</w:t>
      </w:r>
      <w:r>
        <w:rPr>
          <w:rFonts w:hint="eastAsia" w:cs="Calibri"/>
          <w:szCs w:val="21"/>
        </w:rPr>
        <w:t>；二氧化氯（</w:t>
      </w:r>
      <w:r>
        <w:rPr>
          <w:rFonts w:cs="Calibri"/>
          <w:szCs w:val="21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hint="eastAsia" w:cs="Calibri"/>
          <w:szCs w:val="21"/>
        </w:rPr>
        <w:t>。</w:t>
      </w:r>
    </w:p>
    <w:p>
      <w:pPr>
        <w:ind w:firstLine="420" w:firstLineChars="20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hint="eastAsia" w:cs="Calibri"/>
          <w:szCs w:val="21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  <w:bookmarkStart w:id="0" w:name="_GoBack"/>
      <w:bookmarkEnd w:id="0"/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单位负责人：董书华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20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03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26</w:t>
      </w:r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L8k/xMbwhiWvW6J3im7IRk84euM=" w:salt="YLfvGEoKr0ZhjgcxUeZeMw==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FF8"/>
    <w:rsid w:val="00044063"/>
    <w:rsid w:val="00061C53"/>
    <w:rsid w:val="000758CE"/>
    <w:rsid w:val="000D61B7"/>
    <w:rsid w:val="0016179F"/>
    <w:rsid w:val="001A2613"/>
    <w:rsid w:val="00203366"/>
    <w:rsid w:val="00315552"/>
    <w:rsid w:val="003374B8"/>
    <w:rsid w:val="003F3735"/>
    <w:rsid w:val="00421AE6"/>
    <w:rsid w:val="004C29A1"/>
    <w:rsid w:val="00525A2B"/>
    <w:rsid w:val="00571558"/>
    <w:rsid w:val="0061260B"/>
    <w:rsid w:val="006767D5"/>
    <w:rsid w:val="00725298"/>
    <w:rsid w:val="007F3E17"/>
    <w:rsid w:val="0085560A"/>
    <w:rsid w:val="008764ED"/>
    <w:rsid w:val="008B1D07"/>
    <w:rsid w:val="008C672A"/>
    <w:rsid w:val="00A01594"/>
    <w:rsid w:val="00A26286"/>
    <w:rsid w:val="00A73EAE"/>
    <w:rsid w:val="00AD4FF8"/>
    <w:rsid w:val="00B14156"/>
    <w:rsid w:val="00B41208"/>
    <w:rsid w:val="00B603AC"/>
    <w:rsid w:val="00C32D84"/>
    <w:rsid w:val="00C372C4"/>
    <w:rsid w:val="00D46C2C"/>
    <w:rsid w:val="00D61D4F"/>
    <w:rsid w:val="00D73DE1"/>
    <w:rsid w:val="00DB6841"/>
    <w:rsid w:val="00E70DA4"/>
    <w:rsid w:val="00E8323C"/>
    <w:rsid w:val="00F02510"/>
    <w:rsid w:val="00F45323"/>
    <w:rsid w:val="00F6311A"/>
    <w:rsid w:val="06434B59"/>
    <w:rsid w:val="0AED7DA0"/>
    <w:rsid w:val="0DAF1503"/>
    <w:rsid w:val="1085324E"/>
    <w:rsid w:val="143146C9"/>
    <w:rsid w:val="1561685F"/>
    <w:rsid w:val="18C914EB"/>
    <w:rsid w:val="1C6807F1"/>
    <w:rsid w:val="20DE4DF2"/>
    <w:rsid w:val="23815169"/>
    <w:rsid w:val="23E409A2"/>
    <w:rsid w:val="24536A57"/>
    <w:rsid w:val="2C8861D9"/>
    <w:rsid w:val="2D4B124E"/>
    <w:rsid w:val="303E705B"/>
    <w:rsid w:val="318B19BF"/>
    <w:rsid w:val="31BE7B87"/>
    <w:rsid w:val="378376B8"/>
    <w:rsid w:val="37D8175E"/>
    <w:rsid w:val="382C2615"/>
    <w:rsid w:val="3F78551A"/>
    <w:rsid w:val="41E6160B"/>
    <w:rsid w:val="435928AF"/>
    <w:rsid w:val="47DC3429"/>
    <w:rsid w:val="482509F7"/>
    <w:rsid w:val="49A22EE7"/>
    <w:rsid w:val="4A6D38B4"/>
    <w:rsid w:val="4CAE4264"/>
    <w:rsid w:val="4D92744E"/>
    <w:rsid w:val="4DFF67B5"/>
    <w:rsid w:val="4FC80374"/>
    <w:rsid w:val="4FDA22E8"/>
    <w:rsid w:val="571E6D4E"/>
    <w:rsid w:val="5C431FE4"/>
    <w:rsid w:val="5C73755D"/>
    <w:rsid w:val="61064479"/>
    <w:rsid w:val="612C1884"/>
    <w:rsid w:val="613E4A63"/>
    <w:rsid w:val="625A665A"/>
    <w:rsid w:val="635A317B"/>
    <w:rsid w:val="6CA70AD0"/>
    <w:rsid w:val="73BE4A21"/>
    <w:rsid w:val="740A33EF"/>
    <w:rsid w:val="76585949"/>
    <w:rsid w:val="7A2C6A20"/>
    <w:rsid w:val="7A88751F"/>
    <w:rsid w:val="7E95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139"/>
    <customShpInfo spid="_x0000_s1138"/>
    <customShpInfo spid="_x0000_s1137"/>
    <customShpInfo spid="_x0000_s1136"/>
    <customShpInfo spid="_x0000_s1135"/>
    <customShpInfo spid="_x0000_s1134"/>
    <customShpInfo spid="_x0000_s1133"/>
    <customShpInfo spid="_x0000_s1132"/>
    <customShpInfo spid="_x0000_s1131"/>
    <customShpInfo spid="_x0000_s1130"/>
    <customShpInfo spid="_x0000_s1129"/>
    <customShpInfo spid="_x0000_s1128"/>
    <customShpInfo spid="_x0000_s1127"/>
    <customShpInfo spid="_x0000_s1126"/>
    <customShpInfo spid="_x0000_s1125"/>
    <customShpInfo spid="_x0000_s1124"/>
    <customShpInfo spid="_x0000_s1123"/>
    <customShpInfo spid="_x0000_s1122"/>
    <customShpInfo spid="_x0000_s1121"/>
    <customShpInfo spid="_x0000_s1120"/>
    <customShpInfo spid="_x0000_s1119"/>
    <customShpInfo spid="_x0000_s1118"/>
    <customShpInfo spid="_x0000_s1117"/>
    <customShpInfo spid="_x0000_s1116"/>
    <customShpInfo spid="_x0000_s1115"/>
    <customShpInfo spid="_x0000_s1114"/>
    <customShpInfo spid="_x0000_s1113"/>
    <customShpInfo spid="_x0000_s1112"/>
    <customShpInfo spid="_x0000_s1111"/>
    <customShpInfo spid="_x0000_s1110"/>
    <customShpInfo spid="_x0000_s1109"/>
    <customShpInfo spid="_x0000_s1108"/>
    <customShpInfo spid="_x0000_s1107"/>
    <customShpInfo spid="_x0000_s1106"/>
    <customShpInfo spid="_x0000_s1105"/>
    <customShpInfo spid="_x0000_s1104"/>
    <customShpInfo spid="_x0000_s1103"/>
    <customShpInfo spid="_x0000_s1102"/>
    <customShpInfo spid="_x0000_s1101"/>
    <customShpInfo spid="_x0000_s1100"/>
    <customShpInfo spid="_x0000_s1099"/>
    <customShpInfo spid="_x0000_s1098"/>
    <customShpInfo spid="_x0000_s1097"/>
    <customShpInfo spid="_x0000_s1096"/>
    <customShpInfo spid="_x0000_s1095"/>
    <customShpInfo spid="_x0000_s1094"/>
    <customShpInfo spid="_x0000_s1093"/>
    <customShpInfo spid="_x0000_s1092"/>
    <customShpInfo spid="_x0000_s1091"/>
    <customShpInfo spid="_x0000_s1090"/>
    <customShpInfo spid="_x0000_s1089"/>
    <customShpInfo spid="_x0000_s1088"/>
    <customShpInfo spid="_x0000_s1087"/>
    <customShpInfo spid="_x0000_s1086"/>
    <customShpInfo spid="_x0000_s1085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97</Words>
  <Characters>553</Characters>
  <Lines>0</Lines>
  <Paragraphs>0</Paragraphs>
  <TotalTime>16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2018-06-04T02:22:00Z</dcterms:created>
  <dc:creator>Administrator</dc:creator>
  <cp:lastModifiedBy>Administrator</cp:lastModifiedBy>
  <dcterms:modified xsi:type="dcterms:W3CDTF">2020-03-26T01:50:29Z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