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sz w:val="36"/>
        </w:rPr>
        <w:pict>
          <v:rect id="KGD_5EF070CB$01$29$00013" o:spid="_x0000_s1083" o:spt="1" alt="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" style="position:absolute;left:0pt;margin-left:-82pt;margin-top:-18.35pt;height:5pt;width:5pt;visibility:hidden;z-index:2517145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5EF070CB$01$29$00012" o:spid="_x0000_s1082" o:spt="1" alt="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" style="position:absolute;left:0pt;margin-left:-82pt;margin-top:-18.35pt;height:5pt;width:5pt;visibility:hidden;z-index:2517135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5EF070CB$01$29$00011" o:spid="_x0000_s1081" o:spt="1" alt="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" style="position:absolute;left:0pt;margin-left:-82pt;margin-top:-18.35pt;height:5pt;width:5pt;visibility:hidden;z-index:2517125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1" o:spid="_x0000_s1080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gcp9lGAGSHBJPwpJZESRlG6pke1OXNnMqGexr4sBNZ+Ci0jNocQ9J7fNwmOTxnJjP8zGdUgoOCcB0tGxSDRFM=" style="position:absolute;left:0pt;margin-left:-82pt;margin-top:-18.35pt;height:5pt;width:5pt;visibility:hidden;z-index:2517114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0" o:spid="_x0000_s1079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KpNJWoZHY+9Vy2TdaP/M5fLkM0B6jsTmDu16ryuo9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MXSiXyFyMXWTbsPhqr9l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OoFGJMlHtIy5M3zlLaQt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2pt;margin-top:-18.35pt;height:5pt;width:5pt;visibility:hidden;z-index:2517104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9" o:spid="_x0000_s1078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a7Xu8rKFxiVNL93mIKp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cIkn6vEfhy2FBSSrgt16VOcOnJkcjjSB8irh4awou4aQME17/7rXpY3uhS3ZN5iugtQ82jDDIZR144TbgodamdKRMC4eyQjCpvyZKbK9uXthPWwScp0LsKAWD5njnZzZoOpE6DIMzkdKl8YG09ZegTvgbbXMu5DBe+sucAGvLkwhpGv8DpfNQrdPWdPs1V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C3Hsf+VQRMfMam2TjZW2F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YwicWJHFBsGtlCRXSTZsRPkvpY4MU08pYHdaPLuDxZXQdZApeuUmKRoAaU1L+HfNr3T9MzsPb94S9NtOdmOEv6ezGyVb7aUmRJX6GtYnW8bz211kjbjBfo+BXh7Id5cAVoT2FW/w+9OYVAdmNPsm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dKZzsNK/a4k3EvaUCwBI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S3SwpZhKqz+fddDr9OKAKlNRYjj43+paBTqOy6Ks7SpT" style="position:absolute;left:0pt;margin-left:-82pt;margin-top:-18.35pt;height:5pt;width:5pt;visibility:hidden;z-index:2517094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8" o:spid="_x0000_s1077" o:spt="1" alt="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y40jmTtxNpotFhi+q9Pww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gFPmtb4Z4u7OtkBf7fQD3mHW+H18YP/KLCXc8xyS3aJGh+0W3y0aHUk/Iy26FW45WvHR7E09ondOd4sru4S5YR23q1KUwapVyTaKPgNzEggRN7rTUgcLYetsjSHNqa735cdeM6v/RT7mAuQhC/QYokaH7RbfLRodST8jLboVbqJGh+0W3y0aHUk/Iy26FW6iRoftFt8tGh1JPyMtuhVuSGQkfzaLMEliW+/EQIikEirDnA10fRonXCQ584BQP1ze740QacMw1mh+y+ASP8o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59EIbG5f2Q2U/Q1xsRl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Qy06a5kln3N/mePyONcV20O4/oa8pf9nime2K2Z2FudiudXN6bhSISLePizBHLpW8M1FZPY88mpGiyMdYjB51agfSyaNoXrRxya84kCGeQfRw8YJf1awNyEZ5ZIydwFYfWEH9N9La6xg7i6ADjW0opX36bMwl3tsY89qb/U0eOKV9+mzMJd7bGPPam/1NHjDXdN9hfGiiX6BKz7reMw3Yl79AQRfA3Wyt0d+CBqnJwqU1FiOPjf6loFOo7Loqzt" style="position:absolute;left:0pt;margin-left:-82pt;margin-top:-18.35pt;height:5pt;width:5pt;visibility:hidden;z-index:2517084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7" o:spid="_x0000_s1076" o:spt="1" alt="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" style="position:absolute;left:0pt;margin-left:-82pt;margin-top:-18.35pt;height:5pt;width:5pt;visibility:hidden;z-index:2517073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6" o:spid="_x0000_s1075" o:spt="1" alt="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" style="position:absolute;left:0pt;margin-left:-82pt;margin-top:-18.35pt;height:5pt;width:5pt;visibility:hidden;z-index:2517063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5" o:spid="_x0000_s1074" o:spt="1" alt="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" style="position:absolute;left:0pt;margin-left:-82pt;margin-top:-18.35pt;height:5pt;width:5pt;visibility:hidden;z-index:2517053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4" o:spid="_x0000_s1073" o:spt="1" alt="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" style="position:absolute;left:0pt;margin-left:-82pt;margin-top:-18.35pt;height:5pt;width:5pt;visibility:hidden;z-index:2517043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3" o:spid="_x0000_s1072" o:spt="1" alt="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" style="position:absolute;left:0pt;margin-left:-82pt;margin-top:-18.35pt;height:5pt;width:5pt;visibility:hidden;z-index:2517032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2" o:spid="_x0000_s1071" o:spt="1" alt="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" style="position:absolute;left:0pt;margin-left:-82pt;margin-top:-18.35pt;height:5pt;width:5pt;visibility:hidden;z-index:2517022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1" o:spid="_x0000_s1070" o:spt="1" alt="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" style="position:absolute;left:0pt;margin-left:-82pt;margin-top:-18.35pt;height:5pt;width:5pt;visibility:hidden;z-index:2517012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0" o:spid="_x0000_s1069" o:spt="1" alt="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" style="position:absolute;left:0pt;margin-left:-82pt;margin-top:-18.35pt;height:5pt;width:5pt;visibility:hidden;z-index:2517002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9" o:spid="_x0000_s1068" o:spt="1" alt="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" style="position:absolute;left:0pt;margin-left:-82pt;margin-top:-18.35pt;height:5pt;width:5pt;visibility:hidden;z-index:2516992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8" o:spid="_x0000_s1067" o:spt="1" alt="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" style="position:absolute;left:0pt;margin-left:-82pt;margin-top:-18.35pt;height:5pt;width:5pt;visibility:hidden;z-index:2516981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7" o:spid="_x0000_s1066" o:spt="1" alt="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" style="position:absolute;left:0pt;margin-left:-82pt;margin-top:-18.35pt;height:5pt;width:5pt;visibility:hidden;z-index:2516971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6" o:spid="_x0000_s1065" o:spt="1" alt="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" style="position:absolute;left:0pt;margin-left:-82pt;margin-top:-18.35pt;height:5pt;width:5pt;visibility:hidden;z-index:2516961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5" o:spid="_x0000_s1064" o:spt="1" alt="OPjf6loFOo7LoqztW9R6V9g0ZHmnZvSoGjz+SjoaFVaLp7qwMXm9LgCdMlumKhDvdXzlrhcQsMuttDdrKlNRYjj43+paBTqOy6Ks7SpTUWI4+N/qWgU6jsuirO0qU1FiOPjf6loFOo7LoqztKlNRYjj43+paBTqOy6Ks7SpTUWI4+N/qWgU6jsuirO0qU1FiOPjf6loFOo7LoqztOEDaFHRMdpuWEpp3cgHxbj4zY0CxdL7wAj1rm6SXOCvDmFvGcYxPKn2cFf6/9TZ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" style="position:absolute;left:0pt;margin-left:-82pt;margin-top:-18.35pt;height:5pt;width:5pt;visibility:hidden;z-index:2516951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4" o:spid="_x0000_s1063" o:spt="1" alt="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g0s8S/noXRzjvrfZP8WpFuteTqmJnVTL0v1ooqh0IbSpTUWI4+N/qWgU6jsuirO0qU1FiOPjf6loFOo7LoqztKlNRYjj43+paBTqOy6Ks7SpTUWI4+N/qWgU6jsuirO0qU1FiOPjf6loFOo7LoqztKlNRYjj43+paBTqOy6Ks7SpTUWI4+N/qWgU6jsuirO1etgC7lKplsCA1G5mwaWsZhWO8WlHifC2J/eN91Iww+5zrn4zcZu9QGU43M3uuyDoqU1FiOPjf6loFOo7LoqztKlNRYjj43+paBTqOy6Ks7f6nOlvpSLVa2KJ8UddcU1gqU1Fi" style="position:absolute;left:0pt;margin-left:-82pt;margin-top:-18.35pt;height:5pt;width:5pt;visibility:hidden;z-index:2516940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3" o:spid="_x0000_s1062" o:spt="1" alt="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" style="position:absolute;left:0pt;margin-left:-82pt;margin-top:-18.35pt;height:5pt;width:5pt;visibility:hidden;z-index:2516930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2" o:spid="_x0000_s1061" o:spt="1" alt="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" style="position:absolute;left:0pt;margin-left:-82pt;margin-top:-18.35pt;height:5pt;width:5pt;visibility:hidden;z-index:2516920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1" o:spid="_x0000_s1060" o:spt="1" alt="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" style="position:absolute;left:0pt;margin-left:-82pt;margin-top:-18.35pt;height:5pt;width:5pt;visibility:hidden;z-index:2516910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0" o:spid="_x0000_s1059" o:spt="1" alt="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" style="position:absolute;left:0pt;margin-left:-82pt;margin-top:-18.35pt;height:5pt;width:5pt;visibility:hidden;z-index:2516899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9" o:spid="_x0000_s1058" o:spt="1" alt="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" style="position:absolute;left:0pt;margin-left:-82pt;margin-top:-18.35pt;height:5pt;width:5pt;visibility:hidden;z-index:2516889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8" o:spid="_x0000_s1057" o:spt="1" alt="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" style="position:absolute;left:0pt;margin-left:-82pt;margin-top:-18.35pt;height:5pt;width:5pt;visibility:hidden;z-index:2516879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7" o:spid="_x0000_s1056" o:spt="1" alt="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" style="position:absolute;left:0pt;margin-left:-82pt;margin-top:-18.35pt;height:5pt;width:5pt;visibility:hidden;z-index:2516869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6" o:spid="_x0000_s1055" o:spt="1" alt="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" style="position:absolute;left:0pt;margin-left:-82pt;margin-top:-18.35pt;height:5pt;width:5pt;visibility:hidden;z-index:2516858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5" o:spid="_x0000_s1054" o:spt="1" alt="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" style="position:absolute;left:0pt;margin-left:-82pt;margin-top:-18.35pt;height:5pt;width:5pt;visibility:hidden;z-index:2516848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4" o:spid="_x0000_s1053" o:spt="1" alt="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" style="position:absolute;left:0pt;margin-left:-82pt;margin-top:-18.35pt;height:5pt;width:5pt;visibility:hidden;z-index:2516838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3" o:spid="_x0000_s1052" o:spt="1" alt="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" style="position:absolute;left:0pt;margin-left:-82pt;margin-top:-18.35pt;height:5pt;width:5pt;visibility:hidden;z-index:2516828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2" o:spid="_x0000_s1051" o:spt="1" alt="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" style="position:absolute;left:0pt;margin-left:-82pt;margin-top:-18.35pt;height:5pt;width:5pt;visibility:hidden;z-index:2516817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1" o:spid="_x0000_s1050" o:spt="1" alt="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" style="position:absolute;left:0pt;margin-left:-82pt;margin-top:-18.35pt;height:5pt;width:5pt;visibility:hidden;z-index:2516807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0" o:spid="_x0000_s1049" o:spt="1" alt="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" style="position:absolute;left:0pt;margin-left:-82pt;margin-top:-18.35pt;height:5pt;width:5pt;visibility:hidden;z-index:2516797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9" o:spid="_x0000_s1048" o:spt="1" alt="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" style="position:absolute;left:0pt;margin-left:-82pt;margin-top:-18.35pt;height:5pt;width:5pt;visibility:hidden;z-index:2516787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8" o:spid="_x0000_s1047" o:spt="1" alt="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" style="position:absolute;left:0pt;margin-left:-82pt;margin-top:-18.35pt;height:5pt;width:5pt;visibility:hidden;z-index:2516776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7" o:spid="_x0000_s1046" o:spt="1" alt="KlNRYjj43+paBTqOy6Ks7SpTUWI4+N/qWgU6jsuirO0qU1FiOPjf6loFOo7LoqztIEXUIzlksxJaeBnnQjHHFcf4xhLdzpUPjqI6xDQBiQGN2ZFXMMDXtLVGugAp+GNOKlNRYjj43+paBTqOy6Ks7SpTUWI4+N/qWgU6jsuirO3FIy9lcnUdg4gbecDX1CMfKlNRYjj43+paBTqOy6Ks7SpTUWI4+N/qWgU6jsuirO2j7y+Alv1TEmzS0LGtAl4ECX3Ki8e4nUH/qmhoPF3sSCpTUWI4+N/qWgU6jsuirO0qU1FiOPjf6loFOo7LoqztKlNRYjj43+paBTqOy6Ks7YhYcVl1Pvh5Gk14KXFKz/DP5IvxhixBif+jCpcZ9tLzKlNRYjj43+paBTqOy6Ks7SpTUWI4+N/qWgU6jsuirO38t1flQh4anRMZKJhD09wDmyjGAyCRynC3NbhQtnGj6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" style="position:absolute;left:0pt;margin-left:-82pt;margin-top:-18.35pt;height:5pt;width:5pt;visibility:hidden;z-index:2516766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6" o:spid="_x0000_s1045" o:spt="1" alt="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R3ZhoAf3Ru2dmq1B0vtbOIxyAEf7VnGzBfi1K0xJsd0Q3F9UU7bX6ezNDE7wlRPOVNV5Kw6PR9SPCrucCDCrSduGrUiW9oqadrheefypnV" style="position:absolute;left:0pt;margin-left:-82pt;margin-top:-18.35pt;height:5pt;width:5pt;visibility:hidden;z-index:2516756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5" o:spid="_x0000_s1044" o:spt="1" alt="/gS05PaU+yrtAjXevGLggmY2QL4qU1FiOPjf6loFOo7LoqztKlNRYjj43+paBTqOy6Ks7aN3VUMjjQx2ApxDvJIftrRvkzyt6wFRo6teZ2YzmwNfxUXVu5hSypX9ZtIikH0QAKfZEYNNi0c04eWnJ0I7/Nl16PAZSEnzmqrFzLNc4gfg5tx7T+NY4prJQCS2673WS7zn75wgcQBA2YgruH+ex/0laMF4wTuSuucPDpCangKu31k8GKIRgajSWGNODmGrzHQrESkf7YW5ebCMOoViy6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" style="position:absolute;left:0pt;margin-left:-82pt;margin-top:-18.35pt;height:5pt;width:5pt;visibility:hidden;z-index:2516746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4" o:spid="_x0000_s1043" o:spt="1" alt="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NiwUeprScqlwh9CyBuAQvy8VxSpI1TEteMGRcfypQsqU1FiOPjf6loFOo7LoqztqnidgR2dUj5IMrMELeFB1hX2ucKKNvdTep6QqaykBB0qU1FiOPjf6loFOo7LoqztKlNRYjj43+paBTqOy6Ks7c/+1TsF+K2L0HBZHwYwvCfyYsq/zUuV32fyURNORKjHYzY2+iyYCIh1HAu+z2QI+CpTUWI4+N/qWgU6jsuirO0qU1FiOPjf6loFOo7Loqztmpf1nXD61zMldLrn" style="position:absolute;left:0pt;margin-left:-82pt;margin-top:-18.35pt;height:5pt;width:5pt;visibility:hidden;z-index:2516736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3" o:spid="_x0000_s1042" o:spt="1" alt="X/xFW63tBZXASYxFzfsNzdLhHvijSEf6KlNRYjj43+paBTqOy6Ks7bUAjKyKiXOUvmEYe1vqdp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2pt;margin-top:-18.35pt;height:5pt;width:5pt;visibility:hidden;z-index:2516725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2" o:spid="_x0000_s1041" o:spt="1" alt="3+paBTqOy6Ks7SpTUWI4+N/qWgU6jsuirO2FluTw5uwI8svBR67lPZcT6ot3UxpJsZnLLBjRuHUAtipTUWI4+N/qWgU6jsuirO0qU1FiOPjf6loFOo7LoqztKlNRYjj43+paBTqOy6Ks7SpTUWI4+N/qWgU6jsuirO0qU1FiOPjf6loFOo7Loqzt/qc6W+lItVrYonxR11xTWCpTUWI4+N/qWgU6jsuirO0qU1FiOPjf6loFOo7LoqztKlNRYjj43+paBTqOy6Ks7SpTUWI4+N/qWgU6jsuirO1CZm9Wsa2N34OuKxmFiHH9RUCZhs8dICBVtP1/tvW5TKJhgcKMS/5yvfNzD5679WXTF5pt6ZpDM8kVmkVdWQ4N2Poh1inLVJ+BWXojwajDFiffFjr7cmGqXZ55Xs9Jjt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nEhUrlY45fGU+eWGE7TM5UEd5Sw3iyFvgMroa+6EpQmuaBLXrc8FnWrTtkZ4wB0wqU1FiOPjf6loFOo7LoqztKlNRYjj43+paBTqOy6Ks7SpTUWI4+N/qWgU6jsuirO0qU1FiOPjf6loFOo7Loqztmpf1nXD61zMldLrn/gS05PaU+yrtAjXevGLggmY2QL4qU1FiOPjf6loFOo7LoqztKlNRYjj43+paBTqOy6Ks7SpTUWI4+N/qWgU6jsuirO070jIqnG09JgjlX/Nk/WOPb8tDDiPFosdAIExqscgAZfx4kdcMrlvFwCKYZgPIgKeP+Pxf6M9aJ4qhkpK0rStCg6CuFhb9gn74P5Z8A1bqt84YEQpfdmx1uzxmRdoe2i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HtrY8h7F1Gx7dW664A9Pn7U71Bmd3/FJ/x+TFzwvpnigeEVmT4IgTGstQBPkXIPKlNRYjj43+paBTqOy6Ks7SpTUWI4+N/qWgU6jsuirO0qU1FiOPjf6loFOo7LoqztKlNRYjj43+paBTqOy6Ks7cUjL2VydR2DiBt5wNfUIx8qU1FiOPjf6loFOo7LoqztKlNRYjj43+paBTqOy6Ks7SpTUWI4+N/qWgU6jsuirO0qU1FiOPjf6loFOo7LoqztpuwnzLX3TwLk5WmluPThtOSXWHEISR35LZaov1eoGKTumxTfvqtqQOVulZSmfBefcKQwdWP5KXJ/T1SpwKmXrz3JlqVKb5VqcyPCA1U2aEQQTaUbfB5DhmccF8ptQBikejf8Y/4EGLY/e8lMAj1HWkA+droWzD/nPN+03+SKZM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Ari+NZOEepsQalHUNhuIeqXHqQG15HfIgOYbmcEiCWdl2RBd7kYw814JQ7YhySZpcYkYynU2KsZZWxmUWy8iYUZ3U+e6OSsuzNXMIRkte1YKN+8CLf28EvQtl6QOBaiSpTUWI4+N/qWgU6jsuirO0qU1FiOPjf6loFOo7LoqztKlNRYjj43+paBTqOy6Ks7SpTUWI4+N/qWgU6jsuirO3+pzpb6Ui1WtiifFHXXFNYKlNRYjj43+paBTqOy6Ks7SpTUWI4+N/qWgU6jsuirO0qU1FiOPjf6loFOo7LoqzteWhn6l7NqGywJoWdzc8qtvNWpKTmtp+NBN+YeD1mPBpei4H899LdcIKHmLUrupxfKlNRYjj43+paBTqOy6Ks7X9zbWFQO44H" style="position:absolute;left:0pt;margin-left:-82pt;margin-top:-18.35pt;height:5pt;width:5pt;visibility:hidden;z-index:2516715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1" o:spid="_x0000_s1040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lRw5ujy9yJU1M8p4aY0BStsmrRQ01kZYIYzIs/81ZBBGVAsup6bhHLl+hrMiVIOoqU1FiOPjf6loFOo7LoqztKlNRYjj43+paBTqOy6Ks7SpTUWI4+N/qWgU6jsuirO0qU1FiOPjf6loFOo7LoqztKlNRYjj43+paBTqOy6Ks7f6nOlvpSLVa2KJ8UddcU1gqU1FiOPjf6loFOo7LoqztKlNRYjj43+paBTqOy6Ks7SpTUWI4+N/qWgU6jsuirO0qU1FiOPjf6loFOo7LoqztxiqTSVqGR2PvVctk3Wj/zBJXHKWmEffI73i58iAl/awMAfiEwcVbLohV5jDOmcTIKlNRYjj43+paBTqOy6Ks7SpTUWI4+N/qWgU6jsuirO03XV7Ji9CPt0I9ujOJGlj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V3lxjQy8p6O+i3PKZ/lcXOIDwbk34ODoYPLeD05BZNw5BKtRyaZ4hY9ogpARzZ3KlNRYjj43+paBTqOy6Ks7SpTUWI4+N/qWgU6jsuirO0qU1FiOPjf6loFOo7LoqztKlNRYjj43+paBTqOy6Ks7ZqX9Z1w+tczJXS65/4EtOT2lPsq7QI13rxi4IJmNkC+KlNRYjj43+paBTqOy6Ks7SpTUWI4+N/qWgU6jsuirO0qU1FiOPjf6loFOo7LoqztKlNRYjj43+paBTqOy6Ks7ZlKJDUpI55B+i8bU22OYTrZ/x/4Ak7xMU1f8mdP6lZSG0UqNtK19NCCi1DZKaqx+ypTUWI4+N/qWgU6jsuirO3cf5j7H1nyqSPBGvzsmt7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RrKJbL8YgPwo2pczmEsfOYCd3XjSrWCtp+TyGyAXBsMlBEDNks8zPnFLpJoFSTFSpTUWI4+N/qWgU6jsuirO0qU1FiOPjf6loFOo7LoqztKlNRYjj43+paBTqOy6Ks7SpTUWI4+N/qWgU6jsuirO3FIy9lcnUdg4gbecDX1CMfKlNRYjj43+paBTqOy6Ks7SpTUWI4+N/qWgU6jsuirO0qU1FiOPjf6loFOo7LoqztKlNRYjj43+paBTqOy6Ks7emfTnm4/3cOEWOsvhZfYmAbbWfqqyMdNYQ79sfqNPIWJhL6dfl/mX8CSJwwetTkd7qxh8nUHwSDj52f3TlmnUSwHUDGSSUg2EkO5xPQPfad6smJHb1etbcOHwjFntQTd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2pt;margin-top:-18.35pt;height:5pt;width:5pt;visibility:hidden;z-index:2516705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0" o:spid="_x0000_s1039" o:spt="1" alt="L2VydR2DiBt5wNfUIx8qU1FiOPjf6loFOo7LoqztKlNRYjj43+paBTqOy6Ks7SpTUWI4+N/qWgU6jsuirO0qU1FiOPjf6loFOo7LoqztKlNRYjj43+paBTqOy6Ks7SpTUWI4+N/qWgU6jsuirO191tb/US+C1jBWPjWTLtwoG3Pqzft7sNA6w/CtcTEBeqeV80IjvPK0zchT1ssNjIMqU1FiOPjf6loFOo7LoqztKlNRYjj43+paBTqOy6Ks7Zx6hqsHJWWIA/UmIBnkQ1tgfI27urvpqY8pexzCesi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fv/wMlYJVjZiEk2xE4L2v5YUz0VI8SKwiL3STy/EzLPntP9kXh2ZIqVK0pKhRVcKlNRYjj43+paBTqOy6Ks7SpTUWI4+N/qWgU6jsuirO0qU1FiOPjf6loFOo7LoqztKlNRYjj43+paBTqOy6Ks7SpTUWI4+N/qWgU6jsuirO2al/WdcPrXMyV0uuf+BLTk9pT7Ku0CNd68YuCCZjZAvipTUWI4+N/qWgU6jsuirO0qU1FiOPjf6loFOo7LoqztKlNRYjj43+paBTqOy6Ks7SpTUWI4+N/qWgU6jsuirO0qU1FiOPjf6loFOo7LoqztlZTm8eclYVasYDDbPjhaebz20jhmDOGqvkgf+aMNx++UittrDYEDPvILxcZ+2Ns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" style="position:absolute;left:0pt;margin-left:-82pt;margin-top:-18.35pt;height:5pt;width:5pt;visibility:hidden;z-index:251669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9" o:spid="_x0000_s1038" o:spt="1" alt="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+JaJjb1f1B4dXDmFVzzYtDs/DctjD8bM5c+QTJoI98qU1FiOPjf6loFOo7LoqztKlNRYjj43+paBTqOy6Ks7VF3MjF+ir7UVTj+vtSDClBIXkNPsJ2Rgo3VPtKxGRI8+fkQHsT6iuBeSpXu6lCJuypTUWI4+N/qWgU6jsuirO0qU1FiOPjf6loFOo7LoqztKlNRYjj43+paBTqOy6Ks7SpTUWI4+N/qWgU6jsuirO0qU1FiOPjf6loFOo7LoqztKlNRYjj43+paBTqOy6Ks7cUj" style="position:absolute;left:0pt;margin-left:-82pt;margin-top:-18.35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8" o:spid="_x0000_s1037" o:spt="1" alt="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iElTpAzUzlhNjF8LVDbCBSKNEuLs2AyTDVMKSDbBWHhDZhP3MkOJyhZu0O4hkHHbjxgy24H/JQfhdyfh+jY9YoBAJqyCmCd1sdz5EpWxJlXuu1jLqsC6xiL2HCm+yUjIVA5n5zPXyDyw7iEYWePy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x3/JizujGca5MpUYqmmAYzGfTxF3Wx4NUG+LoFBQrGAU7RUSV/Mz9wu6NHSRi3ZCvPrmBBQxTHc+yLLMxodkmTLnTFGUJRI4gjNPCkgm5VkRbum30LiR5d3J+aQvFzE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99v5DGwhWhcpx2IAP2crxwP8x72LRRxA+nmLVnpC5/qncxrkocJjjSsF4QZjCMhyKlNRYjj43+paBTqOy6Ks7XabTWwAEEFOg58i0/pkppIh3P2Rz5p+tw2KW2Nf5adbBhgk4LBnY1QcrW+PcTWKwbRK1SwW6jRxEPyVcC3CC7wqU1FiOPjf6loFOo7LoqztKlNRYjj43+paBTqOy6Ks7SpTUWI4+N/qWgU6jsuirO0qU1FiOPjf6loFOo7LoqztKlNRYjj43+paBTqOy6Ks7SpTUWI4+N/qWgU6jsuirO0qU1FiOPjf6loFOo7LoqztKlNRYjj43+paBTqOy6Ks7SpTUWI4+N/qWgU6jsuirO0qU1FiOPjf6loFOo7Loqzt" style="position:absolute;left:0pt;margin-left:-82pt;margin-top:-18.35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7" o:spid="_x0000_s1036" o:spt="1" alt="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SpTUWI4+N/qWgU6jsui" style="position:absolute;left:0pt;margin-left:-82pt;margin-top:-18.35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6" o:spid="_x0000_s1035" o:spt="1" alt="q1XRyu8wGWkjUEoa4j6WBZDX8qCpE/tJfPRgSUsd4ZBnDUpyT62NqkRpc+gWMtbHwLsPS8JDBBnZh1YT3JRwwHjMMfa0BbK7Ml004F6U38EBBjgNIK17yRAd8E1/XqU/84TY0vqsn1QOfAZzkvBoT7PyR7DcHSMBN/sy3pAjfeAy0vW2k71DIEOUghA66vfYXU4O/eyGdx1Q49zT3sUciN6E8v2AEIcn+g9o/0N/+8DEWTG+1NbLawtGMx8fXUw8DEWzv1nyIvfkLJjCNMNyY3qLDpdKgWtBQaxIfxYu5CG9W8wnmar52pRVDHDz/sjL2T+EUJqoKlNRYjj43+paBTqOy6Ks7SpTUWI4+N/qWgU6jsuirO0qU1FiOPjf6loFOo7Loqzt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" style="position:absolute;left:0pt;margin-left:-82pt;margin-top:-18.35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" o:spid="_x0000_s1034" o:spt="1" alt="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KlNRYjj43+paBTqOy6Ks7SpTUWI4+N/qWgU6jsuirO0qU1FiOPjf6loFOo7Loqzt/g8E30q5o+1LBBpscaNDB/5YUz0VI8SKwiL3STy/EzK6LzyqJHKnfF9cTPs3kxfBOSOEMsfZjhCgiUgLELxuM2WarjSM1ZLMSBjWt/7XzyHyCkI+JBxBzZSe" style="position:absolute;left:0pt;margin-left:-82pt;margin-top:-18.35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" o:spid="_x0000_s1033" o:spt="1" alt="Xe2xjz2pv9TR44pX36bMwl3tsY89qb/U0eOA9gUEQIRPwIsNFaEPeIuYvYUXTZ0E/CHwLlY6gR0L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82pt;margin-top:-18.35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" o:spid="_x0000_s1032" o:spt="1" alt="OPjf6loFOo7LoqztKlNRYjj43+paBTqOy6Ks7SpTUWI4+N/qWgU6jsuirO0qU1FiOPjf6loFOo7LoqztKlNRYjj43+paBTqOy6Ks7SpTUWI4+N/qWgU6jsuirO0qU1FiOPjf6loFOo7LoqztKlNRYjj43+paBTqOy6Ks7SpTUWI4+N/qWgU6jsuirO2UZdYvHHAAdr8vMT25nKFrdcnA3t36aKQKPYMNANtFxsh82WdB8JvFj4ps6H4h7ukkJHsKNb2ptcr8nHI9qCBoCiSLKqXuv9rcGAE34IlCekFjhKwhdeQlBhsFV38xEhIFM8CKLpxTMYXqtbq23wNSkvm885IP9+l7Rp5MvaGCGgQccZVVGJkCvSS5lUtwQt7DtZ5n+wEv6xp0x98WS5Q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VXx4HbBMCVIILNC0VRc4WY6sLvN9xUeXbJp4Vo9jV2aHjXM9oyTg9OaDVaea2wXwSsZPQwZCySR46Ur36RChBKbOMv7uBb7GsdhlE+WpD42CdQgB/G+12rJ6DTClmcCb+WFM9FSPEisIi90k8vxMy/lhTPRUjxIrCIvdJPL8TMv5YUz0VI8SKwiL3STy/EzIYGY5JbJfTrS/w6T4cFDeR6+EFLPaWcbDJwewh/Aof2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JMUfUdlAu328U4C4cCP28bN+jJtGiBBMWIQEe5l98GV4OOxgRbb684wL8MM87oqqM/fbrOdzqpAIS8RUFeeaB/wzu4FD+7mkjehZxY4lwk2ZPbC81YopAu+DlDlxCLuaTvyJxxWHqkwB7qb8b45i0+okaH7RbfLRodST8jLboVbqJGh+0W3y0aHUk/Iy26FW6iRoftFt8tGh1JPyMtuhVuUDoLPZMcPIuND3ftKExRqAoB9Og9A2NA02zl/ZN3w76OPrdzC+ymnkaJ0iBLFwm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SpTUWI4+N/qWgU6jsuirO0qU1FiOPjf6loFOo7LoqztKlNRYjj43+paBTqOy6Ks7SpTUWI4+N/qWgU6jsuirO0qU1FiOPjf6loFOo7LoqztKlNRYjj43+paBTqOy6Ks7QUyGJU9iByapsQ4cCEJ0e/DIgQZgjzcNBMVoaKw30HCAucv32T+MOWJI2KbrGOLtR6jlOFU+XxXBMUUPXs9WshLXjgwBVz8XNkNulfKtpIz5hxhSTgS5lcufBu8pOzv5ajdOWxETY1ZkHUbHL79NgdDZ5EOKtCdrAkH63Em2qWXlObwBTln1UnrEZAT1WRHeIslD1908e1AsPXrIziQUTm/vRlwe4nbiY3Rap9cfQq5ilffpszC" style="position:absolute;left:0pt;margin-left:-82pt;margin-top:-18.35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" o:spid="_x0000_s1031" o:spt="1" alt="UWI4+N/qWgU6jsuirO0qU1FiOPjf6loFOo7LoqztKlNRYjj43+paBTqOy6Ks7SpTUWI4+N/qWgU6jsuirO0qU1FiOPjf6loFOo7LoqztKlNRYjj43+paBTqOy6Ks7SpTUWI4+N/qWgU6jsuirO0qU1FiOPjf6loFOo7LoqztKlNRYjj43+paBTqOy6Ks7cUjL2VydR2DiBt5wNfUIx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HpFnRGOR/tnaNJRML+8wFWLm5utBmiT/hpqAqSNQ1h01b/qqNUIus9oaH9LBykNMgatYONfXEuf+7rMUCqjW/rlgXV/egPXiPFFAvPBIVE+weEnx34LwMpgbOVA/6ZF3u+NEGnDMNZofsvgEj/K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0qU1Fi" style="position:absolute;left:0pt;margin-left:-82pt;margin-top:-18.35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" o:spid="_x0000_s1030" o:spt="1" alt="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qc6W+lItVrYonxR11xT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PaU+yrtAjXevGLggmY2QL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2pt;margin-top:-18.35pt;height:5pt;width:5pt;visibility:hidden;z-index:2516602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Gobal1" o:spid="_x0000_s1029" o:spt="1" alt="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" style="position:absolute;left:0pt;margin-left:-82pt;margin-top:-18.35pt;height:5pt;width:5pt;visibility:hidden;z-index:2516592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_Shd_1" o:spid="_x0000_s1028" o:spt="1" style="position:absolute;left:0pt;margin-left:-420.95pt;margin-top:-297.65pt;height:1190.6pt;width:1683.8pt;z-index:251715584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r>
        <w:rPr>
          <w:sz w:val="36"/>
        </w:rPr>
        <w:pict>
          <v:shape id="KG_5EF070CB$01$29$0001$N$000100" o:spid="_x0000_s1027" o:spt="75" alt="Seal" type="#_x0000_t75" style="position:absolute;left:0pt;margin-left:199.45pt;margin-top:353.95pt;height:127.55pt;width:127.55pt;mso-position-horizontal-relative:page;mso-position-vertical-relative:page;z-index:251658240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3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48"/>
        <w:gridCol w:w="1080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德宏州检察院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06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1.45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0.43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广母村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06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0.79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0.27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年第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季度）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单位负责人：董书华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20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06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19</w:t>
      </w:r>
    </w:p>
    <w:p>
      <w:bookmarkStart w:id="0" w:name="_GoBack"/>
      <w:bookmarkEnd w:id="0"/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BKP4jWcjdxVdGszaawLqPYIMDjg=" w:salt="W4waG7rOKRR6q8eL+OlmeA==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699"/>
    <w:rsid w:val="00020E37"/>
    <w:rsid w:val="000D3426"/>
    <w:rsid w:val="00172AD1"/>
    <w:rsid w:val="00191310"/>
    <w:rsid w:val="001C783D"/>
    <w:rsid w:val="001F381D"/>
    <w:rsid w:val="002222E0"/>
    <w:rsid w:val="002234E9"/>
    <w:rsid w:val="002B6598"/>
    <w:rsid w:val="00305737"/>
    <w:rsid w:val="00316D7D"/>
    <w:rsid w:val="003232EA"/>
    <w:rsid w:val="003358D7"/>
    <w:rsid w:val="004006B9"/>
    <w:rsid w:val="00487AA2"/>
    <w:rsid w:val="004C0894"/>
    <w:rsid w:val="004E5247"/>
    <w:rsid w:val="00556A6F"/>
    <w:rsid w:val="005C1FFB"/>
    <w:rsid w:val="005E7A20"/>
    <w:rsid w:val="006259B2"/>
    <w:rsid w:val="00652C1B"/>
    <w:rsid w:val="006B4BC7"/>
    <w:rsid w:val="006C752D"/>
    <w:rsid w:val="00773699"/>
    <w:rsid w:val="007C7002"/>
    <w:rsid w:val="008F241E"/>
    <w:rsid w:val="00993314"/>
    <w:rsid w:val="009940D9"/>
    <w:rsid w:val="009C5A0E"/>
    <w:rsid w:val="009E279F"/>
    <w:rsid w:val="00A64C08"/>
    <w:rsid w:val="00B01903"/>
    <w:rsid w:val="00B12551"/>
    <w:rsid w:val="00C61091"/>
    <w:rsid w:val="00D37AB7"/>
    <w:rsid w:val="00D401B8"/>
    <w:rsid w:val="00D64C54"/>
    <w:rsid w:val="00DD6624"/>
    <w:rsid w:val="00DD7ED7"/>
    <w:rsid w:val="00DE2024"/>
    <w:rsid w:val="00DF6222"/>
    <w:rsid w:val="00E95D5A"/>
    <w:rsid w:val="00EE45EA"/>
    <w:rsid w:val="00F11B3A"/>
    <w:rsid w:val="00F75749"/>
    <w:rsid w:val="03113EA1"/>
    <w:rsid w:val="08515AF2"/>
    <w:rsid w:val="08B97DE6"/>
    <w:rsid w:val="12007A42"/>
    <w:rsid w:val="14D728D5"/>
    <w:rsid w:val="14FA2744"/>
    <w:rsid w:val="15687A22"/>
    <w:rsid w:val="1F3A19BF"/>
    <w:rsid w:val="272B1E38"/>
    <w:rsid w:val="32143DF6"/>
    <w:rsid w:val="3480209A"/>
    <w:rsid w:val="4C6C337A"/>
    <w:rsid w:val="4DD15D0B"/>
    <w:rsid w:val="5083260F"/>
    <w:rsid w:val="54432202"/>
    <w:rsid w:val="55B7695D"/>
    <w:rsid w:val="5AB62D74"/>
    <w:rsid w:val="61902A23"/>
    <w:rsid w:val="62CD2283"/>
    <w:rsid w:val="63623C39"/>
    <w:rsid w:val="677E59BD"/>
    <w:rsid w:val="67EE28DA"/>
    <w:rsid w:val="69EF0039"/>
    <w:rsid w:val="6E0C3C2F"/>
    <w:rsid w:val="74694CC7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102</Words>
  <Characters>587</Characters>
  <Lines>0</Lines>
  <Paragraphs>0</Paragraphs>
  <TotalTime>7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2018-06-04T02:25:00Z</dcterms:created>
  <dc:creator>Administrator</dc:creator>
  <cp:lastModifiedBy>芒市cdc</cp:lastModifiedBy>
  <dcterms:modified xsi:type="dcterms:W3CDTF">2020-06-22T08:50:28Z</dcterms:modified>
  <dc:title>城市用户水龙头水（末梢水）水质信息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