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EF0709F$01$29$00013" o:spid="_x0000_s1083" o:spt="1" alt="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" style="position:absolute;left:0pt;margin-left:-100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F0709F$01$29$00012" o:spid="_x0000_s1082" o:spt="1" alt="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" style="position:absolute;left:0pt;margin-left:-100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F0709F$01$29$00011" o:spid="_x0000_s1081" o:spt="1" alt="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" style="position:absolute;left:0pt;margin-left:-100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lG6pke1OXNnMqGexr4sBNZ+Ci0jNocQ9J7fNwmOTxnJjP8zGdUgoOCcB0tGxSDRFM=" style="position:absolute;left:0pt;margin-left:-100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5fLkM0B6jsTmDu16ryuo9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MXSiXyFyMXWTbsPhqr9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OoFGJMlHtIy5M3zlLaQt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a7Xu8rKFxiVNL93mIKp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cIkn6vEfhy2FBSSrgt16VOcOnJkcjjSB8irh4awou4aQME17/7rXpY3uhS3ZN5iugtQ82jDDIZR144TbgodamdKRMC4eyQjCpvyZKbK9uXthPWwScp0LsKAWD5njnZzZoOpE6DIMzkdKl8YG09ZegTvgbbXMu5DBe+sucAGvLkwhpGv8DpfNQrdPWdPs1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C3Hsf+VQRMfMam2TjZW2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YwicWJHFBsGtlCRXSTZsRPkvpY4MU08pYHdaPLuDxZXQdZApeuUmKRoAaU1L+HfNr3T9MzsPb94S9NtOdmOEv6ezGyVb7aUmRJX6GtYnW8bz211kjbjBfo+BXh7Id5cA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KZzsNK/a4k3EvaUCwB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S3SwpZhKqz+fddDr9OKAKlNRYjj43+paBTqOy6Ks7SpT" style="position:absolute;left:0pt;margin-left:-100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SpTUWI4+N/qWgU6jsuirO3dGHxqNAJ2Tlgwa7f8LWQenIhJX3fN/y/JU3miuXhusIpX36bMwl3tsY89qb/U0eOKV9+mzMJd7bGPPam/1NHjilffpszCXe2xjz2pv9TR40+avjbZR0Yfm7y1kj2ltDKzC4iHIG17TeWLT/KJlzy4DsiB8pZcZWQfWGgkyrpyPObuRTvtvybZv/Zi/ujiidwyCWByi8WKGu7LSS4rVJ/XU+e49YbisWJ19ihOyJC7g4pX36bMwl3tsY89qb/U0eOKV9+mzMJd7bGPPam/1NHjilffpszCXe2xjz2pv9TR45F5lkMHS2YerssDyXq8o07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y40jmTtxNpotFhi+q9Pww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gFPmtb4Z4u7OtkBf7fQD3mHW+H18YP/KLCXc8xyS3aJGh+0W3y0aHUk/Iy26FW45WvHR7E09ondOd4sru4S5YR23q1KUwapVyTaKPgNzEggRN7rTUgcLYetsjSHNqa735cdeM6v/RT7mAuQhC/QYokaH7RbfLRodST8jLboVbqJGh+0W3y0aHUk/Iy26FW6iRoftFt8tGh1JPyMtuhVuSGQkfzaLMEliW+/EQIikEirDnA10fRonXCQ584BQP1ze740QacMw1mh+y+ASP8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59EIbG5f2Q2U/Q1xsRl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Qy06a5kln3N/mePyONcV20O4/oa8pf9nime2K2Z2FudiudXN6bhSISLePizBHLpW8M1FZPY88mpGiyMdYjB51agfSyaNoXrRxya84kCGeQfRw8YJf1awNyEZ5ZIydwFYfWEH9N9La6xg7i6ADjW0opX36bMwl3tsY89qb/U0eOKV9+mzMJd7bGPPam/1NHjDXdN9hfGiiX6BKz7reMw3Yl79AQRfA3Wyt0d+CBqnJwqU1FiOPjf6loFOo7Loqzt" style="position:absolute;left:0pt;margin-left:-100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" style="position:absolute;left:0pt;margin-left:-100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" style="position:absolute;left:0pt;margin-left:-100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ItCyuOEON/iw/CpTUWI4+N/qWgU6jsuirO0qU1FiOPjf6loFOo7LoqztKlNRYjj43+paBTqOy6Ks7SpTUWI4+N/qWgU6jsuirO1Rs+JuJoOIEzUq3i1q+JLe/lhTPRUjxIrCIvdJPL8TMqHB3AJ64lDxfTf9QrAeqSE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" style="position:absolute;left:0pt;margin-left:-100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1z+WCSjgwicwtyR/EZkhzX/lhTPRUjxIrCIvdJPL8TMu9T9ePsx97PyCK47Nimo98qU1FiOPjf6loFOo7LoqztKlNRYjj43+paBTqOy6Ks7SpTUWI4+N/qWgU6jsuirO0qU1FiOPjf6loFOo7LoqztL8929XU3JQW08trOGEUv3XoUniCVGq01wPN7vrrg+TM3SVohLoNM5+3jx/gsiwN/OFyvRF/kK02e5yHkjc/LRJjh02TGs8SB09GmIt7kfzYqU1FiOPjf6loFOo7LoqztKlNRYjj43+paBTqOy6Ks7SpTUWI4+N/qWgU6jsuirO3KalXdw1/7HW1tLTu/psJP8Odg9ZbRrxvkPdS8P3CEPpnszhB50+C9VMBfATNh7792et4DnXH038MqEVwJYT6D4p5xszjZ" style="position:absolute;left:0pt;margin-left:-100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" style="position:absolute;left:0pt;margin-left:-100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" style="position:absolute;left:0pt;margin-left:-100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" style="position:absolute;left:0pt;margin-left:-100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" style="position:absolute;left:0pt;margin-left:-100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" style="position:absolute;left:0pt;margin-left:-100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" style="position:absolute;left:0pt;margin-left:-100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" style="position:absolute;left:0pt;margin-left:-100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W9R6V9g0ZHmnZvSoGjz+SjoaFVaLp7qwMXm9LgCdMlumKhDvdXzlrhcQsMuttDdrKlNRYjj43+paBTqOy6Ks7SpTUWI4+N/qWgU6jsuirO0qU1FiOPjf6loFOo7LoqztKlNRYjj43+paBTqOy6Ks7SpTUWI4+N/qWgU6jsuirO0qU1FiOPjf6loFOo7LoqztOEDaFHRMdpuWEpp3cgHxbj4zY0CxdL7wAj1rm6SXOCvDmFvGcYxPKn2cFf6/9TZ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" style="position:absolute;left:0pt;margin-left:-100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0s8S/noXRzjvrfZP8WpFuteTqmJnVTL0v1ooqh0IbSpTUWI4+N/qWgU6jsuirO0qU1FiOPjf6loFOo7LoqztKlNRYjj43+paBTqOy6Ks7SpTUWI4+N/qWgU6jsuirO0qU1FiOPjf6loFOo7LoqztKlNRYjj43+paBTqOy6Ks7SpTUWI4+N/qWgU6jsuirO1etgC7lKplsCA1G5mwaWsZhWO8WlHifC2J/eN91Iww+5zrn4zcZu9QGU43M3uuyDoqU1FiOPjf6loFOo7LoqztKlNRYjj43+paBTqOy6Ks7f6nOlvpSLVa2KJ8UddcU1gqU1Fi" style="position:absolute;left:0pt;margin-left:-100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" style="position:absolute;left:0pt;margin-left:-100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" style="position:absolute;left:0pt;margin-left:-100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" style="position:absolute;left:0pt;margin-left:-100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" style="position:absolute;left:0pt;margin-left:-100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" style="position:absolute;left:0pt;margin-left:-100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" style="position:absolute;left:0pt;margin-left:-100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" style="position:absolute;left:0pt;margin-left:-100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" style="position:absolute;left:0pt;margin-left:-100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" style="position:absolute;left:0pt;margin-left:-100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" style="position:absolute;left:0pt;margin-left:-100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" style="position:absolute;left:0pt;margin-left:-100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" style="position:absolute;left:0pt;margin-left:-100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" style="position:absolute;left:0pt;margin-left:-100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" style="position:absolute;left:0pt;margin-left:-100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" style="position:absolute;left:0pt;margin-left:-100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" style="position:absolute;left:0pt;margin-left:-100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KlNRYjj43+paBTqOy6Ks7SpTUWI4+N/qWgU6jsuirO0qU1FiOPjf6loFOo7LoqztIEXUIzlksxJaeBnnQjHHFcf4xhLdzpUPjqI6xDQBiQGN2ZFXMMDXtLVGugAp+GNOKlNRYjj43+paBTqOy6Ks7SpTUWI4+N/qWgU6jsuirO3FIy9lcnUdg4gbecDX1CMfKlNRYjj43+paBTqOy6Ks7SpTUWI4+N/qWgU6jsuirO2j7y+Alv1TEmzS0LGtAl4ECX3Ki8e4nUH/qmhoPF3sSCpTUWI4+N/qWgU6jsuirO0qU1FiOPjf6loFOo7LoqztKlNRYjj43+paBTqOy6Ks7YhYcVl1Pvh5Gk14KXFKz/DP5IvxhixBif+jCpcZ9tLzKlNRYjj43+paBTqOy6Ks7SpTUWI4+N/qWgU6jsuirO38t1flQh4anRMZKJhD09wDmyjGAyCRynC3NbhQtnGj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" style="position:absolute;left:0pt;margin-left:-100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R3ZhoAf3Ru2dmq1B0vtbOIxyAEf7VnGzBfi1K0xJsd0Q3F9UU7bX6ezNDE7wlRPOVNV5Kw6PR9SPCrucCDCrSduGrUiW9oqadrheefypnV" style="position:absolute;left:0pt;margin-left:-100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/gS05PaU+yrtAjXevGLggmY2QL4qU1FiOPjf6loFOo7LoqztKlNRYjj43+paBTqOy6Ks7aN3VUMjjQx2ApxDvJIftrRvkzyt6wFRo6teZ2YzmwNfxUXVu5hSypX9ZtIikH0QAKfZEYNNi0c04eWnJ0I7/Nl16PAZSEnzmqrFzLNc4gfg5tx7T+NY4prJQCS2673WS7zn75wgcQBA2YgruH+ex/0laMF4wTuSuucPDpCangKu31k8GKIRgajSWGNODmGrzHQrESkf7YW5ebCMOoViy6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" style="position:absolute;left:0pt;margin-left:-100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NiwUeprScqlwh9CyBuAQvy8VxSpI1TEteMGRcfypQsqU1FiOPjf6loFOo7LoqztqnidgR2dUj5IMrMELeFB1hX2ucKKNvdTep6QqaykBB0qU1FiOPjf6loFOo7LoqztKlNRYjj43+paBTqOy6Ks7c/+1TsF+K2L0HBZHwYwvCfyYsq/zUuV32fyURNORKjHYzY2+iyYCIh1HAu+z2QI+CpTUWI4+N/qWgU6jsuirO0qU1FiOPjf6loFOo7Loqztmpf1nXD61zMldLrn" style="position:absolute;left:0pt;margin-left:-100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X/xFW63tBZXASYxFzfsNzdLhHvijSEf6KlNRYjj43+paBTqOy6Ks7bUAjKyKiXOUvmEYe1vqd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SpTUWI4+N/qWgU6jsuirO2FluTw5uwI8svBR67lPZcT6ot3UxpJsZnLLBjRuHUAtipTUWI4+N/qWgU6jsuirO0qU1FiOPjf6loFOo7LoqztKlNRYjj43+paBTqOy6Ks7SpTUWI4+N/qWgU6jsuirO0qU1FiOPjf6loFOo7Loqzt/qc6W+lItVrYonxR11xTWCpTUWI4+N/qWgU6jsuirO0qU1FiOPjf6loFOo7LoqztKlNRYjj43+paBTqOy6Ks7SpTUWI4+N/qWgU6jsuirO1CZm9Wsa2N34OuKxmFiHH9RUCZhs8dICBVtP1/tvW5TKJhgcKMS/5yvfNzD5679WXTF5pt6ZpDM8kVmkVdWQ4N2Poh1inLVJ+BWXojwajDFiffFjr7cmGqXZ55Xs9Jjt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EhUrlY45fGU+eWGE7TM5UEd5Sw3iyFvgMroa+6EpQmuaBLXrc8FnWrTtkZ4wB0wqU1FiOPjf6loFOo7LoqztKlNRYjj43+paBTqOy6Ks7SpTUWI4+N/qWgU6jsuirO0qU1FiOPjf6loFOo7Loqztmpf1nXD61zMldLrn/gS05PaU+yrtAjXevGLggmY2QL4qU1FiOPjf6loFOo7LoqztKlNRYjj43+paBTqOy6Ks7SpTUWI4+N/qWgU6jsuirO070jIqnG09JgjlX/Nk/WOPb8tDDiPFosdAIExqscgAZfx4kdcMrlvFwCKYZgPIgKeP+Pxf6M9aJ4qhkpK0rStCg6CuFhb9gn74P5Z8A1bqt84YEQpfdmx1uzxmRdoe2i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HtrY8h7F1Gx7dW664A9Pn7U71Bmd3/FJ/x+TFzwvpnigeEVmT4IgTGstQBPkXIPKlNRYjj43+paBTqOy6Ks7SpTUWI4+N/qWgU6jsuirO0qU1FiOPjf6loFOo7LoqztKlNRYjj43+paBTqOy6Ks7cUjL2VydR2DiBt5wNfUIx8qU1FiOPjf6loFOo7LoqztKlNRYjj43+paBTqOy6Ks7SpTUWI4+N/qWgU6jsuirO0qU1FiOPjf6loFOo7LoqztpuwnzLX3TwLk5WmluPThtOSXWHEISR35LZaov1eoGKTumxTfvqtqQOVulZSmfBefcKQwdWP5KXJ/T1SpwKmXrz3JlqVKb5VqcyPCA1U2aEQQTaUbfB5DhmccF8ptQBikejf8Y/4EGLY/e8lMAj1HWkA+droWzD/nPN+03+SKZ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ri+NZOEepsQalHUNhuIeqXHqQG15HfIgOYbmcEiCWdl2RBd7kYw814JQ7YhySZpcYkYynU2KsZZWxmUWy8iYUZ3U+e6OSsuzNXMIRkte1YKN+8CLf28EvQtl6QOBaiSpTUWI4+N/qWgU6jsuirO0qU1FiOPjf6loFOo7LoqztKlNRYjj43+paBTqOy6Ks7SpTUWI4+N/qWgU6jsuirO3+pzpb6Ui1WtiifFHXXFNYKlNRYjj43+paBTqOy6Ks7SpTUWI4+N/qWgU6jsuirO0qU1FiOPjf6loFOo7LoqzteWhn6l7NqGywJoWdzc8qtvNWpKTmtp+NBN+YeD1mPBpei4H899LdcIKHmLUrupxfKlNRYjj43+paBTqOy6Ks7X9zbWFQO44H" style="position:absolute;left:0pt;margin-left:-100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Rw5ujy9yJU1M8p4aY0BStsmrRQ01kZYIYzIs/81ZBBGVAsup6bhHLl+hrMiVIOoqU1FiOPjf6loFOo7LoqztKlNRYjj43+paBTqOy6Ks7SpTUWI4+N/qWgU6jsuirO0qU1FiOPjf6loFOo7LoqztKlNRYjj43+paBTqOy6Ks7f6nOlvpSLVa2KJ8UddcU1gqU1FiOPjf6loFOo7LoqztKlNRYjj43+paBTqOy6Ks7SpTUWI4+N/qWgU6jsuirO0qU1FiOPjf6loFOo7LoqztxiqTSVqGR2PvVctk3Wj/zBJXHKWmEffI73i58iAl/awMAfiEwcVbLohV5jDOmcTIKlNRYjj43+paBTqOy6Ks7SpTUWI4+N/qWgU6jsuirO03XV7Ji9CPt0I9ujOJGl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V3lxjQy8p6O+i3PKZ/lcXOIDwbk34ODoYPLeD05BZNw5BKtRyaZ4hY9ogpARzZ3KlNRYjj43+paBTqOy6Ks7SpTUWI4+N/qWgU6jsuirO0qU1FiOPjf6loFOo7LoqztKlNRYjj43+paBTqOy6Ks7ZqX9Z1w+tczJXS65/4EtOT2lPsq7QI13rxi4IJmNkC+KlNRYjj43+paBTqOy6Ks7SpTUWI4+N/qWgU6jsuirO0qU1FiOPjf6loFOo7LoqztKlNRYjj43+paBTqOy6Ks7ZlKJDUpI55B+i8bU22OYTrZ/x/4Ak7xMU1f8mdP6lZSG0UqNtK19NCCi1DZKaqx+ypTUWI4+N/qWgU6jsuirO3cf5j7H1nyqSPBGvzsmt7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rKJbL8YgPwo2pczmEsfOYCd3XjSrWCtp+TyGyAXBsMlBEDNks8zPnFLpJoFSTFSpTUWI4+N/qWgU6jsuirO0qU1FiOPjf6loFOo7LoqztKlNRYjj43+paBTqOy6Ks7SpTUWI4+N/qWgU6jsuirO3FIy9lcnUdg4gbecDX1CMfKlNRYjj43+paBTqOy6Ks7SpTUWI4+N/qWgU6jsuirO0qU1FiOPjf6loFOo7LoqztKlNRYjj43+paBTqOy6Ks7emfTnm4/3cOEWOsvhZfYmAbbWfqqyMdNYQ79sfqNPIWJhL6dfl/mX8CSJwwetTkd7qxh8nUHwSDj52f3TlmnUSwHUDGSSUg2EkO5xPQPfad6smJHb1etbcOHwjFntQT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L2VydR2DiBt5wNfUIx8qU1FiOPjf6loFOo7LoqztKlNRYjj43+paBTqOy6Ks7SpTUWI4+N/qWgU6jsuirO0qU1FiOPjf6loFOo7LoqztKlNRYjj43+paBTqOy6Ks7SpTUWI4+N/qWgU6jsuirO191tb/US+C1jBWPjWTLtwoG3Pqzft7sNA6w/CtcTEBeqeV80IjvPK0zchT1ssNjIMqU1FiOPjf6loFOo7LoqztKlNRYjj43+paBTqOy6Ks7Zx6hqsHJWWIA/UmIBnkQ1tgfI27urvpqY8pexzCesi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fv/wMlYJVjZiEk2xE4L2v5YUz0VI8SKwiL3STy/EzLPntP9kXh2ZIqVK0pKhRVcKlNRYjj43+paBTqOy6Ks7SpTUWI4+N/qWgU6jsuirO0qU1FiOPjf6loFOo7LoqztKlNRYjj43+paBTqOy6Ks7SpTUWI4+N/qWgU6jsuirO2al/WdcPrXMyV0uuf+BLTk9pT7Ku0CNd68YuCCZjZAvipTUWI4+N/qWgU6jsuirO0qU1FiOPjf6loFOo7LoqztKlNRYjj43+paBTqOy6Ks7SpTUWI4+N/qWgU6jsuirO0qU1FiOPjf6loFOo7LoqztlZTm8eclYVasYDDbPjhaebz20jhmDOGqvkgf+aMNx++UittrDYEDPvILxcZ+2Ns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hiOnhb9FRgoC4wVSDemFDn3yArU56Gku9FoXE87iApxrpjBy+5GivdVcdnjxAzeSpTUWI4+N/qWgU6jsuirO0qU1FiOPjf6loFOo7LoqztKlNRYjj43+paBTqOy6Ks7SpTUWI4+N/qWgU6jsuirO0qU1FiOPjf6loFOo7LoqztxSMvZXJ1HYOIG3nA19QjHypTUWI4+N/qWgU6jsuirO0qU1FiOPjf6loFOo7LoqztKlNRYjj43+paBTqOy6Ks7SpTUWI4+N/qWgU6jsuirO0qU1FiOPjf6loFOo7LoqztVYsKpjEZJmpHxcGmeQ3F0gLnL99k/jDliSNim6xji7VSj8cokE2VWeUJd9GamdnB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/JvDtBsQdOZZYGA9WjL/lIlg0WQEbERZ1WMkveKCvCpTUWI4+N/qWgU6jsuirO2I7bJ3KAmk7v2Wg9AEhEP5Qa1c2sZYq6lYh+cqBSpZxb9duL56jndReTsqD/YD65A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Xc/enC86D7tZqq7P88hVq2DX7WkIRUyw1H7JL6sq6Od4qtw9W55ouK028BKGYXFJSpTUWI4+N/qWgU6jsuirO3GXfecJyIcdOGAZV5QGtcwVHV6crsXJRmMLyEBmfnx02UMJDdLf2I1qPHJdLcNG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+JaJjb1f1B4dXDmFVzzYtDs/DctjD8bM5c+QTJoI98qU1FiOPjf6loFOo7LoqztKlNRYjj43+paBTqOy6Ks7VF3MjF+ir7UVTj+vtSDClBIXkNPsJ2Rgo3VPtKxGRI8+fkQHsT6iuBeSpXu6lCJuypTUWI4+N/qWgU6jsuirO0qU1FiOPjf6loFOo7LoqztKlNRYjj43+paBTqOy6Ks7SpTUWI4+N/qWgU6jsuirO0qU1FiOPjf6loFOo7LoqztKlNRYjj43+paBTqOy6Ks7cUj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iElTpAzUzlhNjF8LVDbCBSKNEuLs2AyTDVMKSDbBWHhDZhP3MkOJyhZu0O4hkHHbjxgy24H/JQfhdyfh+jY9YoBAJqyCmCd1sdz5EpWxJlXuu1jLqsC6xiL2HCm+yUjIVA5n5zPXyDyw7iEYWePy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x3/JizujGca5MpUYqmmAYzGfTxF3Wx4NUG+LoFBQrGAU7RUSV/Mz9wu6NHSRi3ZCvPrmBBQxTHc+yLLMxodkmTLnTFGUJRI4gjNPCkgm5VkRbum30LiR5d3J+aQvFzE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99v5DGwhWhcpx2IAP2crxwP8x72LRRxA+nmLVnpC5/qncxrkocJjjSsF4QZjCMhyKlNRYjj43+paBTqOy6Ks7XabTWwAEEFOg58i0/pkppIh3P2Rz5p+tw2KW2Nf5adbBhgk4LBnY1QcrW+PcTWKwbRK1SwW6jRxEPyVcC3CC7w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z0mO0C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q1XRyu8wGWkjUEoa4j6WBZDX8qCpE/tJfPRgSUsd4ZBnDUpyT62NqkRpc+gWMtbHwLsPS8JDBBnZh1YT3JRwwHjMMfa0BbK7Ml004F6U38EBBjgNIK17yRAd8E1/XqU/84TY0vqsn1QOfAZzkvBoT7PyR7DcHSMBN/sy3pAjfeAy0vW2k71DIEOUghA66vfYXU4O/eyGdx1Q49zT3sUciN6E8v2AEIcn+g9o/0N/+8DEWTG+1NbLawtGMx8fXUw8DEWzv1nyIvfkLJjCNMNyY3qLDpdKgWtBQaxIfxYu5CG9W8wnmar52pRVDHDz/sjL2T+EUJqo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WH5tKWNBjAf5iVFcpd+Wx6rDMHI70d9kHwDyvk9MFzxnlN+wijZ8N1QEryjRYQPa0mBxOXmBro6At/V0FGcbACpTUWI4+N/qWgU6jsuirO0nDUmvi9ZnxQx85ZpBPlXCLxuwWOYLWE/UyNOrfj4WfsxGELii+RQxFSlOFwZlwOKtiQzn61/kpb4dPHi4HAAkSUa2sSyFCerrL/ZNpOhzmJL8LuWWZkJYCBI51qFHEJd3Qbp5Krw+SWyRBvNevdvqn/tvZN2qMXJZXB9B+yLcBBb0B1ONECZzknQBPJjNTiKbNNjr1hDUv1dtI7cOsDp8N7ZJke8Y0jUm5M71C5AiwnO3orw3hSwjHB87Gxvkm9UcDH9wCTNT9v20L2BKM+vEmHlQCWLOVnJE7ddNDeZRMjDa3tAwzLhC8EHhvSeD3+WFpsbZOUQB9SCSfRuKr9fnv5eF5xJu/f69TCvo//1UMt7vjRBpwzDWaH7L4BI/ygY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2MbrISgHO0gySCeiuhKtzoOQxzk1CLxo4Lb89kk2LuHaJGh+0W3y0aHUk/Iy26FW54Ikk1QszV0IRMDKd2ml15ENK8IfJ8OZiBXpoPNkaBHypTUWI4+N/qWgU6jsuirO3n7rrXXVk9dxZ+aGtqSm7eNTRjSZRA3fgrOr42cnYgEpjr/Sl2oD1/yltcxmc0bWYEfMyCJT+9KssgTah6PRYBSetvwIBJBUyeFoCKyAl5De7CpqjksoCuzzn8jj1ylvQqU1FiOPjf6loFOo7LoqztjnHuF7+HC+PEOva6fu1m3ypTUWI4+N/qWgU6jsuirO0FMhiVPYgcmqbEOHAhCdHvWYT1V+fQIGKQkG93dx1KqKW9gx+D8+M7Wa8HDQJXtJTsVnkJ7fyueXhPH9FV1p+E04iNhG0o1QlWlTNU+WM1oC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4Kq+9U2TmaHecTx04UzxLtrgokTyWnbfy/vPCB7vOyopX36bMwl3tsY89qb/U0eMr2LGPZsQT9Mo+bUMEIRY6Mh5hPOyEPkKinbbHpOQm7ipTUWI4+N/qWgU6jsuirO2Ho5QSqC7zVOy8ZNHgLFC8miXc29AtxjKoIPsichRYRV0y9xEJ55f3PxrhbJ3WII7fknaVXqSGSauTvY12cKART7LNTRnK4CKwav9VrSxkdjEQ9UyF151iNFbtlA9aZzEAn+uyYhharKiI1HQaA3cczm8S7uSrU9DRd1tg2sSxgSQjc19p4lUz2/6GdGQcPCUqU1FiOPjf6loFOo7LoqztKlNRYjj43+paBTqOy6Ks7Vs1AdZulhEOq6tByB35b/klVQwWljexDcZwKRx/cpSDKJyoJD/nGec9rDFnBmsIODOoLrQ3rM5WmRI68FUBy5w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/g8E30q5o+1LBBpscaNDB/5YUz0VI8SKwiL3STy/EzK6LzyqJHKnfF9cTPs3kxfBOSOEMsfZjhCgiUgLELxuM2WarjSM1ZLMSBjWt/7XzyHyCkI+JBxBzZSe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Xe2xjz2pv9TR44pX36bMwl3tsY89qb/U0eOA9gUEQIRPwIsNFaEPeIuYvYUXTZ0E/CHwLlY6gR0L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fqffvrCvIjQxuLqcKZDfYKlj3Jo5Zc+XDsvEDnGJYH8/lhTPRUjxIrCIvdJPL8TMv5YUz0VI8SKwiL3STy/EzJ6PmifzJZT/iNMQy7iz1MHQWbRznlmlndob7k2OGJRPw50WRej83ul+NvK7TGE6VfAqGkl9A1xQLC7FxbRFBA54R7U72Grvw4VqYfnZcOr0kAqmNsdWKLI0ZF2p4HIy7ar1rP0H7d/rWe6oGucjmOjEajaIkIWFDrISeC3JpJGn/5YUz0VI8SKwiL3STy/EzL+WFM9FSPEisIi90k8vxMy3/gulAyCHlOYlcfLj87z8ItB0IfOLnp34Z+g4U/NUP4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2tkj6JKZ17b4fins6Em4XLqsMwcjvR32QfAPK+T0wXPKJGh+0W3y0aHUk/Iy26FW5s25OJy2k7nLgPbE3GxdTNIT0eH62n4wJ5clxR9EK+BMVxmBAct9K0VgNr23oQjGDvm8TokARCPyrklc8G5prTKlNRYjj43+paBTqOy6Ks7SpTUWI4+N/qWgU6jsuirO0qU1FiOPjf6loFOo7LoqztPreD/vtoqYwDAJ0wAA7EuYGBs1m+S+RzwyGHZDyckEMHcgrMOdh44iWjThDmBW3qokaH7RbfLRodST8jLboVbqJGh+0W3y0aHUk/Iy26FW7Z2AlMlTv3dv9lr33RTtgb1gZ/9L32UvMgXtWF9vIWBy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GjKByWDfgnxzv8Xn8l05L1NQktjjusPH4y5MyhXyrFYpX36bMwl3tsY89qb/U0ePniPSW2w1pUPL/yaNUzEQdLcqqYChmaoKPt702j2kA6ipTUWI4+N/qWgU6jsuirO0qU1FiOPjf6loFOo7LoqztKlNRYjj43+paBTqOy6Ks7SpTUWI4+N/qWgU6jsuirO0qU1FiOPjf6loFOo7LoqztKlNRYjj43+paBTqOy6Ks7SpTUWI4+N/qWgU6jsuirO2Q7RUkIbWMxFlP/amsrMe4xnva2fOAbOcdy5xddIZQlbMHjEvwuSQ9BbVPD8DHN6skKFXOxCYZCKXHVKdWXpeZfolC4u2mdqvZ59o16S2l6WaSqioEIaTFpRswnYW91ig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2UZdYvHHAAdr8vMT25nKFrdcnA3t36aKQKPYMNANtFxsh82WdB8JvFj4ps6H4h7ukkJHsKNb2ptcr8nHI9qCBoCiSLKqXuv9rcGAE34IlCekFjhKwhdeQlBhsFV38xEhIFM8CKLpxTMYXqtbq23wNSkvm885IP9+l7Rp5MvaGCGgQccZVVGJkCvSS5lUtwQt7DtZ5n+wEv6xp0x98WS5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Xx4HbBMCVIILNC0VRc4WY6sLvN9xUeXbJp4Vo9jV2aHjXM9oyTg9OaDVaea2wXwSsZPQwZCySR46Ur36RChBKbOMv7uBb7GsdhlE+WpD42CdQgB/G+12rJ6DTClmcCb+WFM9FSPEisIi90k8vxMy/lhTPRUjxIrCIvdJPL8TMv5YUz0VI8SKwiL3STy/EzIYGY5JbJfTrS/w6T4cFDeR6+EFLPaWcbDJwewh/Aof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JMUfUdlAu328U4C4cCP28bN+jJtGiBBMWIQEe5l98GV4OOxgRbb684wL8MM87oqqM/fbrOdzqpAIS8RUFeeaB/wzu4FD+7mkjehZxY4lwk2ZPbC81YopAu+DlDlxCLuaTvyJxxWHqkwB7qb8b45i0+okaH7RbfLRodST8jLboVbqJGh+0W3y0aHUk/Iy26FW6iRoftFt8tGh1JPyMtuhVuUDoLPZMcPIuND3ftKExRqAoB9Og9A2NA02zl/ZN3w76OPrdzC+ymnkaJ0iBLFwm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QUyGJU9iByapsQ4cCEJ0e/DIgQZgjzcNBMVoaKw30HCAucv32T+MOWJI2KbrGOLtR6jlOFU+XxXBMUUPXs9WshLXjgwBVz8XNkNulfKtpIz5hxhSTgS5lcufBu8pOzv5ajdOWxETY1ZkHUbHL79NgdDZ5EOKtCdrAkH63Em2qWXlObwBTln1UnrEZAT1WRHeIslD1908e1AsPXrIziQUTm/vRlwe4nbiY3Rap9cfQq5ilffpszC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HpFnRGOR/tnaNJRML+8wFWLm5utBmiT/hpqAqSNQ1h01b/qqNUIus9oaH9LBykNMgatYONfXEuf+7rMUCqjW/rlgXV/egPXiPFFAvPBIVE+weEnx34LwMpgbOVA/6ZF3u+NEGnDMNZofsvgEj/K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Pqv4Dwc875laCBexWiiYs7kSaQWvDwmNkupGVd7m/Yg/0yZ8xPQk0kH5FdCIHLdXfpMYXzrgoKx0l/GnBf2R2apn3DTWMQp2xV6pOOCdMPTLoeU/Xj7nZCc0406D/a9F1/eO4ViNle5TdSEzUb6zwV77KIh2kpKKi/XHlznGt6jcjutbQ6SSm6e2O5I4uvFRjcp2e9mRHqXA6XjiEInyaRzTncANetmlnw5oGLEMtOqUy2JG6+9btB6ZI1qMBmUdleI2BhPQC4EhpyAmTNn91rgwwhyIrMjB+qSg3alyzZJafgicyrIDK6fni8YJN4GjIo6C15KUEsaPf0KaKp/jDzs8R2LOA9lHeDk/K4+QDtWjjL/MaCoBQLOyfWxMjdpovjtwilhv9KsiqhWBX34C32KtNKOpIZuLiw9EKjDSLBj7mfZSdkmfhxGNWUAkzs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" style="position:absolute;left:0pt;margin-left:-100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558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5EF0709F$01$29$0001$N$000100" o:spid="_x0000_s1027" o:spt="75" alt="Seal" type="#_x0000_t75" style="position:absolute;left:0pt;margin-left:220.45pt;margin-top:366.7pt;height:127.55pt;width:127.5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1.43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0.45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</w:t>
      </w:r>
      <w:bookmarkStart w:id="0" w:name="_GoBack"/>
      <w:bookmarkEnd w:id="0"/>
      <w:r>
        <w:rPr>
          <w:sz w:val="24"/>
        </w:rPr>
        <w:t xml:space="preserve">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06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19</w:t>
      </w:r>
    </w:p>
    <w:sectPr>
      <w:pgSz w:w="16838" w:h="11906" w:orient="landscape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QBPAHWPx8NxyWBv5FqiBkGBRlc=" w:salt="4f0XpOypQyGLEId9QStVnQ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2702B6A"/>
    <w:rsid w:val="06434B59"/>
    <w:rsid w:val="0A65536C"/>
    <w:rsid w:val="0AED7DA0"/>
    <w:rsid w:val="0DAF1503"/>
    <w:rsid w:val="143146C9"/>
    <w:rsid w:val="1561685F"/>
    <w:rsid w:val="18C914EB"/>
    <w:rsid w:val="1C6807F1"/>
    <w:rsid w:val="20DE4DF2"/>
    <w:rsid w:val="23815169"/>
    <w:rsid w:val="23E409A2"/>
    <w:rsid w:val="24536A57"/>
    <w:rsid w:val="2C8861D9"/>
    <w:rsid w:val="2D4B124E"/>
    <w:rsid w:val="303E705B"/>
    <w:rsid w:val="318B19BF"/>
    <w:rsid w:val="31BE7B87"/>
    <w:rsid w:val="378376B8"/>
    <w:rsid w:val="37D8175E"/>
    <w:rsid w:val="382C2615"/>
    <w:rsid w:val="3AEE77CA"/>
    <w:rsid w:val="3D174611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CA70AD0"/>
    <w:rsid w:val="6E780BC7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芒市cdc</cp:lastModifiedBy>
  <dcterms:modified xsi:type="dcterms:W3CDTF">2020-06-22T08:49:47Z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