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1.01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0.30</w:t>
            </w:r>
            <w:bookmarkStart w:id="0" w:name="_GoBack"/>
            <w:bookmarkEnd w:id="0"/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06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05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6434B59"/>
    <w:rsid w:val="0AED7DA0"/>
    <w:rsid w:val="0DAF1503"/>
    <w:rsid w:val="143146C9"/>
    <w:rsid w:val="1561685F"/>
    <w:rsid w:val="18C914EB"/>
    <w:rsid w:val="1B036616"/>
    <w:rsid w:val="1B4A0EB8"/>
    <w:rsid w:val="1C6807F1"/>
    <w:rsid w:val="20DE4DF2"/>
    <w:rsid w:val="23815169"/>
    <w:rsid w:val="23E409A2"/>
    <w:rsid w:val="24536A57"/>
    <w:rsid w:val="2B0935AF"/>
    <w:rsid w:val="2C8861D9"/>
    <w:rsid w:val="2D4B124E"/>
    <w:rsid w:val="2F6E539A"/>
    <w:rsid w:val="303E705B"/>
    <w:rsid w:val="318B19BF"/>
    <w:rsid w:val="31BE7B87"/>
    <w:rsid w:val="378376B8"/>
    <w:rsid w:val="37D8175E"/>
    <w:rsid w:val="382C2615"/>
    <w:rsid w:val="3F78551A"/>
    <w:rsid w:val="41E6160B"/>
    <w:rsid w:val="42202332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25A665A"/>
    <w:rsid w:val="635A317B"/>
    <w:rsid w:val="6CA70AD0"/>
    <w:rsid w:val="73BE4A21"/>
    <w:rsid w:val="740A33EF"/>
    <w:rsid w:val="76585949"/>
    <w:rsid w:val="7A2C6A2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21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豆豆豆豆奶</cp:lastModifiedBy>
  <dcterms:modified xsi:type="dcterms:W3CDTF">2020-06-05T07:45:41Z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