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48"/>
        <w:gridCol w:w="1080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德宏州检察院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0.75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0.26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广母村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0.20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0.25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3月</w:t>
      </w:r>
      <w:r>
        <w:rPr>
          <w:rFonts w:hint="eastAsia"/>
          <w:sz w:val="28"/>
          <w:szCs w:val="28"/>
        </w:rPr>
        <w:t>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bookmarkStart w:id="0" w:name="_GoBack"/>
      <w:bookmarkEnd w:id="0"/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单位负责人：董书华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20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03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26</w:t>
      </w:r>
    </w:p>
    <w:p/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699"/>
    <w:rsid w:val="00020E37"/>
    <w:rsid w:val="000D3426"/>
    <w:rsid w:val="00172AD1"/>
    <w:rsid w:val="00191310"/>
    <w:rsid w:val="001C783D"/>
    <w:rsid w:val="001F381D"/>
    <w:rsid w:val="002222E0"/>
    <w:rsid w:val="002234E9"/>
    <w:rsid w:val="002B6598"/>
    <w:rsid w:val="00305737"/>
    <w:rsid w:val="00316D7D"/>
    <w:rsid w:val="003232EA"/>
    <w:rsid w:val="003358D7"/>
    <w:rsid w:val="004006B9"/>
    <w:rsid w:val="00487AA2"/>
    <w:rsid w:val="004C0894"/>
    <w:rsid w:val="004E5247"/>
    <w:rsid w:val="00556A6F"/>
    <w:rsid w:val="005C1FFB"/>
    <w:rsid w:val="005E7A20"/>
    <w:rsid w:val="006259B2"/>
    <w:rsid w:val="00652C1B"/>
    <w:rsid w:val="006B4BC7"/>
    <w:rsid w:val="006C752D"/>
    <w:rsid w:val="00773699"/>
    <w:rsid w:val="007C7002"/>
    <w:rsid w:val="008F241E"/>
    <w:rsid w:val="00993314"/>
    <w:rsid w:val="009940D9"/>
    <w:rsid w:val="009C5A0E"/>
    <w:rsid w:val="009E279F"/>
    <w:rsid w:val="00A64C08"/>
    <w:rsid w:val="00B01903"/>
    <w:rsid w:val="00B12551"/>
    <w:rsid w:val="00C61091"/>
    <w:rsid w:val="00D37AB7"/>
    <w:rsid w:val="00D401B8"/>
    <w:rsid w:val="00D64C54"/>
    <w:rsid w:val="00DD6624"/>
    <w:rsid w:val="00DD7ED7"/>
    <w:rsid w:val="00DE2024"/>
    <w:rsid w:val="00DF6222"/>
    <w:rsid w:val="00E95D5A"/>
    <w:rsid w:val="00EE45EA"/>
    <w:rsid w:val="00F11B3A"/>
    <w:rsid w:val="00F75749"/>
    <w:rsid w:val="08B97DE6"/>
    <w:rsid w:val="10EF7793"/>
    <w:rsid w:val="14D728D5"/>
    <w:rsid w:val="14FA2744"/>
    <w:rsid w:val="15687A22"/>
    <w:rsid w:val="1F3A19BF"/>
    <w:rsid w:val="271869AF"/>
    <w:rsid w:val="272B1E38"/>
    <w:rsid w:val="32143DF6"/>
    <w:rsid w:val="3480209A"/>
    <w:rsid w:val="42D1213B"/>
    <w:rsid w:val="4C6C337A"/>
    <w:rsid w:val="4DD15D0B"/>
    <w:rsid w:val="5083260F"/>
    <w:rsid w:val="54432202"/>
    <w:rsid w:val="55B7695D"/>
    <w:rsid w:val="5AB62D74"/>
    <w:rsid w:val="61902A23"/>
    <w:rsid w:val="62CD2283"/>
    <w:rsid w:val="63623C39"/>
    <w:rsid w:val="67EE28DA"/>
    <w:rsid w:val="6E0C3C2F"/>
    <w:rsid w:val="74694CC7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102</Words>
  <Characters>587</Characters>
  <Lines>0</Lines>
  <Paragraphs>0</Paragraphs>
  <TotalTime>13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2018-06-04T02:25:00Z</dcterms:created>
  <dc:creator>Administrator</dc:creator>
  <cp:lastModifiedBy>豆豆豆豆奶</cp:lastModifiedBy>
  <dcterms:modified xsi:type="dcterms:W3CDTF">2020-06-05T07:36:13Z</dcterms:modified>
  <dc:title>城市用户水龙头水（末梢水）水质信息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