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德宏州检察院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0.23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0.53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04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16</w:t>
      </w:r>
      <w:bookmarkStart w:id="0" w:name="_GoBack"/>
      <w:bookmarkEnd w:id="0"/>
    </w:p>
    <w:p/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10EF7793"/>
    <w:rsid w:val="14D728D5"/>
    <w:rsid w:val="14FA2744"/>
    <w:rsid w:val="15687A22"/>
    <w:rsid w:val="1BB8607D"/>
    <w:rsid w:val="1F3A19BF"/>
    <w:rsid w:val="271869AF"/>
    <w:rsid w:val="272B1E38"/>
    <w:rsid w:val="32143DF6"/>
    <w:rsid w:val="3480209A"/>
    <w:rsid w:val="42D1213B"/>
    <w:rsid w:val="4C6C337A"/>
    <w:rsid w:val="4DD15D0B"/>
    <w:rsid w:val="5083260F"/>
    <w:rsid w:val="54432202"/>
    <w:rsid w:val="55B7695D"/>
    <w:rsid w:val="5AB62D74"/>
    <w:rsid w:val="61902A23"/>
    <w:rsid w:val="62CD2283"/>
    <w:rsid w:val="63623C39"/>
    <w:rsid w:val="67EE28DA"/>
    <w:rsid w:val="6E0C3C2F"/>
    <w:rsid w:val="74694CC7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豆豆豆豆奶</cp:lastModifiedBy>
  <dcterms:modified xsi:type="dcterms:W3CDTF">2020-06-05T07:40:12Z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