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德宏州检察院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01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0.19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0.20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01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0.73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0.25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1月</w:t>
      </w:r>
      <w:r>
        <w:rPr>
          <w:rFonts w:hint="eastAsia"/>
          <w:sz w:val="28"/>
          <w:szCs w:val="28"/>
        </w:rPr>
        <w:t>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单位负责人：董书华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01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17</w:t>
      </w:r>
    </w:p>
    <w:p>
      <w:bookmarkStart w:id="0" w:name="_GoBack"/>
      <w:bookmarkEnd w:id="0"/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8B97DE6"/>
    <w:rsid w:val="14D728D5"/>
    <w:rsid w:val="14FA2744"/>
    <w:rsid w:val="15687A22"/>
    <w:rsid w:val="1F3A19BF"/>
    <w:rsid w:val="272B1E38"/>
    <w:rsid w:val="32143DF6"/>
    <w:rsid w:val="3480209A"/>
    <w:rsid w:val="42D1213B"/>
    <w:rsid w:val="4C6C337A"/>
    <w:rsid w:val="4DD15D0B"/>
    <w:rsid w:val="5083260F"/>
    <w:rsid w:val="54432202"/>
    <w:rsid w:val="55B7695D"/>
    <w:rsid w:val="5AB62D74"/>
    <w:rsid w:val="61902A23"/>
    <w:rsid w:val="62CD2283"/>
    <w:rsid w:val="63623C39"/>
    <w:rsid w:val="67EE28DA"/>
    <w:rsid w:val="6E0C3C2F"/>
    <w:rsid w:val="74694CC7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豆豆豆豆奶</cp:lastModifiedBy>
  <dcterms:modified xsi:type="dcterms:W3CDTF">2020-06-05T07:21:59Z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