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sz w:val="36"/>
        </w:rPr>
        <w:pict>
          <v:rect id="KGD_5DFC86F3$01$29$00013" o:spid="_x0000_s1083" o:spt="1" alt="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" style="position:absolute;left:0pt;margin-left:-100pt;margin-top:-18.35pt;height:5pt;width:5pt;visibility:hidden;z-index:2517145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5DFC86F3$01$29$00012" o:spid="_x0000_s1082" o:spt="1" alt="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" style="position:absolute;left:0pt;margin-left:-100pt;margin-top:-18.35pt;height:5pt;width:5pt;visibility:hidden;z-index:2517135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5DFC86F3$01$29$00011" o:spid="_x0000_s1081" o:spt="1" alt="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" style="position:absolute;left:0pt;margin-left:-100pt;margin-top:-18.35pt;height:5pt;width:5pt;visibility:hidden;z-index:2517125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1" o:spid="_x0000_s1080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VXslyA/0amUZ5QRgDVkMWmD+a1qapLnF6qG+KeJQpfeAqLW/IEZ82/ynqdvuF/6w==" style="position:absolute;left:0pt;margin-left:-100pt;margin-top:-18.35pt;height:5pt;width:5pt;visibility:hidden;z-index:2517114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0" o:spid="_x0000_s1079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oZO51FBe1a7+O+VsUyP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BT+WYge7b/Vj7C2gzvA8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tigdjziJSr7Fo+6A3pSn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18.35pt;height:5pt;width:5pt;visibility:hidden;z-index:2517104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9" o:spid="_x0000_s1078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Z2c3crxEnS35Nb+Q3dlU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KOTMreC/CWX+wZLRHWnLjol00BLPQbzwjedUz/tptTCSxypAonZQ4BSnLGxR8Dpsh8l65cJMnqXOTDo7u9IqIv495u1NzvTI774hXmDT87104Id8SpAjO/vBDcDeInDuIhE8xtKu/J3di9Cn42cqeLWZPslwNqenLPeDSR7Ni0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xTUnewzQYtWWIoK4IPDv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XtbUk78jmkrz6A0HdegCG4BGV9hUHoZC/kd5HYWjmEeyZGhosXIFaoAaCOw8QwIDRTQElTlJnd7T+0/auF0CbZe3QSzF6AtTH5jcsS671slzvVEnAXx89pYTQJobyaG91QxLNJG46WN7jpREZyz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mCteAPyujMV8KRQBbi/+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I9RkTucbTnX4OzhlbqwYoqU1FiOPjf6loFOo7LoqztKlNRYjj43+paBTqOy6Ks7SpT" style="position:absolute;left:0pt;margin-left:-100pt;margin-top:-18.35pt;height:5pt;width:5pt;visibility:hidden;z-index:2517094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8" o:spid="_x0000_s1077" o:spt="1" alt="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PXcJo1T1H6A1Q3Xh2vKGmxcCl2vAhZ3cVuO+JG2MQb+WFM9FSPEisIi90k8vxMy/lhTPRUjxIrCIvdJPL8TMrw1OWSwB7u2cVXklXGUQ7AqB2xsAwfNNTk8tuh9lIQQaitdjln+NzgoRpClfis1ZuSYjKtejkOzPrugO5UD7bn+WFM9FSPEisIi90k8vxMy/lhTPRUjxIrCIvdJPL8TMv5YUz0VI8SKwiL3STy/EzL+WFM9FSPEisIi90k8vxMywfn2q/Dmxh5ycMn1ot8okMcGkuFM7D9bRLh9fFZAve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cU81r27oOzSi4XD4FNa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Bpj/S+k6M/OCZGmjAfmPcUGaOdK+fvM1XtMGS2TcYkokaH7RbfLRodST8jLboVbqJGh+0W3y0aHUk/Iy26FW4fRzsbC4v58h+2YOrVWqFzBMqjjLxYetibBpDHXHACjgk5nbzsPHBZ64hwmPwLnKElu/WG7MWq8P3/I/o9xp6TokaH7RbfLRodST8jLboVbqJGh+0W3y0aHUk/Iy26FW6iRoftFt8tGh1JPyMtuhVumP+kzKVu/8KfsJe+KsVcwsMFXyOyR6RSxFefo+L1iQ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yNrg3/RycC/J6EXWee94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MW4aQZbOHBIbMFCipe8ELbpv34HPc1p30/M2G0qyT0HZKlwf9GMhLWBSdS4RvGAdKFaTULOBxG73AblKWUn0ZI6NjU6c3VuM4I5xyOkvx9+pcVawRNVa3SEa9wxVXZTQa1c2sZYq6lYh+cqBSpZxYpX36bMwl3tsY89qb/U0eNBGmWvze3YjXaERwrT6qKUfc+hpyinBiW4UiQsVC1H38OxGODMgREU4zBZAuWALaMqU1FiOPjf6loFOo7Loqzt" style="position:absolute;left:0pt;margin-left:-100pt;margin-top:-18.35pt;height:5pt;width:5pt;visibility:hidden;z-index:2517084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7" o:spid="_x0000_s1076" o:spt="1" alt="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6KudWuu0we6Lc3aSe1yHCpTUWI4+N/qWgU6jsuirO0qU1FiOPjf6loFOo7LoqztKlNRYjj43+paBTqOy6Ks7SpTUWI4+N/qWgU6jsuirO0qU1FiOPjf6loFOo7LoqztKlNRYjj43+paBTqOy6Ks7SpTUWI4+N/qWgU6jsuirO0qU1FiOPjf6loFOo7LoqztKlNRYjj43+paBTqOy6Ks7SpTUWI4+N/qWgU6jsui" style="position:absolute;left:0pt;margin-left:-100pt;margin-top:-18.35pt;height:5pt;width:5pt;visibility:hidden;z-index:2517073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6" o:spid="_x0000_s1075" o:spt="1" alt="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" style="position:absolute;left:0pt;margin-left:-100pt;margin-top:-18.35pt;height:5pt;width:5pt;visibility:hidden;z-index:2517063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5" o:spid="_x0000_s1074" o:spt="1" alt="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" style="position:absolute;left:0pt;margin-left:-100pt;margin-top:-18.35pt;height:5pt;width:5pt;visibility:hidden;z-index:2517053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4" o:spid="_x0000_s1073" o:spt="1" alt="1DU0DgzK/yKFHSpTUWI4+N/qWgU6jsuirO0qU1FiOPjf6loFOo7LoqztKlNRYjj43+paBTqOy6Ks7Ue/tagwZ9k44oulwNF8pFxSs4IwmjxejW/mkgrzD+VAFhPEmpJYVJhLbZ+qkzhM5Mv72oCTrspIr93413uYWvU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" style="position:absolute;left:0pt;margin-left:-100pt;margin-top:-18.35pt;height:5pt;width:5pt;visibility:hidden;z-index:2517043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3" o:spid="_x0000_s1072" o:spt="1" alt="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VNljVxOcgjRGz2xxCfXVVT3qWeHdJs0DRfDBU2Vca0t5ySS+L/cDYaVZdMVSJ0x0Nh4WPJmq9O1cPVW4W1WHCoqU1FiOPjf6loFOo7LoqztKlNRYjj43+paBTqOy6Ks7SpTUWI4+N/qWgU6jsuirO1odupC7YWKHArK2013p7I62MKxgwKs3E3G0oDHpOJdU9aWm1o5inq5Sa9cET+twOf0Gy0TPTMG/EAYq40ctU1GKO2jI2NP1zBL5RL0VlYR09zLy59ohcqpCd2YyHE2648qU1FiOPjf6loFOo7LoqztKlNRYjj43+paBTqOy6Ks7VWtuXUZs3hzDYV9MUEtQySfIypWjFQAlcokkeLVzRwyxiqTSVqGR2PvVctk3Wj/zLbOa3oXmgRXmxuIHoMSh+17k6RGUCYCn58i5Mp9xH+8rTOzQ25N" style="position:absolute;left:0pt;margin-left:-100pt;margin-top:-18.35pt;height:5pt;width:5pt;visibility:hidden;z-index:2517032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2" o:spid="_x0000_s1071" o:spt="1" alt="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1tFErIxJ7PYBOL9YnIj/m/jdOsoXkRawuoueaP7Gbuk/RI75TA1TchURye0P90E7wqU1Fi" style="position:absolute;left:0pt;margin-left:-100pt;margin-top:-18.35pt;height:5pt;width:5pt;visibility:hidden;z-index:2517022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1" o:spid="_x0000_s1070" o:spt="1" alt="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" style="position:absolute;left:0pt;margin-left:-100pt;margin-top:-18.35pt;height:5pt;width:5pt;visibility:hidden;z-index:2517012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0" o:spid="_x0000_s1069" o:spt="1" alt="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" style="position:absolute;left:0pt;margin-left:-100pt;margin-top:-18.35pt;height:5pt;width:5pt;visibility:hidden;z-index:2517002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9" o:spid="_x0000_s1068" o:spt="1" alt="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" style="position:absolute;left:0pt;margin-left:-100pt;margin-top:-18.35pt;height:5pt;width:5pt;visibility:hidden;z-index:2516992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8" o:spid="_x0000_s1067" o:spt="1" alt="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" style="position:absolute;left:0pt;margin-left:-100pt;margin-top:-18.35pt;height:5pt;width:5pt;visibility:hidden;z-index:2516981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7" o:spid="_x0000_s1066" o:spt="1" alt="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" style="position:absolute;left:0pt;margin-left:-100pt;margin-top:-18.35pt;height:5pt;width:5pt;visibility:hidden;z-index:2516971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6" o:spid="_x0000_s1065" o:spt="1" alt="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" style="position:absolute;left:0pt;margin-left:-100pt;margin-top:-18.35pt;height:5pt;width:5pt;visibility:hidden;z-index:2516961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5" o:spid="_x0000_s1064" o:spt="1" alt="OPjf6loFOo7LoqztgkWC3ZSW3kf6tYHjwb1phJsxn1tRUqQ3W8iTbF1efbpEVYRYAHahufiyYMA3mx2oKlNRYjj43+paBTqOy6Ks7SpTUWI4+N/qWgU6jsuirO0qU1FiOPjf6loFOo7LoqztKlNRYjj43+paBTqOy6Ks7SpTUWI4+N/qWgU6jsuirO3GKpNJWoZHY+9Vy2TdaP/M63FgHyevLcARmsknxul5tpk5AIQZgcEi2BtBHqGGNKGNWsFfFIzbRkGvLCDGGrC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" style="position:absolute;left:0pt;margin-left:-100pt;margin-top:-18.35pt;height:5pt;width:5pt;visibility:hidden;z-index:2516951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4" o:spid="_x0000_s1063" o:spt="1" alt="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vjEnD8hOcnrnGoHtrjt3f8V/NvUk3LSWfZF1xh06L5CpTUWI4+N/qWgU6jsuirO0qU1FiOPjf6loFOo7LoqztKlNRYjj43+paBTqOy6Ks7SpTUWI4+N/qWgU6jsuirO0qU1FiOPjf6loFOo7LoqztKlNRYjj43+paBTqOy6Ks7SpTUWI4+N/qWgU6jsuirO31h+p4QPR43illZ8OByiPz8ARGJYri9a59qunyitMPBDIeYTzshD5Cop22x6TkJu4qU1FiOPjf6loFOo7Loqzt6vO+AdkrpPG4Aq/kVE98uCpTUWI4+N/qWgU6jsuirO0qU1Fi" style="position:absolute;left:0pt;margin-left:-100pt;margin-top:-18.35pt;height:5pt;width:5pt;visibility:hidden;z-index:2516940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3" o:spid="_x0000_s1062" o:spt="1" alt="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" style="position:absolute;left:0pt;margin-left:-100pt;margin-top:-18.35pt;height:5pt;width:5pt;visibility:hidden;z-index:2516930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2" o:spid="_x0000_s1061" o:spt="1" alt="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" style="position:absolute;left:0pt;margin-left:-100pt;margin-top:-18.35pt;height:5pt;width:5pt;visibility:hidden;z-index:2516920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1" o:spid="_x0000_s1060" o:spt="1" alt="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" style="position:absolute;left:0pt;margin-left:-100pt;margin-top:-18.35pt;height:5pt;width:5pt;visibility:hidden;z-index:2516910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0" o:spid="_x0000_s1059" o:spt="1" alt="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" style="position:absolute;left:0pt;margin-left:-100pt;margin-top:-18.35pt;height:5pt;width:5pt;visibility:hidden;z-index:2516899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9" o:spid="_x0000_s1058" o:spt="1" alt="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" style="position:absolute;left:0pt;margin-left:-100pt;margin-top:-18.35pt;height:5pt;width:5pt;visibility:hidden;z-index:2516889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8" o:spid="_x0000_s1057" o:spt="1" alt="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" style="position:absolute;left:0pt;margin-left:-100pt;margin-top:-18.35pt;height:5pt;width:5pt;visibility:hidden;z-index:2516879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7" o:spid="_x0000_s1056" o:spt="1" alt="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" style="position:absolute;left:0pt;margin-left:-100pt;margin-top:-18.35pt;height:5pt;width:5pt;visibility:hidden;z-index:2516869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6" o:spid="_x0000_s1055" o:spt="1" alt="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" style="position:absolute;left:0pt;margin-left:-100pt;margin-top:-18.35pt;height:5pt;width:5pt;visibility:hidden;z-index:2516858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5" o:spid="_x0000_s1054" o:spt="1" alt="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" style="position:absolute;left:0pt;margin-left:-100pt;margin-top:-18.35pt;height:5pt;width:5pt;visibility:hidden;z-index:2516848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4" o:spid="_x0000_s1053" o:spt="1" alt="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" style="position:absolute;left:0pt;margin-left:-100pt;margin-top:-18.35pt;height:5pt;width:5pt;visibility:hidden;z-index:2516838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3" o:spid="_x0000_s1052" o:spt="1" alt="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" style="position:absolute;left:0pt;margin-left:-100pt;margin-top:-18.35pt;height:5pt;width:5pt;visibility:hidden;z-index:2516828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2" o:spid="_x0000_s1051" o:spt="1" alt="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" style="position:absolute;left:0pt;margin-left:-100pt;margin-top:-18.35pt;height:5pt;width:5pt;visibility:hidden;z-index:25168179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1" o:spid="_x0000_s1050" o:spt="1" alt="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" style="position:absolute;left:0pt;margin-left:-100pt;margin-top:-18.35pt;height:5pt;width:5pt;visibility:hidden;z-index:25168076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0" o:spid="_x0000_s1049" o:spt="1" alt="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" style="position:absolute;left:0pt;margin-left:-100pt;margin-top:-18.35pt;height:5pt;width:5pt;visibility:hidden;z-index:25167974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9" o:spid="_x0000_s1048" o:spt="1" alt="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" style="position:absolute;left:0pt;margin-left:-100pt;margin-top:-18.35pt;height:5pt;width:5pt;visibility:hidden;z-index:25167872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8" o:spid="_x0000_s1047" o:spt="1" alt="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" style="position:absolute;left:0pt;margin-left:-100pt;margin-top:-18.35pt;height:5pt;width:5pt;visibility:hidden;z-index:25167769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7" o:spid="_x0000_s1046" o:spt="1" alt="KlNRYjj43+paBTqOy6Ks7SpTUWI4+N/qWgU6jsuirO0qU1FiOPjf6loFOo7LoqztHKLltaevYLib2v2LcKjEvpmTNfbbaKUocGVJBDc0iuNLH3sRyoqqmliZS933NXJCKlNRYjj43+paBTqOy6Ks7SpTUWI4+N/qWgU6jsuirO03Eo+ombtxINiweb8RhlywKlNRYjj43+paBTqOy6Ks7eOugvNmAi2YY9Q939lpFpALc3mj+Iqx4m4YVhyKjCo3Uu2uB9E+mTfA2nyy0PApKypTUWI4+N/qWgU6jsuirO0qU1FiOPjf6loFOo7LoqztKlNRYjj43+paBTqOy6Ks7eCpODcIj/nBE2RSQYtjISyB7MVMrUKansdzgFGHSZt9KlNRYjj43+paBTqOy6Ks7SpTUWI4+N/qWgU6jsuirO3PaCb8svTwXFrw4v7reaqQX4179Sugu1igOSN+ki6k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" style="position:absolute;left:0pt;margin-left:-100pt;margin-top:-18.35pt;height:5pt;width:5pt;visibility:hidden;z-index:25167667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6" o:spid="_x0000_s1045" o:spt="1" alt="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N2JGRAoHR/GZQxjTtqx+Wpo7AAMkLVAHF1b7WiPoj2L4Ud4gtfycq1H35bkdRwkNcTpvyBv+1OHs0LS1UYjx6CBrsDKekoRRAGgRVMSC6cqU1FiOPjf6loFOo7Loqzt" style="position:absolute;left:0pt;margin-left:-100pt;margin-top:-18.35pt;height:5pt;width:5pt;visibility:hidden;z-index:25167564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5" o:spid="_x0000_s1044" o:spt="1" alt="BSYQ/ypTUWI4+N/qWgU6jsuirO0qU1FiOPjf6loFOo7Loqztq2Ez78YCoQts9FsK/myA9ojg7zDigf0A8ON2hdZJgMbevbBjLHp+VON4bjIiqhRArnaMPrU/c+eoTe7IW54SOtMr9giDc0HkBStNMKPh/O7i55IHHE7KlLfA3ck4jQjpj9SSVnoRkkKaOhIlEVkjpXmF2D5WevUdHiVuzHYt71P1qjbXhWjQWk1xiL05c8gAEmXsqDZGKZ25kdHudwMzV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" style="position:absolute;left:0pt;margin-left:-100pt;margin-top:-18.35pt;height:5pt;width:5pt;visibility:hidden;z-index:25167462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4" o:spid="_x0000_s1043" o:spt="1" alt="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L8RfmG0/dH+AHYUE5R3oU4hpwTWpnQrVAjNSne3X55ypTUWI4+N/qWgU6jsuirO0BLxOnEpwCGXKacvb3yjkMBBkgLCkMHb1EMOS5E4+/8yffFjr7cmGqXZ55Xs9JjtAqU1FiOPjf6loFOo7LoqztW9R6V9g0ZHmnZvSoGjz+SkD2oQlXjUxhq/2ISOxsUcA/LxbHfYWpKCIe88LK018MKlNRYjj43+paBTqOy6Ks7SpTUWI4+N/qWgU6jsuirO0qU1FiOPjf6loFOo7LoqztgohAjUiqL2P8yuCx" style="position:absolute;left:0pt;margin-left:-100pt;margin-top:-18.35pt;height:5pt;width:5pt;visibility:hidden;z-index:25167360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3" o:spid="_x0000_s1042" o:spt="1" alt="eVeXJ36snSaJwPunicohe1ikgze/GM/AX2MOQHdChmruuEnV4GeaiOmB7URnQ/pLhT3c8VXVTD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18.35pt;height:5pt;width:5pt;visibility:hidden;z-index:2516725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2" o:spid="_x0000_s1041" o:spt="1" alt="3+paBTqOy6Ks7UzDjItrmhVarzUSkDwjWgaKV9+mzMJd7bGPPam/1NHj0YXP9fF0MbkPr4txJXT5EypTUWI4+N/qWgU6jsuirO0qU1FiOPjf6loFOo7LoqztKlNRYjj43+paBTqOy6Ks7SpTUWI4+N/qWgU6jsuirO3q874B2Suk8bgCr+RUT3y4KlNRYjj43+paBTqOy6Ks7SpTUWI4+N/qWgU6jsuirO0qU1FiOPjf6loFOo7LoqztKlNRYjj43+paBTqOy6Ks7UbZ+Gmbr9UPg1WIj89NZqPKXjZ6fr5yyvJzPfDkyat1PKoHq2007pyW/BUS1MDi3hE00uVSPkJ+XZEjoMqf/vf5VrFLwVSvxtrsWNr5SNVv2HBdG7fz71qyOLtWskndv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ixd6KRC60/O3CiU9FCkSSjC5Df1bXCUDvwxKK3gC0xhIayYkqq8KA1uv6luPa1VgqU1FiOPjf6loFOo7LoqztKlNRYjj43+paBTqOy6Ks7SpTUWI4+N/qWgU6jsuirO0qU1FiOPjf6loFOo7LoqztgohAjUiqL2P8yuCxBSYQ/ypTUWI4+N/qWgU6jsuirO0qU1FiOPjf6loFOo7LoqztKlNRYjj43+paBTqOy6Ks7SpTUWI4+N/qWgU6jsuirO29kFMu14ObbH9Mpxp8+oWSjjUH7KJcOvebuJe9qeDz7JU7CVfTSQbfMbEJiodSlwTHO6bYVzcKn6RJ3pk0w1yAMHw3QhFa1hrfvFWDcDnTkwVoT2FW/w+9OYVAdmNPsm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0/RbXTFWbueJKNTUlOTBmxOPfEPgqlCPRFcp4/JFcd9/ervRKJq+WNkByBYXXieKlNRYjj43+paBTqOy6Ks7SpTUWI4+N/qWgU6jsuirO0qU1FiOPjf6loFOo7LoqztKlNRYjj43+paBTqOy6Ks7TcSj6iZu3Eg2LB5vxGGXLAqU1FiOPjf6loFOo7LoqztKlNRYjj43+paBTqOy6Ks7SpTUWI4+N/qWgU6jsuirO2ts4YMiOxpmBndibjqy7YseROsx7IRjhijkQNmS/40lLYvd3PgFGuawxP0FF2euOPvLH/kUPNSTamjfADmy0imyNfPZ461w4g8kpJ6HkMcWsjW3txiFnpLh9U7+udolLUqU1FiOPjf6loFOo7LoqztAEjuBu3Tp3Gws+DlfaDz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PIP6PD+4QZwlt9bcyzKemScr+8KfXEvzrB1Jmp3tK4Mh5hPOyEPkKinbbHpOQm7m/oGxSXZKs0rtOKqNJbycdit9pOqQzHnSe8CcbtrmifMh5hPOyEPkKinbbHpOQm7ipTUWI4+N/qWgU6jsuirO0qU1FiOPjf6loFOo7LoqztKlNRYjj43+paBTqOy6Ks7erzvgHZK6TxuAKv5FRPfLgqU1FiOPjf6loFOo7LoqztKlNRYjj43+paBTqOy6Ks7SpTUWI4+N/qWgU6jsuirO0qU1FiOPjf6loFOo7LoqztL9qALzC9S8z7gf4yJoEMtfvRXxgOyKQ+F7SCS2EycYLuvFMROCT9oc6dumrnAzzcKlNRYjj43+paBTqOy6Ks7bzLp4ToECcP" style="position:absolute;left:0pt;margin-left:-100pt;margin-top:-18.35pt;height:5pt;width:5pt;visibility:hidden;z-index:2516715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1" o:spid="_x0000_s1040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HcsCew/2L2io9XkJLKVpepcWrkayadmjnfEiGbRjDW9Z2S6H4PPeMJgyFzAUQwPSpTUWI4+N/qWgU6jsuirO0qU1FiOPjf6loFOo7LoqztKlNRYjj43+paBTqOy6Ks7SpTUWI4+N/qWgU6jsuirO0qU1FiOPjf6loFOo7Loqzt6vO+AdkrpPG4Aq/kVE98uCpTUWI4+N/qWgU6jsuirO0qU1FiOPjf6loFOo7LoqztKlNRYjj43+paBTqOy6Ks7SpTUWI4+N/qWgU6jsuirO0qU1FiOPjf6loFOo7LoqzthzL1NVmY/aNgEgMY+7fwX/5YUz0VI8SKwiL3STy/EzI99bCtAsyHzZJPGwG+g9AyKlNRYjj43+paBTqOy6Ks7aCpeM9uUal561CXQ7z7xY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H4uAP2k74+vTYVAxe2roPFu1V5GfPVR15OYWOhkRVLpgGaW7BbUtGLdJxYwCgK6IqU1FiOPjf6loFOo7LoqztKlNRYjj43+paBTqOy6Ks7SpTUWI4+N/qWgU6jsuirO0qU1FiOPjf6loFOo7LoqztKlNRYjj43+paBTqOy6Ks7YKIQI1Iqi9j/MrgsQUmEP8qU1FiOPjf6loFOo7LoqztKlNRYjj43+paBTqOy6Ks7SpTUWI4+N/qWgU6jsuirO0qU1FiOPjf6loFOo7Loqztd7EaMpD6EVZ19jSO570qWDtvX20DidtoC3Oi23Nn+J9Md2QJLi0w9R0CaKk/USLhKlNRYjj43+paBTqOy6Ks7R/N6E47iYeor3Yf76FAvOVHT6uDG+E2Rp+w3be6w/n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0URipGBEDIC90mvxWAVFEheQ0+wnZGCjdU+0rEZEjzKn0htijf/K2BHPqr4XtPgKlNRYjj43+paBTqOy6Ks7SpTUWI4+N/qWgU6jsuirO0qU1FiOPjf6loFOo7LoqztKlNRYjj43+paBTqOy6Ks7SpTUWI4+N/qWgU6jsuirO03Eo+ombtxINiweb8RhlywKlNRYjj43+paBTqOy6Ks7SpTUWI4+N/qWgU6jsuirO0qU1FiOPjf6loFOo7LoqztKlNRYjj43+paBTqOy6Ks7RnJZtsLQr4AbXC/zpLFZfmzxCZfvL7gnaPhvPRUHHt9xHHijvUG7RMsYBoVQXpBwIUB94xBVUDDHttzr+Gkg5BUSbRRzlKRkox/N7jHKh7QgezFTK1Cmp7Hc4BRh0mb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18.35pt;height:5pt;width:5pt;visibility:hidden;z-index:2516705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0" o:spid="_x0000_s1039" o:spt="1" alt="j6iZu3Eg2LB5vxGGXLAqU1FiOPjf6loFOo7LoqztKlNRYjj43+paBTqOy6Ks7SpTUWI4+N/qWgU6jsuirO0qU1FiOPjf6loFOo7LoqztKlNRYjj43+paBTqOy6Ks7UzvKbVghFvIK2ZChwe1ycXU1CS2OO6w8fjLkzKFfKsVH3hwOSc0JRniEYuXi1aEmSpTUWI4+N/qWgU6jsuirO0qU1FiOPjf6loFOo7LoqztTa7sNgraUQWYGEF/bopP+0wntko7aaOQHOEmHsEGlnI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6n376wryI0Mbi6nCmQ32CPkYxetHEH4PMHkDJX+fRG86OPk/89tEq03n1edXjiPMqU1FiOPjf6loFOo7LoqztKlNRYjj43+paBTqOy6Ks7SpTUWI4+N/qWgU6jsuirO0qU1FiOPjf6loFOo7LoqztKlNRYjj43+paBTqOy6Ks7SpTUWI4+N/qWgU6jsuirO2CiECNSKovY/zK4LEFJhD/KlNRYjj43+paBTqOy6Ks7SpTUWI4+N/qWgU6jsuirO0qU1FiOPjf6loFOo7LoqztKlNRYjj43+paBTqOy6Ks7SpTUWI4+N/qWgU6jsuirO2+hkHtD8wDOErLt+JcYnLwIEHVlGECN3mOtHZKU7CCd78QFAPRzlgkQHfsvbAG7b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" style="position:absolute;left:0pt;margin-left:-100pt;margin-top:-18.35pt;height:5pt;width:5pt;visibility:hidden;z-index:2516695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9" o:spid="_x0000_s1038" o:spt="1" alt="KlNRYjj43+paBTqOy6Ks7SpTUWI4+N/qWgU6jsuirO0qU1FiOPjf6loFOo7Loqzt2kEMpV4rCINo+B9W17DE1duH5WAuL7jF7hnH7256ofvwdSoRvain4FeTw6PgutjEKlNRYjj43+paBTqOy6Ks7TW32EMaay0x3f5rr3ZnC5aNb9jDdrRwnrzaHilZduQy/Hq4LXCk7MPCZuVhQMRi7y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vZWjqlfZX60bS9odCTGY27+kCDrDi2jU2HVqNaV7KGdRpBAcnZacHpMGjvoI9ns8KlNRYjj43+paBTqOy6Ks7USdi+0J9ceHNOjyANMItq6rF1uJ9hZwyQTt6+k0EIsCS1oUk1Uu59YOJfYR1mlLxfjQuvZwwfexV6wwr33kjh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Jec1ax3/n0JEOHWAA4oKqbArOCMbmr4NBQ+0pKlLxER+q9PivYTJ8Rj59SIN9NgqU1FiOPjf6loFOo7LoqztoUujG3G8D4Y3fxQf515hThmgmt+8Y769fSIGJd1/6PCPitOWIf58Mwpz5Ex8uIOpSIGpC6I108FgbHYqd6k0lipTUWI4+N/qWgU6jsuirO0qU1FiOPjf6loFOo7LoqztKlNRYjj43+paBTqOy6Ks7SpTUWI4+N/qWgU6jsuirO0qU1FiOPjf6loFOo7LoqztKlNRYjj43+paBTqOy6Ks7TcS" style="position:absolute;left:0pt;margin-left:-100pt;margin-top:-18.35pt;height:5pt;width:5pt;visibility:hidden;z-index:2516684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8" o:spid="_x0000_s1037" o:spt="1" alt="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ToSxJLDsS2LH3bmV8CzPHqi2dxuFmYtMi/R2Ri/X5xeGSTaMTnB6r6+UmcTjLiSJSM65hG2drbuT9R4pQ1V66+a7xG71sPE+e0U6g5Tmku7ejKHUlav2qFwgKVV7o9lknIdHU94ByzoOWET+QbkTSRkF+VKPvNVUaUGOQsfPsIS7rvEKwQOiiaHxoq70pzCY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18.35pt;height:5pt;width:5pt;visibility:hidden;z-index:2516674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7" o:spid="_x0000_s1036" o:spt="1" alt="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bg034vcvHdS6NEtlF6h" style="position:absolute;left:0pt;margin-left:-100pt;margin-top:-18.35pt;height:5pt;width:5pt;visibility:hidden;z-index:2516664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6" o:spid="_x0000_s1035" o:spt="1" alt="c1JfTg17p+wg13XbIzTZGhbq8OYH7ioPOPHhuguKEO5WPr9hlUqOzmaMgh/aXG00nS1ihjxjygdQyqIAKiYArBQNJ6h8xMUfY+PxHwuk0rj4Q5iDDYZbTBpG2uZG+0FAynaBIt3lICMdiymMgpod0eJw7gaE7IGmSvPZdiMtNmkIbDlGl+7N+wIoARhWdkxM5ZbSNkN/Y4qmff1eRsuyt/6/9cbJdipTUWI4+N/qWgU6jsuirO1CI+j6wNn9rWOIdXHecLPn2u9yx3QcfH/hJ8NHRZOZTFNYpoNKzr56yhE5/BJye6SvOG2qsIIq/kUOFOi0eXJY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1DnkSKRhuiUKcQdqiOriqavep67GDqFAu4aCgOaerKmKJGh+0W3y0aHUk/Iy26FW4ecsrN56E9jbP28EIYXfQG3u+NEGnDMNZofsvgEj/KBjkGKXT8ykoDKsdC6mgn/3iGdvN6kD4kkea9eW5dZNInHjIJWI1PmdrxxXr3leW3zCkeU2HgD4K6jkvNhdHXEHx8n+kflefpGNNsC9rRrRUlmQFPzOTRFVysLdU04/QfFNvWHQHT2g/mi8gQAanDcpnOu+eW58Oeze02+Ihi69r26UEKSq8Uowr5+WzJbPn/YVAeP8zozP0QvI753QlyKvkSoPtm68oUBIyf/xSsGkvPCRdWk+Kwee8U0Q1TWQ8oUafqTktnJoBjQzR+8oseC/0qU1FiOPjf6loFOo7LoqztpxCtj9ZiWY3ZrLxrDsiTU6HFiUzmkxciEfpXgrTV/UYAFj5JOTEYxLwH1JdFcDnQfZgSOztz2uEuPTti1e67Ry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6Pjqn69MIDq0NKeTzcwiI4pX36bMwl3tsY89qb/U0eOWGg461iWmdkjGNK+J8wJZw7EY4MyBERTjMFkC5YAtoypTUWI4+N/qWgU6jsuirO1pATi+JA6CPRMY6gF8GTgUZ35tsPG2LhwNKsu1wT/caypTUWI4+N/qWgU6jsuirO2s9zD+IjwzmQcQDPugsqxqt4QNzFh17Rl15bFkvReEeeg0UmgLDEvbecpjoTAJ+kEAfsf39dqF9RovIJnJ39ys3bGv0pRyxFPF5+i3ROJbMLJ4FBgFM0ibOtX3qetSa8drWl99oNkwYoBFkxyEOBndU5GKDkHxoTo1GFfBRco94xdEsomRuSsLEfA9aLXVGKE6Nt9YuEVhfL6oW43MhBAZKlNRYjj43+paBTqOy6Ks7YKRwi4JyUIdIF78NZOY2+lU1zsWOSKLFY+RiyyjDelwXLDF8DqDBsDYP53yAIZICWkkqziLiahpbJogQ1DTwxw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" style="position:absolute;left:0pt;margin-left:-100pt;margin-top:-18.35pt;height:5pt;width:5pt;visibility:hidden;z-index:2516654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5" o:spid="_x0000_s1034" o:spt="1" alt="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36vibS7NwZPnNZW30weHoEokaH7RbfLRodST8jLboVbvuGvjJ0G398GHxo2E3fFEleGsskbRrh40RFEnV+rxOuKlNRYjj43+paBTqOy6Ks7SpTUWI4+N/qWgU6jsuirO3a/yxeLESjOK1DNpJM2XvS25bOqULoSS+wezbQkGXPXYQXw7AfOzKDGR2D2S/bFKCRKJvLyl4Rq8YABTshmk2BDtVmc3KoouqnsZpeUbE5QeFYj4qosxMchagjabgl57iudEQuJOz7YWPa1eR5QCBOdcH3qtSxs4JkWvMmq8Q7/CpTUWI4+N/qWgU6jsuirO1rxCHjVnq1qyVvoLy6pwZM5froZMyPCAWnHwx4/WV/78sH68jnjY6+o21mNro8fQPGLtnk1JUnTVUqPF44F/8zspCv8HgMXYJe66me/LgDyi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1V/bMYb8XwpG6A+uGT2g8S1NQktjjusPH4y5MyhXyrFVtPbWuGjrOVJB9AORZ6Gpu4ENJey0aqvY++kcFqb6zsKlNRYjj43+paBTqOy6Ks7SpTUWI4+N/qWgU6jsuirO1oEx20LtwRBAWQF0FQz87ECGZzw8YePPg/RfB0AdzcgTpxLcUSchcK5eBL/k24NoiQ+mYbAf8hEJKJKcqL6QDXZKYOxFbifKXaAKK5h4jn2njIx5DjfOlBSqhFR54hC1fFZLAKTLHJ+4CNB5X/JKqp3T3fzgWAQN6L6EgSLUJ5HRBNpRt8HkOGZxwXym1AGKQqU1FiOPjf6loFOo7LoqzttrchgsG9IhBEwLM+vnw5ZzT7DpWI7j4JCv04q4R7OkJHnvEh3S0pvVrP9y5RFUAs6mRPuZlYDibgN4tb881z3hBNpRt8HkOGZxwXym1AGKQ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2A8T6Bl01A9C0tKHqBv8IjeipZSPpsn/ypXnILBojXuv5YUz0VI8SKwiL3STy/EzJmfUoLMwvvH2qh0Wsi1ZH4KlNRYjj43+paBTqOy6Ks7W+nQKtD03gtDe3n/ZVIQUTCBJNGebkYXtSL" style="position:absolute;left:0pt;margin-left:-100pt;margin-top:-18.35pt;height:5pt;width:5pt;visibility:hidden;z-index:2516643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4" o:spid="_x0000_s1033" o:spt="1" alt="Xe2xjz2pv9TR42KkgbLbU9w1MGmqpaVR8WkUEMWwXHDc4XI1LrqXHgeR+m8U/0rTryyy2dRrJMnkE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VhSVktjtwehDTeoEVDCiU/Sl2lQUfLmVvQt70ImDa3z/lhTPRUjxIrCIvdJPL8TMv5YUz0VI8SKwiL3STy/EzIYdAfHvC7n3TUeaCkHNPPe7lVWThkvZ7Pd2BbYNVSQkOg7b/CbrEzeCj0LM1njsQI8aIPElM1C4J9fNxrx32U4UrwRA/abLJiBdIl647oqTIEn00D0hSbUre0XGt5QpHvnUWeKFDKikNh8M4ljUEsxhlmVcvEt9f6DTgvRqU224/5YUz0VI8SKwiL3STy/EzL+WFM9FSPEisIi90k8vxMysRffNmlaKbnjWy7bLU9jQxxqAHWtxVKEC5hre6I18CM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cTtq66k03HG8NHUd4AiJKvuqX/8rEL5achPxe1JdyaWokaH7RbfLRodST8jLboVbqJGh+0W3y0aHUk/Iy26FW75cibp11Rqby8eNa4K0LMa0aCDGSjbUEzR5pYZ2IuDBwMV7W1JO/I5pK8+gNB3XoAqU1FiOPjf6loFOo7LoqztKlNRYjj43+paBTqOy6Ks7SpTUWI4+N/qWgU6jsuirO0qU1FiOPjf6loFOo7Loqzt0wnQPhMPm+TMp47aRjibSOZxLj0hgdj59hRjJj9GRIJpJWzFUOO8ozWCKH7CaSIgokaH7RbfLRodST8jLboVbqk5z+LzMzg58iLmfj7t4FmBhA+LF5DfuoR52Mp48bw2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" style="position:absolute;left:0pt;margin-left:-100pt;margin-top:-18.35pt;height:5pt;width:5pt;visibility:hidden;z-index:2516633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3" o:spid="_x0000_s1032" o:spt="1" alt="OPjf6loFOo7LoqztKlNRYjj43+paBTqOy6Ks7SpTUWI4+N/qWgU6jsuirO0qU1FiOPjf6loFOo7LoqztKlNRYjj43+paBTqOy6Ks7SpTUWI4+N/qWgU6jsuirO0qU1FiOPjf6loFOo7LoqztKlNRYjj43+paBTqOy6Ks7SpTUWI4+N/qWgU6jsuirO2DTucchnktS9joV1QBhHugiILPeDVgAI5gmvxyp+FNtBU6PlDYBwvMAewXLElh7ipfxNym/ncRwkJeXn1LtYXHF0y8ueMfHxN3HqhYn9mpyIpX36bMwl3tsY89qb/U0eOQSq8WKBidjTrc5mDeAqJQi3JFD76XC3DjdeRpKuD1CYRef9pak+LlGjoZv9lGp7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uvgbd00e4jbMwaXLsODSXE/JLIhBLz08opGtq1Ayixsd4kLq3NLomNSYj+julL3YP3oTCU/rehburcRL4Aw/4InXlWJf3x4Y0x4j2ozgrnIShakLKSuRv/RDiuRUHvsiAEryb0Sqmv61ZhuNDWLo/+WFM9FSPEisIi90k8vxMy/lhTPRUjxIrCIvdJPL8TMssCH6+uc9YP63v7EKW269Z+8QwIwbhVvpkikl+iOlSvkSoA4OhBam16SozC3ihyN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tBVoNTiDcxRLG5jqB9m4FllmaQjDIx/8r7JmpyFHdRRel7T8y/b0CHygmCY5Ndaw6adDeaS+U6wGHOizYwBOZ2SBAXBFDg8/BpaeT95BRFlZBjjge+7ljLJ69QsLiWIuxM9QEduXmFsW92RcLkEsCiRoftFt8tGh1JPyMtuhVuokaH7RbfLRodST8jLboVbqJGh+0W3y0aHUk/Iy26FW6iRoftFt8tGh1JPyMtuhVuCFhiE6dfYeT2JaCmXOt9ltU+lgx33oovg5dmCWJw8/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ayvVRn/wkrvbSMYM77g8Q+xqWWSELlP8D3IIwfpXaKPilffpszCXe2xjz2pv9TR4y9TeJBnRIewPi/I/U4y4RgtR5b9WYWgvZFEKm0cfMWGcnHr5n9HzRTI5l3wjXsLy3UbpjlshyXIkzGVEv0sAyOmIbTkcyGSlwvhqGItnfCn8VQqsoczRB+nBxY3XNH7hJ4/kdZvtgXU0hZ54hGaspaKV9+mzMJd7bGPPam/1NHjilffpszC" style="position:absolute;left:0pt;margin-left:-100pt;margin-top:-18.35pt;height:5pt;width:5pt;visibility:hidden;z-index:2516623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2" o:spid="_x0000_s1031" o:spt="1" alt="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6SpbppZ+uH/samD3vYkq9+1xeB5rHwDjELaA2B3zg0cdOkkVKrTRX2aL3m+eg2UMYEuk6WAKxe/Ls7Wqd9lOCGm3YHVs9q9JsBT3GxbjrTfZZ7G5W8qJnohg0ipD4X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" style="position:absolute;left:0pt;margin-left:-100pt;margin-top:-18.35pt;height:5pt;width:5pt;visibility:hidden;z-index:2516613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KG_Seal_11" o:spid="_x0000_s1030" o:spt="1" alt="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18.35pt;height:5pt;width:5pt;visibility:hidden;z-index:2516602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D_Gobal1" o:spid="_x0000_s1029" o:spt="1" alt="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" style="position:absolute;left:0pt;margin-left:-100pt;margin-top:-18.35pt;height:5pt;width:5pt;visibility:hidden;z-index:2516592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6"/>
        </w:rPr>
        <w:pict>
          <v:rect id="KG_Shd_1" o:spid="_x0000_s1028" o:spt="1" style="position:absolute;left:0pt;margin-left:-420.95pt;margin-top:-297.65pt;height:1190.6pt;width:1683.8pt;z-index:251715584;mso-width-relative:page;mso-height-relative:page;" fillcolor="#FFFFFF" filled="t" stroked="t" coordsize="21600,21600">
            <v:path/>
            <v:fill on="t" opacity="0f" focussize="0,0"/>
            <v:stroke color="#FFFFFF" opacity="0f"/>
            <v:imagedata o:title=""/>
            <o:lock v:ext="edit" aspectratio="f"/>
          </v:rect>
        </w:pict>
      </w:r>
      <w:r>
        <w:rPr>
          <w:sz w:val="36"/>
        </w:rPr>
        <w:pict>
          <v:shape id="KG_5DFC86F3$01$29$0001$N$000100" o:spid="_x0000_s1027" o:spt="75" alt="Seal" type="#_x0000_t75" style="position:absolute;left:0pt;margin-left:147.4pt;margin-top:349pt;height:127.55pt;width:127.55pt;mso-position-horizontal-relative:page;mso-position-vertical-relative:page;z-index:251658240;mso-width-relative:page;mso-height-relative:page;" filled="f" o:preferrelative="t" stroked="f" coordsize="21600,21600">
            <v:path/>
            <v:fill on="f" focussize="0,0"/>
            <v:stroke on="f"/>
            <v:imagedata r:id="rId4" o:title="Seal"/>
            <o:lock v:ext="edit" aspectratio="t"/>
            <w10:anchorlock/>
          </v:shape>
        </w:pict>
      </w: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年第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季度）</w:t>
      </w:r>
    </w:p>
    <w:tbl>
      <w:tblPr>
        <w:tblStyle w:val="3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芒市供排水公司</w:t>
            </w:r>
          </w:p>
        </w:tc>
        <w:tc>
          <w:tcPr>
            <w:tcW w:w="1080" w:type="dxa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126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6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0.31</w:t>
            </w:r>
          </w:p>
        </w:tc>
        <w:tc>
          <w:tcPr>
            <w:tcW w:w="112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szCs w:val="21"/>
              </w:rPr>
              <w:t>0</w:t>
            </w:r>
          </w:p>
        </w:tc>
        <w:tc>
          <w:tcPr>
            <w:tcW w:w="115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cs="Calibri"/>
          <w:szCs w:val="21"/>
        </w:rPr>
      </w:pPr>
    </w:p>
    <w:p>
      <w:pPr>
        <w:rPr>
          <w:rFonts w:cs="Calibri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、出厂水中消毒剂余量要求：氯气及游离氯制剂（游离氯）为</w:t>
      </w:r>
      <w:r>
        <w:rPr>
          <w:szCs w:val="21"/>
        </w:rPr>
        <w:t>0.3</w:t>
      </w:r>
      <w:r>
        <w:rPr>
          <w:rFonts w:cs="Calibri"/>
          <w:szCs w:val="21"/>
        </w:rPr>
        <w:t>~4mg/L</w:t>
      </w:r>
      <w:r>
        <w:rPr>
          <w:rFonts w:hint="eastAsia" w:cs="Calibri"/>
          <w:szCs w:val="21"/>
        </w:rPr>
        <w:t>；二氧化氯（</w:t>
      </w:r>
      <w:r>
        <w:rPr>
          <w:rFonts w:cs="Calibri"/>
          <w:szCs w:val="21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Cs w:val="21"/>
        </w:rPr>
        <w:t>）为</w:t>
      </w:r>
      <w:r>
        <w:rPr>
          <w:rFonts w:cs="Calibri"/>
          <w:szCs w:val="21"/>
        </w:rPr>
        <w:t>0.1~0.8mg/L</w:t>
      </w:r>
      <w:r>
        <w:rPr>
          <w:rFonts w:hint="eastAsia" w:cs="Calibri"/>
          <w:szCs w:val="21"/>
        </w:rPr>
        <w:t>。</w:t>
      </w:r>
    </w:p>
    <w:p>
      <w:pPr>
        <w:ind w:firstLine="420" w:firstLineChars="200"/>
        <w:rPr>
          <w:rFonts w:cs="Calibri"/>
          <w:szCs w:val="21"/>
        </w:rPr>
      </w:pPr>
      <w:r>
        <w:rPr>
          <w:rFonts w:cs="Calibri"/>
          <w:szCs w:val="21"/>
        </w:rPr>
        <w:t>2</w:t>
      </w:r>
      <w:r>
        <w:rPr>
          <w:rFonts w:hint="eastAsia" w:cs="Calibri"/>
          <w:szCs w:val="21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单位负责人：董书华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</w:rPr>
        <w:t>填报时间：</w:t>
      </w:r>
      <w:r>
        <w:rPr>
          <w:sz w:val="24"/>
        </w:rPr>
        <w:t>2</w:t>
      </w:r>
      <w:bookmarkStart w:id="0" w:name="_GoBack"/>
      <w:bookmarkEnd w:id="0"/>
      <w:r>
        <w:rPr>
          <w:sz w:val="24"/>
        </w:rPr>
        <w:t>01</w:t>
      </w:r>
      <w:r>
        <w:rPr>
          <w:rFonts w:hint="eastAsia"/>
          <w:sz w:val="24"/>
          <w:lang w:val="en-US" w:eastAsia="zh-CN"/>
        </w:rPr>
        <w:t>9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12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19</w:t>
      </w:r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ucYAYzpsGyWHPRh5nCFQSelGHzU=" w:salt="ehin3fgaTOclCbTn3sp2ew==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FF8"/>
    <w:rsid w:val="00044063"/>
    <w:rsid w:val="00061C53"/>
    <w:rsid w:val="000758CE"/>
    <w:rsid w:val="000D61B7"/>
    <w:rsid w:val="0016179F"/>
    <w:rsid w:val="001A2613"/>
    <w:rsid w:val="00203366"/>
    <w:rsid w:val="00315552"/>
    <w:rsid w:val="003374B8"/>
    <w:rsid w:val="003F3735"/>
    <w:rsid w:val="00421AE6"/>
    <w:rsid w:val="004C29A1"/>
    <w:rsid w:val="00525A2B"/>
    <w:rsid w:val="00571558"/>
    <w:rsid w:val="0061260B"/>
    <w:rsid w:val="006767D5"/>
    <w:rsid w:val="00725298"/>
    <w:rsid w:val="007F3E17"/>
    <w:rsid w:val="0085560A"/>
    <w:rsid w:val="008764ED"/>
    <w:rsid w:val="008B1D07"/>
    <w:rsid w:val="008C672A"/>
    <w:rsid w:val="00A01594"/>
    <w:rsid w:val="00A26286"/>
    <w:rsid w:val="00A73EAE"/>
    <w:rsid w:val="00AD4FF8"/>
    <w:rsid w:val="00B14156"/>
    <w:rsid w:val="00B41208"/>
    <w:rsid w:val="00B603AC"/>
    <w:rsid w:val="00C32D84"/>
    <w:rsid w:val="00C372C4"/>
    <w:rsid w:val="00D46C2C"/>
    <w:rsid w:val="00D61D4F"/>
    <w:rsid w:val="00D73DE1"/>
    <w:rsid w:val="00DB6841"/>
    <w:rsid w:val="00E70DA4"/>
    <w:rsid w:val="00E8323C"/>
    <w:rsid w:val="00F02510"/>
    <w:rsid w:val="00F45323"/>
    <w:rsid w:val="00F6311A"/>
    <w:rsid w:val="06434B59"/>
    <w:rsid w:val="0AED7DA0"/>
    <w:rsid w:val="0DAF1503"/>
    <w:rsid w:val="143146C9"/>
    <w:rsid w:val="1561685F"/>
    <w:rsid w:val="18C914EB"/>
    <w:rsid w:val="1C6807F1"/>
    <w:rsid w:val="20DE4DF2"/>
    <w:rsid w:val="23815169"/>
    <w:rsid w:val="23E409A2"/>
    <w:rsid w:val="24536A57"/>
    <w:rsid w:val="2D4B124E"/>
    <w:rsid w:val="303E705B"/>
    <w:rsid w:val="318B19BF"/>
    <w:rsid w:val="31BE7B87"/>
    <w:rsid w:val="378376B8"/>
    <w:rsid w:val="37D8175E"/>
    <w:rsid w:val="37EF31F9"/>
    <w:rsid w:val="382C2615"/>
    <w:rsid w:val="3F78551A"/>
    <w:rsid w:val="41E6160B"/>
    <w:rsid w:val="435928AF"/>
    <w:rsid w:val="47DC3429"/>
    <w:rsid w:val="482509F7"/>
    <w:rsid w:val="49A22EE7"/>
    <w:rsid w:val="4A6D38B4"/>
    <w:rsid w:val="4CAE4264"/>
    <w:rsid w:val="4D92744E"/>
    <w:rsid w:val="4DFF67B5"/>
    <w:rsid w:val="4FC80374"/>
    <w:rsid w:val="4FDA22E8"/>
    <w:rsid w:val="5C431FE4"/>
    <w:rsid w:val="5C73755D"/>
    <w:rsid w:val="61064479"/>
    <w:rsid w:val="612C1884"/>
    <w:rsid w:val="613E4A63"/>
    <w:rsid w:val="625A665A"/>
    <w:rsid w:val="635A317B"/>
    <w:rsid w:val="6A117D96"/>
    <w:rsid w:val="6CA70AD0"/>
    <w:rsid w:val="73BE4A21"/>
    <w:rsid w:val="740A33EF"/>
    <w:rsid w:val="76585949"/>
    <w:rsid w:val="7A88751F"/>
    <w:rsid w:val="7E95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83"/>
    <customShpInfo spid="_x0000_s1082"/>
    <customShpInfo spid="_x0000_s1081"/>
    <customShpInfo spid="_x0000_s1080"/>
    <customShpInfo spid="_x0000_s1079"/>
    <customShpInfo spid="_x0000_s1078"/>
    <customShpInfo spid="_x0000_s1077"/>
    <customShpInfo spid="_x0000_s1076"/>
    <customShpInfo spid="_x0000_s1075"/>
    <customShpInfo spid="_x0000_s1074"/>
    <customShpInfo spid="_x0000_s1073"/>
    <customShpInfo spid="_x0000_s1072"/>
    <customShpInfo spid="_x0000_s1071"/>
    <customShpInfo spid="_x0000_s1070"/>
    <customShpInfo spid="_x0000_s1069"/>
    <customShpInfo spid="_x0000_s1068"/>
    <customShpInfo spid="_x0000_s1067"/>
    <customShpInfo spid="_x0000_s1066"/>
    <customShpInfo spid="_x0000_s1065"/>
    <customShpInfo spid="_x0000_s1064"/>
    <customShpInfo spid="_x0000_s1063"/>
    <customShpInfo spid="_x0000_s1062"/>
    <customShpInfo spid="_x0000_s1061"/>
    <customShpInfo spid="_x0000_s1060"/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97</Words>
  <Characters>553</Characters>
  <Lines>0</Lines>
  <Paragraphs>0</Paragraphs>
  <TotalTime>8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2018-06-04T02:22:00Z</dcterms:created>
  <dc:creator>Administrator</dc:creator>
  <cp:lastModifiedBy>Administrator</cp:lastModifiedBy>
  <dcterms:modified xsi:type="dcterms:W3CDTF">2019-12-20T08:31:55Z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