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芒市人民医院2018年2月份门诊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住院次均费用一栏表</w:t>
      </w:r>
    </w:p>
    <w:tbl>
      <w:tblPr>
        <w:tblStyle w:val="4"/>
        <w:tblW w:w="13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08"/>
        <w:gridCol w:w="4560"/>
        <w:gridCol w:w="5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2" w:hRule="atLeast"/>
        </w:trPr>
        <w:tc>
          <w:tcPr>
            <w:tcW w:w="390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门诊收入：2206997.55（元）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门诊人次：11452（人次）</w:t>
            </w:r>
          </w:p>
        </w:tc>
        <w:tc>
          <w:tcPr>
            <w:tcW w:w="53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门诊次均费用：192.71（元）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390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住院收入：2061928.67（元）</w:t>
            </w:r>
          </w:p>
        </w:tc>
        <w:tc>
          <w:tcPr>
            <w:tcW w:w="456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实际占用总床日：3231，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出院患者平均占用床日6.9天</w:t>
            </w:r>
          </w:p>
        </w:tc>
        <w:tc>
          <w:tcPr>
            <w:tcW w:w="535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出院患者次均费用：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2061928.67÷3231×6.9=4403.38元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芒市人民医院2018年2月份床位使用率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平均住院日一栏表</w:t>
      </w:r>
    </w:p>
    <w:tbl>
      <w:tblPr>
        <w:tblStyle w:val="4"/>
        <w:tblW w:w="13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08"/>
        <w:gridCol w:w="9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90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床位使用率：41.35%</w:t>
            </w:r>
          </w:p>
        </w:tc>
        <w:tc>
          <w:tcPr>
            <w:tcW w:w="9940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3231（实际占用的总床日数）÷7812（实际开放的总床日数）×100%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90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平均住院日：6.9</w:t>
            </w:r>
          </w:p>
        </w:tc>
        <w:tc>
          <w:tcPr>
            <w:tcW w:w="9940" w:type="dxa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3333（出院患者占用总床日数）÷482（同期出院人数）×100%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C6983"/>
    <w:rsid w:val="0ADD3355"/>
    <w:rsid w:val="18D342E3"/>
    <w:rsid w:val="2DCC6983"/>
    <w:rsid w:val="396C61D5"/>
    <w:rsid w:val="549A4806"/>
    <w:rsid w:val="5E09194C"/>
    <w:rsid w:val="5F847C13"/>
    <w:rsid w:val="6D535020"/>
    <w:rsid w:val="75C0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2018-05-30T07:27:00Z</dcterms:created>
  <dc:creator>單曲循環1366798476</dc:creator>
  <cp:lastModifiedBy>單曲循環1366798476</cp:lastModifiedBy>
  <dcterms:modified xsi:type="dcterms:W3CDTF">2018-05-30T08:25:21Z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