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pacing w:val="0"/>
          <w:sz w:val="44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19" name="KGD_Gobal1" descr="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" style="position:absolute;left:0pt;margin-left:-86.55pt;margin-top:-62pt;height:5pt;width:5pt;visibility:hidden;z-index:251668480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18" name="KGD_67C9454A$01$43$00001" descr="nwkOiId/bBbOAe61rgYT4vXM3UaFFF0tl2W9B2ekj1Z7kYnHXrUHbs1gN35c90qv3VPwcHhuSOTtYnAlzh4R7nFEJUusvnq4J6bynt/dQx5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7C9454A$01$43$00001" o:spid="_x0000_s1026" o:spt="1" alt="nwkOiId/bBbOAe61rgYT4vXM3UaFFF0tl2W9B2ekj1Z7kYnHXrUHbs1gN35c90qv3VPwcHhuSOTtYnAlzh4R7nFEJUusvnq4J6bynt/dQx5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" style="position:absolute;left:0pt;margin-left:-86.55pt;margin-top:-62pt;height:5pt;width:5pt;visibility:hidden;z-index:251667456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11" name="KGD_KG_Seal_17" descr="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" style="position:absolute;left:0pt;margin-left:-86.55pt;margin-top:-62pt;height:5pt;width:5pt;visibility:hidden;z-index:251666432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10" name="KGD_KG_Seal_16" descr="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" style="position:absolute;left:0pt;margin-left:-86.55pt;margin-top:-62pt;height:5pt;width:5pt;visibility:hidden;z-index:251665408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9" name="KGD_KG_Seal_15" descr="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" style="position:absolute;left:0pt;margin-left:-86.55pt;margin-top:-62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8" name="KGD_KG_Seal_14" descr="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" style="position:absolute;left:0pt;margin-left:-86.55pt;margin-top:-62pt;height:5pt;width:5pt;visibility:hidden;z-index:251663360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7" name="KGD_KG_Seal_13" descr="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" style="position:absolute;left:0pt;margin-left:-86.55pt;margin-top:-62pt;height:5pt;width:5pt;visibility:hidden;z-index:251662336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6" name="KGD_KG_Seal_12" descr="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" style="position:absolute;left:0pt;margin-left:-86.55pt;margin-top:-62pt;height:5pt;width:5pt;visibility:hidden;z-index:251661312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12700" t="12700" r="15240" b="15240"/>
                <wp:wrapNone/>
                <wp:docPr id="5" name="KGD_KG_Seal_11" descr="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" style="position:absolute;left:0pt;margin-left:-86.55pt;margin-top:-62pt;height:5pt;width:5pt;visibility:hidden;z-index:251660288;v-text-anchor:middle;mso-width-relative:page;mso-height-relative:page;" fillcolor="#4F81BD [3204]" filled="t" stroked="t" coordsize="21600,21600" o:gfxdata="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hidden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3" name="KG_Shd_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74.2pt;margin-top:-492.95pt;height:1683.8pt;width:1190.6pt;visibility:hidden;z-index:-251657216;v-text-anchor:middle;mso-width-relative:page;mso-height-relative:page;" fillcolor="#FFFFFF" filled="t" stroked="t" coordsize="21600,21600" o:gfxdata="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KU5Sc3QAAAA8BAAAPAAAAAAAAAAEAIAAAACIAAABkcnMvZG93bnJl&#10;di54bWxQSwECFAAUAAAACACHTuJAXXQ+cWoCAAAlBQAADgAAAAAAAAABACAAAAAsAQAAZHJzL2Uy&#10;b0RvYy54bWxQSwUGAAAAAAYABgBZAQAACAYAAAAA&#10;">
                <v:fill on="t" opacity="0f" focussize="0,0"/>
                <v:stroke weight="2pt" color="#FFFFFF [32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0"/>
          <w:sz w:val="44"/>
          <w:lang w:eastAsia="zh-CN"/>
          <w14:textFill>
            <w14:solidFill>
              <w14:schemeClr w14:val="tx1"/>
            </w14:solidFill>
          </w14:textFill>
        </w:rPr>
        <w:t>关于芒市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0"/>
          <w:sz w:val="4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0"/>
          <w:sz w:val="44"/>
          <w14:textFill>
            <w14:solidFill>
              <w14:schemeClr w14:val="tx1"/>
            </w14:solidFill>
          </w14:textFill>
        </w:rPr>
        <w:t>十五五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0"/>
          <w:sz w:val="4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0"/>
          <w:sz w:val="44"/>
          <w14:textFill>
            <w14:solidFill>
              <w14:schemeClr w14:val="tx1"/>
            </w14:solidFill>
          </w14:textFill>
        </w:rPr>
        <w:t>林业和草原保护发展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pacing w:val="0"/>
          <w:sz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0"/>
          <w:sz w:val="44"/>
          <w14:textFill>
            <w14:solidFill>
              <w14:schemeClr w14:val="tx1"/>
            </w14:solidFill>
          </w14:textFill>
        </w:rPr>
        <w:t>规划编制工作方案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0"/>
          <w:sz w:val="44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政策解读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pacing w:val="0"/>
          <w:sz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kern w:val="2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</w:pPr>
      <w:bookmarkStart w:id="0" w:name="OLE_LINK3"/>
      <w:r>
        <w:rPr>
          <w:rFonts w:hint="eastAsia" w:ascii="Times New Roman" w:hAnsi="Times New Roman" w:eastAsia="方正仿宋_GBK" w:cs="Times New Roman"/>
          <w:b w:val="0"/>
          <w:color w:val="000000" w:themeColor="text1"/>
          <w:spacing w:val="0"/>
          <w:kern w:val="2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近日</w:t>
      </w:r>
      <w:r>
        <w:rPr>
          <w:rFonts w:hint="eastAsia" w:ascii="宋体" w:hAnsi="宋体" w:eastAsia="宋体" w:cs="宋体"/>
          <w:b w:val="0"/>
          <w:color w:val="000000" w:themeColor="text1"/>
          <w:spacing w:val="0"/>
          <w:kern w:val="2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b w:val="0"/>
          <w:color w:val="000000" w:themeColor="text1"/>
          <w:spacing w:val="0"/>
          <w:kern w:val="2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芒市</w:t>
      </w:r>
      <w:r>
        <w:rPr>
          <w:rFonts w:hint="eastAsia" w:ascii="Times New Roman" w:hAnsi="Times New Roman" w:eastAsia="方正仿宋_GBK" w:cs="Times New Roman"/>
          <w:b w:val="0"/>
          <w:color w:val="000000" w:themeColor="text1"/>
          <w:spacing w:val="0"/>
          <w:kern w:val="2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林业和草原</w:t>
      </w:r>
      <w:r>
        <w:rPr>
          <w:rFonts w:hint="eastAsia" w:ascii="Times New Roman" w:hAnsi="Times New Roman" w:eastAsia="方正仿宋_GBK" w:cs="Times New Roman"/>
          <w:b w:val="0"/>
          <w:color w:val="000000" w:themeColor="text1"/>
          <w:spacing w:val="0"/>
          <w:kern w:val="2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局印发了</w:t>
      </w:r>
      <w:r>
        <w:rPr>
          <w:rFonts w:hint="eastAsia" w:ascii="宋体" w:hAnsi="宋体" w:eastAsia="宋体" w:cs="宋体"/>
          <w:b w:val="0"/>
          <w:color w:val="000000" w:themeColor="text1"/>
          <w:spacing w:val="0"/>
          <w:kern w:val="2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方正仿宋_GBK" w:cs="Times New Roman"/>
          <w:b w:val="0"/>
          <w:color w:val="000000" w:themeColor="text1"/>
          <w:spacing w:val="0"/>
          <w:kern w:val="2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芒市“十五五”林业和草原局保护发展规划编制工作方案</w:t>
      </w:r>
      <w:r>
        <w:rPr>
          <w:rFonts w:hint="eastAsia" w:ascii="宋体" w:hAnsi="宋体" w:eastAsia="宋体" w:cs="宋体"/>
          <w:b w:val="0"/>
          <w:color w:val="000000" w:themeColor="text1"/>
          <w:spacing w:val="0"/>
          <w:kern w:val="2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》，</w:t>
      </w:r>
      <w:r>
        <w:rPr>
          <w:rFonts w:hint="eastAsia" w:ascii="Times New Roman" w:hAnsi="Times New Roman" w:eastAsia="方正仿宋_GBK" w:cs="Times New Roman"/>
          <w:b w:val="0"/>
          <w:color w:val="000000" w:themeColor="text1"/>
          <w:spacing w:val="0"/>
          <w:kern w:val="2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为便于理解</w:t>
      </w:r>
      <w:r>
        <w:rPr>
          <w:rFonts w:hint="eastAsia" w:ascii="宋体" w:hAnsi="宋体" w:eastAsia="宋体" w:cs="宋体"/>
          <w:b w:val="0"/>
          <w:color w:val="000000" w:themeColor="text1"/>
          <w:spacing w:val="0"/>
          <w:kern w:val="2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方正仿宋_GBK" w:cs="Times New Roman"/>
          <w:b w:val="0"/>
          <w:color w:val="000000" w:themeColor="text1"/>
          <w:spacing w:val="0"/>
          <w:kern w:val="2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宋体" w:hAnsi="宋体" w:eastAsia="宋体" w:cs="宋体"/>
          <w:b w:val="0"/>
          <w:color w:val="000000" w:themeColor="text1"/>
          <w:spacing w:val="0"/>
          <w:kern w:val="2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eastAsia="方正仿宋_GBK" w:cs="Times New Roman"/>
          <w:b w:val="0"/>
          <w:color w:val="000000" w:themeColor="text1"/>
          <w:spacing w:val="0"/>
          <w:kern w:val="2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相关内容，现解读如下</w:t>
      </w:r>
      <w:r>
        <w:rPr>
          <w:rFonts w:hint="eastAsia" w:ascii="宋体" w:hAnsi="宋体" w:eastAsia="宋体" w:cs="宋体"/>
          <w:b w:val="0"/>
          <w:color w:val="000000" w:themeColor="text1"/>
          <w:spacing w:val="0"/>
          <w:kern w:val="2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一、出台背景依据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深入贯彻落实党的二十大和二十届二中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三中全会精神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认真践行习近平生态文明思想和新发展理念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切实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全面推进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我市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林草高质量发展</w:t>
      </w:r>
      <w:r>
        <w:rPr>
          <w:rFonts w:hint="eastAsia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制定《</w:t>
      </w:r>
      <w:r>
        <w:rPr>
          <w:rFonts w:hint="eastAsia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芒市“十五五”林业和草原局保护发展规划编制工作方案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全面推动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我市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十五五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期间林草工作高质量发展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主要内容及核心举措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（一）指导思想。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以习近平新时代中国特色社会主义思想为指导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深入贯彻落实党的二十大和二十届二中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三中全会精神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认真践行习近平生态文明思想和新发展理念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牢固树立绿水青山就是金山银山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山水林田湖草沙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一体化保护和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系统治理理念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以林长制为抓手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协同推进林业草原高质量发展和高水平保护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组织领导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成立以局党组书记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局长为组长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其他领导班子成员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为副组长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局机关各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股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室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站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中心负责人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为成员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的芒市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十五五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林草保护发展规划编制工作专班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负责领导和统筹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规划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编制工作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适时召开会议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研究编制工作中的重大事项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协调解决编制工作中的重大问题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安排部署有关工作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工作任务及时间安排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宋体" w:cs="方正仿宋_GBK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总结评估及前期调查研究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（2025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月至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宋体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完成规划初稿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（2025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月前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）；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规划衔接及专家审查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（2025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 xml:space="preserve"> 年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 xml:space="preserve"> 月至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 xml:space="preserve"> 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宋体"/>
          <w:b w:val="0"/>
          <w:bCs w:val="0"/>
          <w:color w:val="000000" w:themeColor="text1"/>
          <w:spacing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；</w:t>
      </w:r>
    </w:p>
    <w:p>
      <w:pPr>
        <w:pStyle w:val="3"/>
        <w:keepNext w:val="0"/>
        <w:keepLines w:val="0"/>
        <w:pageBreakBefore w:val="0"/>
        <w:tabs>
          <w:tab w:val="left" w:pos="225"/>
        </w:tabs>
        <w:kinsoku/>
        <w:wordWrap/>
        <w:overflowPunct/>
        <w:topLinePunct w:val="0"/>
        <w:autoSpaceDE w:val="0"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印发规划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（2026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年初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宋体"/>
          <w:b w:val="0"/>
          <w:bCs w:val="0"/>
          <w:color w:val="000000" w:themeColor="text1"/>
          <w:spacing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zh-CN" w:eastAsia="zh-CN"/>
        </w:rPr>
        <w:t>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）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zh-CN" w:eastAsia="zh-CN"/>
        </w:rPr>
        <w:t>有关要求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2312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一是</w:t>
      </w:r>
      <w:r>
        <w:rPr>
          <w:rFonts w:hint="default" w:ascii="Times New Roman" w:hAnsi="Times New Roman" w:eastAsia="方正楷体_GB2312" w:cs="Times New Roman"/>
          <w:b w:val="0"/>
          <w:bCs w:val="0"/>
          <w:color w:val="000000" w:themeColor="text1"/>
          <w:spacing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加强领导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楷体_GB2312" w:cs="Times New Roman"/>
          <w:b w:val="0"/>
          <w:bCs w:val="0"/>
          <w:color w:val="000000" w:themeColor="text1"/>
          <w:spacing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提高政治站位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股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室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站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要加强规划编制工作的领导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提高政治站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充分认识科学编制全市林草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十五五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发展规划的重大意义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二是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实事求是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科学谋划目标任务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" w:cs="Times New Roman"/>
          <w:b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作专班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要认真开展调查研究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深入基层一线掌握第一手资料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结合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我市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林草保护发展实际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确保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规划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的目标科学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任务合理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三是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加强工作纪律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按时完成编制任务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要严格遵守工作纪律和要求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严格落实中央八项规定及其实施细则精神和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委实施办法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做好保密工作</w:t>
      </w:r>
      <w:r>
        <w:rPr>
          <w:rFonts w:hint="eastAsia" w:asciiTheme="minorEastAsia" w:hAnsiTheme="minorEastAsia" w:eastAsiaTheme="minorEastAsia" w:cstheme="minorEastAsia"/>
          <w:b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bookmarkEnd w:id="0"/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cs="Times New Roman"/>
          <w:color w:val="000000" w:themeColor="text1"/>
          <w:spacing w:val="0"/>
          <w:sz w:val="20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440" w:right="1531" w:bottom="1440" w:left="1531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52CA010-5B1A-4E53-9BE6-A40D51CDC2DD}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56955116-EADD-4F40-8106-6E5CBBFE6D8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A9D7A2D-0B13-4496-B52F-4FCDB3C320D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A6C04EA-B5D2-42DB-AE0E-A08594FC5C6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B49EC9E-A726-41EB-ABD3-774092CA82E4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DAA86A89-B368-4E62-BEC8-E06C774652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98DE5416-B78C-4B11-8E9E-8FCD0462D07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forms"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YTAxOWFkMjgxNjNmZDAwNWI1ZTc5ZGRjNTk5MGYifQ=="/>
    <w:docVar w:name="DocumentID" w:val="{7B364A75-523B-4B13-AEC1-A84BB6DFBC1B}"/>
    <w:docVar w:name="DocumentName" w:val="芒林草发〔2025〕3号芒市林业和草原局关于印发《芒市“十五五”林业和草原保护发展规划编制工作方案》的通知"/>
  </w:docVars>
  <w:rsids>
    <w:rsidRoot w:val="6B24768E"/>
    <w:rsid w:val="000128B6"/>
    <w:rsid w:val="00082A69"/>
    <w:rsid w:val="000E7DC2"/>
    <w:rsid w:val="001661B8"/>
    <w:rsid w:val="00204EDA"/>
    <w:rsid w:val="00282977"/>
    <w:rsid w:val="002A7663"/>
    <w:rsid w:val="0033443F"/>
    <w:rsid w:val="00397BBF"/>
    <w:rsid w:val="003E5DD2"/>
    <w:rsid w:val="003F03C3"/>
    <w:rsid w:val="003F3620"/>
    <w:rsid w:val="00435DAC"/>
    <w:rsid w:val="004A21E7"/>
    <w:rsid w:val="0055708F"/>
    <w:rsid w:val="0055717A"/>
    <w:rsid w:val="00574318"/>
    <w:rsid w:val="00593803"/>
    <w:rsid w:val="005C7E11"/>
    <w:rsid w:val="006009CB"/>
    <w:rsid w:val="00624013"/>
    <w:rsid w:val="00647078"/>
    <w:rsid w:val="006727A4"/>
    <w:rsid w:val="007258E9"/>
    <w:rsid w:val="00757ADB"/>
    <w:rsid w:val="00810081"/>
    <w:rsid w:val="00881BCF"/>
    <w:rsid w:val="008A1828"/>
    <w:rsid w:val="008B48BC"/>
    <w:rsid w:val="008C433B"/>
    <w:rsid w:val="00901104"/>
    <w:rsid w:val="009032B3"/>
    <w:rsid w:val="00924F67"/>
    <w:rsid w:val="00927BF3"/>
    <w:rsid w:val="009E266D"/>
    <w:rsid w:val="00A346FD"/>
    <w:rsid w:val="00B171D2"/>
    <w:rsid w:val="00B20DE9"/>
    <w:rsid w:val="00B826ED"/>
    <w:rsid w:val="00BB27D6"/>
    <w:rsid w:val="00C04C55"/>
    <w:rsid w:val="00C2260F"/>
    <w:rsid w:val="00C463F7"/>
    <w:rsid w:val="00C77CC8"/>
    <w:rsid w:val="00C87CC5"/>
    <w:rsid w:val="00C934C4"/>
    <w:rsid w:val="00CA586A"/>
    <w:rsid w:val="00D06348"/>
    <w:rsid w:val="00D73A6F"/>
    <w:rsid w:val="00DD1DF0"/>
    <w:rsid w:val="00DE680B"/>
    <w:rsid w:val="00DF09DC"/>
    <w:rsid w:val="00E057A8"/>
    <w:rsid w:val="00E06CFC"/>
    <w:rsid w:val="00E27163"/>
    <w:rsid w:val="00E55EB7"/>
    <w:rsid w:val="00E614C3"/>
    <w:rsid w:val="00E83B42"/>
    <w:rsid w:val="00EB2403"/>
    <w:rsid w:val="00EB3207"/>
    <w:rsid w:val="00F54A69"/>
    <w:rsid w:val="00F81D5C"/>
    <w:rsid w:val="00F857FA"/>
    <w:rsid w:val="00FE61DE"/>
    <w:rsid w:val="04DA580A"/>
    <w:rsid w:val="07F76903"/>
    <w:rsid w:val="07F943F1"/>
    <w:rsid w:val="268442E1"/>
    <w:rsid w:val="28067457"/>
    <w:rsid w:val="30140D83"/>
    <w:rsid w:val="3615620B"/>
    <w:rsid w:val="36671B37"/>
    <w:rsid w:val="491A7BD8"/>
    <w:rsid w:val="591641C1"/>
    <w:rsid w:val="67864E30"/>
    <w:rsid w:val="6B24768E"/>
    <w:rsid w:val="75ED17D3"/>
    <w:rsid w:val="777032C5"/>
    <w:rsid w:val="79B55851"/>
    <w:rsid w:val="7C9170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uiPriority w:val="0"/>
  </w:style>
  <w:style w:type="character" w:customStyle="1" w:styleId="11">
    <w:name w:val="ca-25"/>
    <w:basedOn w:val="9"/>
    <w:qFormat/>
    <w:uiPriority w:val="0"/>
    <w:rPr>
      <w:rFonts w:hint="eastAsia" w:ascii="仿宋_GB2312" w:eastAsia="仿宋_GB2312"/>
      <w:sz w:val="32"/>
      <w:szCs w:val="32"/>
    </w:rPr>
  </w:style>
  <w:style w:type="character" w:customStyle="1" w:styleId="12">
    <w:name w:val="hei121"/>
    <w:basedOn w:val="9"/>
    <w:uiPriority w:val="0"/>
    <w:rPr>
      <w:rFonts w:hint="default" w:ascii="ˎ̥" w:hAnsi="ˎ̥"/>
      <w:color w:val="000000"/>
      <w:sz w:val="18"/>
      <w:szCs w:val="18"/>
      <w:u w:val="none"/>
    </w:rPr>
  </w:style>
  <w:style w:type="paragraph" w:styleId="13">
    <w:name w:val="List Paragraph"/>
    <w:basedOn w:val="1"/>
    <w:qFormat/>
    <w:uiPriority w:val="1"/>
    <w:pPr>
      <w:spacing w:before="39"/>
      <w:ind w:left="171" w:right="351" w:firstLine="64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91;&#20214;&#32418;&#22836;\&#33426;&#26519;&#33609;&#21457;&#12308;2025&#12309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芒林草发〔2025〕.wpt</Template>
  <Company>德宏州芒市党政机关单位</Company>
  <Pages>1</Pages>
  <Words>136</Words>
  <Characters>145</Characters>
  <Lines>1</Lines>
  <Paragraphs>1</Paragraphs>
  <TotalTime>7</TotalTime>
  <ScaleCrop>false</ScaleCrop>
  <LinksUpToDate>false</LinksUpToDate>
  <CharactersWithSpaces>196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2025-03-06T06:34:00Z</dcterms:created>
  <dc:creator>芒市林业和草原局</dc:creator>
  <cp:lastModifiedBy>包玲玲</cp:lastModifiedBy>
  <cp:lastPrinted>2025-03-06T06:48:00Z</cp:lastPrinted>
  <dcterms:modified xsi:type="dcterms:W3CDTF">2025-03-10T03:03:03Z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anid">
    <vt:lpwstr>434C4368DF754B77BF3AF11029AF57C6</vt:lpwstr>
  </property>
  <property fmtid="{D5CDD505-2E9C-101B-9397-08002B2CF9AE}" pid="3" name="KSOProductBuildVer">
    <vt:lpwstr>2052-12.1.0.15336</vt:lpwstr>
  </property>
  <property fmtid="{D5CDD505-2E9C-101B-9397-08002B2CF9AE}" pid="4" name="ICV">
    <vt:lpwstr>5778D51C1780443DB1072A92AE485823_13</vt:lpwstr>
  </property>
</Properties>
</file>