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19" w:rsidRDefault="00787C19" w:rsidP="00FB2E3C">
      <w:pPr>
        <w:jc w:val="center"/>
        <w:rPr>
          <w:sz w:val="36"/>
          <w:szCs w:val="36"/>
        </w:rPr>
      </w:pPr>
      <w:r w:rsidRPr="00B57094">
        <w:rPr>
          <w:rFonts w:hint="eastAsia"/>
          <w:sz w:val="36"/>
          <w:szCs w:val="36"/>
        </w:rPr>
        <w:t>芒市</w:t>
      </w:r>
      <w:r>
        <w:rPr>
          <w:rFonts w:hint="eastAsia"/>
          <w:sz w:val="36"/>
          <w:szCs w:val="36"/>
        </w:rPr>
        <w:t>人民政府办公室</w:t>
      </w:r>
      <w:r w:rsidRPr="00B57094"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</w:rPr>
        <w:t>预算</w:t>
      </w:r>
    </w:p>
    <w:p w:rsidR="00787C19" w:rsidRDefault="00787C19" w:rsidP="00FB2E3C">
      <w:pPr>
        <w:jc w:val="center"/>
        <w:rPr>
          <w:sz w:val="36"/>
          <w:szCs w:val="36"/>
        </w:rPr>
      </w:pPr>
      <w:r w:rsidRPr="00B57094">
        <w:rPr>
          <w:rFonts w:hint="eastAsia"/>
          <w:sz w:val="36"/>
          <w:szCs w:val="36"/>
        </w:rPr>
        <w:t>重点绩效评价情况说</w:t>
      </w:r>
      <w:r>
        <w:rPr>
          <w:rFonts w:hint="eastAsia"/>
          <w:sz w:val="36"/>
          <w:szCs w:val="36"/>
        </w:rPr>
        <w:t>明</w:t>
      </w:r>
    </w:p>
    <w:p w:rsidR="00787C19" w:rsidRDefault="00787C19" w:rsidP="00B57094">
      <w:pPr>
        <w:jc w:val="left"/>
        <w:rPr>
          <w:rFonts w:ascii="仿宋" w:eastAsia="仿宋" w:hAnsi="仿宋"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E41A88">
        <w:rPr>
          <w:rFonts w:ascii="仿宋" w:eastAsia="仿宋" w:hAnsi="仿宋"/>
          <w:sz w:val="32"/>
          <w:szCs w:val="32"/>
        </w:rPr>
        <w:t xml:space="preserve"> </w:t>
      </w:r>
    </w:p>
    <w:p w:rsidR="00787C19" w:rsidRDefault="00787C19" w:rsidP="00B5709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芒市人民政府办公室</w:t>
      </w:r>
      <w:r w:rsidRPr="00E41A88"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年收到</w:t>
      </w:r>
      <w:r w:rsidRPr="00E41A88">
        <w:rPr>
          <w:rFonts w:ascii="仿宋" w:eastAsia="仿宋" w:hAnsi="仿宋" w:hint="eastAsia"/>
          <w:sz w:val="32"/>
          <w:szCs w:val="32"/>
        </w:rPr>
        <w:t>市级下达</w:t>
      </w:r>
      <w:r>
        <w:rPr>
          <w:rFonts w:ascii="仿宋" w:eastAsia="仿宋" w:hAnsi="仿宋" w:hint="eastAsia"/>
          <w:sz w:val="32"/>
          <w:szCs w:val="32"/>
        </w:rPr>
        <w:t>芒市人民政府办公室租用公车平台车辆费项目</w:t>
      </w:r>
      <w:r w:rsidRPr="00E41A88">
        <w:rPr>
          <w:rFonts w:ascii="仿宋" w:eastAsia="仿宋" w:hAnsi="仿宋" w:hint="eastAsia"/>
          <w:sz w:val="32"/>
          <w:szCs w:val="32"/>
        </w:rPr>
        <w:t>资金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万元。</w:t>
      </w:r>
      <w:r w:rsidRPr="00E41A88">
        <w:rPr>
          <w:rFonts w:ascii="仿宋" w:eastAsia="仿宋" w:hAnsi="仿宋" w:hint="eastAsia"/>
          <w:sz w:val="32"/>
          <w:szCs w:val="32"/>
        </w:rPr>
        <w:t>其中：</w:t>
      </w:r>
      <w:r>
        <w:rPr>
          <w:rFonts w:ascii="仿宋" w:eastAsia="仿宋" w:hAnsi="仿宋"/>
          <w:sz w:val="32"/>
          <w:szCs w:val="32"/>
        </w:rPr>
        <w:t xml:space="preserve"> 2</w:t>
      </w:r>
      <w:r>
        <w:rPr>
          <w:rFonts w:ascii="仿宋" w:eastAsia="仿宋" w:hAnsi="仿宋" w:hint="eastAsia"/>
          <w:sz w:val="32"/>
          <w:szCs w:val="32"/>
        </w:rPr>
        <w:t>万元用于芒海镇边境维稳租车费。</w:t>
      </w:r>
    </w:p>
    <w:p w:rsidR="00787C19" w:rsidRPr="00E41A88" w:rsidRDefault="00787C19" w:rsidP="00B57094">
      <w:pPr>
        <w:jc w:val="left"/>
        <w:rPr>
          <w:rFonts w:ascii="仿宋" w:eastAsia="仿宋" w:hAnsi="仿宋"/>
          <w:sz w:val="32"/>
          <w:szCs w:val="32"/>
        </w:rPr>
      </w:pPr>
      <w:r w:rsidRPr="00E41A88">
        <w:rPr>
          <w:rFonts w:ascii="仿宋" w:eastAsia="仿宋" w:hAnsi="仿宋" w:hint="eastAsia"/>
          <w:sz w:val="32"/>
          <w:szCs w:val="32"/>
        </w:rPr>
        <w:t>取得的成效：</w:t>
      </w:r>
    </w:p>
    <w:p w:rsidR="00787C19" w:rsidRDefault="00787C19" w:rsidP="003E30DE">
      <w:pPr>
        <w:jc w:val="left"/>
        <w:rPr>
          <w:rFonts w:ascii="仿宋" w:eastAsia="仿宋" w:hAnsi="仿宋"/>
          <w:sz w:val="32"/>
          <w:szCs w:val="32"/>
        </w:rPr>
      </w:pPr>
      <w:r w:rsidRPr="00E41A88">
        <w:rPr>
          <w:rFonts w:ascii="仿宋" w:eastAsia="仿宋" w:hAnsi="仿宋"/>
          <w:sz w:val="32"/>
          <w:szCs w:val="32"/>
        </w:rPr>
        <w:t xml:space="preserve">   </w:t>
      </w:r>
      <w:r w:rsidRPr="00E41A88">
        <w:rPr>
          <w:rFonts w:ascii="仿宋" w:eastAsia="仿宋" w:hAnsi="仿宋" w:hint="eastAsia"/>
          <w:sz w:val="32"/>
          <w:szCs w:val="32"/>
        </w:rPr>
        <w:t>一是</w:t>
      </w:r>
      <w:r>
        <w:rPr>
          <w:rFonts w:ascii="仿宋" w:eastAsia="仿宋" w:hAnsi="仿宋" w:hint="eastAsia"/>
          <w:sz w:val="32"/>
          <w:szCs w:val="32"/>
        </w:rPr>
        <w:t>实现了边民治安稳定。</w:t>
      </w:r>
    </w:p>
    <w:p w:rsidR="00787C19" w:rsidRPr="003E30DE" w:rsidRDefault="00787C19" w:rsidP="003E30D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二是为边境维稳提供了经费保障</w:t>
      </w:r>
    </w:p>
    <w:p w:rsidR="00787C19" w:rsidRPr="00E41A88" w:rsidRDefault="00787C19" w:rsidP="00B57094">
      <w:pPr>
        <w:jc w:val="left"/>
        <w:rPr>
          <w:rFonts w:ascii="仿宋" w:eastAsia="仿宋" w:hAnsi="仿宋"/>
          <w:sz w:val="32"/>
          <w:szCs w:val="32"/>
        </w:rPr>
      </w:pPr>
    </w:p>
    <w:p w:rsidR="00787C19" w:rsidRPr="00E41A88" w:rsidRDefault="00787C19" w:rsidP="00B57094">
      <w:pPr>
        <w:jc w:val="left"/>
        <w:rPr>
          <w:rFonts w:ascii="仿宋" w:eastAsia="仿宋" w:hAnsi="仿宋"/>
          <w:sz w:val="32"/>
          <w:szCs w:val="32"/>
        </w:rPr>
      </w:pPr>
    </w:p>
    <w:p w:rsidR="00787C19" w:rsidRPr="00E41A88" w:rsidRDefault="00787C19" w:rsidP="00B57094">
      <w:pPr>
        <w:jc w:val="left"/>
        <w:rPr>
          <w:rFonts w:ascii="仿宋" w:eastAsia="仿宋" w:hAnsi="仿宋"/>
          <w:sz w:val="32"/>
          <w:szCs w:val="32"/>
        </w:rPr>
      </w:pPr>
      <w:r w:rsidRPr="00E41A88"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芒市人民政府办公室</w:t>
      </w:r>
    </w:p>
    <w:p w:rsidR="00787C19" w:rsidRPr="00E41A88" w:rsidRDefault="00787C19" w:rsidP="00B57094">
      <w:pPr>
        <w:jc w:val="left"/>
        <w:rPr>
          <w:rFonts w:ascii="仿宋" w:eastAsia="仿宋" w:hAnsi="仿宋"/>
          <w:sz w:val="36"/>
          <w:szCs w:val="36"/>
        </w:rPr>
      </w:pPr>
      <w:r w:rsidRPr="00E41A88">
        <w:rPr>
          <w:rFonts w:ascii="仿宋" w:eastAsia="仿宋" w:hAnsi="仿宋"/>
          <w:sz w:val="32"/>
          <w:szCs w:val="32"/>
        </w:rPr>
        <w:t xml:space="preserve">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sectPr w:rsidR="00787C19" w:rsidRPr="00E41A88" w:rsidSect="00D8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19" w:rsidRDefault="00787C19" w:rsidP="006F7FFC">
      <w:r>
        <w:separator/>
      </w:r>
    </w:p>
  </w:endnote>
  <w:endnote w:type="continuationSeparator" w:id="0">
    <w:p w:rsidR="00787C19" w:rsidRDefault="00787C19" w:rsidP="006F7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19" w:rsidRDefault="00787C19" w:rsidP="006F7FFC">
      <w:r>
        <w:separator/>
      </w:r>
    </w:p>
  </w:footnote>
  <w:footnote w:type="continuationSeparator" w:id="0">
    <w:p w:rsidR="00787C19" w:rsidRDefault="00787C19" w:rsidP="006F7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094"/>
    <w:rsid w:val="001C7304"/>
    <w:rsid w:val="003E30DE"/>
    <w:rsid w:val="00454B47"/>
    <w:rsid w:val="005278CB"/>
    <w:rsid w:val="005C5593"/>
    <w:rsid w:val="0065071F"/>
    <w:rsid w:val="006F7FFC"/>
    <w:rsid w:val="00787C19"/>
    <w:rsid w:val="007F454F"/>
    <w:rsid w:val="00A47C3E"/>
    <w:rsid w:val="00B57094"/>
    <w:rsid w:val="00D87142"/>
    <w:rsid w:val="00E41A88"/>
    <w:rsid w:val="00E42C2B"/>
    <w:rsid w:val="00E66874"/>
    <w:rsid w:val="00E7149E"/>
    <w:rsid w:val="00EE6FBB"/>
    <w:rsid w:val="00F02B87"/>
    <w:rsid w:val="00FB2CFD"/>
    <w:rsid w:val="00FB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4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F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7FF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F7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7FF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30</Words>
  <Characters>177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芒市人民政府办公室关于预算</dc:title>
  <dc:subject/>
  <dc:creator>AutoBVT</dc:creator>
  <cp:keywords/>
  <dc:description/>
  <cp:lastModifiedBy>微软用户</cp:lastModifiedBy>
  <cp:revision>4</cp:revision>
  <dcterms:created xsi:type="dcterms:W3CDTF">2019-06-06T04:08:00Z</dcterms:created>
  <dcterms:modified xsi:type="dcterms:W3CDTF">2019-02-25T03:03:00Z</dcterms:modified>
</cp:coreProperties>
</file>