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lang/>
        </w:rPr>
        <w:pict>
          <v:group id="组合 7" o:spid="_x0000_s1026" o:spt="203" style="position:absolute;left:0pt;margin-left:0pt;margin-top:62.4pt;height:159.1pt;width:425.2pt;z-index:251658240;mso-width-relative:page;mso-height-relative:page;" coordorigin="1800,2688" coordsize="8504,3182">
            <o:lock v:ext="edit" aspectratio="f"/>
            <v:shape id="艺术字 4" o:spid="_x0000_s1027" o:spt="136" type="#_x0000_t136" style="position:absolute;left:2010;top:2688;height:936;width:7905;" fillcolor="#FF0000" filled="t" stroked="f" coordsize="21600,21600" adj="10800">
              <v:path/>
              <v:fill on="t" color2="#FFFFFF" focussize="0,0"/>
              <v:stroke on="f"/>
              <v:imagedata o:title=""/>
              <o:lock v:ext="edit" aspectratio="f"/>
              <v:textpath on="t" fitshape="t" fitpath="t" trim="t" xscale="f" string="芒市应急管理局文件" style="font-family:方正小标宋简体;font-size:36pt;v-rotate-letters:f;v-same-letter-heights:f;v-text-align:center;"/>
            </v:shape>
            <v:shape id="艺术字 6" o:spid="_x0000_s1028" o:spt="136" type="#_x0000_t136" style="position:absolute;left:1800;top:5808;height:62;width:8504;" fillcolor="#FF0000" filled="t" stroked="f" coordsize="21600,21600" adj="10800">
              <v:path/>
              <v:fill on="t" color2="#FFFFFF" focussize="0,0"/>
              <v:stroke on="f"/>
              <v:imagedata o:title=""/>
              <o:lock v:ext="edit" aspectratio="f"/>
              <v:textpath on="t" fitshape="t" fitpath="t" trim="t" xscale="f" string="━━━━━━━━━━━━━━━━━━━━━━━━━━━━━━━━━━━━" style="font-family:仿宋_GB2312;font-size:8pt;v-rotate-letters:f;v-same-letter-heights:f;v-text-align:center;"/>
            </v:shape>
          </v:group>
        </w:pict>
      </w:r>
    </w:p>
    <w:p/>
    <w:p/>
    <w:p/>
    <w:p/>
    <w:p/>
    <w:p/>
    <w:p/>
    <w:p/>
    <w:p/>
    <w:p/>
    <w:p/>
    <w:p>
      <w:pPr>
        <w:jc w:val="center"/>
        <w:rPr>
          <w:rFonts w:eastAsia="仿宋_GB2312"/>
          <w:sz w:val="32"/>
          <w:szCs w:val="32"/>
        </w:rPr>
      </w:pPr>
      <w:r>
        <w:rPr>
          <w:rFonts w:eastAsia="仿宋_GB2312"/>
          <w:sz w:val="32"/>
          <w:szCs w:val="32"/>
        </w:rPr>
        <w:t>芒</w:t>
      </w:r>
      <w:r>
        <w:rPr>
          <w:rFonts w:hint="eastAsia" w:eastAsia="仿宋_GB2312"/>
          <w:sz w:val="32"/>
          <w:szCs w:val="32"/>
          <w:lang w:eastAsia="zh-CN"/>
        </w:rPr>
        <w:t>应急</w:t>
      </w:r>
      <w:r>
        <w:rPr>
          <w:rFonts w:eastAsia="仿宋_GB2312"/>
          <w:sz w:val="32"/>
          <w:szCs w:val="32"/>
        </w:rPr>
        <w:t>发〔20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62</w:t>
      </w:r>
      <w:r>
        <w:rPr>
          <w:rFonts w:eastAsia="仿宋_GB2312"/>
          <w:sz w:val="32"/>
          <w:szCs w:val="32"/>
        </w:rPr>
        <w:t>号</w:t>
      </w:r>
    </w:p>
    <w:p>
      <w:pPr>
        <w:spacing w:line="540" w:lineRule="exact"/>
        <w:rPr>
          <w:rFonts w:hint="eastAsia"/>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方正小标宋简体" w:hAnsi="方正小标宋简体" w:eastAsia="方正小标宋简体" w:cs="方正小标宋简体"/>
          <w:color w:val="4B4B4B"/>
          <w:sz w:val="44"/>
          <w:szCs w:val="44"/>
        </w:rPr>
      </w:pPr>
      <w:r>
        <w:rPr>
          <w:rFonts w:hint="eastAsia" w:ascii="方正小标宋简体" w:hAnsi="方正小标宋简体" w:eastAsia="方正小标宋简体" w:cs="方正小标宋简体"/>
          <w:color w:val="4B4B4B"/>
          <w:sz w:val="44"/>
          <w:szCs w:val="44"/>
        </w:rPr>
        <w:t>芒市</w:t>
      </w:r>
      <w:r>
        <w:rPr>
          <w:rFonts w:hint="eastAsia" w:ascii="方正小标宋简体" w:hAnsi="方正小标宋简体" w:eastAsia="方正小标宋简体" w:cs="方正小标宋简体"/>
          <w:color w:val="4B4B4B"/>
          <w:sz w:val="44"/>
          <w:szCs w:val="44"/>
          <w:lang w:eastAsia="zh-CN"/>
        </w:rPr>
        <w:t>应急管理局</w:t>
      </w:r>
      <w:r>
        <w:rPr>
          <w:rFonts w:hint="eastAsia" w:ascii="方正小标宋简体" w:hAnsi="方正小标宋简体" w:eastAsia="方正小标宋简体" w:cs="方正小标宋简体"/>
          <w:color w:val="4B4B4B"/>
          <w:sz w:val="44"/>
          <w:szCs w:val="44"/>
        </w:rPr>
        <w:t>20</w:t>
      </w:r>
      <w:r>
        <w:rPr>
          <w:rFonts w:hint="eastAsia" w:ascii="方正小标宋简体" w:hAnsi="方正小标宋简体" w:eastAsia="方正小标宋简体" w:cs="方正小标宋简体"/>
          <w:color w:val="4B4B4B"/>
          <w:sz w:val="44"/>
          <w:szCs w:val="44"/>
          <w:lang w:val="en-US" w:eastAsia="zh-CN"/>
        </w:rPr>
        <w:t>20-2021</w:t>
      </w:r>
      <w:r>
        <w:rPr>
          <w:rFonts w:hint="eastAsia" w:ascii="方正小标宋简体" w:hAnsi="方正小标宋简体" w:eastAsia="方正小标宋简体" w:cs="方正小标宋简体"/>
          <w:color w:val="4B4B4B"/>
          <w:sz w:val="44"/>
          <w:szCs w:val="44"/>
        </w:rPr>
        <w:t>年度烟花爆竹零售经营</w:t>
      </w:r>
      <w:r>
        <w:rPr>
          <w:rFonts w:hint="eastAsia" w:ascii="方正小标宋简体" w:hAnsi="方正小标宋简体" w:eastAsia="方正小标宋简体" w:cs="方正小标宋简体"/>
          <w:color w:val="4B4B4B"/>
          <w:sz w:val="44"/>
          <w:szCs w:val="44"/>
          <w:lang w:eastAsia="zh-CN"/>
        </w:rPr>
        <w:t>店许可</w:t>
      </w:r>
      <w:r>
        <w:rPr>
          <w:rFonts w:hint="eastAsia" w:ascii="方正小标宋简体" w:hAnsi="方正小标宋简体" w:eastAsia="方正小标宋简体" w:cs="方正小标宋简体"/>
          <w:color w:val="4B4B4B"/>
          <w:sz w:val="44"/>
          <w:szCs w:val="44"/>
        </w:rPr>
        <w:t>布点规划方案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仿宋_GB2312" w:hAnsi="仿宋_GB2312" w:eastAsia="仿宋_GB2312" w:cs="仿宋_GB2312"/>
          <w:color w:val="4B4B4B"/>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各乡镇（街道、农场）、各有关企业：</w:t>
      </w:r>
      <w:r>
        <w:rPr>
          <w:rFonts w:hint="eastAsia" w:ascii="方正仿宋_GBK" w:hAnsi="方正仿宋_GBK" w:eastAsia="方正仿宋_GBK" w:cs="方正仿宋_GBK"/>
          <w:color w:val="000000"/>
          <w:sz w:val="32"/>
          <w:szCs w:val="32"/>
        </w:rPr>
        <w:t>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为切实加强全市烟花爆竹零售经营</w:t>
      </w:r>
      <w:r>
        <w:rPr>
          <w:rFonts w:hint="eastAsia" w:ascii="方正仿宋_GBK" w:hAnsi="方正仿宋_GBK" w:eastAsia="方正仿宋_GBK" w:cs="方正仿宋_GBK"/>
          <w:color w:val="000000"/>
          <w:sz w:val="32"/>
          <w:szCs w:val="32"/>
          <w:lang w:eastAsia="zh-CN"/>
        </w:rPr>
        <w:t>（企业）</w:t>
      </w:r>
      <w:r>
        <w:rPr>
          <w:rFonts w:hint="eastAsia" w:ascii="方正仿宋_GBK" w:hAnsi="方正仿宋_GBK" w:eastAsia="方正仿宋_GBK" w:cs="方正仿宋_GBK"/>
          <w:color w:val="000000"/>
          <w:sz w:val="32"/>
          <w:szCs w:val="32"/>
        </w:rPr>
        <w:t>网点的安全管理，进一步规范零售网点的经营行为，</w:t>
      </w:r>
      <w:r>
        <w:rPr>
          <w:rFonts w:hint="eastAsia" w:ascii="方正仿宋_GBK" w:hAnsi="方正仿宋_GBK" w:eastAsia="方正仿宋_GBK" w:cs="方正仿宋_GBK"/>
          <w:color w:val="000000"/>
          <w:sz w:val="32"/>
          <w:szCs w:val="32"/>
          <w:lang w:eastAsia="zh-CN"/>
        </w:rPr>
        <w:t>贯彻落实国家、省、州、市关于深化烟花爆竹零售经营安全专项治理工作要求，</w:t>
      </w:r>
      <w:r>
        <w:rPr>
          <w:rFonts w:hint="eastAsia" w:ascii="方正仿宋_GBK" w:hAnsi="方正仿宋_GBK" w:eastAsia="方正仿宋_GBK" w:cs="方正仿宋_GBK"/>
          <w:color w:val="000000"/>
          <w:sz w:val="32"/>
          <w:szCs w:val="32"/>
        </w:rPr>
        <w:t>建立安全、规范、稳定、有序的烟花爆竹经营秩序，根据《烟花爆竹安全管理条例》（国务院令第455号）、《烟花爆竹经营许可实施办法》（国家安监总局第65号令）</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《云南省烟花爆竹经营许可实施细则》</w:t>
      </w:r>
      <w:r>
        <w:rPr>
          <w:rFonts w:hint="eastAsia" w:ascii="方正仿宋_GBK" w:hAnsi="方正仿宋_GBK" w:eastAsia="方正仿宋_GBK" w:cs="方正仿宋_GBK"/>
          <w:color w:val="000000"/>
          <w:sz w:val="32"/>
          <w:szCs w:val="32"/>
          <w:lang w:eastAsia="zh-CN"/>
        </w:rPr>
        <w:t>、《芒市人民政府关于禁止燃放烟花爆竹的通告》（芒市人民政府公告第</w:t>
      </w:r>
      <w:r>
        <w:rPr>
          <w:rFonts w:hint="eastAsia" w:ascii="方正仿宋_GBK" w:hAnsi="方正仿宋_GBK" w:eastAsia="方正仿宋_GBK" w:cs="方正仿宋_GBK"/>
          <w:color w:val="000000"/>
          <w:sz w:val="32"/>
          <w:szCs w:val="32"/>
          <w:lang w:val="en-US" w:eastAsia="zh-CN"/>
        </w:rPr>
        <w:t>56号</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等有关法律法规和上级有关文件要求，结合我市实际，制定本方案。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outlineLvl w:val="9"/>
        <w:rPr>
          <w:rFonts w:hint="default" w:ascii="仿宋_GB2312" w:hAnsi="仿宋_GB2312" w:eastAsia="黑体" w:cs="仿宋_GB2312"/>
          <w:sz w:val="32"/>
          <w:szCs w:val="32"/>
          <w:lang w:val="en-US" w:eastAsia="zh-CN"/>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一、指导思想</w:t>
      </w:r>
      <w:r>
        <w:rPr>
          <w:rFonts w:hint="eastAsia" w:ascii="黑体" w:hAnsi="黑体" w:eastAsia="黑体" w:cs="黑体"/>
          <w:color w:val="000000"/>
          <w:sz w:val="32"/>
          <w:szCs w:val="32"/>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outlineLvl w:val="9"/>
        <w:rPr>
          <w:rFonts w:hint="eastAsia" w:ascii="方正仿宋_GBK" w:hAnsi="方正仿宋_GBK" w:eastAsia="方正仿宋_GBK" w:cs="方正仿宋_GBK"/>
          <w:sz w:val="32"/>
          <w:szCs w:val="32"/>
        </w:rPr>
      </w:pPr>
      <w:r>
        <w:rPr>
          <w:rFonts w:hint="eastAsia" w:ascii="仿宋_GB2312" w:hAnsi="仿宋_GB2312" w:eastAsia="仿宋_GB2312" w:cs="仿宋_GB2312"/>
          <w:color w:val="000000"/>
          <w:sz w:val="32"/>
          <w:szCs w:val="32"/>
        </w:rPr>
        <w:t>　</w:t>
      </w:r>
      <w:r>
        <w:rPr>
          <w:rFonts w:hint="eastAsia" w:ascii="方正仿宋_GBK" w:hAnsi="方正仿宋_GBK" w:eastAsia="方正仿宋_GBK" w:cs="方正仿宋_GBK"/>
          <w:color w:val="000000"/>
          <w:sz w:val="32"/>
          <w:szCs w:val="32"/>
        </w:rPr>
        <w:t>　牢固树立</w:t>
      </w:r>
      <w:r>
        <w:rPr>
          <w:rFonts w:hint="eastAsia" w:ascii="方正仿宋_GBK" w:hAnsi="方正仿宋_GBK" w:eastAsia="方正仿宋_GBK" w:cs="方正仿宋_GBK"/>
          <w:i w:val="0"/>
          <w:caps w:val="0"/>
          <w:color w:val="333333"/>
          <w:spacing w:val="0"/>
          <w:sz w:val="32"/>
          <w:szCs w:val="32"/>
          <w:lang w:eastAsia="zh-CN"/>
        </w:rPr>
        <w:t>生命至上，安全发展</w:t>
      </w:r>
      <w:r>
        <w:rPr>
          <w:rFonts w:hint="eastAsia" w:ascii="方正仿宋_GBK" w:hAnsi="方正仿宋_GBK" w:eastAsia="方正仿宋_GBK" w:cs="方正仿宋_GBK"/>
          <w:i w:val="0"/>
          <w:caps w:val="0"/>
          <w:color w:val="333333"/>
          <w:spacing w:val="0"/>
          <w:sz w:val="32"/>
          <w:szCs w:val="32"/>
        </w:rPr>
        <w:t>的</w:t>
      </w:r>
      <w:r>
        <w:rPr>
          <w:rFonts w:hint="eastAsia" w:ascii="方正仿宋_GBK" w:hAnsi="方正仿宋_GBK" w:eastAsia="方正仿宋_GBK" w:cs="方正仿宋_GBK"/>
          <w:i w:val="0"/>
          <w:caps w:val="0"/>
          <w:color w:val="333333"/>
          <w:spacing w:val="0"/>
          <w:sz w:val="32"/>
          <w:szCs w:val="32"/>
          <w:lang w:eastAsia="zh-CN"/>
        </w:rPr>
        <w:t>理念</w:t>
      </w:r>
      <w:r>
        <w:rPr>
          <w:rFonts w:hint="eastAsia" w:ascii="方正仿宋_GBK" w:hAnsi="方正仿宋_GBK" w:eastAsia="方正仿宋_GBK" w:cs="方正仿宋_GBK"/>
          <w:color w:val="000000"/>
          <w:sz w:val="32"/>
          <w:szCs w:val="32"/>
        </w:rPr>
        <w:t>，全面落实</w:t>
      </w:r>
      <w:r>
        <w:rPr>
          <w:rFonts w:hint="eastAsia" w:ascii="方正仿宋_GBK" w:hAnsi="方正仿宋_GBK" w:eastAsia="方正仿宋_GBK" w:cs="方正仿宋_GBK"/>
          <w:color w:val="222222"/>
          <w:sz w:val="32"/>
          <w:szCs w:val="32"/>
        </w:rPr>
        <w:t>统一规划、保障安全、合理布局、总量控制的原则</w:t>
      </w:r>
      <w:r>
        <w:rPr>
          <w:rFonts w:hint="eastAsia" w:ascii="方正仿宋_GBK" w:hAnsi="方正仿宋_GBK" w:eastAsia="方正仿宋_GBK" w:cs="方正仿宋_GBK"/>
          <w:color w:val="000000"/>
          <w:sz w:val="32"/>
          <w:szCs w:val="32"/>
        </w:rPr>
        <w:t>，切实加强烟花爆竹经营零售点的宏观调控和安全管理，科学研判各乡镇、街道、农场烟花爆竹零售经营网点分布特点，充分考虑行政村（社区）数量和人口因素，结合近年来全市烟花爆竹销售经营情况</w:t>
      </w:r>
      <w:r>
        <w:rPr>
          <w:rFonts w:hint="eastAsia" w:ascii="方正仿宋_GBK" w:hAnsi="方正仿宋_GBK" w:eastAsia="方正仿宋_GBK" w:cs="方正仿宋_GBK"/>
          <w:color w:val="000000"/>
          <w:sz w:val="32"/>
          <w:szCs w:val="32"/>
          <w:lang w:eastAsia="zh-CN"/>
        </w:rPr>
        <w:t>及城内禁放区域禁止销售烟花爆竹公告，</w:t>
      </w:r>
      <w:r>
        <w:rPr>
          <w:rFonts w:hint="eastAsia" w:ascii="方正仿宋_GBK" w:hAnsi="方正仿宋_GBK" w:eastAsia="方正仿宋_GBK" w:cs="方正仿宋_GBK"/>
          <w:color w:val="000000"/>
          <w:sz w:val="32"/>
          <w:szCs w:val="32"/>
        </w:rPr>
        <w:t>合理确定全市烟花爆竹经营零售网点，建立科学合理、规范合法、管理有序、安全便民的烟花爆竹经营零售网点秩序。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eastAsia="zh-CN"/>
        </w:rPr>
        <w:t>布点规划基本原则和总体目标</w:t>
      </w:r>
      <w:r>
        <w:rPr>
          <w:rFonts w:hint="eastAsia" w:ascii="黑体" w:hAnsi="黑体" w:eastAsia="黑体" w:cs="黑体"/>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lang w:val="en-US" w:eastAsia="zh-CN"/>
        </w:rPr>
        <w:t>原则：按照“保障安全、方便群众、统一规划、合理布局、总量控制、适度竞争”的总原则，坚持特许经营和市场公平相结合原则，进一步修订完善我市烟花爆竹安全监管体系。按照《烟花爆竹安全管理条例》对生产、经营实行许可制度的规定，合法经营单位地点自身及周边安全条件、销售人员、安全责任制度在符合《烟花爆竹零售店（点）基本安全条件》下，均可向市应急管理局提出烟花爆竹零售申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目标：一是通过加盟连锁经营模式，逐年提升连锁经营率，达到连锁经营科学化、规范化、标准化的目标，形成统一、规范的烟花爆竹连锁经营网络，提升烟花爆竹经营、存储、运输环节安全管理水平。按照《云南省安全生产监督管理局关于开展烟花爆竹经营安全专项整治的通知》（云安监管〔2018〕42号）文件要求，力争连锁经营率在2021年底达30%，并逐年提高。二是通过烟花爆竹经营零售布点规划方案的实施，使全市经营布点更加科学合理、便于管理，继续夯实烟花爆竹零售市场安全基础性工作，努力构建我市烟花爆竹安全生产工作长效机制。三是全市零售网点实行总量控制，实行“禁止、控制、适度”的布设格局，严格条件、合理布局，坚决防止出现集中连片经营烟花爆竹现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textAlignment w:val="auto"/>
        <w:outlineLvl w:val="9"/>
        <w:rPr>
          <w:rFonts w:hint="eastAsia" w:ascii="黑体" w:hAnsi="黑体" w:eastAsia="黑体" w:cs="黑体"/>
          <w:sz w:val="32"/>
          <w:szCs w:val="32"/>
          <w:lang w:eastAsia="zh-CN"/>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布点规划</w:t>
      </w:r>
      <w:r>
        <w:rPr>
          <w:rFonts w:hint="eastAsia" w:ascii="黑体" w:hAnsi="黑体" w:eastAsia="黑体" w:cs="黑体"/>
          <w:color w:val="000000"/>
          <w:sz w:val="32"/>
          <w:szCs w:val="32"/>
          <w:lang w:eastAsia="zh-CN"/>
        </w:rPr>
        <w:t>数量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按照云南省给各州市</w:t>
      </w:r>
      <w:r>
        <w:rPr>
          <w:rFonts w:hint="eastAsia" w:ascii="方正仿宋_GBK" w:hAnsi="方正仿宋_GBK" w:eastAsia="方正仿宋_GBK" w:cs="方正仿宋_GBK"/>
          <w:color w:val="000000"/>
          <w:sz w:val="32"/>
          <w:szCs w:val="32"/>
        </w:rPr>
        <w:t>烟花爆竹</w:t>
      </w:r>
      <w:r>
        <w:rPr>
          <w:rFonts w:hint="eastAsia" w:ascii="方正仿宋_GBK" w:hAnsi="方正仿宋_GBK" w:eastAsia="方正仿宋_GBK" w:cs="方正仿宋_GBK"/>
          <w:color w:val="000000"/>
          <w:sz w:val="32"/>
          <w:szCs w:val="32"/>
          <w:lang w:eastAsia="zh-CN"/>
        </w:rPr>
        <w:t>经营零售店数量的分配额，芒市</w:t>
      </w:r>
      <w:r>
        <w:rPr>
          <w:rFonts w:hint="eastAsia" w:ascii="方正仿宋_GBK" w:hAnsi="方正仿宋_GBK" w:eastAsia="方正仿宋_GBK" w:cs="方正仿宋_GBK"/>
          <w:color w:val="000000"/>
          <w:sz w:val="32"/>
          <w:szCs w:val="32"/>
          <w:lang w:val="en-US" w:eastAsia="zh-CN"/>
        </w:rPr>
        <w:t>2020-2021年度长期零售店许可数量控制在</w:t>
      </w:r>
      <w:r>
        <w:rPr>
          <w:rFonts w:hint="eastAsia" w:ascii="方正仿宋_GBK" w:hAnsi="方正仿宋_GBK" w:eastAsia="方正仿宋_GBK" w:cs="方正仿宋_GBK"/>
          <w:color w:val="auto"/>
          <w:sz w:val="32"/>
          <w:szCs w:val="32"/>
          <w:lang w:val="en-US" w:eastAsia="zh-CN"/>
        </w:rPr>
        <w:t>55</w:t>
      </w:r>
      <w:r>
        <w:rPr>
          <w:rFonts w:hint="eastAsia" w:ascii="方正仿宋_GBK" w:hAnsi="方正仿宋_GBK" w:eastAsia="方正仿宋_GBK" w:cs="方正仿宋_GBK"/>
          <w:color w:val="000000"/>
          <w:sz w:val="32"/>
          <w:szCs w:val="32"/>
          <w:lang w:val="en-US" w:eastAsia="zh-CN"/>
        </w:rPr>
        <w:t>个以内，各乡镇、街道、农场具体数量控制指标详见附件1。</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为保障春节、清明等节日期间民众对烟花爆竹的需求，在全市城区禁放区以外和乡镇设立一定数量的烟花爆竹节日供应店，但必须保证对节日供应店的选址和销售人员的要求同等于对长期零售店的要求。全市节日供应店的数量总数控制</w:t>
      </w:r>
      <w:r>
        <w:rPr>
          <w:rFonts w:hint="eastAsia" w:ascii="方正仿宋_GBK" w:hAnsi="方正仿宋_GBK" w:eastAsia="方正仿宋_GBK" w:cs="方正仿宋_GBK"/>
          <w:color w:val="auto"/>
          <w:sz w:val="32"/>
          <w:szCs w:val="32"/>
          <w:lang w:val="en-US" w:eastAsia="zh-CN"/>
        </w:rPr>
        <w:t>在55个</w:t>
      </w:r>
      <w:r>
        <w:rPr>
          <w:rFonts w:hint="eastAsia" w:ascii="方正仿宋_GBK" w:hAnsi="方正仿宋_GBK" w:eastAsia="方正仿宋_GBK" w:cs="方正仿宋_GBK"/>
          <w:color w:val="000000"/>
          <w:sz w:val="32"/>
          <w:szCs w:val="32"/>
          <w:lang w:val="en-US" w:eastAsia="zh-CN"/>
        </w:rPr>
        <w:t>以内。</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outlineLvl w:val="9"/>
        <w:rPr>
          <w:rFonts w:hint="eastAsia" w:ascii="黑体" w:hAnsi="黑体" w:eastAsia="黑体" w:cs="黑体"/>
          <w:sz w:val="32"/>
          <w:szCs w:val="32"/>
        </w:rPr>
      </w:pPr>
      <w:r>
        <w:rPr>
          <w:rFonts w:hint="eastAsia" w:ascii="黑体" w:hAnsi="黑体" w:eastAsia="黑体" w:cs="黑体"/>
          <w:color w:val="000000"/>
          <w:sz w:val="32"/>
          <w:szCs w:val="32"/>
        </w:rPr>
        <w:t>　　</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布点规划选址要求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56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按照</w:t>
      </w:r>
      <w:r>
        <w:rPr>
          <w:rFonts w:hint="eastAsia" w:ascii="方正仿宋_GBK" w:hAnsi="方正仿宋_GBK" w:eastAsia="方正仿宋_GBK" w:cs="方正仿宋_GBK"/>
          <w:color w:val="000000"/>
          <w:sz w:val="32"/>
          <w:szCs w:val="32"/>
        </w:rPr>
        <w:t>有关法律法规的规定要求，严格控制烟花爆竹经营零售网点数量和相邻两个经营零售网点之间的安全距离，坚决防止出现集中、连片经营烟花爆竹现象，取缔下店上宅、前店后宅经营行为，本着合理规划、总量控制、方便群众、有利安全的原则，结合安全合理、市场需求、便民利民等因素设置。烟花爆竹零售经营</w:t>
      </w:r>
      <w:r>
        <w:rPr>
          <w:rFonts w:hint="eastAsia" w:ascii="方正仿宋_GBK" w:hAnsi="方正仿宋_GBK" w:eastAsia="方正仿宋_GBK" w:cs="方正仿宋_GBK"/>
          <w:color w:val="000000"/>
          <w:sz w:val="32"/>
          <w:szCs w:val="32"/>
          <w:lang w:eastAsia="zh-CN"/>
        </w:rPr>
        <w:t>店（点）</w:t>
      </w:r>
      <w:r>
        <w:rPr>
          <w:rFonts w:hint="eastAsia" w:ascii="方正仿宋_GBK" w:hAnsi="方正仿宋_GBK" w:eastAsia="方正仿宋_GBK" w:cs="方正仿宋_GBK"/>
          <w:color w:val="000000"/>
          <w:sz w:val="32"/>
          <w:szCs w:val="32"/>
        </w:rPr>
        <w:t>必须达到以下安全条件：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1.烟花爆竹零售店（点）不得与居住场所设置在同一建筑物内，不得设置在城镇居民集中居住小区内；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2.烟花爆竹零售店（点）不应布置在军事管理区、风景名胜区、文物保护区等禁止燃放烟花爆竹区域内；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3.烟花爆竹零售店（点）不应布置在地下室、桥下及涵洞、三层及以上建筑物内；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4.当烟花爆竹零售店（点）布置在两层建筑物内时，其正上方不应有人员活动场所，上下层之间不应有楼梯和洞口；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5.当烟花爆竹零售店（点）毗邻其他建筑物时，其毗邻墙体应为不燃材料墙体，且不应有门窗和洞口；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6.烟花爆竹零售店（点）内部应将产品堆放区和销售柜台分区布置，确保安全疏散通道畅通；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7.严禁将烟花爆竹零售店（点）作为其他经营场所和生活场所的人员进出入通道；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8.专柜销售的烟花爆竹零售店（点）应相对独立，其他商品销售场所的安全疏散通道不应通过烟花爆竹销售场所；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9.在烟花爆竹零售店（点）的醒目位置应悬挂烟花爆竹经营（零售）许可证和营业执照；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10.在烟花爆竹零售店（点）的醒目位置设置禁止烟火等安全警示标识；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11.零售场所的面积不小于10平方米，其周边50米范围内没有其他烟花爆竹零售点，并与学校、幼儿园、医院、集贸市场等人员密集场所和加油站等易燃易爆物品生产、储存设施等重点建筑物保持100米以上的安全距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12.不应属于集中连片经营、在超市内销售、未按规定专店销售的零售点；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13.烟花爆竹零售店（点）建筑物的耐火等级不应低于三级（耐火等级分类：一级耐火等级建筑是钢筋混凝土结构或砖墙与钢筋混凝土结构组成的混合结构；二级耐火等级建筑是钢结构屋架、钢筋混凝土柱或砖墙组成的混合结构；三级耐火等级建筑物是木屋顶和砖墙组成的砖木结构；四级耐火等级是木屋顶、难燃烧体墙壁组成的可燃结构。）；采用搭棚形式设置时，应采用不燃或难燃材料搭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14.烟花爆竹零售店（点）与其他场所联建时，其隔墙应为厚度不小于180毫米的密实砖墙，或者耐火极限不低于3小时的其他密实墙；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15.烟花爆竹零售店（点）的安全疏散门宜采用向外开启的平开门；采用其他形式的门时，应符合消防安全疏散要求；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16.顾客进出的门洞宽不应小于1.5米，搬运产品进出的门洞宽不宜小于1.2米。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17.烟花爆竹零售店（点）上空禁止1千伏及以上的电力线路跨越；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18.烟花爆竹零售店（点）禁止使用白炽灯、射灯等容易产生高温的灯具，电气线路应穿钢管敷设；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19.烟花爆竹零售店（点）采用非防爆型电器时，电器应与产品保持不小于1.2米的水平投影距离；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20.烟花爆竹零售店（点）内严禁有明火，不应有输送易燃易爆物质的管道通过；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21.烟花爆竹零售店（点）禁止采用产生明火和有强热辐射的采暖设备；采暖宜选用水暖，且产品与采暖设备的距离应不小于30厘米；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22.烟花爆竹零售店（点）应配备至少两具5公斤及以上的磷酸铵盐干粉灭火器，灭火器放置位置应便于取用；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23.符合所在地县级应急管理局制定的零售经营布点规划；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24.主要负责人经过安全培训合格，销售人员经过安全知识教育；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25.严禁销售超标、违禁、专业燃放类产品或非法产品；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26.严禁在许可证载明的经营场所外存放烟花爆竹；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27.严禁超许可证载明限量存放烟花爆竹；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27" w:firstLineChars="196"/>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28.不应存在其他违法违规违章行为。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布点及申请许可</w:t>
      </w:r>
      <w:r>
        <w:rPr>
          <w:rFonts w:hint="eastAsia" w:ascii="黑体" w:hAnsi="黑体" w:eastAsia="黑体" w:cs="黑体"/>
          <w:sz w:val="32"/>
          <w:szCs w:val="32"/>
        </w:rPr>
        <w:t>实施步骤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各乡镇人民政府</w:t>
      </w:r>
      <w:r>
        <w:rPr>
          <w:rFonts w:hint="eastAsia" w:ascii="方正仿宋_GBK" w:hAnsi="方正仿宋_GBK" w:eastAsia="方正仿宋_GBK" w:cs="方正仿宋_GBK"/>
          <w:sz w:val="32"/>
          <w:szCs w:val="32"/>
          <w:lang w:eastAsia="zh-CN"/>
        </w:rPr>
        <w:t>（农场）</w:t>
      </w:r>
      <w:r>
        <w:rPr>
          <w:rFonts w:hint="eastAsia" w:ascii="方正仿宋_GBK" w:hAnsi="方正仿宋_GBK" w:eastAsia="方正仿宋_GBK" w:cs="方正仿宋_GBK"/>
          <w:sz w:val="32"/>
          <w:szCs w:val="32"/>
        </w:rPr>
        <w:t>具体负责辖区内零售经营户布点规划的组织工作。零售网点原则上只减不增，超过布点规划数的一律不得增加经营（零售）户。</w:t>
      </w:r>
      <w:r>
        <w:rPr>
          <w:rFonts w:hint="eastAsia" w:ascii="方正仿宋_GBK" w:hAnsi="方正仿宋_GBK" w:eastAsia="方正仿宋_GBK" w:cs="方正仿宋_GBK"/>
          <w:sz w:val="32"/>
          <w:szCs w:val="32"/>
          <w:lang w:eastAsia="zh-CN"/>
        </w:rPr>
        <w:t>动员和引导辖区内零售经营户积极参与烟花爆竹连锁经营。</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leftChars="200" w:right="0" w:rightChars="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发布通知。</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w:t>
      </w:r>
      <w:r>
        <w:rPr>
          <w:rFonts w:hint="eastAsia" w:ascii="方正仿宋_GBK" w:hAnsi="方正仿宋_GBK" w:eastAsia="方正仿宋_GBK" w:cs="方正仿宋_GBK"/>
          <w:sz w:val="32"/>
          <w:szCs w:val="32"/>
          <w:lang w:eastAsia="zh-CN"/>
        </w:rPr>
        <w:t>农场</w:t>
      </w:r>
      <w:r>
        <w:rPr>
          <w:rFonts w:hint="eastAsia" w:ascii="方正仿宋_GBK" w:hAnsi="方正仿宋_GBK" w:eastAsia="方正仿宋_GBK" w:cs="方正仿宋_GBK"/>
          <w:sz w:val="32"/>
          <w:szCs w:val="32"/>
        </w:rPr>
        <w:t>）在辖区内采取多种形式发布关于烟花爆竹经营（零售）许可证申办的通知（通告），明确申请时间、申请条件和申报资料。</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（二）报名登记</w:t>
      </w:r>
      <w:r>
        <w:rPr>
          <w:rFonts w:hint="eastAsia" w:ascii="楷体_GB2312" w:hAnsi="楷体_GB2312" w:eastAsia="楷体_GB2312" w:cs="楷体_GB2312"/>
          <w:b w:val="0"/>
          <w:bCs w:val="0"/>
          <w:sz w:val="32"/>
          <w:szCs w:val="32"/>
          <w:lang w:eastAsia="zh-CN"/>
        </w:rPr>
        <w:t>时间阶段</w:t>
      </w:r>
      <w:r>
        <w:rPr>
          <w:rFonts w:hint="eastAsia" w:ascii="楷体_GB2312" w:hAnsi="楷体_GB2312" w:eastAsia="楷体_GB2312" w:cs="楷体_GB2312"/>
          <w:b w:val="0"/>
          <w:bCs w:val="0"/>
          <w:sz w:val="32"/>
          <w:szCs w:val="32"/>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2020</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日起，申请人在所辖乡镇（</w:t>
      </w:r>
      <w:r>
        <w:rPr>
          <w:rFonts w:hint="eastAsia" w:ascii="方正仿宋_GBK" w:hAnsi="方正仿宋_GBK" w:eastAsia="方正仿宋_GBK" w:cs="方正仿宋_GBK"/>
          <w:sz w:val="32"/>
          <w:szCs w:val="32"/>
          <w:lang w:eastAsia="zh-CN"/>
        </w:rPr>
        <w:t>农场</w:t>
      </w:r>
      <w:r>
        <w:rPr>
          <w:rFonts w:hint="eastAsia" w:ascii="方正仿宋_GBK" w:hAnsi="方正仿宋_GBK" w:eastAsia="方正仿宋_GBK" w:cs="方正仿宋_GBK"/>
          <w:sz w:val="32"/>
          <w:szCs w:val="32"/>
        </w:rPr>
        <w:t>）申办。各乡镇（</w:t>
      </w:r>
      <w:r>
        <w:rPr>
          <w:rFonts w:hint="eastAsia" w:ascii="方正仿宋_GBK" w:hAnsi="方正仿宋_GBK" w:eastAsia="方正仿宋_GBK" w:cs="方正仿宋_GBK"/>
          <w:sz w:val="32"/>
          <w:szCs w:val="32"/>
          <w:lang w:eastAsia="zh-CN"/>
        </w:rPr>
        <w:t>农场</w:t>
      </w:r>
      <w:r>
        <w:rPr>
          <w:rFonts w:hint="eastAsia" w:ascii="方正仿宋_GBK" w:hAnsi="方正仿宋_GBK" w:eastAsia="方正仿宋_GBK" w:cs="方正仿宋_GBK"/>
          <w:sz w:val="32"/>
          <w:szCs w:val="32"/>
        </w:rPr>
        <w:t>）要按规划控制申请数上报</w:t>
      </w:r>
      <w:r>
        <w:rPr>
          <w:rFonts w:hint="eastAsia" w:ascii="方正仿宋_GBK" w:hAnsi="方正仿宋_GBK" w:eastAsia="方正仿宋_GBK" w:cs="方正仿宋_GBK"/>
          <w:sz w:val="32"/>
          <w:szCs w:val="32"/>
          <w:lang w:eastAsia="zh-CN"/>
        </w:rPr>
        <w:t>市应急管理</w:t>
      </w:r>
      <w:r>
        <w:rPr>
          <w:rFonts w:hint="eastAsia" w:ascii="方正仿宋_GBK" w:hAnsi="方正仿宋_GBK" w:eastAsia="方正仿宋_GBK" w:cs="方正仿宋_GBK"/>
          <w:sz w:val="32"/>
          <w:szCs w:val="32"/>
        </w:rPr>
        <w:t>局，申请数量如超出规划控制数的，优先考虑无违法违规行为的常年经营户及经营场地开阔、安全条件好和有烟花爆竹销售经验的申请人。</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第一阶段：专店零售延期的，店铺位置未变动的，</w:t>
      </w:r>
      <w:r>
        <w:rPr>
          <w:rFonts w:hint="eastAsia" w:ascii="方正仿宋_GBK" w:hAnsi="方正仿宋_GBK" w:eastAsia="方正仿宋_GBK" w:cs="方正仿宋_GBK"/>
          <w:sz w:val="32"/>
          <w:szCs w:val="32"/>
          <w:lang w:val="en-US" w:eastAsia="zh-CN"/>
        </w:rPr>
        <w:t>11月25号前提交申请。</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第二阶段：新取证以及延期换证位置有变动的，11月30日前提交申请。</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（三）现场审查。</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申请烟花爆竹零售经营许可的零售户需按照附件2的样式填报烟花爆竹零售经营布点</w:t>
      </w:r>
      <w:r>
        <w:rPr>
          <w:rFonts w:hint="eastAsia" w:ascii="方正仿宋_GBK" w:hAnsi="方正仿宋_GBK" w:eastAsia="方正仿宋_GBK" w:cs="方正仿宋_GBK"/>
          <w:color w:val="000000"/>
          <w:sz w:val="32"/>
          <w:szCs w:val="32"/>
          <w:lang w:eastAsia="zh-CN"/>
        </w:rPr>
        <w:t>规划安全审查表，</w:t>
      </w:r>
      <w:r>
        <w:rPr>
          <w:rFonts w:hint="eastAsia" w:ascii="方正仿宋_GBK" w:hAnsi="方正仿宋_GBK" w:eastAsia="方正仿宋_GBK" w:cs="方正仿宋_GBK"/>
          <w:sz w:val="32"/>
          <w:szCs w:val="32"/>
        </w:rPr>
        <w:t>由乡镇（</w:t>
      </w:r>
      <w:r>
        <w:rPr>
          <w:rFonts w:hint="eastAsia" w:ascii="方正仿宋_GBK" w:hAnsi="方正仿宋_GBK" w:eastAsia="方正仿宋_GBK" w:cs="方正仿宋_GBK"/>
          <w:sz w:val="32"/>
          <w:szCs w:val="32"/>
          <w:lang w:eastAsia="zh-CN"/>
        </w:rPr>
        <w:t>农场</w:t>
      </w:r>
      <w:r>
        <w:rPr>
          <w:rFonts w:hint="eastAsia" w:ascii="方正仿宋_GBK" w:hAnsi="方正仿宋_GBK" w:eastAsia="方正仿宋_GBK" w:cs="方正仿宋_GBK"/>
          <w:sz w:val="32"/>
          <w:szCs w:val="32"/>
        </w:rPr>
        <w:t>）对申请人的经营现场进行安全条件初查，并如实填写初查意见，</w:t>
      </w:r>
      <w:r>
        <w:rPr>
          <w:rFonts w:hint="eastAsia" w:ascii="方正仿宋_GBK" w:hAnsi="方正仿宋_GBK" w:eastAsia="方正仿宋_GBK" w:cs="方正仿宋_GBK"/>
          <w:color w:val="000000"/>
          <w:sz w:val="32"/>
          <w:szCs w:val="32"/>
        </w:rPr>
        <w:t>由乡镇安监站完成编号备案后交市</w:t>
      </w:r>
      <w:r>
        <w:rPr>
          <w:rFonts w:hint="eastAsia" w:ascii="方正仿宋_GBK" w:hAnsi="方正仿宋_GBK" w:eastAsia="方正仿宋_GBK" w:cs="方正仿宋_GBK"/>
          <w:color w:val="000000"/>
          <w:sz w:val="32"/>
          <w:szCs w:val="32"/>
          <w:lang w:eastAsia="zh-CN"/>
        </w:rPr>
        <w:t>应急管理</w:t>
      </w:r>
      <w:r>
        <w:rPr>
          <w:rFonts w:hint="eastAsia" w:ascii="方正仿宋_GBK" w:hAnsi="方正仿宋_GBK" w:eastAsia="方正仿宋_GBK" w:cs="方正仿宋_GBK"/>
          <w:color w:val="000000"/>
          <w:sz w:val="32"/>
          <w:szCs w:val="32"/>
        </w:rPr>
        <w:t>局审核。</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）颁发许可证。</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申请人</w:t>
      </w:r>
      <w:r>
        <w:rPr>
          <w:rFonts w:hint="eastAsia" w:ascii="方正仿宋_GBK" w:hAnsi="方正仿宋_GBK" w:eastAsia="方正仿宋_GBK" w:cs="方正仿宋_GBK"/>
          <w:color w:val="000000"/>
          <w:sz w:val="32"/>
          <w:szCs w:val="32"/>
          <w:lang w:eastAsia="zh-CN"/>
        </w:rPr>
        <w:t>向市应急管理局提交</w:t>
      </w:r>
      <w:r>
        <w:rPr>
          <w:rFonts w:hint="eastAsia" w:ascii="方正仿宋_GBK" w:hAnsi="方正仿宋_GBK" w:eastAsia="方正仿宋_GBK" w:cs="方正仿宋_GBK"/>
          <w:color w:val="000000"/>
          <w:sz w:val="32"/>
          <w:szCs w:val="32"/>
        </w:rPr>
        <w:t>申报材料</w:t>
      </w:r>
      <w:r>
        <w:rPr>
          <w:rFonts w:hint="eastAsia" w:ascii="方正仿宋_GBK" w:hAnsi="方正仿宋_GBK" w:eastAsia="方正仿宋_GBK" w:cs="方正仿宋_GBK"/>
          <w:color w:val="000000"/>
          <w:sz w:val="32"/>
          <w:szCs w:val="32"/>
          <w:lang w:eastAsia="zh-CN"/>
        </w:rPr>
        <w:t>齐全后，方可</w:t>
      </w:r>
      <w:r>
        <w:rPr>
          <w:rFonts w:hint="eastAsia" w:ascii="方正仿宋_GBK" w:hAnsi="方正仿宋_GBK" w:eastAsia="方正仿宋_GBK" w:cs="方正仿宋_GBK"/>
          <w:color w:val="000000"/>
          <w:sz w:val="32"/>
          <w:szCs w:val="32"/>
        </w:rPr>
        <w:t>办理烟花爆竹零售经营许可证。</w:t>
      </w:r>
      <w:r>
        <w:rPr>
          <w:rFonts w:hint="eastAsia" w:ascii="方正仿宋_GBK" w:hAnsi="方正仿宋_GBK" w:eastAsia="方正仿宋_GBK" w:cs="方正仿宋_GBK"/>
          <w:color w:val="000000"/>
          <w:sz w:val="32"/>
          <w:szCs w:val="32"/>
          <w:lang w:eastAsia="zh-CN"/>
        </w:rPr>
        <w:t>（申报材料含：</w:t>
      </w:r>
      <w:r>
        <w:rPr>
          <w:rFonts w:hint="eastAsia" w:ascii="方正仿宋_GBK" w:hAnsi="方正仿宋_GBK" w:eastAsia="方正仿宋_GBK" w:cs="方正仿宋_GBK"/>
          <w:color w:val="000000"/>
          <w:sz w:val="32"/>
          <w:szCs w:val="32"/>
        </w:rPr>
        <w:t>烟花爆竹经营(零售)许可证申请书</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工商</w:t>
      </w:r>
      <w:r>
        <w:rPr>
          <w:rFonts w:hint="eastAsia" w:ascii="方正仿宋_GBK" w:hAnsi="方正仿宋_GBK" w:eastAsia="方正仿宋_GBK" w:cs="方正仿宋_GBK"/>
          <w:color w:val="000000"/>
          <w:sz w:val="32"/>
          <w:szCs w:val="32"/>
          <w:lang w:eastAsia="zh-CN"/>
        </w:rPr>
        <w:t>营业执照、主要负责人安全培训考核合格证明、销售人员经过安全知识教育证明材料身份证复印件、经营场所的产权证明或租赁合同、批发单位签订的供货、协议布点规划安全审查表、周边安全条件证明、买卖合同、原烟花爆竹许可证原件（新取证不需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、工作要求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outlineLvl w:val="9"/>
        <w:rPr>
          <w:rFonts w:hint="eastAsia" w:ascii="方正仿宋_GBK" w:hAnsi="方正仿宋_GBK" w:eastAsia="方正仿宋_GBK" w:cs="方正仿宋_GBK"/>
          <w:sz w:val="32"/>
          <w:szCs w:val="32"/>
        </w:rPr>
      </w:pP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（一）高度重视，切实加强组织领导。</w:t>
      </w:r>
      <w:r>
        <w:rPr>
          <w:rFonts w:hint="eastAsia" w:ascii="方正仿宋_GBK" w:hAnsi="方正仿宋_GBK" w:eastAsia="方正仿宋_GBK" w:cs="方正仿宋_GBK"/>
          <w:color w:val="000000"/>
          <w:sz w:val="32"/>
          <w:szCs w:val="32"/>
        </w:rPr>
        <w:t>布点规划是依法规范零售经营网点经营秩序，</w:t>
      </w:r>
      <w:r>
        <w:rPr>
          <w:rFonts w:hint="eastAsia" w:ascii="方正仿宋_GBK" w:hAnsi="方正仿宋_GBK" w:eastAsia="方正仿宋_GBK" w:cs="方正仿宋_GBK"/>
          <w:color w:val="000000"/>
          <w:sz w:val="32"/>
          <w:szCs w:val="32"/>
          <w:lang w:eastAsia="zh-CN"/>
        </w:rPr>
        <w:t>确保安全经营的重要</w:t>
      </w:r>
      <w:r>
        <w:rPr>
          <w:rFonts w:hint="eastAsia" w:ascii="方正仿宋_GBK" w:hAnsi="方正仿宋_GBK" w:eastAsia="方正仿宋_GBK" w:cs="方正仿宋_GBK"/>
          <w:color w:val="000000"/>
          <w:sz w:val="32"/>
          <w:szCs w:val="32"/>
        </w:rPr>
        <w:t>举措。各乡镇、农场</w:t>
      </w:r>
      <w:r>
        <w:rPr>
          <w:rFonts w:hint="eastAsia" w:ascii="方正仿宋_GBK" w:hAnsi="方正仿宋_GBK" w:eastAsia="方正仿宋_GBK" w:cs="方正仿宋_GBK"/>
          <w:color w:val="000000"/>
          <w:sz w:val="32"/>
          <w:szCs w:val="32"/>
          <w:lang w:eastAsia="zh-CN"/>
        </w:rPr>
        <w:t>安监站</w:t>
      </w:r>
      <w:r>
        <w:rPr>
          <w:rFonts w:hint="eastAsia" w:ascii="方正仿宋_GBK" w:hAnsi="方正仿宋_GBK" w:eastAsia="方正仿宋_GBK" w:cs="方正仿宋_GBK"/>
          <w:color w:val="000000"/>
          <w:sz w:val="32"/>
          <w:szCs w:val="32"/>
        </w:rPr>
        <w:t>要按经营布点规划周密部署、精心安排，以此为契机，强力推进烟花爆竹经营安全的标本兼治。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outlineLvl w:val="9"/>
        <w:rPr>
          <w:rFonts w:hint="eastAsia" w:ascii="方正仿宋_GBK" w:hAnsi="方正仿宋_GBK" w:eastAsia="方正仿宋_GBK" w:cs="方正仿宋_GBK"/>
          <w:sz w:val="32"/>
          <w:szCs w:val="32"/>
        </w:rPr>
      </w:pP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（二）严格标准，切实把好准入关。</w:t>
      </w:r>
      <w:r>
        <w:rPr>
          <w:rFonts w:hint="eastAsia" w:ascii="方正仿宋_GBK" w:hAnsi="方正仿宋_GBK" w:eastAsia="方正仿宋_GBK" w:cs="方正仿宋_GBK"/>
          <w:color w:val="000000"/>
          <w:sz w:val="32"/>
          <w:szCs w:val="32"/>
        </w:rPr>
        <w:t>各乡镇、农场</w:t>
      </w:r>
      <w:r>
        <w:rPr>
          <w:rFonts w:hint="eastAsia" w:ascii="方正仿宋_GBK" w:hAnsi="方正仿宋_GBK" w:eastAsia="方正仿宋_GBK" w:cs="方正仿宋_GBK"/>
          <w:color w:val="000000"/>
          <w:sz w:val="32"/>
          <w:szCs w:val="32"/>
          <w:lang w:eastAsia="zh-CN"/>
        </w:rPr>
        <w:t>安监站</w:t>
      </w:r>
      <w:r>
        <w:rPr>
          <w:rFonts w:hint="eastAsia" w:ascii="方正仿宋_GBK" w:hAnsi="方正仿宋_GBK" w:eastAsia="方正仿宋_GBK" w:cs="方正仿宋_GBK"/>
          <w:color w:val="000000"/>
          <w:sz w:val="32"/>
          <w:szCs w:val="32"/>
        </w:rPr>
        <w:t>要</w:t>
      </w:r>
      <w:r>
        <w:rPr>
          <w:rFonts w:hint="eastAsia" w:ascii="方正仿宋_GBK" w:hAnsi="方正仿宋_GBK" w:eastAsia="方正仿宋_GBK" w:cs="方正仿宋_GBK"/>
          <w:color w:val="000000"/>
          <w:sz w:val="32"/>
          <w:szCs w:val="32"/>
          <w:lang w:eastAsia="zh-CN"/>
        </w:rPr>
        <w:t>重视</w:t>
      </w:r>
      <w:r>
        <w:rPr>
          <w:rFonts w:hint="eastAsia" w:ascii="方正仿宋_GBK" w:hAnsi="方正仿宋_GBK" w:eastAsia="方正仿宋_GBK" w:cs="方正仿宋_GBK"/>
          <w:color w:val="000000"/>
          <w:sz w:val="32"/>
          <w:szCs w:val="32"/>
        </w:rPr>
        <w:t>本区域内烟花爆竹零售经营布点管理工作，严格审查安全条件，严把安全准入关。不搞一哄而上，成熟一家，上报一家，确保零售经营点安全、合理、合法、有序。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outlineLvl w:val="9"/>
        <w:rPr>
          <w:rFonts w:hint="eastAsia" w:ascii="方正仿宋_GBK" w:hAnsi="方正仿宋_GBK" w:eastAsia="方正仿宋_GBK" w:cs="方正仿宋_GBK"/>
          <w:sz w:val="32"/>
          <w:szCs w:val="32"/>
          <w:lang w:eastAsia="zh-CN"/>
        </w:rPr>
      </w:pP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（三）加强监管、</w:t>
      </w:r>
      <w:r>
        <w:rPr>
          <w:rFonts w:hint="eastAsia" w:ascii="楷体_GB2312" w:hAnsi="楷体_GB2312" w:eastAsia="楷体_GB2312" w:cs="楷体_GB2312"/>
          <w:color w:val="000000"/>
          <w:sz w:val="32"/>
          <w:szCs w:val="32"/>
          <w:lang w:eastAsia="zh-CN"/>
        </w:rPr>
        <w:t>强化“打非”</w:t>
      </w:r>
      <w:r>
        <w:rPr>
          <w:rFonts w:hint="eastAsia" w:ascii="楷体_GB2312" w:hAnsi="楷体_GB2312" w:eastAsia="楷体_GB2312" w:cs="楷体_GB2312"/>
          <w:color w:val="000000"/>
          <w:sz w:val="32"/>
          <w:szCs w:val="32"/>
        </w:rPr>
        <w:t>。</w:t>
      </w:r>
      <w:r>
        <w:rPr>
          <w:rFonts w:hint="eastAsia" w:ascii="方正仿宋_GBK" w:hAnsi="方正仿宋_GBK" w:eastAsia="方正仿宋_GBK" w:cs="方正仿宋_GBK"/>
          <w:color w:val="000000"/>
          <w:sz w:val="32"/>
          <w:szCs w:val="32"/>
        </w:rPr>
        <w:t>各乡镇要切实履行属地管理职责，建立健全安全隐患排查治理的长效机制，严格依法查处</w:t>
      </w:r>
      <w:r>
        <w:rPr>
          <w:sz w:val="32"/>
        </w:rPr>
        <w:pict>
          <v:rect id="KGD_5FAA5FCD$01$29$00013" o:spid="_x0000_s1029" o:spt="1" alt="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style="position:absolute;left:0pt;margin-left:-86.55pt;margin-top:-89.2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5FAA5FCD$01$29$00012" o:spid="_x0000_s1030" o:spt="1" alt="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" style="position:absolute;left:0pt;margin-left:-86.55pt;margin-top:-89.2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5FAA5FCD$01$29$00011" o:spid="_x0000_s1031" o:spt="1" alt="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" style="position:absolute;left:0pt;margin-left:-86.55pt;margin-top:-89.2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2" o:spt="1" alt="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" style="position:absolute;left:0pt;margin-left:-86.55pt;margin-top:-89.25pt;height:5pt;width:5pt;visibility:hidden;z-index:25166540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 o:spid="_x0000_s1033" o:spt="1" alt="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" style="position:absolute;left:0pt;margin-left:-86.55pt;margin-top:-89.25pt;height:5pt;width:5pt;visibility:hidden;z-index:25166438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 o:spid="_x0000_s1034" o:spt="1" alt="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" style="position:absolute;left:0pt;margin-left:-86.55pt;margin-top:-89.25pt;height:5pt;width:5pt;visibility:hidden;z-index:25166336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 o:spid="_x0000_s1035" o:spt="1" alt="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" style="position:absolute;left:0pt;margin-left:-86.55pt;margin-top:-89.25pt;height:5pt;width:5pt;visibility:hidden;z-index:251662336;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 o:spid="_x0000_s1036" o:spt="1" alt="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" style="position:absolute;left:0pt;margin-left:-86.55pt;margin-top:-89.25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r>
        <w:rPr>
          <w:sz w:val="32"/>
        </w:rPr>
        <w:pict>
          <v:rect id="KGD_Gobal1" o:spid="_x0000_s1037" o:spt="1" alt="lskY7P30+39SSS2ze3CC/J6Hf9woZW9JO9yF6IL2MlsADMsrscTxU48HYf/0vV0G16emG/qsixRtTMCuyGpWxoABZiylWR6iNDMrJPWSopw6KSLW/DJ8kATBEN5+U2UUy8uHjA+o2/MqPu8JCmgJ538rOZ7PXXw2OAO7AwJ3ELOmepztYLdqfdz/86GeZ26RFBf0L2+N0JzgYNWMNqlmiwq2ttj9wcS4gScKQZ5tC2x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Lcp1F3Lat9yymRCWrvQK8fUfUZBTRqT8Sw1pLxoSrdB65Ju9IlgzMRW8AUiBYtnkfSa8u3nA7CKFtAKuAg1LmaA/yfHu38LwQKy3HsDLFTWEvhC5IrgoKfkDwDl7C1aGmfrptQAL86mcqW043ywBjwUdDM6XKegtZdCnvWCj2EAz/JZXJ5r3hnp05Swz0gafuEQ282plZFlF85SkpXe414" style="position:absolute;left:0pt;margin-left:-86.55pt;margin-top:-89.25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r>
        <w:rPr>
          <w:rFonts w:hint="eastAsia" w:ascii="方正仿宋_GBK" w:hAnsi="方正仿宋_GBK" w:eastAsia="方正仿宋_GBK" w:cs="方正仿宋_GBK"/>
          <w:color w:val="000000"/>
          <w:sz w:val="32"/>
          <w:szCs w:val="32"/>
        </w:rPr>
        <w:t>烟花爆竹超量储存、超范围经营、伪劣产品等行为。</w: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5FAFA4CC$01$29$00013" descr="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AFA4CC$01$29$00013" o:spid="_x0000_s1026" o:spt="1" alt="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B3kMZY2gAAAA8B&#10;AAAPAAAAAAAAAAEAIAAAACIAAABkcnMvZG93bnJldi54bWxQSwECFAAUAAAACACHTuJAtcT5CnEH&#10;AAAQCwAADgAAAAAAAAABACAAAAApAQAAZHJzL2Uyb0RvYy54bWxQSwUGAAAAAAYABgBZAQAADA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5FAFA4CC$01$29$00012" descr="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AFA4CC$01$29$00012" o:spid="_x0000_s1026" o:spt="1" alt="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"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W8Cx8AAMAAAA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5FAFA4CC$01$29$00011" descr="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AFA4CC$01$29$00011" o:spid="_x0000_s1026" o:spt="1" alt="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"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DpSpeMBDAAAAB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8"/>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8" o:spid="_x0000_s1026" o:spt="1" style="position:absolute;left:0pt;margin-left:-387.65pt;margin-top:-492.95pt;height:1683.8pt;width:1190.6pt;z-index:251673600;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g13WDbAAAADwEAAA8AAAAAAAAAAQAgAAAAIgAAAGRycy9kb3ducmV2LnhtbFBLAQIUABQAAAAI&#10;AIdO4kBo6ncgXAIAAO4EAAAOAAAAAAAAAAEAIAAAACoBAABkcnMvZTJvRG9jLnhtbFBLBQYAAAAA&#10;BgAGAFkBAAD4BQ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9504" behindDoc="0" locked="1" layoutInCell="1" allowOverlap="1">
            <wp:simplePos x="0" y="0"/>
            <wp:positionH relativeFrom="page">
              <wp:posOffset>4405630</wp:posOffset>
            </wp:positionH>
            <wp:positionV relativeFrom="page">
              <wp:posOffset>6249035</wp:posOffset>
            </wp:positionV>
            <wp:extent cx="1475740" cy="1464945"/>
            <wp:effectExtent l="0" t="0" r="10160" b="1905"/>
            <wp:wrapNone/>
            <wp:docPr id="2" name="KG_5FAFA4CC$01$29$0001$N$0008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FAFA4CC$01$29$0001$N$000800" descr="Seal"/>
                    <pic:cNvPicPr>
                      <a:picLocks noChangeAspect="1"/>
                    </pic:cNvPicPr>
                  </pic:nvPicPr>
                  <pic:blipFill>
                    <a:blip r:embed="rId6"/>
                    <a:stretch>
                      <a:fillRect/>
                    </a:stretch>
                  </pic:blipFill>
                  <pic:spPr>
                    <a:xfrm>
                      <a:off x="0" y="0"/>
                      <a:ext cx="1475740" cy="1464945"/>
                    </a:xfrm>
                    <a:prstGeom prst="rect">
                      <a:avLst/>
                    </a:prstGeom>
                  </pic:spPr>
                </pic:pic>
              </a:graphicData>
            </a:graphic>
          </wp:anchor>
        </w:drawing>
      </w:r>
      <w:r>
        <w:rPr>
          <w:rFonts w:hint="eastAsia" w:ascii="方正仿宋_GBK" w:hAnsi="方正仿宋_GBK" w:eastAsia="方正仿宋_GBK" w:cs="方正仿宋_GBK"/>
          <w:color w:val="000000"/>
          <w:sz w:val="32"/>
          <w:szCs w:val="32"/>
        </w:rPr>
        <w:t>开展</w:t>
      </w:r>
      <w:r>
        <w:rPr>
          <w:rFonts w:hint="eastAsia" w:ascii="方正仿宋_GBK" w:hAnsi="方正仿宋_GBK" w:eastAsia="方正仿宋_GBK" w:cs="方正仿宋_GBK"/>
          <w:color w:val="000000"/>
          <w:sz w:val="32"/>
          <w:szCs w:val="32"/>
          <w:lang w:eastAsia="zh-CN"/>
        </w:rPr>
        <w:t>多</w:t>
      </w:r>
      <w:r>
        <w:rPr>
          <w:rFonts w:hint="eastAsia" w:ascii="方正仿宋_GBK" w:hAnsi="方正仿宋_GBK" w:eastAsia="方正仿宋_GBK" w:cs="方正仿宋_GBK"/>
          <w:color w:val="000000"/>
          <w:sz w:val="32"/>
          <w:szCs w:val="32"/>
        </w:rPr>
        <w:t>部门联合执法，严厉打击非法生产、经营、储存、运输、燃放和非法渠道进货等违法行为，进一步规范烟花爆竹经营秩序，实现由无序经营向规范经营转变，由</w:t>
      </w:r>
      <w:r>
        <w:rPr>
          <w:rFonts w:hint="eastAsia" w:ascii="方正仿宋_GBK" w:hAnsi="方正仿宋_GBK" w:eastAsia="方正仿宋_GBK" w:cs="方正仿宋_GBK"/>
          <w:color w:val="000000"/>
          <w:sz w:val="32"/>
          <w:szCs w:val="32"/>
          <w:lang w:eastAsia="zh-CN"/>
        </w:rPr>
        <w:t>零散</w:t>
      </w:r>
      <w:r>
        <w:rPr>
          <w:rFonts w:hint="eastAsia" w:ascii="方正仿宋_GBK" w:hAnsi="方正仿宋_GBK" w:eastAsia="方正仿宋_GBK" w:cs="方正仿宋_GBK"/>
          <w:color w:val="000000"/>
          <w:sz w:val="32"/>
          <w:szCs w:val="32"/>
        </w:rPr>
        <w:t>经营转变为专店经营，提升烟花爆竹行业本质安全水平。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textAlignment w:val="auto"/>
        <w:outlineLvl w:val="9"/>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color w:val="000000"/>
          <w:sz w:val="32"/>
          <w:szCs w:val="32"/>
        </w:rPr>
        <w:t>（四）</w:t>
      </w:r>
      <w:r>
        <w:rPr>
          <w:rFonts w:hint="eastAsia" w:ascii="楷体_GB2312" w:hAnsi="楷体_GB2312" w:eastAsia="楷体_GB2312" w:cs="楷体_GB2312"/>
          <w:color w:val="000000"/>
          <w:sz w:val="32"/>
          <w:szCs w:val="32"/>
          <w:lang w:eastAsia="zh-CN"/>
        </w:rPr>
        <w:t>严格遵守经营秩序</w:t>
      </w:r>
      <w:r>
        <w:rPr>
          <w:rFonts w:hint="eastAsia" w:ascii="楷体_GB2312" w:hAnsi="楷体_GB2312" w:eastAsia="楷体_GB2312" w:cs="楷体_GB2312"/>
          <w:color w:val="000000"/>
          <w:sz w:val="32"/>
          <w:szCs w:val="32"/>
        </w:rPr>
        <w:t>。</w:t>
      </w:r>
      <w:r>
        <w:rPr>
          <w:rFonts w:hint="eastAsia" w:ascii="方正仿宋_GBK" w:hAnsi="方正仿宋_GBK" w:eastAsia="方正仿宋_GBK" w:cs="方正仿宋_GBK"/>
          <w:color w:val="000000"/>
          <w:sz w:val="32"/>
          <w:szCs w:val="32"/>
          <w:lang w:eastAsia="zh-CN"/>
        </w:rPr>
        <w:t>批发企业须到运达地县级公安机关办理准运手续后，方可采购烟花爆竹，不得向本市以外区域的零售经营者销售烟花爆竹</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零售经营户</w:t>
      </w:r>
      <w:r>
        <w:rPr>
          <w:rFonts w:hint="eastAsia" w:ascii="方正仿宋_GBK" w:hAnsi="方正仿宋_GBK" w:eastAsia="方正仿宋_GBK" w:cs="方正仿宋_GBK"/>
          <w:color w:val="000000"/>
          <w:sz w:val="32"/>
          <w:szCs w:val="32"/>
        </w:rPr>
        <w:t>不得采购和销售非法生产、经营的烟花爆竹和产品质量不符合国家标准或者行业标准规定的烟花爆竹、不得从其他县市采购烟花爆竹进行销售</w:t>
      </w:r>
      <w:r>
        <w:rPr>
          <w:rFonts w:hint="eastAsia" w:ascii="方正仿宋_GBK" w:hAnsi="方正仿宋_GBK" w:eastAsia="方正仿宋_GBK" w:cs="方正仿宋_GBK"/>
          <w:color w:val="000000"/>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outlineLvl w:val="9"/>
        <w:rPr>
          <w:rFonts w:hint="eastAsia" w:ascii="仿宋_GB2312" w:hAnsi="仿宋_GB2312" w:eastAsia="仿宋_GB2312" w:cs="仿宋_GB2312"/>
          <w:color w:val="3E3E3E"/>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left="1598" w:leftChars="304" w:hanging="960" w:hangingChars="300"/>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附件</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 xml:space="preserve">.芒市2020-2021年烟花爆竹零售店布点规划数量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left="1596" w:leftChars="760" w:firstLine="0" w:firstLineChars="0"/>
        <w:textAlignment w:val="auto"/>
        <w:outlineLvl w:val="9"/>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 xml:space="preserve">2. </w:t>
      </w:r>
      <w:r>
        <w:rPr>
          <w:rFonts w:hint="eastAsia" w:ascii="仿宋_GB2312" w:hAnsi="仿宋_GB2312" w:eastAsia="仿宋_GB2312" w:cs="仿宋_GB2312"/>
          <w:color w:val="000000"/>
          <w:sz w:val="32"/>
          <w:szCs w:val="32"/>
          <w:shd w:val="clear" w:color="auto" w:fill="FFFFFF"/>
          <w:lang w:eastAsia="zh-CN"/>
        </w:rPr>
        <w:t>烟花爆竹零售经营布点布点规划安全审查表</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40" w:lineRule="exact"/>
        <w:ind w:left="1598" w:leftChars="0" w:firstLine="0" w:firstLineChars="0"/>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烟花爆竹零售经营许可证申请书</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4800" w:firstLineChars="1500"/>
        <w:jc w:val="left"/>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芒市应急管理局</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（此件公开发布）                2020年11月10日</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w:t>
      </w:r>
    </w:p>
    <w:p>
      <w:pPr>
        <w:keepNext w:val="0"/>
        <w:keepLines w:val="0"/>
        <w:pageBreakBefore w:val="0"/>
        <w:widowControl w:val="0"/>
        <w:tabs>
          <w:tab w:val="left" w:pos="567"/>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p>
    <w:p>
      <w:pPr>
        <w:spacing w:line="540" w:lineRule="exact"/>
        <w:rPr>
          <w:rFonts w:hint="eastAsia"/>
        </w:rPr>
      </w:pPr>
      <w:bookmarkStart w:id="0" w:name="_GoBack"/>
      <w:bookmarkEnd w:id="0"/>
    </w:p>
    <w:p>
      <w:pPr>
        <w:spacing w:line="540" w:lineRule="exact"/>
        <w:rPr>
          <w:rFonts w:hint="eastAsia"/>
        </w:rPr>
      </w:pPr>
    </w:p>
    <w:p>
      <w:pPr>
        <w:spacing w:line="540" w:lineRule="exact"/>
        <w:rPr>
          <w:rFonts w:hint="eastAsia"/>
        </w:rPr>
      </w:pPr>
    </w:p>
    <w:p>
      <w:pPr>
        <w:pBdr>
          <w:top w:val="single" w:color="auto" w:sz="6" w:space="0"/>
          <w:bottom w:val="single" w:color="auto" w:sz="6" w:space="0"/>
        </w:pBd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芒市</w:t>
      </w:r>
      <w:r>
        <w:rPr>
          <w:rFonts w:hint="eastAsia" w:ascii="仿宋_GB2312" w:eastAsia="仿宋_GB2312"/>
          <w:sz w:val="28"/>
          <w:szCs w:val="28"/>
          <w:lang w:eastAsia="zh-CN"/>
        </w:rPr>
        <w:t>应急</w:t>
      </w:r>
      <w:r>
        <w:rPr>
          <w:rFonts w:hint="eastAsia" w:ascii="仿宋_GB2312" w:eastAsia="仿宋_GB2312"/>
          <w:sz w:val="28"/>
          <w:szCs w:val="28"/>
        </w:rPr>
        <w:t xml:space="preserve">管理局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2</w:t>
      </w:r>
      <w:r>
        <w:rPr>
          <w:rFonts w:hint="eastAsia" w:ascii="仿宋_GB2312" w:eastAsia="仿宋_GB2312"/>
          <w:sz w:val="28"/>
          <w:szCs w:val="28"/>
        </w:rPr>
        <w:t>0</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日印发</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_x0000_s2049" o:spid="_x0000_s2049" o:spt="202" type="#_x0000_t202" style="position:absolute;left:0pt;margin-top:0pt;height:144pt;width:144pt;mso-position-horizontal:in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Style w:val="9"/>
                    <w:rFonts w:hint="eastAsia" w:ascii="宋体" w:hAnsi="宋体" w:eastAsia="宋体" w:cs="宋体"/>
                    <w:sz w:val="32"/>
                    <w:szCs w:val="32"/>
                  </w:rPr>
                </w:pPr>
                <w:r>
                  <w:rPr>
                    <w:rFonts w:hint="eastAsia" w:ascii="宋体" w:hAnsi="宋体" w:eastAsia="宋体" w:cs="宋体"/>
                    <w:sz w:val="32"/>
                    <w:szCs w:val="32"/>
                  </w:rPr>
                  <w:fldChar w:fldCharType="begin"/>
                </w:r>
                <w:r>
                  <w:rPr>
                    <w:rStyle w:val="9"/>
                    <w:rFonts w:hint="eastAsia" w:ascii="宋体" w:hAnsi="宋体" w:eastAsia="宋体" w:cs="宋体"/>
                    <w:sz w:val="32"/>
                    <w:szCs w:val="32"/>
                  </w:rPr>
                  <w:instrText xml:space="preserve">PAGE  </w:instrText>
                </w:r>
                <w:r>
                  <w:rPr>
                    <w:rFonts w:hint="eastAsia" w:ascii="宋体" w:hAnsi="宋体" w:eastAsia="宋体" w:cs="宋体"/>
                    <w:sz w:val="32"/>
                    <w:szCs w:val="32"/>
                  </w:rPr>
                  <w:fldChar w:fldCharType="separate"/>
                </w:r>
                <w:r>
                  <w:rPr>
                    <w:rStyle w:val="9"/>
                    <w:rFonts w:hint="eastAsia" w:ascii="宋体" w:hAnsi="宋体" w:eastAsia="宋体" w:cs="宋体"/>
                    <w:sz w:val="32"/>
                    <w:szCs w:val="32"/>
                  </w:rPr>
                  <w:t>- 2 -</w:t>
                </w:r>
                <w:r>
                  <w:rPr>
                    <w:rFonts w:hint="eastAsia" w:ascii="宋体" w:hAnsi="宋体" w:eastAsia="宋体" w:cs="宋体"/>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D05F5"/>
    <w:multiLevelType w:val="singleLevel"/>
    <w:tmpl w:val="54ED05F5"/>
    <w:lvl w:ilvl="0" w:tentative="0">
      <w:start w:val="3"/>
      <w:numFmt w:val="decimal"/>
      <w:lvlText w:val="%1."/>
      <w:lvlJc w:val="left"/>
      <w:pPr>
        <w:tabs>
          <w:tab w:val="left" w:pos="312"/>
        </w:tabs>
        <w:ind w:left="1598"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readOnly" w:enforcement="1" w:cryptProviderType="rsaFull" w:cryptAlgorithmClass="hash" w:cryptAlgorithmType="typeAny" w:cryptAlgorithmSid="4" w:cryptSpinCount="0" w:hash="KN8EsukFuvJMRkDIA2D1v/dw6wg=" w:salt="mXZnq+ybReC9regld/ESL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81"/>
    <w:rsid w:val="00014981"/>
    <w:rsid w:val="000263F8"/>
    <w:rsid w:val="0003235F"/>
    <w:rsid w:val="000353FA"/>
    <w:rsid w:val="000366A9"/>
    <w:rsid w:val="00036976"/>
    <w:rsid w:val="00060706"/>
    <w:rsid w:val="00075EA1"/>
    <w:rsid w:val="000A5A45"/>
    <w:rsid w:val="000A7974"/>
    <w:rsid w:val="000E40D7"/>
    <w:rsid w:val="000E727C"/>
    <w:rsid w:val="000E72D5"/>
    <w:rsid w:val="000F0633"/>
    <w:rsid w:val="000F12D2"/>
    <w:rsid w:val="000F1E6F"/>
    <w:rsid w:val="0010466F"/>
    <w:rsid w:val="00120813"/>
    <w:rsid w:val="0012395C"/>
    <w:rsid w:val="00170C44"/>
    <w:rsid w:val="00172A9C"/>
    <w:rsid w:val="00187B4F"/>
    <w:rsid w:val="001A205C"/>
    <w:rsid w:val="001E4C50"/>
    <w:rsid w:val="0020356D"/>
    <w:rsid w:val="00225292"/>
    <w:rsid w:val="00260736"/>
    <w:rsid w:val="00272CB9"/>
    <w:rsid w:val="002A5242"/>
    <w:rsid w:val="003253E0"/>
    <w:rsid w:val="003301F6"/>
    <w:rsid w:val="003645C0"/>
    <w:rsid w:val="0039130B"/>
    <w:rsid w:val="003A40CC"/>
    <w:rsid w:val="003A78F1"/>
    <w:rsid w:val="003B4944"/>
    <w:rsid w:val="003B6BE3"/>
    <w:rsid w:val="003F42B4"/>
    <w:rsid w:val="0045690D"/>
    <w:rsid w:val="0045716A"/>
    <w:rsid w:val="0045751B"/>
    <w:rsid w:val="00477182"/>
    <w:rsid w:val="00484E54"/>
    <w:rsid w:val="00485438"/>
    <w:rsid w:val="004A7D93"/>
    <w:rsid w:val="004D246A"/>
    <w:rsid w:val="004D473D"/>
    <w:rsid w:val="004F619C"/>
    <w:rsid w:val="00526F5B"/>
    <w:rsid w:val="00526FE9"/>
    <w:rsid w:val="005316AE"/>
    <w:rsid w:val="005614EB"/>
    <w:rsid w:val="00571286"/>
    <w:rsid w:val="00574144"/>
    <w:rsid w:val="005974B9"/>
    <w:rsid w:val="005C2934"/>
    <w:rsid w:val="005C74F7"/>
    <w:rsid w:val="005D6477"/>
    <w:rsid w:val="006178A7"/>
    <w:rsid w:val="00617EED"/>
    <w:rsid w:val="0062719B"/>
    <w:rsid w:val="00647809"/>
    <w:rsid w:val="00650A2C"/>
    <w:rsid w:val="006574AD"/>
    <w:rsid w:val="00665E1C"/>
    <w:rsid w:val="00666B29"/>
    <w:rsid w:val="00667B6C"/>
    <w:rsid w:val="0067438A"/>
    <w:rsid w:val="00675D83"/>
    <w:rsid w:val="006941CC"/>
    <w:rsid w:val="006A3254"/>
    <w:rsid w:val="006A3963"/>
    <w:rsid w:val="006F6A39"/>
    <w:rsid w:val="00711C8B"/>
    <w:rsid w:val="00712531"/>
    <w:rsid w:val="00714238"/>
    <w:rsid w:val="007227B5"/>
    <w:rsid w:val="0072552F"/>
    <w:rsid w:val="00745A96"/>
    <w:rsid w:val="00746C28"/>
    <w:rsid w:val="00750581"/>
    <w:rsid w:val="007513AF"/>
    <w:rsid w:val="00755A76"/>
    <w:rsid w:val="0077157B"/>
    <w:rsid w:val="007763B0"/>
    <w:rsid w:val="007B0E86"/>
    <w:rsid w:val="007C6FC4"/>
    <w:rsid w:val="007D68EA"/>
    <w:rsid w:val="007E029C"/>
    <w:rsid w:val="0081002D"/>
    <w:rsid w:val="00835226"/>
    <w:rsid w:val="00845B09"/>
    <w:rsid w:val="00850879"/>
    <w:rsid w:val="00851FF3"/>
    <w:rsid w:val="00852199"/>
    <w:rsid w:val="00865F56"/>
    <w:rsid w:val="00866E20"/>
    <w:rsid w:val="0087790B"/>
    <w:rsid w:val="008876B8"/>
    <w:rsid w:val="00892178"/>
    <w:rsid w:val="008926D5"/>
    <w:rsid w:val="008C6936"/>
    <w:rsid w:val="008E78DC"/>
    <w:rsid w:val="008F69FB"/>
    <w:rsid w:val="00900AC5"/>
    <w:rsid w:val="009010DE"/>
    <w:rsid w:val="00910E81"/>
    <w:rsid w:val="00913848"/>
    <w:rsid w:val="009261B5"/>
    <w:rsid w:val="00932D12"/>
    <w:rsid w:val="00960EBB"/>
    <w:rsid w:val="00975B38"/>
    <w:rsid w:val="009A1CAC"/>
    <w:rsid w:val="009D00D7"/>
    <w:rsid w:val="009D1DA9"/>
    <w:rsid w:val="009E41C3"/>
    <w:rsid w:val="009E64ED"/>
    <w:rsid w:val="009F0021"/>
    <w:rsid w:val="00A1054E"/>
    <w:rsid w:val="00A40E06"/>
    <w:rsid w:val="00A443A3"/>
    <w:rsid w:val="00A618B1"/>
    <w:rsid w:val="00A6744E"/>
    <w:rsid w:val="00A7613A"/>
    <w:rsid w:val="00AB70F7"/>
    <w:rsid w:val="00AD30F3"/>
    <w:rsid w:val="00AD75A0"/>
    <w:rsid w:val="00AF0EC0"/>
    <w:rsid w:val="00B50959"/>
    <w:rsid w:val="00B51EEB"/>
    <w:rsid w:val="00B67BC9"/>
    <w:rsid w:val="00B931CC"/>
    <w:rsid w:val="00BC3A65"/>
    <w:rsid w:val="00BC4B94"/>
    <w:rsid w:val="00BD05F4"/>
    <w:rsid w:val="00BE4972"/>
    <w:rsid w:val="00BF3018"/>
    <w:rsid w:val="00C05598"/>
    <w:rsid w:val="00C11818"/>
    <w:rsid w:val="00C14DAA"/>
    <w:rsid w:val="00C20901"/>
    <w:rsid w:val="00C21B43"/>
    <w:rsid w:val="00C25956"/>
    <w:rsid w:val="00C310BE"/>
    <w:rsid w:val="00C357C4"/>
    <w:rsid w:val="00C40232"/>
    <w:rsid w:val="00C414C1"/>
    <w:rsid w:val="00C426BC"/>
    <w:rsid w:val="00C55C22"/>
    <w:rsid w:val="00C836DB"/>
    <w:rsid w:val="00C86559"/>
    <w:rsid w:val="00C93BD0"/>
    <w:rsid w:val="00CB58E0"/>
    <w:rsid w:val="00CB71A1"/>
    <w:rsid w:val="00CC5930"/>
    <w:rsid w:val="00CD25D7"/>
    <w:rsid w:val="00CE4814"/>
    <w:rsid w:val="00CF2AB3"/>
    <w:rsid w:val="00D00BF7"/>
    <w:rsid w:val="00D01316"/>
    <w:rsid w:val="00D17EED"/>
    <w:rsid w:val="00D63B50"/>
    <w:rsid w:val="00D666C9"/>
    <w:rsid w:val="00D778D3"/>
    <w:rsid w:val="00D80F47"/>
    <w:rsid w:val="00D82F07"/>
    <w:rsid w:val="00D85088"/>
    <w:rsid w:val="00D91334"/>
    <w:rsid w:val="00DA4391"/>
    <w:rsid w:val="00DD58A8"/>
    <w:rsid w:val="00DD72D8"/>
    <w:rsid w:val="00DE637B"/>
    <w:rsid w:val="00E248A1"/>
    <w:rsid w:val="00E25DDB"/>
    <w:rsid w:val="00E3353D"/>
    <w:rsid w:val="00E341BF"/>
    <w:rsid w:val="00E4290A"/>
    <w:rsid w:val="00E76BE2"/>
    <w:rsid w:val="00EB1A06"/>
    <w:rsid w:val="00EB4442"/>
    <w:rsid w:val="00EE478C"/>
    <w:rsid w:val="00EE6AEE"/>
    <w:rsid w:val="00EE787D"/>
    <w:rsid w:val="00F03966"/>
    <w:rsid w:val="00F075E7"/>
    <w:rsid w:val="00F13D05"/>
    <w:rsid w:val="00F32E61"/>
    <w:rsid w:val="00F3487E"/>
    <w:rsid w:val="00F35AAE"/>
    <w:rsid w:val="00F5192F"/>
    <w:rsid w:val="00F551D4"/>
    <w:rsid w:val="00F916EB"/>
    <w:rsid w:val="00F91D06"/>
    <w:rsid w:val="00FB3E62"/>
    <w:rsid w:val="00FC5EB4"/>
    <w:rsid w:val="00FF58D0"/>
    <w:rsid w:val="00FF79F5"/>
    <w:rsid w:val="01011466"/>
    <w:rsid w:val="01024060"/>
    <w:rsid w:val="01065B28"/>
    <w:rsid w:val="010B3B94"/>
    <w:rsid w:val="010E5705"/>
    <w:rsid w:val="011A0162"/>
    <w:rsid w:val="011A6CA7"/>
    <w:rsid w:val="0123256B"/>
    <w:rsid w:val="01253705"/>
    <w:rsid w:val="01253743"/>
    <w:rsid w:val="012710CA"/>
    <w:rsid w:val="012B7BCF"/>
    <w:rsid w:val="013B406F"/>
    <w:rsid w:val="013E1917"/>
    <w:rsid w:val="01422B12"/>
    <w:rsid w:val="01466D83"/>
    <w:rsid w:val="01471A82"/>
    <w:rsid w:val="015F24EB"/>
    <w:rsid w:val="0160742C"/>
    <w:rsid w:val="01624D95"/>
    <w:rsid w:val="01634EDC"/>
    <w:rsid w:val="01815E91"/>
    <w:rsid w:val="019303B1"/>
    <w:rsid w:val="01962B75"/>
    <w:rsid w:val="0197329A"/>
    <w:rsid w:val="019B30D4"/>
    <w:rsid w:val="019C227A"/>
    <w:rsid w:val="01A36CAC"/>
    <w:rsid w:val="01A604D2"/>
    <w:rsid w:val="01B83849"/>
    <w:rsid w:val="01BC2F7A"/>
    <w:rsid w:val="01BD30D2"/>
    <w:rsid w:val="01CB04F0"/>
    <w:rsid w:val="01CC1D17"/>
    <w:rsid w:val="01CD3752"/>
    <w:rsid w:val="01E0135D"/>
    <w:rsid w:val="01E355D8"/>
    <w:rsid w:val="01E36CE3"/>
    <w:rsid w:val="01EB1BB8"/>
    <w:rsid w:val="01F617C9"/>
    <w:rsid w:val="01F9541A"/>
    <w:rsid w:val="01FA1096"/>
    <w:rsid w:val="01FF5A03"/>
    <w:rsid w:val="020307CA"/>
    <w:rsid w:val="02032FCA"/>
    <w:rsid w:val="02062E8C"/>
    <w:rsid w:val="0208469E"/>
    <w:rsid w:val="02086210"/>
    <w:rsid w:val="020B1EE0"/>
    <w:rsid w:val="020B7E3C"/>
    <w:rsid w:val="02156B6A"/>
    <w:rsid w:val="02187FC0"/>
    <w:rsid w:val="021C38A0"/>
    <w:rsid w:val="022533E1"/>
    <w:rsid w:val="02257BEC"/>
    <w:rsid w:val="022B14F3"/>
    <w:rsid w:val="0234496A"/>
    <w:rsid w:val="02530D58"/>
    <w:rsid w:val="025939AC"/>
    <w:rsid w:val="025A753C"/>
    <w:rsid w:val="025D3989"/>
    <w:rsid w:val="02626397"/>
    <w:rsid w:val="026C4550"/>
    <w:rsid w:val="027947C9"/>
    <w:rsid w:val="027F1AB0"/>
    <w:rsid w:val="0283134D"/>
    <w:rsid w:val="02864360"/>
    <w:rsid w:val="028806EA"/>
    <w:rsid w:val="028C3294"/>
    <w:rsid w:val="028F7C28"/>
    <w:rsid w:val="02924116"/>
    <w:rsid w:val="02A37563"/>
    <w:rsid w:val="02A41761"/>
    <w:rsid w:val="02A61BFF"/>
    <w:rsid w:val="02A61DE0"/>
    <w:rsid w:val="02A74DB4"/>
    <w:rsid w:val="02AE7E98"/>
    <w:rsid w:val="02B83FBA"/>
    <w:rsid w:val="02BF6F62"/>
    <w:rsid w:val="02DA034F"/>
    <w:rsid w:val="02E33F1D"/>
    <w:rsid w:val="02E82C3E"/>
    <w:rsid w:val="02F65787"/>
    <w:rsid w:val="02F9264C"/>
    <w:rsid w:val="02FC08D9"/>
    <w:rsid w:val="02FD6A54"/>
    <w:rsid w:val="03000A7A"/>
    <w:rsid w:val="03007700"/>
    <w:rsid w:val="03007F44"/>
    <w:rsid w:val="03083B59"/>
    <w:rsid w:val="030C687B"/>
    <w:rsid w:val="030D51CB"/>
    <w:rsid w:val="0317705F"/>
    <w:rsid w:val="031D60C3"/>
    <w:rsid w:val="03243DE8"/>
    <w:rsid w:val="03305803"/>
    <w:rsid w:val="03354B79"/>
    <w:rsid w:val="033F7EC8"/>
    <w:rsid w:val="03470F06"/>
    <w:rsid w:val="034A3C39"/>
    <w:rsid w:val="034C0C64"/>
    <w:rsid w:val="03600B4C"/>
    <w:rsid w:val="03603820"/>
    <w:rsid w:val="03621BBC"/>
    <w:rsid w:val="03681C2E"/>
    <w:rsid w:val="036A1E93"/>
    <w:rsid w:val="036A6C2E"/>
    <w:rsid w:val="036C1739"/>
    <w:rsid w:val="03794A4D"/>
    <w:rsid w:val="037C792F"/>
    <w:rsid w:val="038A21A6"/>
    <w:rsid w:val="039D1BB5"/>
    <w:rsid w:val="03A07907"/>
    <w:rsid w:val="03A55571"/>
    <w:rsid w:val="03A909E0"/>
    <w:rsid w:val="03B00696"/>
    <w:rsid w:val="03C448C9"/>
    <w:rsid w:val="03C52EE6"/>
    <w:rsid w:val="03C76CAD"/>
    <w:rsid w:val="03CF53FF"/>
    <w:rsid w:val="03D053E2"/>
    <w:rsid w:val="03D13CAF"/>
    <w:rsid w:val="03D61CF3"/>
    <w:rsid w:val="03DA320A"/>
    <w:rsid w:val="03DC5660"/>
    <w:rsid w:val="03DF3F7E"/>
    <w:rsid w:val="03E2310D"/>
    <w:rsid w:val="03E80709"/>
    <w:rsid w:val="03E974F0"/>
    <w:rsid w:val="03EA5087"/>
    <w:rsid w:val="03EB2287"/>
    <w:rsid w:val="03EC1549"/>
    <w:rsid w:val="03EF6C02"/>
    <w:rsid w:val="03F018E9"/>
    <w:rsid w:val="03F40443"/>
    <w:rsid w:val="03F47307"/>
    <w:rsid w:val="03F51C72"/>
    <w:rsid w:val="03F912D2"/>
    <w:rsid w:val="03FB2FDC"/>
    <w:rsid w:val="03FB6B81"/>
    <w:rsid w:val="03FE289A"/>
    <w:rsid w:val="04011005"/>
    <w:rsid w:val="0401763F"/>
    <w:rsid w:val="04062C48"/>
    <w:rsid w:val="04063D2A"/>
    <w:rsid w:val="040974EC"/>
    <w:rsid w:val="040C51B7"/>
    <w:rsid w:val="040D0ABC"/>
    <w:rsid w:val="040F62BB"/>
    <w:rsid w:val="04134877"/>
    <w:rsid w:val="04272FC7"/>
    <w:rsid w:val="04274DC7"/>
    <w:rsid w:val="0427524C"/>
    <w:rsid w:val="042B79AE"/>
    <w:rsid w:val="04301C2F"/>
    <w:rsid w:val="0430547E"/>
    <w:rsid w:val="04305D63"/>
    <w:rsid w:val="044D713E"/>
    <w:rsid w:val="045035A8"/>
    <w:rsid w:val="04587E6C"/>
    <w:rsid w:val="045F2CDD"/>
    <w:rsid w:val="0461374D"/>
    <w:rsid w:val="04622461"/>
    <w:rsid w:val="046628A2"/>
    <w:rsid w:val="04696BFF"/>
    <w:rsid w:val="046B63BD"/>
    <w:rsid w:val="046C5900"/>
    <w:rsid w:val="04730A62"/>
    <w:rsid w:val="04731F4A"/>
    <w:rsid w:val="04737B4E"/>
    <w:rsid w:val="04764F9D"/>
    <w:rsid w:val="047A0BF6"/>
    <w:rsid w:val="04904575"/>
    <w:rsid w:val="049271AF"/>
    <w:rsid w:val="049A0391"/>
    <w:rsid w:val="049C53FA"/>
    <w:rsid w:val="049D1294"/>
    <w:rsid w:val="049F25D8"/>
    <w:rsid w:val="04A36DCE"/>
    <w:rsid w:val="04B02FC3"/>
    <w:rsid w:val="04B54999"/>
    <w:rsid w:val="04C05957"/>
    <w:rsid w:val="04C97139"/>
    <w:rsid w:val="04CB770F"/>
    <w:rsid w:val="04CE42C6"/>
    <w:rsid w:val="04CE51CA"/>
    <w:rsid w:val="04D01A20"/>
    <w:rsid w:val="04D44664"/>
    <w:rsid w:val="04D774B8"/>
    <w:rsid w:val="04DB4DE7"/>
    <w:rsid w:val="04DC285F"/>
    <w:rsid w:val="04DC357C"/>
    <w:rsid w:val="04DC3992"/>
    <w:rsid w:val="04E716FE"/>
    <w:rsid w:val="04EA44F6"/>
    <w:rsid w:val="04EB0958"/>
    <w:rsid w:val="04F6743A"/>
    <w:rsid w:val="04FD638D"/>
    <w:rsid w:val="05006BC7"/>
    <w:rsid w:val="0503199F"/>
    <w:rsid w:val="05047E81"/>
    <w:rsid w:val="05075CCF"/>
    <w:rsid w:val="050C17E6"/>
    <w:rsid w:val="051126B6"/>
    <w:rsid w:val="051324F7"/>
    <w:rsid w:val="0520632F"/>
    <w:rsid w:val="052961F4"/>
    <w:rsid w:val="0536462E"/>
    <w:rsid w:val="05376812"/>
    <w:rsid w:val="053B23F7"/>
    <w:rsid w:val="05471DBD"/>
    <w:rsid w:val="05502FF1"/>
    <w:rsid w:val="05593838"/>
    <w:rsid w:val="056269C3"/>
    <w:rsid w:val="05633EC6"/>
    <w:rsid w:val="05666EA9"/>
    <w:rsid w:val="0569602C"/>
    <w:rsid w:val="058B7B2C"/>
    <w:rsid w:val="058D5E89"/>
    <w:rsid w:val="058D6693"/>
    <w:rsid w:val="05913E39"/>
    <w:rsid w:val="0594506E"/>
    <w:rsid w:val="059D46C3"/>
    <w:rsid w:val="059E6E64"/>
    <w:rsid w:val="05A17111"/>
    <w:rsid w:val="05B335A9"/>
    <w:rsid w:val="05BC3FFD"/>
    <w:rsid w:val="05BF6D89"/>
    <w:rsid w:val="05C40CA7"/>
    <w:rsid w:val="05C97039"/>
    <w:rsid w:val="05CA5B5B"/>
    <w:rsid w:val="05CA7179"/>
    <w:rsid w:val="05CC0CB9"/>
    <w:rsid w:val="05D32203"/>
    <w:rsid w:val="05E42171"/>
    <w:rsid w:val="05E57845"/>
    <w:rsid w:val="05EB74F9"/>
    <w:rsid w:val="05EC4D5A"/>
    <w:rsid w:val="05F96AE0"/>
    <w:rsid w:val="05F97A6D"/>
    <w:rsid w:val="06094C94"/>
    <w:rsid w:val="060A66A9"/>
    <w:rsid w:val="061137DA"/>
    <w:rsid w:val="061E5784"/>
    <w:rsid w:val="06230300"/>
    <w:rsid w:val="06253033"/>
    <w:rsid w:val="0626527F"/>
    <w:rsid w:val="062A3CEA"/>
    <w:rsid w:val="062E552B"/>
    <w:rsid w:val="063F6499"/>
    <w:rsid w:val="06413459"/>
    <w:rsid w:val="06480307"/>
    <w:rsid w:val="064F2676"/>
    <w:rsid w:val="065B13D7"/>
    <w:rsid w:val="065C0E0E"/>
    <w:rsid w:val="065F1066"/>
    <w:rsid w:val="066218A7"/>
    <w:rsid w:val="06694C08"/>
    <w:rsid w:val="067277FB"/>
    <w:rsid w:val="06733C63"/>
    <w:rsid w:val="06770E55"/>
    <w:rsid w:val="06796532"/>
    <w:rsid w:val="067A1019"/>
    <w:rsid w:val="067E3601"/>
    <w:rsid w:val="068E59D0"/>
    <w:rsid w:val="06905ACE"/>
    <w:rsid w:val="06917C38"/>
    <w:rsid w:val="0692485F"/>
    <w:rsid w:val="0699652E"/>
    <w:rsid w:val="069C6BB7"/>
    <w:rsid w:val="06A04D3C"/>
    <w:rsid w:val="06A70B3E"/>
    <w:rsid w:val="06A809F2"/>
    <w:rsid w:val="06B13612"/>
    <w:rsid w:val="06BE0CCF"/>
    <w:rsid w:val="06C23BF2"/>
    <w:rsid w:val="06C85956"/>
    <w:rsid w:val="06D21390"/>
    <w:rsid w:val="06D6363B"/>
    <w:rsid w:val="06E0699F"/>
    <w:rsid w:val="06E11623"/>
    <w:rsid w:val="06E83EFF"/>
    <w:rsid w:val="06EE25EC"/>
    <w:rsid w:val="06EF1B39"/>
    <w:rsid w:val="06EF1D47"/>
    <w:rsid w:val="06F0415D"/>
    <w:rsid w:val="06F46121"/>
    <w:rsid w:val="06FD1D3D"/>
    <w:rsid w:val="0704374B"/>
    <w:rsid w:val="07052BAE"/>
    <w:rsid w:val="070F6F3B"/>
    <w:rsid w:val="07140380"/>
    <w:rsid w:val="07167487"/>
    <w:rsid w:val="072334C8"/>
    <w:rsid w:val="07245B45"/>
    <w:rsid w:val="072A035F"/>
    <w:rsid w:val="073C3333"/>
    <w:rsid w:val="073D5989"/>
    <w:rsid w:val="07407500"/>
    <w:rsid w:val="07411917"/>
    <w:rsid w:val="0744095F"/>
    <w:rsid w:val="07467B40"/>
    <w:rsid w:val="074C721B"/>
    <w:rsid w:val="074F05E2"/>
    <w:rsid w:val="075F63D9"/>
    <w:rsid w:val="07647EC5"/>
    <w:rsid w:val="0766161C"/>
    <w:rsid w:val="076972A1"/>
    <w:rsid w:val="076B7347"/>
    <w:rsid w:val="077031BE"/>
    <w:rsid w:val="077262F7"/>
    <w:rsid w:val="07765B33"/>
    <w:rsid w:val="077F2EC4"/>
    <w:rsid w:val="077F73B2"/>
    <w:rsid w:val="078306A5"/>
    <w:rsid w:val="078478D7"/>
    <w:rsid w:val="078820FE"/>
    <w:rsid w:val="078923F8"/>
    <w:rsid w:val="078A5027"/>
    <w:rsid w:val="07913915"/>
    <w:rsid w:val="079268EA"/>
    <w:rsid w:val="0794621F"/>
    <w:rsid w:val="07A52392"/>
    <w:rsid w:val="07AA7566"/>
    <w:rsid w:val="07AC3494"/>
    <w:rsid w:val="07B1243F"/>
    <w:rsid w:val="07B731BD"/>
    <w:rsid w:val="07BD11DB"/>
    <w:rsid w:val="07C01C70"/>
    <w:rsid w:val="07C60A8F"/>
    <w:rsid w:val="07C70903"/>
    <w:rsid w:val="07CD4864"/>
    <w:rsid w:val="07CD4E7D"/>
    <w:rsid w:val="07D8093E"/>
    <w:rsid w:val="07D86736"/>
    <w:rsid w:val="07E254D5"/>
    <w:rsid w:val="07E60F46"/>
    <w:rsid w:val="07EC1C58"/>
    <w:rsid w:val="07ED696D"/>
    <w:rsid w:val="07F67055"/>
    <w:rsid w:val="08082940"/>
    <w:rsid w:val="080C7DEE"/>
    <w:rsid w:val="080E2E3E"/>
    <w:rsid w:val="0819769A"/>
    <w:rsid w:val="08203BD7"/>
    <w:rsid w:val="08237987"/>
    <w:rsid w:val="08356F87"/>
    <w:rsid w:val="0838491B"/>
    <w:rsid w:val="083A0D17"/>
    <w:rsid w:val="083C0362"/>
    <w:rsid w:val="083F20B7"/>
    <w:rsid w:val="08481F54"/>
    <w:rsid w:val="08496379"/>
    <w:rsid w:val="084A2F68"/>
    <w:rsid w:val="084F111A"/>
    <w:rsid w:val="08606FF4"/>
    <w:rsid w:val="08665FD2"/>
    <w:rsid w:val="086921C1"/>
    <w:rsid w:val="086F41B9"/>
    <w:rsid w:val="0872151E"/>
    <w:rsid w:val="087366EB"/>
    <w:rsid w:val="08777F41"/>
    <w:rsid w:val="08846667"/>
    <w:rsid w:val="088834A9"/>
    <w:rsid w:val="088A219A"/>
    <w:rsid w:val="08943A40"/>
    <w:rsid w:val="08957451"/>
    <w:rsid w:val="08962EC1"/>
    <w:rsid w:val="089644DA"/>
    <w:rsid w:val="08972875"/>
    <w:rsid w:val="08990CAA"/>
    <w:rsid w:val="08A26054"/>
    <w:rsid w:val="08B832B5"/>
    <w:rsid w:val="08C158A9"/>
    <w:rsid w:val="08C35219"/>
    <w:rsid w:val="08C534EF"/>
    <w:rsid w:val="08CA192A"/>
    <w:rsid w:val="08CB4559"/>
    <w:rsid w:val="08CE744C"/>
    <w:rsid w:val="08DA46B6"/>
    <w:rsid w:val="08DE2444"/>
    <w:rsid w:val="08DF3051"/>
    <w:rsid w:val="08E64517"/>
    <w:rsid w:val="08EC5445"/>
    <w:rsid w:val="08F36FDB"/>
    <w:rsid w:val="08F44357"/>
    <w:rsid w:val="08FA16BF"/>
    <w:rsid w:val="08FC3E33"/>
    <w:rsid w:val="090105C8"/>
    <w:rsid w:val="09082202"/>
    <w:rsid w:val="09084ED4"/>
    <w:rsid w:val="09104247"/>
    <w:rsid w:val="09111028"/>
    <w:rsid w:val="092032A6"/>
    <w:rsid w:val="09267653"/>
    <w:rsid w:val="092A1E14"/>
    <w:rsid w:val="092C382C"/>
    <w:rsid w:val="092F10D3"/>
    <w:rsid w:val="09307C2B"/>
    <w:rsid w:val="09360F38"/>
    <w:rsid w:val="09412D2B"/>
    <w:rsid w:val="0947715C"/>
    <w:rsid w:val="094C7713"/>
    <w:rsid w:val="095575C6"/>
    <w:rsid w:val="0960304D"/>
    <w:rsid w:val="096509E2"/>
    <w:rsid w:val="09694D5E"/>
    <w:rsid w:val="097617FD"/>
    <w:rsid w:val="097D61ED"/>
    <w:rsid w:val="098B168E"/>
    <w:rsid w:val="098B33DA"/>
    <w:rsid w:val="098C6CCA"/>
    <w:rsid w:val="098D1C5D"/>
    <w:rsid w:val="09984877"/>
    <w:rsid w:val="09A46D9C"/>
    <w:rsid w:val="09A708A2"/>
    <w:rsid w:val="09AA4567"/>
    <w:rsid w:val="09AC265A"/>
    <w:rsid w:val="09B24D29"/>
    <w:rsid w:val="09B66913"/>
    <w:rsid w:val="09B90FF6"/>
    <w:rsid w:val="09BB1D7A"/>
    <w:rsid w:val="09BD69DF"/>
    <w:rsid w:val="09BE4417"/>
    <w:rsid w:val="09C17F38"/>
    <w:rsid w:val="09C96D1B"/>
    <w:rsid w:val="09CB5119"/>
    <w:rsid w:val="09CC7770"/>
    <w:rsid w:val="09D74FA6"/>
    <w:rsid w:val="09DB0AF3"/>
    <w:rsid w:val="09F40D33"/>
    <w:rsid w:val="09F76164"/>
    <w:rsid w:val="09FA2312"/>
    <w:rsid w:val="09FA3706"/>
    <w:rsid w:val="09FB19D5"/>
    <w:rsid w:val="09FF413A"/>
    <w:rsid w:val="0A0967A3"/>
    <w:rsid w:val="0A154361"/>
    <w:rsid w:val="0A1F3314"/>
    <w:rsid w:val="0A233E24"/>
    <w:rsid w:val="0A267F91"/>
    <w:rsid w:val="0A2E0B1C"/>
    <w:rsid w:val="0A2E773F"/>
    <w:rsid w:val="0A3463B0"/>
    <w:rsid w:val="0A3C2ED7"/>
    <w:rsid w:val="0A3D1F74"/>
    <w:rsid w:val="0A421BD0"/>
    <w:rsid w:val="0A4960BB"/>
    <w:rsid w:val="0A50520D"/>
    <w:rsid w:val="0A513998"/>
    <w:rsid w:val="0A527F07"/>
    <w:rsid w:val="0A5832B0"/>
    <w:rsid w:val="0A6525ED"/>
    <w:rsid w:val="0A773BCE"/>
    <w:rsid w:val="0A7C6B72"/>
    <w:rsid w:val="0A801D94"/>
    <w:rsid w:val="0A966830"/>
    <w:rsid w:val="0A971F19"/>
    <w:rsid w:val="0A9A78FC"/>
    <w:rsid w:val="0A9D167E"/>
    <w:rsid w:val="0A9F2034"/>
    <w:rsid w:val="0AA06EC3"/>
    <w:rsid w:val="0AA85116"/>
    <w:rsid w:val="0ABA22D4"/>
    <w:rsid w:val="0ABA62AB"/>
    <w:rsid w:val="0AD1419B"/>
    <w:rsid w:val="0AD71E75"/>
    <w:rsid w:val="0ADF1D30"/>
    <w:rsid w:val="0AE72795"/>
    <w:rsid w:val="0AEC5CAC"/>
    <w:rsid w:val="0B046E95"/>
    <w:rsid w:val="0B06331A"/>
    <w:rsid w:val="0B077B58"/>
    <w:rsid w:val="0B154A40"/>
    <w:rsid w:val="0B182D0B"/>
    <w:rsid w:val="0B1D5F9E"/>
    <w:rsid w:val="0B206F86"/>
    <w:rsid w:val="0B2107A2"/>
    <w:rsid w:val="0B2C1952"/>
    <w:rsid w:val="0B2C2075"/>
    <w:rsid w:val="0B380667"/>
    <w:rsid w:val="0B384FA9"/>
    <w:rsid w:val="0B39784D"/>
    <w:rsid w:val="0B3C443B"/>
    <w:rsid w:val="0B406BAB"/>
    <w:rsid w:val="0B493EAF"/>
    <w:rsid w:val="0B637152"/>
    <w:rsid w:val="0B6D36BB"/>
    <w:rsid w:val="0B724764"/>
    <w:rsid w:val="0B78189F"/>
    <w:rsid w:val="0B7B4F02"/>
    <w:rsid w:val="0B7E0052"/>
    <w:rsid w:val="0B805298"/>
    <w:rsid w:val="0B815700"/>
    <w:rsid w:val="0B856986"/>
    <w:rsid w:val="0B866E81"/>
    <w:rsid w:val="0B986838"/>
    <w:rsid w:val="0B9A1DFA"/>
    <w:rsid w:val="0BA24325"/>
    <w:rsid w:val="0BA813CE"/>
    <w:rsid w:val="0BB51671"/>
    <w:rsid w:val="0BC91C1D"/>
    <w:rsid w:val="0BCE03E5"/>
    <w:rsid w:val="0BD23AE3"/>
    <w:rsid w:val="0BD80E20"/>
    <w:rsid w:val="0BDD7157"/>
    <w:rsid w:val="0BE3349B"/>
    <w:rsid w:val="0BEA3C1C"/>
    <w:rsid w:val="0BEC7CC2"/>
    <w:rsid w:val="0BF30636"/>
    <w:rsid w:val="0BF422D5"/>
    <w:rsid w:val="0BF47ECF"/>
    <w:rsid w:val="0BF863BA"/>
    <w:rsid w:val="0BF870F2"/>
    <w:rsid w:val="0BFA464D"/>
    <w:rsid w:val="0BFB6B9A"/>
    <w:rsid w:val="0C064F25"/>
    <w:rsid w:val="0C115BAE"/>
    <w:rsid w:val="0C120151"/>
    <w:rsid w:val="0C1B0DAD"/>
    <w:rsid w:val="0C1B5381"/>
    <w:rsid w:val="0C1E17C4"/>
    <w:rsid w:val="0C216C52"/>
    <w:rsid w:val="0C21722B"/>
    <w:rsid w:val="0C2A66DD"/>
    <w:rsid w:val="0C2B7E3E"/>
    <w:rsid w:val="0C366258"/>
    <w:rsid w:val="0C3F2DF8"/>
    <w:rsid w:val="0C46588D"/>
    <w:rsid w:val="0C47547B"/>
    <w:rsid w:val="0C4A5660"/>
    <w:rsid w:val="0C4D0279"/>
    <w:rsid w:val="0C501F3D"/>
    <w:rsid w:val="0C5A6EC5"/>
    <w:rsid w:val="0C5D4569"/>
    <w:rsid w:val="0C5F00AD"/>
    <w:rsid w:val="0C6D40ED"/>
    <w:rsid w:val="0C7B07A4"/>
    <w:rsid w:val="0C890371"/>
    <w:rsid w:val="0C8A1F33"/>
    <w:rsid w:val="0C8E2CF1"/>
    <w:rsid w:val="0C91170F"/>
    <w:rsid w:val="0C9304D6"/>
    <w:rsid w:val="0C9A1119"/>
    <w:rsid w:val="0C9D1208"/>
    <w:rsid w:val="0C9E641B"/>
    <w:rsid w:val="0CA06C11"/>
    <w:rsid w:val="0CA56D1E"/>
    <w:rsid w:val="0CB07298"/>
    <w:rsid w:val="0CB2151E"/>
    <w:rsid w:val="0CC84F05"/>
    <w:rsid w:val="0CCE7292"/>
    <w:rsid w:val="0CD20D37"/>
    <w:rsid w:val="0CD24780"/>
    <w:rsid w:val="0CDF50C5"/>
    <w:rsid w:val="0CE54A5D"/>
    <w:rsid w:val="0CE624DC"/>
    <w:rsid w:val="0CE95D22"/>
    <w:rsid w:val="0CEE76EE"/>
    <w:rsid w:val="0CF07D77"/>
    <w:rsid w:val="0CF73AD8"/>
    <w:rsid w:val="0CF81CF7"/>
    <w:rsid w:val="0D005712"/>
    <w:rsid w:val="0D0412F1"/>
    <w:rsid w:val="0D055DD8"/>
    <w:rsid w:val="0D1563C2"/>
    <w:rsid w:val="0D1D2BC1"/>
    <w:rsid w:val="0D1E2A33"/>
    <w:rsid w:val="0D1E7CDB"/>
    <w:rsid w:val="0D2118A8"/>
    <w:rsid w:val="0D254D50"/>
    <w:rsid w:val="0D294931"/>
    <w:rsid w:val="0D2B59E4"/>
    <w:rsid w:val="0D303CBA"/>
    <w:rsid w:val="0D31317D"/>
    <w:rsid w:val="0D3A4F4B"/>
    <w:rsid w:val="0D524EB6"/>
    <w:rsid w:val="0D57633E"/>
    <w:rsid w:val="0D5D61B9"/>
    <w:rsid w:val="0D721B85"/>
    <w:rsid w:val="0D777B61"/>
    <w:rsid w:val="0D7A7663"/>
    <w:rsid w:val="0D7C7488"/>
    <w:rsid w:val="0D7E726D"/>
    <w:rsid w:val="0D7F67CD"/>
    <w:rsid w:val="0D8108D7"/>
    <w:rsid w:val="0D842657"/>
    <w:rsid w:val="0D902FEF"/>
    <w:rsid w:val="0D90540E"/>
    <w:rsid w:val="0D932ABD"/>
    <w:rsid w:val="0D95209B"/>
    <w:rsid w:val="0D9A0048"/>
    <w:rsid w:val="0DA5049A"/>
    <w:rsid w:val="0DA71787"/>
    <w:rsid w:val="0DAC3A83"/>
    <w:rsid w:val="0DB2558D"/>
    <w:rsid w:val="0DBA7D13"/>
    <w:rsid w:val="0DBC1A3D"/>
    <w:rsid w:val="0DBF2381"/>
    <w:rsid w:val="0DC94BDC"/>
    <w:rsid w:val="0DD224D9"/>
    <w:rsid w:val="0DDC6907"/>
    <w:rsid w:val="0DDF4718"/>
    <w:rsid w:val="0DE352B6"/>
    <w:rsid w:val="0DEF4F31"/>
    <w:rsid w:val="0DF32903"/>
    <w:rsid w:val="0E051FB7"/>
    <w:rsid w:val="0E095849"/>
    <w:rsid w:val="0E0B31DB"/>
    <w:rsid w:val="0E1016B9"/>
    <w:rsid w:val="0E130FCD"/>
    <w:rsid w:val="0E15016E"/>
    <w:rsid w:val="0E162CA4"/>
    <w:rsid w:val="0E1844DB"/>
    <w:rsid w:val="0E1A608B"/>
    <w:rsid w:val="0E1B630F"/>
    <w:rsid w:val="0E1F38B2"/>
    <w:rsid w:val="0E364881"/>
    <w:rsid w:val="0E3735F0"/>
    <w:rsid w:val="0E3A24F4"/>
    <w:rsid w:val="0E441DE3"/>
    <w:rsid w:val="0E4643B2"/>
    <w:rsid w:val="0E4A7357"/>
    <w:rsid w:val="0E4E0453"/>
    <w:rsid w:val="0E544737"/>
    <w:rsid w:val="0E5A1C69"/>
    <w:rsid w:val="0E5A1D30"/>
    <w:rsid w:val="0E5D7545"/>
    <w:rsid w:val="0E621BA3"/>
    <w:rsid w:val="0E6462C6"/>
    <w:rsid w:val="0E652EB6"/>
    <w:rsid w:val="0E6D7A67"/>
    <w:rsid w:val="0E707A78"/>
    <w:rsid w:val="0E817701"/>
    <w:rsid w:val="0E8463A4"/>
    <w:rsid w:val="0E886BA6"/>
    <w:rsid w:val="0E8B5685"/>
    <w:rsid w:val="0E9A77B8"/>
    <w:rsid w:val="0EA54A75"/>
    <w:rsid w:val="0EAB3EDF"/>
    <w:rsid w:val="0EAC3B84"/>
    <w:rsid w:val="0EB31412"/>
    <w:rsid w:val="0EB63810"/>
    <w:rsid w:val="0EBF0646"/>
    <w:rsid w:val="0EBF32A0"/>
    <w:rsid w:val="0ECE615E"/>
    <w:rsid w:val="0ED61408"/>
    <w:rsid w:val="0ED80532"/>
    <w:rsid w:val="0EE14D80"/>
    <w:rsid w:val="0EE23680"/>
    <w:rsid w:val="0EE63115"/>
    <w:rsid w:val="0EF46E02"/>
    <w:rsid w:val="0EF9536D"/>
    <w:rsid w:val="0EFF3E3D"/>
    <w:rsid w:val="0F0201BB"/>
    <w:rsid w:val="0F082C6C"/>
    <w:rsid w:val="0F0A32B1"/>
    <w:rsid w:val="0F0B373F"/>
    <w:rsid w:val="0F0F7BE3"/>
    <w:rsid w:val="0F1125E4"/>
    <w:rsid w:val="0F1E5B17"/>
    <w:rsid w:val="0F2070CA"/>
    <w:rsid w:val="0F236CD4"/>
    <w:rsid w:val="0F263D95"/>
    <w:rsid w:val="0F29719A"/>
    <w:rsid w:val="0F2B5258"/>
    <w:rsid w:val="0F2D1E5B"/>
    <w:rsid w:val="0F2F31B2"/>
    <w:rsid w:val="0F306D2B"/>
    <w:rsid w:val="0F32369F"/>
    <w:rsid w:val="0F3A78EF"/>
    <w:rsid w:val="0F3C0737"/>
    <w:rsid w:val="0F4A334A"/>
    <w:rsid w:val="0F4C0E1C"/>
    <w:rsid w:val="0F592D30"/>
    <w:rsid w:val="0F684F9B"/>
    <w:rsid w:val="0F715E60"/>
    <w:rsid w:val="0F723812"/>
    <w:rsid w:val="0F7F73C2"/>
    <w:rsid w:val="0F800004"/>
    <w:rsid w:val="0F804B48"/>
    <w:rsid w:val="0F863DD9"/>
    <w:rsid w:val="0F8656D4"/>
    <w:rsid w:val="0F880147"/>
    <w:rsid w:val="0F8B195C"/>
    <w:rsid w:val="0F8E1760"/>
    <w:rsid w:val="0F9762C6"/>
    <w:rsid w:val="0F9B3337"/>
    <w:rsid w:val="0F9F46A3"/>
    <w:rsid w:val="0FA51DF7"/>
    <w:rsid w:val="0FAA002D"/>
    <w:rsid w:val="0FB16D52"/>
    <w:rsid w:val="0FB3517B"/>
    <w:rsid w:val="0FB37473"/>
    <w:rsid w:val="0FBA2989"/>
    <w:rsid w:val="0FBA47B8"/>
    <w:rsid w:val="0FC11CD9"/>
    <w:rsid w:val="0FD07AEB"/>
    <w:rsid w:val="0FE25347"/>
    <w:rsid w:val="0FEE300A"/>
    <w:rsid w:val="0FF06454"/>
    <w:rsid w:val="0FF16563"/>
    <w:rsid w:val="0FFD486A"/>
    <w:rsid w:val="101F7E92"/>
    <w:rsid w:val="10210889"/>
    <w:rsid w:val="102E1ADC"/>
    <w:rsid w:val="10334954"/>
    <w:rsid w:val="1038435C"/>
    <w:rsid w:val="10427C06"/>
    <w:rsid w:val="10447FA0"/>
    <w:rsid w:val="10480A59"/>
    <w:rsid w:val="1052012D"/>
    <w:rsid w:val="10552453"/>
    <w:rsid w:val="10595F78"/>
    <w:rsid w:val="105E390A"/>
    <w:rsid w:val="10614E6E"/>
    <w:rsid w:val="10661D6A"/>
    <w:rsid w:val="10686DB4"/>
    <w:rsid w:val="106E11E1"/>
    <w:rsid w:val="106F69F3"/>
    <w:rsid w:val="1077297B"/>
    <w:rsid w:val="107A630C"/>
    <w:rsid w:val="107A65CC"/>
    <w:rsid w:val="107E6C56"/>
    <w:rsid w:val="10870866"/>
    <w:rsid w:val="10871022"/>
    <w:rsid w:val="108D3DEE"/>
    <w:rsid w:val="10972AC2"/>
    <w:rsid w:val="109E3EC5"/>
    <w:rsid w:val="10A02E22"/>
    <w:rsid w:val="10B46283"/>
    <w:rsid w:val="10B556E1"/>
    <w:rsid w:val="10B7450E"/>
    <w:rsid w:val="10B975AA"/>
    <w:rsid w:val="10BD26D5"/>
    <w:rsid w:val="10C7600A"/>
    <w:rsid w:val="10CD3B36"/>
    <w:rsid w:val="10CF6827"/>
    <w:rsid w:val="10DC6E31"/>
    <w:rsid w:val="10EC5EB8"/>
    <w:rsid w:val="1101646E"/>
    <w:rsid w:val="11025F23"/>
    <w:rsid w:val="11047EBB"/>
    <w:rsid w:val="110633F2"/>
    <w:rsid w:val="110F522D"/>
    <w:rsid w:val="111814D6"/>
    <w:rsid w:val="111A078B"/>
    <w:rsid w:val="111E2DA6"/>
    <w:rsid w:val="111E7346"/>
    <w:rsid w:val="112042D5"/>
    <w:rsid w:val="112B7BEF"/>
    <w:rsid w:val="11353C33"/>
    <w:rsid w:val="113D7BAB"/>
    <w:rsid w:val="113E0159"/>
    <w:rsid w:val="113E1553"/>
    <w:rsid w:val="11413032"/>
    <w:rsid w:val="114814D7"/>
    <w:rsid w:val="1149000F"/>
    <w:rsid w:val="114B6537"/>
    <w:rsid w:val="1151696B"/>
    <w:rsid w:val="1158058C"/>
    <w:rsid w:val="1159087E"/>
    <w:rsid w:val="11601371"/>
    <w:rsid w:val="116477CD"/>
    <w:rsid w:val="1166034C"/>
    <w:rsid w:val="116E759F"/>
    <w:rsid w:val="11762078"/>
    <w:rsid w:val="1187676B"/>
    <w:rsid w:val="11920C61"/>
    <w:rsid w:val="11995BC6"/>
    <w:rsid w:val="11A66EF1"/>
    <w:rsid w:val="11A856B3"/>
    <w:rsid w:val="11A97AE8"/>
    <w:rsid w:val="11AF2E87"/>
    <w:rsid w:val="11B701DA"/>
    <w:rsid w:val="11B76674"/>
    <w:rsid w:val="11BD4CDA"/>
    <w:rsid w:val="11C508D3"/>
    <w:rsid w:val="11C62E69"/>
    <w:rsid w:val="11CB202D"/>
    <w:rsid w:val="11D30D74"/>
    <w:rsid w:val="11D65AA2"/>
    <w:rsid w:val="11D8627B"/>
    <w:rsid w:val="11DD2BAA"/>
    <w:rsid w:val="11E02050"/>
    <w:rsid w:val="11E30452"/>
    <w:rsid w:val="11EA6F44"/>
    <w:rsid w:val="11EF1818"/>
    <w:rsid w:val="11F339A4"/>
    <w:rsid w:val="120064AA"/>
    <w:rsid w:val="120B15B6"/>
    <w:rsid w:val="12165AD3"/>
    <w:rsid w:val="1217048F"/>
    <w:rsid w:val="121C7FDF"/>
    <w:rsid w:val="121F42FD"/>
    <w:rsid w:val="121F7CF2"/>
    <w:rsid w:val="122303B6"/>
    <w:rsid w:val="1227751A"/>
    <w:rsid w:val="122C4F6F"/>
    <w:rsid w:val="123004EA"/>
    <w:rsid w:val="12301C9B"/>
    <w:rsid w:val="12351802"/>
    <w:rsid w:val="12360DDB"/>
    <w:rsid w:val="12382D0E"/>
    <w:rsid w:val="124A45D2"/>
    <w:rsid w:val="124D4598"/>
    <w:rsid w:val="124E764E"/>
    <w:rsid w:val="12582CFE"/>
    <w:rsid w:val="126554EC"/>
    <w:rsid w:val="12683B22"/>
    <w:rsid w:val="126B38AB"/>
    <w:rsid w:val="12771479"/>
    <w:rsid w:val="127F221C"/>
    <w:rsid w:val="128425C9"/>
    <w:rsid w:val="12867F34"/>
    <w:rsid w:val="12905EC1"/>
    <w:rsid w:val="12915D30"/>
    <w:rsid w:val="12987BEF"/>
    <w:rsid w:val="1299069E"/>
    <w:rsid w:val="129B432D"/>
    <w:rsid w:val="129C77D2"/>
    <w:rsid w:val="12AC680E"/>
    <w:rsid w:val="12B739F9"/>
    <w:rsid w:val="12C7233A"/>
    <w:rsid w:val="12C80AF9"/>
    <w:rsid w:val="12CA4F0B"/>
    <w:rsid w:val="12CF0925"/>
    <w:rsid w:val="12D10A67"/>
    <w:rsid w:val="12D37FE4"/>
    <w:rsid w:val="12D97325"/>
    <w:rsid w:val="12DB28D4"/>
    <w:rsid w:val="12DD021E"/>
    <w:rsid w:val="12DE5C3A"/>
    <w:rsid w:val="12E32FDE"/>
    <w:rsid w:val="12E4671B"/>
    <w:rsid w:val="12F81DE7"/>
    <w:rsid w:val="130B38E2"/>
    <w:rsid w:val="131732FB"/>
    <w:rsid w:val="131D3747"/>
    <w:rsid w:val="13205142"/>
    <w:rsid w:val="13261383"/>
    <w:rsid w:val="13292F21"/>
    <w:rsid w:val="132C69CA"/>
    <w:rsid w:val="132D79AD"/>
    <w:rsid w:val="13353E0E"/>
    <w:rsid w:val="13451754"/>
    <w:rsid w:val="134721B5"/>
    <w:rsid w:val="134E6637"/>
    <w:rsid w:val="13536AB4"/>
    <w:rsid w:val="1355582C"/>
    <w:rsid w:val="13556472"/>
    <w:rsid w:val="135C6289"/>
    <w:rsid w:val="136167DD"/>
    <w:rsid w:val="137A1467"/>
    <w:rsid w:val="137D4FB4"/>
    <w:rsid w:val="13841BF3"/>
    <w:rsid w:val="138724C7"/>
    <w:rsid w:val="138834DE"/>
    <w:rsid w:val="138846CE"/>
    <w:rsid w:val="13895301"/>
    <w:rsid w:val="1390467A"/>
    <w:rsid w:val="1391405A"/>
    <w:rsid w:val="13970BFD"/>
    <w:rsid w:val="13993EF4"/>
    <w:rsid w:val="139C5034"/>
    <w:rsid w:val="13A31C7E"/>
    <w:rsid w:val="13AD520F"/>
    <w:rsid w:val="13B00F1A"/>
    <w:rsid w:val="13B51032"/>
    <w:rsid w:val="13B66DFA"/>
    <w:rsid w:val="13BE2A93"/>
    <w:rsid w:val="13CB7188"/>
    <w:rsid w:val="13CD5D37"/>
    <w:rsid w:val="13CE4C18"/>
    <w:rsid w:val="13CF6268"/>
    <w:rsid w:val="13D403D0"/>
    <w:rsid w:val="13D76AB6"/>
    <w:rsid w:val="13DB108D"/>
    <w:rsid w:val="13E04A3E"/>
    <w:rsid w:val="13E056E9"/>
    <w:rsid w:val="13EA15D5"/>
    <w:rsid w:val="13EF2BB7"/>
    <w:rsid w:val="13F061D7"/>
    <w:rsid w:val="13F45B68"/>
    <w:rsid w:val="13FB1673"/>
    <w:rsid w:val="13FE78CB"/>
    <w:rsid w:val="140724E4"/>
    <w:rsid w:val="14080F53"/>
    <w:rsid w:val="140F470B"/>
    <w:rsid w:val="14105C82"/>
    <w:rsid w:val="14106F22"/>
    <w:rsid w:val="14112091"/>
    <w:rsid w:val="141E106F"/>
    <w:rsid w:val="14291F32"/>
    <w:rsid w:val="142B58E7"/>
    <w:rsid w:val="142D521E"/>
    <w:rsid w:val="142F3A09"/>
    <w:rsid w:val="14314462"/>
    <w:rsid w:val="14385AFB"/>
    <w:rsid w:val="143B7AEC"/>
    <w:rsid w:val="143C38D4"/>
    <w:rsid w:val="143C6DE8"/>
    <w:rsid w:val="14406B00"/>
    <w:rsid w:val="14421B88"/>
    <w:rsid w:val="144842CA"/>
    <w:rsid w:val="144F4C07"/>
    <w:rsid w:val="14581DAF"/>
    <w:rsid w:val="1467570C"/>
    <w:rsid w:val="146A792B"/>
    <w:rsid w:val="146E2B50"/>
    <w:rsid w:val="147016FB"/>
    <w:rsid w:val="14797483"/>
    <w:rsid w:val="147C6671"/>
    <w:rsid w:val="148A54BF"/>
    <w:rsid w:val="149176A5"/>
    <w:rsid w:val="14A70713"/>
    <w:rsid w:val="14AD4807"/>
    <w:rsid w:val="14AD64E9"/>
    <w:rsid w:val="14B00F79"/>
    <w:rsid w:val="14B20496"/>
    <w:rsid w:val="14B54D90"/>
    <w:rsid w:val="14BB2FBC"/>
    <w:rsid w:val="14BE5ECE"/>
    <w:rsid w:val="14BF7BE7"/>
    <w:rsid w:val="14D227E4"/>
    <w:rsid w:val="14D22E53"/>
    <w:rsid w:val="14D36504"/>
    <w:rsid w:val="14DA4A46"/>
    <w:rsid w:val="14E341B1"/>
    <w:rsid w:val="14E5423F"/>
    <w:rsid w:val="14EE367D"/>
    <w:rsid w:val="14F10C15"/>
    <w:rsid w:val="14F440EE"/>
    <w:rsid w:val="14F50E42"/>
    <w:rsid w:val="14F9443A"/>
    <w:rsid w:val="150028A3"/>
    <w:rsid w:val="150316A5"/>
    <w:rsid w:val="15043971"/>
    <w:rsid w:val="15086C90"/>
    <w:rsid w:val="15093D9C"/>
    <w:rsid w:val="15172A20"/>
    <w:rsid w:val="151735D8"/>
    <w:rsid w:val="151F474A"/>
    <w:rsid w:val="15202FB1"/>
    <w:rsid w:val="15247694"/>
    <w:rsid w:val="152743AF"/>
    <w:rsid w:val="153E6C44"/>
    <w:rsid w:val="154060C8"/>
    <w:rsid w:val="15460231"/>
    <w:rsid w:val="1553350A"/>
    <w:rsid w:val="15537F2B"/>
    <w:rsid w:val="155452CB"/>
    <w:rsid w:val="155813FD"/>
    <w:rsid w:val="15586F6F"/>
    <w:rsid w:val="155D342D"/>
    <w:rsid w:val="156F389C"/>
    <w:rsid w:val="15705499"/>
    <w:rsid w:val="15712952"/>
    <w:rsid w:val="15741914"/>
    <w:rsid w:val="15757776"/>
    <w:rsid w:val="15785A5D"/>
    <w:rsid w:val="15827785"/>
    <w:rsid w:val="158544A0"/>
    <w:rsid w:val="158B3D1D"/>
    <w:rsid w:val="158D0F85"/>
    <w:rsid w:val="159428E7"/>
    <w:rsid w:val="15973B58"/>
    <w:rsid w:val="15A03270"/>
    <w:rsid w:val="15A2282B"/>
    <w:rsid w:val="15AE7124"/>
    <w:rsid w:val="15AF1538"/>
    <w:rsid w:val="15B11EEB"/>
    <w:rsid w:val="15B15402"/>
    <w:rsid w:val="15BE457F"/>
    <w:rsid w:val="15C529D8"/>
    <w:rsid w:val="15C53620"/>
    <w:rsid w:val="15C962B3"/>
    <w:rsid w:val="15CC18E1"/>
    <w:rsid w:val="15CE7C3E"/>
    <w:rsid w:val="15D05359"/>
    <w:rsid w:val="15D35732"/>
    <w:rsid w:val="15DC2730"/>
    <w:rsid w:val="15DF2F43"/>
    <w:rsid w:val="15EC0FA5"/>
    <w:rsid w:val="15F20F1B"/>
    <w:rsid w:val="15F918F2"/>
    <w:rsid w:val="15F96895"/>
    <w:rsid w:val="15FC493A"/>
    <w:rsid w:val="16020516"/>
    <w:rsid w:val="16047EDE"/>
    <w:rsid w:val="16063FBB"/>
    <w:rsid w:val="16073161"/>
    <w:rsid w:val="160E5441"/>
    <w:rsid w:val="16152CCE"/>
    <w:rsid w:val="1619371E"/>
    <w:rsid w:val="161F50AE"/>
    <w:rsid w:val="16220503"/>
    <w:rsid w:val="16235B99"/>
    <w:rsid w:val="16247B43"/>
    <w:rsid w:val="162658BB"/>
    <w:rsid w:val="16276EB9"/>
    <w:rsid w:val="16331839"/>
    <w:rsid w:val="163F3708"/>
    <w:rsid w:val="164074BA"/>
    <w:rsid w:val="16442AB0"/>
    <w:rsid w:val="16466F5B"/>
    <w:rsid w:val="16471C15"/>
    <w:rsid w:val="164971B6"/>
    <w:rsid w:val="164F3D07"/>
    <w:rsid w:val="16507859"/>
    <w:rsid w:val="165337C8"/>
    <w:rsid w:val="16534FA3"/>
    <w:rsid w:val="16555C1C"/>
    <w:rsid w:val="165E7E13"/>
    <w:rsid w:val="16631A54"/>
    <w:rsid w:val="166D5B79"/>
    <w:rsid w:val="16740A45"/>
    <w:rsid w:val="16744ECD"/>
    <w:rsid w:val="16811D9B"/>
    <w:rsid w:val="168230FD"/>
    <w:rsid w:val="168348B6"/>
    <w:rsid w:val="1685150E"/>
    <w:rsid w:val="1685799C"/>
    <w:rsid w:val="168F36CA"/>
    <w:rsid w:val="1692043F"/>
    <w:rsid w:val="1695274A"/>
    <w:rsid w:val="16956CC7"/>
    <w:rsid w:val="16964A74"/>
    <w:rsid w:val="169E070C"/>
    <w:rsid w:val="16AA438A"/>
    <w:rsid w:val="16BA6295"/>
    <w:rsid w:val="16BD245E"/>
    <w:rsid w:val="16C87060"/>
    <w:rsid w:val="16CF0421"/>
    <w:rsid w:val="16D156E5"/>
    <w:rsid w:val="16D610C5"/>
    <w:rsid w:val="16DB10C5"/>
    <w:rsid w:val="16DB1A6B"/>
    <w:rsid w:val="16DD0C70"/>
    <w:rsid w:val="16DD35ED"/>
    <w:rsid w:val="16DF7F4D"/>
    <w:rsid w:val="16E12A61"/>
    <w:rsid w:val="16E92D5A"/>
    <w:rsid w:val="16FE4061"/>
    <w:rsid w:val="16FF42B4"/>
    <w:rsid w:val="16FF7059"/>
    <w:rsid w:val="17023A2A"/>
    <w:rsid w:val="170473F2"/>
    <w:rsid w:val="170F2407"/>
    <w:rsid w:val="17102EE1"/>
    <w:rsid w:val="171F2998"/>
    <w:rsid w:val="172A0CF3"/>
    <w:rsid w:val="172F0C54"/>
    <w:rsid w:val="173054EC"/>
    <w:rsid w:val="17314461"/>
    <w:rsid w:val="17323240"/>
    <w:rsid w:val="1736511E"/>
    <w:rsid w:val="173B2065"/>
    <w:rsid w:val="174002DD"/>
    <w:rsid w:val="17405362"/>
    <w:rsid w:val="174A538D"/>
    <w:rsid w:val="174D649D"/>
    <w:rsid w:val="1754135A"/>
    <w:rsid w:val="17552428"/>
    <w:rsid w:val="17624E06"/>
    <w:rsid w:val="177173EE"/>
    <w:rsid w:val="177313FB"/>
    <w:rsid w:val="17767353"/>
    <w:rsid w:val="177A1D0C"/>
    <w:rsid w:val="177C791D"/>
    <w:rsid w:val="177D6D2C"/>
    <w:rsid w:val="179E2482"/>
    <w:rsid w:val="17A751B6"/>
    <w:rsid w:val="17A915CE"/>
    <w:rsid w:val="17AD677B"/>
    <w:rsid w:val="17AE36EF"/>
    <w:rsid w:val="17BA00D7"/>
    <w:rsid w:val="17BB5FC2"/>
    <w:rsid w:val="17C1546A"/>
    <w:rsid w:val="17C376EF"/>
    <w:rsid w:val="17C80415"/>
    <w:rsid w:val="17CF4773"/>
    <w:rsid w:val="17DA3E8F"/>
    <w:rsid w:val="17E326A8"/>
    <w:rsid w:val="17EB68C5"/>
    <w:rsid w:val="17ED6FF2"/>
    <w:rsid w:val="17EF7AB3"/>
    <w:rsid w:val="17F617C3"/>
    <w:rsid w:val="17F81E45"/>
    <w:rsid w:val="18000821"/>
    <w:rsid w:val="18024CF1"/>
    <w:rsid w:val="180F3BAF"/>
    <w:rsid w:val="18100478"/>
    <w:rsid w:val="181523A3"/>
    <w:rsid w:val="181A28F8"/>
    <w:rsid w:val="182101A1"/>
    <w:rsid w:val="182421B6"/>
    <w:rsid w:val="182905DE"/>
    <w:rsid w:val="182B6696"/>
    <w:rsid w:val="182D60A2"/>
    <w:rsid w:val="18327992"/>
    <w:rsid w:val="18390AF0"/>
    <w:rsid w:val="18432F17"/>
    <w:rsid w:val="18433BCA"/>
    <w:rsid w:val="184447EF"/>
    <w:rsid w:val="18451CCB"/>
    <w:rsid w:val="18526252"/>
    <w:rsid w:val="185B1B4C"/>
    <w:rsid w:val="185B2958"/>
    <w:rsid w:val="185F1C6E"/>
    <w:rsid w:val="18665CBE"/>
    <w:rsid w:val="186A1763"/>
    <w:rsid w:val="186B6CB6"/>
    <w:rsid w:val="18706AB4"/>
    <w:rsid w:val="18736198"/>
    <w:rsid w:val="187534FD"/>
    <w:rsid w:val="18771406"/>
    <w:rsid w:val="18790E2C"/>
    <w:rsid w:val="187E336C"/>
    <w:rsid w:val="187E5A98"/>
    <w:rsid w:val="188A3F8B"/>
    <w:rsid w:val="188B71DF"/>
    <w:rsid w:val="188D3137"/>
    <w:rsid w:val="188D3D8B"/>
    <w:rsid w:val="188E2B38"/>
    <w:rsid w:val="189A66ED"/>
    <w:rsid w:val="189E5D98"/>
    <w:rsid w:val="18AB3D9D"/>
    <w:rsid w:val="18AF607F"/>
    <w:rsid w:val="18C62D11"/>
    <w:rsid w:val="18D74696"/>
    <w:rsid w:val="18DA4145"/>
    <w:rsid w:val="18DA417F"/>
    <w:rsid w:val="18DB66F5"/>
    <w:rsid w:val="18DF6D01"/>
    <w:rsid w:val="18E077D1"/>
    <w:rsid w:val="18E5398A"/>
    <w:rsid w:val="18E6617E"/>
    <w:rsid w:val="18EC11A7"/>
    <w:rsid w:val="18EE6FEE"/>
    <w:rsid w:val="190C08BE"/>
    <w:rsid w:val="191079FC"/>
    <w:rsid w:val="19122AB6"/>
    <w:rsid w:val="191404C4"/>
    <w:rsid w:val="19151A95"/>
    <w:rsid w:val="192015F2"/>
    <w:rsid w:val="19245D85"/>
    <w:rsid w:val="192C3AAD"/>
    <w:rsid w:val="19317C99"/>
    <w:rsid w:val="193D6EA0"/>
    <w:rsid w:val="194114F9"/>
    <w:rsid w:val="194A0DD1"/>
    <w:rsid w:val="1953424D"/>
    <w:rsid w:val="19575D73"/>
    <w:rsid w:val="195E5D54"/>
    <w:rsid w:val="19630F32"/>
    <w:rsid w:val="19633459"/>
    <w:rsid w:val="19693B2D"/>
    <w:rsid w:val="19713D28"/>
    <w:rsid w:val="19714459"/>
    <w:rsid w:val="19746463"/>
    <w:rsid w:val="197821AD"/>
    <w:rsid w:val="19795329"/>
    <w:rsid w:val="197D2DF3"/>
    <w:rsid w:val="197F0F41"/>
    <w:rsid w:val="197F48B9"/>
    <w:rsid w:val="198328A2"/>
    <w:rsid w:val="19835C74"/>
    <w:rsid w:val="19857AEC"/>
    <w:rsid w:val="199121CD"/>
    <w:rsid w:val="199166C5"/>
    <w:rsid w:val="19951661"/>
    <w:rsid w:val="19977142"/>
    <w:rsid w:val="19986BBA"/>
    <w:rsid w:val="199F1DA3"/>
    <w:rsid w:val="19AE09CB"/>
    <w:rsid w:val="19C10739"/>
    <w:rsid w:val="19C479CE"/>
    <w:rsid w:val="19C80BEF"/>
    <w:rsid w:val="19D87D85"/>
    <w:rsid w:val="19DD3EBD"/>
    <w:rsid w:val="19E010F1"/>
    <w:rsid w:val="19EB17C5"/>
    <w:rsid w:val="19F21A65"/>
    <w:rsid w:val="19F25CD3"/>
    <w:rsid w:val="19F77D7D"/>
    <w:rsid w:val="1A02108A"/>
    <w:rsid w:val="1A0940F4"/>
    <w:rsid w:val="1A1136E6"/>
    <w:rsid w:val="1A144CA4"/>
    <w:rsid w:val="1A165F2E"/>
    <w:rsid w:val="1A227173"/>
    <w:rsid w:val="1A254F23"/>
    <w:rsid w:val="1A2B3F5A"/>
    <w:rsid w:val="1A2D30D5"/>
    <w:rsid w:val="1A3F634B"/>
    <w:rsid w:val="1A4358CB"/>
    <w:rsid w:val="1A4614D9"/>
    <w:rsid w:val="1A476360"/>
    <w:rsid w:val="1A4A4486"/>
    <w:rsid w:val="1A4B3480"/>
    <w:rsid w:val="1A61339B"/>
    <w:rsid w:val="1A630C9D"/>
    <w:rsid w:val="1A666FA9"/>
    <w:rsid w:val="1A685C93"/>
    <w:rsid w:val="1A692756"/>
    <w:rsid w:val="1A6D5B4D"/>
    <w:rsid w:val="1A7C3F5A"/>
    <w:rsid w:val="1A8140E6"/>
    <w:rsid w:val="1A843E39"/>
    <w:rsid w:val="1A8A6A57"/>
    <w:rsid w:val="1A902AC8"/>
    <w:rsid w:val="1A9034BD"/>
    <w:rsid w:val="1A906E46"/>
    <w:rsid w:val="1A941086"/>
    <w:rsid w:val="1A9D4F22"/>
    <w:rsid w:val="1AA020FD"/>
    <w:rsid w:val="1AA06F18"/>
    <w:rsid w:val="1AB40448"/>
    <w:rsid w:val="1AB76D29"/>
    <w:rsid w:val="1AC50011"/>
    <w:rsid w:val="1AC51034"/>
    <w:rsid w:val="1AC62C55"/>
    <w:rsid w:val="1AC66CED"/>
    <w:rsid w:val="1AC74751"/>
    <w:rsid w:val="1AC939A2"/>
    <w:rsid w:val="1ACD5097"/>
    <w:rsid w:val="1AD32F4F"/>
    <w:rsid w:val="1ADF4165"/>
    <w:rsid w:val="1AE61391"/>
    <w:rsid w:val="1AEE1357"/>
    <w:rsid w:val="1AF36064"/>
    <w:rsid w:val="1AF75334"/>
    <w:rsid w:val="1AF90B4B"/>
    <w:rsid w:val="1B1833E4"/>
    <w:rsid w:val="1B1C4FD9"/>
    <w:rsid w:val="1B1D7B14"/>
    <w:rsid w:val="1B2512C4"/>
    <w:rsid w:val="1B2B3FB5"/>
    <w:rsid w:val="1B3A77B9"/>
    <w:rsid w:val="1B3B1539"/>
    <w:rsid w:val="1B424037"/>
    <w:rsid w:val="1B462937"/>
    <w:rsid w:val="1B467812"/>
    <w:rsid w:val="1B4C73EE"/>
    <w:rsid w:val="1B4D2820"/>
    <w:rsid w:val="1B4D3539"/>
    <w:rsid w:val="1B524F63"/>
    <w:rsid w:val="1B60229F"/>
    <w:rsid w:val="1B68103E"/>
    <w:rsid w:val="1B716DE8"/>
    <w:rsid w:val="1B771A35"/>
    <w:rsid w:val="1B7A7C47"/>
    <w:rsid w:val="1B7E1C96"/>
    <w:rsid w:val="1B804C56"/>
    <w:rsid w:val="1B8837CF"/>
    <w:rsid w:val="1B89058F"/>
    <w:rsid w:val="1B8913D7"/>
    <w:rsid w:val="1B891FD0"/>
    <w:rsid w:val="1B8A43DA"/>
    <w:rsid w:val="1B8D0DF6"/>
    <w:rsid w:val="1B937685"/>
    <w:rsid w:val="1B98398C"/>
    <w:rsid w:val="1B983B8B"/>
    <w:rsid w:val="1B9F5063"/>
    <w:rsid w:val="1BAA27BA"/>
    <w:rsid w:val="1BAA3E1D"/>
    <w:rsid w:val="1BB13EB8"/>
    <w:rsid w:val="1BB2078F"/>
    <w:rsid w:val="1BB51491"/>
    <w:rsid w:val="1BBA474B"/>
    <w:rsid w:val="1BC26827"/>
    <w:rsid w:val="1BC37D90"/>
    <w:rsid w:val="1BC66D95"/>
    <w:rsid w:val="1BC67F5B"/>
    <w:rsid w:val="1BE20299"/>
    <w:rsid w:val="1BEA0298"/>
    <w:rsid w:val="1BEB44CF"/>
    <w:rsid w:val="1BF10332"/>
    <w:rsid w:val="1BF11172"/>
    <w:rsid w:val="1BF12BB9"/>
    <w:rsid w:val="1BF74303"/>
    <w:rsid w:val="1BFC75B6"/>
    <w:rsid w:val="1C061426"/>
    <w:rsid w:val="1C092B91"/>
    <w:rsid w:val="1C0B558E"/>
    <w:rsid w:val="1C146B8C"/>
    <w:rsid w:val="1C231B72"/>
    <w:rsid w:val="1C2B3710"/>
    <w:rsid w:val="1C32771C"/>
    <w:rsid w:val="1C366EEC"/>
    <w:rsid w:val="1C3E240F"/>
    <w:rsid w:val="1C441655"/>
    <w:rsid w:val="1C446AFA"/>
    <w:rsid w:val="1C501FF1"/>
    <w:rsid w:val="1C510DED"/>
    <w:rsid w:val="1C60696F"/>
    <w:rsid w:val="1C643C9F"/>
    <w:rsid w:val="1C695183"/>
    <w:rsid w:val="1C6A4CC8"/>
    <w:rsid w:val="1C6E36A1"/>
    <w:rsid w:val="1C742C9F"/>
    <w:rsid w:val="1C787DC4"/>
    <w:rsid w:val="1C7C7E78"/>
    <w:rsid w:val="1C7E338D"/>
    <w:rsid w:val="1C833856"/>
    <w:rsid w:val="1C8E3AA6"/>
    <w:rsid w:val="1C944C81"/>
    <w:rsid w:val="1C964AB7"/>
    <w:rsid w:val="1C993FD7"/>
    <w:rsid w:val="1C9E705B"/>
    <w:rsid w:val="1CA06559"/>
    <w:rsid w:val="1CA420C4"/>
    <w:rsid w:val="1CAE223C"/>
    <w:rsid w:val="1CB039D2"/>
    <w:rsid w:val="1CB27134"/>
    <w:rsid w:val="1CBA7879"/>
    <w:rsid w:val="1CC80F5E"/>
    <w:rsid w:val="1CD01474"/>
    <w:rsid w:val="1CD07BE5"/>
    <w:rsid w:val="1CD3057E"/>
    <w:rsid w:val="1CD76AAB"/>
    <w:rsid w:val="1CDB0FEE"/>
    <w:rsid w:val="1CE71418"/>
    <w:rsid w:val="1CED0EE5"/>
    <w:rsid w:val="1CEE21BD"/>
    <w:rsid w:val="1CF231EB"/>
    <w:rsid w:val="1D0F11FE"/>
    <w:rsid w:val="1D111D99"/>
    <w:rsid w:val="1D134327"/>
    <w:rsid w:val="1D1B674A"/>
    <w:rsid w:val="1D1E5ABB"/>
    <w:rsid w:val="1D2242EF"/>
    <w:rsid w:val="1D2677F6"/>
    <w:rsid w:val="1D293F0A"/>
    <w:rsid w:val="1D36201F"/>
    <w:rsid w:val="1D3701D5"/>
    <w:rsid w:val="1D376700"/>
    <w:rsid w:val="1D385E08"/>
    <w:rsid w:val="1D3E7097"/>
    <w:rsid w:val="1D42137E"/>
    <w:rsid w:val="1D422D9E"/>
    <w:rsid w:val="1D477054"/>
    <w:rsid w:val="1D4B4F8A"/>
    <w:rsid w:val="1D4D05BC"/>
    <w:rsid w:val="1D4F0D85"/>
    <w:rsid w:val="1D553071"/>
    <w:rsid w:val="1D554F32"/>
    <w:rsid w:val="1D562F03"/>
    <w:rsid w:val="1D667F07"/>
    <w:rsid w:val="1D687E9D"/>
    <w:rsid w:val="1D6968A3"/>
    <w:rsid w:val="1D7012F1"/>
    <w:rsid w:val="1D717661"/>
    <w:rsid w:val="1D7977AE"/>
    <w:rsid w:val="1D7C4D24"/>
    <w:rsid w:val="1D8058F4"/>
    <w:rsid w:val="1D824B4E"/>
    <w:rsid w:val="1D8721BD"/>
    <w:rsid w:val="1D8E7E0E"/>
    <w:rsid w:val="1D99736F"/>
    <w:rsid w:val="1D9E110F"/>
    <w:rsid w:val="1DA430D6"/>
    <w:rsid w:val="1DA71A5D"/>
    <w:rsid w:val="1DB54DB1"/>
    <w:rsid w:val="1DBB6583"/>
    <w:rsid w:val="1DBE0A13"/>
    <w:rsid w:val="1DC45E3E"/>
    <w:rsid w:val="1DC80E60"/>
    <w:rsid w:val="1DD57AEA"/>
    <w:rsid w:val="1DD60CF1"/>
    <w:rsid w:val="1DDB4DB4"/>
    <w:rsid w:val="1DDE231D"/>
    <w:rsid w:val="1DDE7C3B"/>
    <w:rsid w:val="1DE02CC9"/>
    <w:rsid w:val="1DE67F13"/>
    <w:rsid w:val="1DE94781"/>
    <w:rsid w:val="1DEA7A88"/>
    <w:rsid w:val="1DEC416C"/>
    <w:rsid w:val="1DED2474"/>
    <w:rsid w:val="1E094ACD"/>
    <w:rsid w:val="1E097EB7"/>
    <w:rsid w:val="1E0E57D5"/>
    <w:rsid w:val="1E12205B"/>
    <w:rsid w:val="1E1B5CFF"/>
    <w:rsid w:val="1E2B27D8"/>
    <w:rsid w:val="1E335A4E"/>
    <w:rsid w:val="1E3621F8"/>
    <w:rsid w:val="1E3715EC"/>
    <w:rsid w:val="1E3B52C9"/>
    <w:rsid w:val="1E3C1A33"/>
    <w:rsid w:val="1E3D11AE"/>
    <w:rsid w:val="1E3D45B5"/>
    <w:rsid w:val="1E4852BD"/>
    <w:rsid w:val="1E4C15F7"/>
    <w:rsid w:val="1E524AAE"/>
    <w:rsid w:val="1E527FEB"/>
    <w:rsid w:val="1E580B0A"/>
    <w:rsid w:val="1E6201C2"/>
    <w:rsid w:val="1E637001"/>
    <w:rsid w:val="1E65342A"/>
    <w:rsid w:val="1E6B360D"/>
    <w:rsid w:val="1E6B76DD"/>
    <w:rsid w:val="1E6C5482"/>
    <w:rsid w:val="1E6D3C22"/>
    <w:rsid w:val="1E6E4093"/>
    <w:rsid w:val="1E7504AE"/>
    <w:rsid w:val="1E755EB6"/>
    <w:rsid w:val="1E7757C8"/>
    <w:rsid w:val="1E7A12C7"/>
    <w:rsid w:val="1E7A48C0"/>
    <w:rsid w:val="1E7E0FA7"/>
    <w:rsid w:val="1E816E9F"/>
    <w:rsid w:val="1E8F7C53"/>
    <w:rsid w:val="1E9C1BE3"/>
    <w:rsid w:val="1E9C3389"/>
    <w:rsid w:val="1E9D7E27"/>
    <w:rsid w:val="1EA320A4"/>
    <w:rsid w:val="1EA5063E"/>
    <w:rsid w:val="1EB05757"/>
    <w:rsid w:val="1EB57FF7"/>
    <w:rsid w:val="1EC933B2"/>
    <w:rsid w:val="1ECA2017"/>
    <w:rsid w:val="1ED14C70"/>
    <w:rsid w:val="1ED177D8"/>
    <w:rsid w:val="1ED37C8D"/>
    <w:rsid w:val="1EE25731"/>
    <w:rsid w:val="1EE30BAC"/>
    <w:rsid w:val="1EE46588"/>
    <w:rsid w:val="1EE50DE1"/>
    <w:rsid w:val="1EEB2F81"/>
    <w:rsid w:val="1EF9400E"/>
    <w:rsid w:val="1EFC5762"/>
    <w:rsid w:val="1F083E68"/>
    <w:rsid w:val="1F141167"/>
    <w:rsid w:val="1F1D1D85"/>
    <w:rsid w:val="1F1F4604"/>
    <w:rsid w:val="1F242909"/>
    <w:rsid w:val="1F2E417E"/>
    <w:rsid w:val="1F37233E"/>
    <w:rsid w:val="1F392932"/>
    <w:rsid w:val="1F3F1669"/>
    <w:rsid w:val="1F4D7554"/>
    <w:rsid w:val="1F510017"/>
    <w:rsid w:val="1F5516A5"/>
    <w:rsid w:val="1F574D30"/>
    <w:rsid w:val="1F5B4F32"/>
    <w:rsid w:val="1F6C7F5F"/>
    <w:rsid w:val="1F7E3E40"/>
    <w:rsid w:val="1F7F3E68"/>
    <w:rsid w:val="1F810E88"/>
    <w:rsid w:val="1F812698"/>
    <w:rsid w:val="1F8368AF"/>
    <w:rsid w:val="1F87052D"/>
    <w:rsid w:val="1F8B531E"/>
    <w:rsid w:val="1F8E3748"/>
    <w:rsid w:val="1F9028A4"/>
    <w:rsid w:val="1F904BF1"/>
    <w:rsid w:val="1F92538A"/>
    <w:rsid w:val="1F966014"/>
    <w:rsid w:val="1F9A06BA"/>
    <w:rsid w:val="1F9A7992"/>
    <w:rsid w:val="1F9E5397"/>
    <w:rsid w:val="1F9E6137"/>
    <w:rsid w:val="1FA16CFE"/>
    <w:rsid w:val="1FA6725F"/>
    <w:rsid w:val="1FAB6EE0"/>
    <w:rsid w:val="1FB44BB7"/>
    <w:rsid w:val="1FB627CA"/>
    <w:rsid w:val="1FBB2F10"/>
    <w:rsid w:val="1FC30C33"/>
    <w:rsid w:val="1FC426C9"/>
    <w:rsid w:val="1FD53563"/>
    <w:rsid w:val="1FDD31DF"/>
    <w:rsid w:val="1FDD5CB6"/>
    <w:rsid w:val="1FDF3D07"/>
    <w:rsid w:val="1FE94D13"/>
    <w:rsid w:val="1FF93451"/>
    <w:rsid w:val="1FFC2481"/>
    <w:rsid w:val="20054810"/>
    <w:rsid w:val="20107D33"/>
    <w:rsid w:val="201556D5"/>
    <w:rsid w:val="2016348D"/>
    <w:rsid w:val="20163548"/>
    <w:rsid w:val="20173F4E"/>
    <w:rsid w:val="20193D21"/>
    <w:rsid w:val="201C4D4D"/>
    <w:rsid w:val="201E7B47"/>
    <w:rsid w:val="202F4030"/>
    <w:rsid w:val="20371014"/>
    <w:rsid w:val="20387CEE"/>
    <w:rsid w:val="20392F70"/>
    <w:rsid w:val="203D2D9E"/>
    <w:rsid w:val="203F05C3"/>
    <w:rsid w:val="20401800"/>
    <w:rsid w:val="20415649"/>
    <w:rsid w:val="20420FF3"/>
    <w:rsid w:val="20471BC7"/>
    <w:rsid w:val="2047491A"/>
    <w:rsid w:val="204E2075"/>
    <w:rsid w:val="20594947"/>
    <w:rsid w:val="20606F13"/>
    <w:rsid w:val="20671D18"/>
    <w:rsid w:val="20673F07"/>
    <w:rsid w:val="206B70B1"/>
    <w:rsid w:val="206F563A"/>
    <w:rsid w:val="20701802"/>
    <w:rsid w:val="20782C34"/>
    <w:rsid w:val="207C4257"/>
    <w:rsid w:val="207D6415"/>
    <w:rsid w:val="208A09A0"/>
    <w:rsid w:val="208B7499"/>
    <w:rsid w:val="209A07E5"/>
    <w:rsid w:val="209A6447"/>
    <w:rsid w:val="20A85ACD"/>
    <w:rsid w:val="20AC7FC4"/>
    <w:rsid w:val="20AD623E"/>
    <w:rsid w:val="20AF07C5"/>
    <w:rsid w:val="20B55A09"/>
    <w:rsid w:val="20BB62A7"/>
    <w:rsid w:val="20BB6BF3"/>
    <w:rsid w:val="20C93906"/>
    <w:rsid w:val="20CA08C7"/>
    <w:rsid w:val="20CB7F22"/>
    <w:rsid w:val="20CC5833"/>
    <w:rsid w:val="20D132D7"/>
    <w:rsid w:val="20D41D66"/>
    <w:rsid w:val="20D52293"/>
    <w:rsid w:val="20D93A8B"/>
    <w:rsid w:val="20D96D32"/>
    <w:rsid w:val="20DD39DC"/>
    <w:rsid w:val="20EA0D92"/>
    <w:rsid w:val="20EA7313"/>
    <w:rsid w:val="20EB3664"/>
    <w:rsid w:val="20EE0109"/>
    <w:rsid w:val="20F13D03"/>
    <w:rsid w:val="20F14DCF"/>
    <w:rsid w:val="20F83E2E"/>
    <w:rsid w:val="20FE2BAE"/>
    <w:rsid w:val="21016767"/>
    <w:rsid w:val="21091ADB"/>
    <w:rsid w:val="21094080"/>
    <w:rsid w:val="210F2DFA"/>
    <w:rsid w:val="21105B89"/>
    <w:rsid w:val="211D0097"/>
    <w:rsid w:val="211D5791"/>
    <w:rsid w:val="21236BCB"/>
    <w:rsid w:val="212C650F"/>
    <w:rsid w:val="213A35FB"/>
    <w:rsid w:val="214B601F"/>
    <w:rsid w:val="21512B3C"/>
    <w:rsid w:val="21555DEC"/>
    <w:rsid w:val="2156046D"/>
    <w:rsid w:val="21592730"/>
    <w:rsid w:val="21764C14"/>
    <w:rsid w:val="21790093"/>
    <w:rsid w:val="21815409"/>
    <w:rsid w:val="21873194"/>
    <w:rsid w:val="21890BBF"/>
    <w:rsid w:val="21976496"/>
    <w:rsid w:val="219770B8"/>
    <w:rsid w:val="21A260AE"/>
    <w:rsid w:val="21A96671"/>
    <w:rsid w:val="21AB34A3"/>
    <w:rsid w:val="21B11DC8"/>
    <w:rsid w:val="21B44B6B"/>
    <w:rsid w:val="21B641A7"/>
    <w:rsid w:val="21B6667D"/>
    <w:rsid w:val="21C44E2A"/>
    <w:rsid w:val="21C70220"/>
    <w:rsid w:val="21C723DD"/>
    <w:rsid w:val="21C8074A"/>
    <w:rsid w:val="21D020C5"/>
    <w:rsid w:val="21D31328"/>
    <w:rsid w:val="21D60ACC"/>
    <w:rsid w:val="21DE2E16"/>
    <w:rsid w:val="21E2553C"/>
    <w:rsid w:val="21E422E4"/>
    <w:rsid w:val="21ED105E"/>
    <w:rsid w:val="21F1174E"/>
    <w:rsid w:val="21F30C12"/>
    <w:rsid w:val="21F32BC4"/>
    <w:rsid w:val="21F77A18"/>
    <w:rsid w:val="22056714"/>
    <w:rsid w:val="22063FAB"/>
    <w:rsid w:val="22065704"/>
    <w:rsid w:val="220A1DC9"/>
    <w:rsid w:val="22155337"/>
    <w:rsid w:val="221C4A26"/>
    <w:rsid w:val="221D5F40"/>
    <w:rsid w:val="22200F8A"/>
    <w:rsid w:val="22223629"/>
    <w:rsid w:val="22271E43"/>
    <w:rsid w:val="22312F54"/>
    <w:rsid w:val="2234286D"/>
    <w:rsid w:val="223C035B"/>
    <w:rsid w:val="22415E20"/>
    <w:rsid w:val="22506CF6"/>
    <w:rsid w:val="22587019"/>
    <w:rsid w:val="225D1699"/>
    <w:rsid w:val="225F107A"/>
    <w:rsid w:val="22644355"/>
    <w:rsid w:val="226633FD"/>
    <w:rsid w:val="22672B37"/>
    <w:rsid w:val="227256B6"/>
    <w:rsid w:val="227E2C63"/>
    <w:rsid w:val="228032BF"/>
    <w:rsid w:val="22807C69"/>
    <w:rsid w:val="228226B1"/>
    <w:rsid w:val="228F006C"/>
    <w:rsid w:val="22902893"/>
    <w:rsid w:val="229210A1"/>
    <w:rsid w:val="229A30EC"/>
    <w:rsid w:val="22A0566F"/>
    <w:rsid w:val="22A44C8F"/>
    <w:rsid w:val="22B20D93"/>
    <w:rsid w:val="22B4515E"/>
    <w:rsid w:val="22B76C6C"/>
    <w:rsid w:val="22BC00FF"/>
    <w:rsid w:val="22CB4732"/>
    <w:rsid w:val="22CF4638"/>
    <w:rsid w:val="22DA4DBC"/>
    <w:rsid w:val="22DB46CB"/>
    <w:rsid w:val="22DF22AE"/>
    <w:rsid w:val="22E44437"/>
    <w:rsid w:val="22EE47F2"/>
    <w:rsid w:val="22F03922"/>
    <w:rsid w:val="22F03E95"/>
    <w:rsid w:val="22F60DD3"/>
    <w:rsid w:val="22FC4A42"/>
    <w:rsid w:val="22FD25BE"/>
    <w:rsid w:val="2300725D"/>
    <w:rsid w:val="23071B78"/>
    <w:rsid w:val="23144FA3"/>
    <w:rsid w:val="231C50D9"/>
    <w:rsid w:val="23275BE9"/>
    <w:rsid w:val="23276961"/>
    <w:rsid w:val="232F561E"/>
    <w:rsid w:val="233077B1"/>
    <w:rsid w:val="2333121D"/>
    <w:rsid w:val="23380B66"/>
    <w:rsid w:val="233D5AE5"/>
    <w:rsid w:val="233F069E"/>
    <w:rsid w:val="23431C38"/>
    <w:rsid w:val="234B5E74"/>
    <w:rsid w:val="234D5FBA"/>
    <w:rsid w:val="234F518A"/>
    <w:rsid w:val="2350755D"/>
    <w:rsid w:val="235B2FBC"/>
    <w:rsid w:val="235C41BA"/>
    <w:rsid w:val="235E6C11"/>
    <w:rsid w:val="236005FA"/>
    <w:rsid w:val="236150DE"/>
    <w:rsid w:val="236B4516"/>
    <w:rsid w:val="236E3ED4"/>
    <w:rsid w:val="23777E7A"/>
    <w:rsid w:val="237D3514"/>
    <w:rsid w:val="238064FF"/>
    <w:rsid w:val="23882C81"/>
    <w:rsid w:val="238A149F"/>
    <w:rsid w:val="238F5449"/>
    <w:rsid w:val="23905D01"/>
    <w:rsid w:val="239D1043"/>
    <w:rsid w:val="23AD65F9"/>
    <w:rsid w:val="23C50623"/>
    <w:rsid w:val="23CC6755"/>
    <w:rsid w:val="23D071A6"/>
    <w:rsid w:val="23D157EE"/>
    <w:rsid w:val="23D276F5"/>
    <w:rsid w:val="23DE4705"/>
    <w:rsid w:val="23ED3ABA"/>
    <w:rsid w:val="23F270AB"/>
    <w:rsid w:val="23F62460"/>
    <w:rsid w:val="23F65BDC"/>
    <w:rsid w:val="23F803ED"/>
    <w:rsid w:val="23F85DFA"/>
    <w:rsid w:val="24071F42"/>
    <w:rsid w:val="24097742"/>
    <w:rsid w:val="240B25D9"/>
    <w:rsid w:val="240D6F71"/>
    <w:rsid w:val="24122176"/>
    <w:rsid w:val="24134E4B"/>
    <w:rsid w:val="241730D1"/>
    <w:rsid w:val="2417548F"/>
    <w:rsid w:val="24185024"/>
    <w:rsid w:val="241B7752"/>
    <w:rsid w:val="241C68F9"/>
    <w:rsid w:val="243D3524"/>
    <w:rsid w:val="24413844"/>
    <w:rsid w:val="24453119"/>
    <w:rsid w:val="244608C4"/>
    <w:rsid w:val="244C533A"/>
    <w:rsid w:val="24542BC0"/>
    <w:rsid w:val="24544EFE"/>
    <w:rsid w:val="2455646C"/>
    <w:rsid w:val="245A102B"/>
    <w:rsid w:val="245A1592"/>
    <w:rsid w:val="245B4158"/>
    <w:rsid w:val="24685762"/>
    <w:rsid w:val="247030DD"/>
    <w:rsid w:val="24725278"/>
    <w:rsid w:val="24756DB8"/>
    <w:rsid w:val="24786CA3"/>
    <w:rsid w:val="248A1AAE"/>
    <w:rsid w:val="2492603F"/>
    <w:rsid w:val="24A1539B"/>
    <w:rsid w:val="24A72B57"/>
    <w:rsid w:val="24AD40F2"/>
    <w:rsid w:val="24AF5A56"/>
    <w:rsid w:val="24B70817"/>
    <w:rsid w:val="24C0431B"/>
    <w:rsid w:val="24CE50DF"/>
    <w:rsid w:val="24E1489E"/>
    <w:rsid w:val="24E17349"/>
    <w:rsid w:val="24F35D19"/>
    <w:rsid w:val="24F71072"/>
    <w:rsid w:val="24F82BDA"/>
    <w:rsid w:val="24FB712E"/>
    <w:rsid w:val="24FC0026"/>
    <w:rsid w:val="24FE1547"/>
    <w:rsid w:val="2503549E"/>
    <w:rsid w:val="250A2634"/>
    <w:rsid w:val="250E5B99"/>
    <w:rsid w:val="251D2FAF"/>
    <w:rsid w:val="252C3AE8"/>
    <w:rsid w:val="252C7867"/>
    <w:rsid w:val="252E36BB"/>
    <w:rsid w:val="25362EB7"/>
    <w:rsid w:val="25385016"/>
    <w:rsid w:val="253A70AE"/>
    <w:rsid w:val="253D4CA9"/>
    <w:rsid w:val="2543114F"/>
    <w:rsid w:val="255362CF"/>
    <w:rsid w:val="255671DD"/>
    <w:rsid w:val="25614873"/>
    <w:rsid w:val="25665224"/>
    <w:rsid w:val="25676DCC"/>
    <w:rsid w:val="256E29F2"/>
    <w:rsid w:val="257A7AC2"/>
    <w:rsid w:val="258073D2"/>
    <w:rsid w:val="25833133"/>
    <w:rsid w:val="258755F5"/>
    <w:rsid w:val="258E4A32"/>
    <w:rsid w:val="258E7EFB"/>
    <w:rsid w:val="25913938"/>
    <w:rsid w:val="2595425F"/>
    <w:rsid w:val="25997E48"/>
    <w:rsid w:val="25A31C43"/>
    <w:rsid w:val="25A3663D"/>
    <w:rsid w:val="25A96A89"/>
    <w:rsid w:val="25B02C35"/>
    <w:rsid w:val="25B13BFE"/>
    <w:rsid w:val="25B2013E"/>
    <w:rsid w:val="25B47AB5"/>
    <w:rsid w:val="25B51D11"/>
    <w:rsid w:val="25BC72DE"/>
    <w:rsid w:val="25C41BE1"/>
    <w:rsid w:val="25D4680E"/>
    <w:rsid w:val="25EE7F13"/>
    <w:rsid w:val="25F025FA"/>
    <w:rsid w:val="25F109C0"/>
    <w:rsid w:val="25F657EC"/>
    <w:rsid w:val="25FD488A"/>
    <w:rsid w:val="260410AD"/>
    <w:rsid w:val="260A43BC"/>
    <w:rsid w:val="260B136F"/>
    <w:rsid w:val="260D6E10"/>
    <w:rsid w:val="26142A14"/>
    <w:rsid w:val="261B1FE5"/>
    <w:rsid w:val="261B3D04"/>
    <w:rsid w:val="26207BB7"/>
    <w:rsid w:val="2621433D"/>
    <w:rsid w:val="262509DC"/>
    <w:rsid w:val="262528C2"/>
    <w:rsid w:val="262A2159"/>
    <w:rsid w:val="262E4299"/>
    <w:rsid w:val="2634021B"/>
    <w:rsid w:val="263529B7"/>
    <w:rsid w:val="263D6400"/>
    <w:rsid w:val="2640395D"/>
    <w:rsid w:val="264E4903"/>
    <w:rsid w:val="265C20FA"/>
    <w:rsid w:val="265F3E08"/>
    <w:rsid w:val="26601335"/>
    <w:rsid w:val="266676C6"/>
    <w:rsid w:val="26671E3B"/>
    <w:rsid w:val="26707964"/>
    <w:rsid w:val="26861FAC"/>
    <w:rsid w:val="268E5DD6"/>
    <w:rsid w:val="269B3711"/>
    <w:rsid w:val="26A1497F"/>
    <w:rsid w:val="26A322FE"/>
    <w:rsid w:val="26A957BF"/>
    <w:rsid w:val="26AA63EA"/>
    <w:rsid w:val="26AB7EF0"/>
    <w:rsid w:val="26B005F2"/>
    <w:rsid w:val="26B27156"/>
    <w:rsid w:val="26B6218C"/>
    <w:rsid w:val="26BF33A5"/>
    <w:rsid w:val="26BF787D"/>
    <w:rsid w:val="26C433FD"/>
    <w:rsid w:val="26CB1017"/>
    <w:rsid w:val="26CE3464"/>
    <w:rsid w:val="26CE6E74"/>
    <w:rsid w:val="26D86ECF"/>
    <w:rsid w:val="26D87EA3"/>
    <w:rsid w:val="26DE1C47"/>
    <w:rsid w:val="26F8011E"/>
    <w:rsid w:val="26FA292D"/>
    <w:rsid w:val="26FB0BF7"/>
    <w:rsid w:val="270365CC"/>
    <w:rsid w:val="27083C9E"/>
    <w:rsid w:val="270C796D"/>
    <w:rsid w:val="270E1E50"/>
    <w:rsid w:val="270E647B"/>
    <w:rsid w:val="2716356E"/>
    <w:rsid w:val="2718685C"/>
    <w:rsid w:val="271A5BCF"/>
    <w:rsid w:val="271E795C"/>
    <w:rsid w:val="2726371A"/>
    <w:rsid w:val="272A199A"/>
    <w:rsid w:val="27424646"/>
    <w:rsid w:val="274351F3"/>
    <w:rsid w:val="27436F05"/>
    <w:rsid w:val="274639DF"/>
    <w:rsid w:val="274B287E"/>
    <w:rsid w:val="275706EB"/>
    <w:rsid w:val="275A09F6"/>
    <w:rsid w:val="276173EC"/>
    <w:rsid w:val="2767388B"/>
    <w:rsid w:val="27676019"/>
    <w:rsid w:val="276C0ED2"/>
    <w:rsid w:val="276E2A08"/>
    <w:rsid w:val="277116C0"/>
    <w:rsid w:val="27720485"/>
    <w:rsid w:val="277265D7"/>
    <w:rsid w:val="27734F4D"/>
    <w:rsid w:val="277603A6"/>
    <w:rsid w:val="277B56AD"/>
    <w:rsid w:val="27840300"/>
    <w:rsid w:val="27862EC7"/>
    <w:rsid w:val="278A11CB"/>
    <w:rsid w:val="278A4B2C"/>
    <w:rsid w:val="278C069C"/>
    <w:rsid w:val="279709F5"/>
    <w:rsid w:val="27986743"/>
    <w:rsid w:val="279E41F5"/>
    <w:rsid w:val="27A43E57"/>
    <w:rsid w:val="27AC1C4A"/>
    <w:rsid w:val="27BB6990"/>
    <w:rsid w:val="27BF45DC"/>
    <w:rsid w:val="27C31E30"/>
    <w:rsid w:val="27C57759"/>
    <w:rsid w:val="27C8774D"/>
    <w:rsid w:val="27CA1D76"/>
    <w:rsid w:val="27CA683A"/>
    <w:rsid w:val="27CB34EA"/>
    <w:rsid w:val="27D90095"/>
    <w:rsid w:val="27DD44CA"/>
    <w:rsid w:val="27E3506F"/>
    <w:rsid w:val="27E9221D"/>
    <w:rsid w:val="27EB7969"/>
    <w:rsid w:val="27ED25A4"/>
    <w:rsid w:val="27F0149D"/>
    <w:rsid w:val="27F179A7"/>
    <w:rsid w:val="27F82032"/>
    <w:rsid w:val="27F90CC1"/>
    <w:rsid w:val="27F91E41"/>
    <w:rsid w:val="27F946DE"/>
    <w:rsid w:val="28014DC8"/>
    <w:rsid w:val="28030262"/>
    <w:rsid w:val="280B69EA"/>
    <w:rsid w:val="28154BFB"/>
    <w:rsid w:val="282762CE"/>
    <w:rsid w:val="282C556A"/>
    <w:rsid w:val="282E7E2A"/>
    <w:rsid w:val="282F739A"/>
    <w:rsid w:val="2831095E"/>
    <w:rsid w:val="28367C22"/>
    <w:rsid w:val="28390895"/>
    <w:rsid w:val="28392B8C"/>
    <w:rsid w:val="283C69D6"/>
    <w:rsid w:val="283E6765"/>
    <w:rsid w:val="284E7C48"/>
    <w:rsid w:val="284F66A9"/>
    <w:rsid w:val="285413B5"/>
    <w:rsid w:val="28567E13"/>
    <w:rsid w:val="28570795"/>
    <w:rsid w:val="2859762F"/>
    <w:rsid w:val="285C5CB7"/>
    <w:rsid w:val="285D5556"/>
    <w:rsid w:val="286162DD"/>
    <w:rsid w:val="28674207"/>
    <w:rsid w:val="286817A7"/>
    <w:rsid w:val="287A3FC1"/>
    <w:rsid w:val="287D697A"/>
    <w:rsid w:val="287E0F6A"/>
    <w:rsid w:val="288327FF"/>
    <w:rsid w:val="28835876"/>
    <w:rsid w:val="288851C7"/>
    <w:rsid w:val="288D244F"/>
    <w:rsid w:val="28960E4E"/>
    <w:rsid w:val="28A101B1"/>
    <w:rsid w:val="28AA058B"/>
    <w:rsid w:val="28AB5B7A"/>
    <w:rsid w:val="28AB67AA"/>
    <w:rsid w:val="28AC2FC1"/>
    <w:rsid w:val="28AE52E4"/>
    <w:rsid w:val="28B77815"/>
    <w:rsid w:val="28C0340E"/>
    <w:rsid w:val="28C1617E"/>
    <w:rsid w:val="28C543B1"/>
    <w:rsid w:val="28CD0F13"/>
    <w:rsid w:val="28CF4C78"/>
    <w:rsid w:val="28D171B5"/>
    <w:rsid w:val="28D232F0"/>
    <w:rsid w:val="28D25584"/>
    <w:rsid w:val="28DE39A6"/>
    <w:rsid w:val="28E62549"/>
    <w:rsid w:val="28E77D6D"/>
    <w:rsid w:val="28F23705"/>
    <w:rsid w:val="28F46309"/>
    <w:rsid w:val="28F537EA"/>
    <w:rsid w:val="28FF30FC"/>
    <w:rsid w:val="29044079"/>
    <w:rsid w:val="29055B4E"/>
    <w:rsid w:val="290C2841"/>
    <w:rsid w:val="291D77FD"/>
    <w:rsid w:val="29274037"/>
    <w:rsid w:val="292C0F48"/>
    <w:rsid w:val="292E0C61"/>
    <w:rsid w:val="29310815"/>
    <w:rsid w:val="2942626F"/>
    <w:rsid w:val="294550F3"/>
    <w:rsid w:val="29464D40"/>
    <w:rsid w:val="294748F8"/>
    <w:rsid w:val="29490FF6"/>
    <w:rsid w:val="29517373"/>
    <w:rsid w:val="29542355"/>
    <w:rsid w:val="29551853"/>
    <w:rsid w:val="295C2907"/>
    <w:rsid w:val="296265AB"/>
    <w:rsid w:val="29651D53"/>
    <w:rsid w:val="296616A1"/>
    <w:rsid w:val="296C7037"/>
    <w:rsid w:val="29704C40"/>
    <w:rsid w:val="29730E92"/>
    <w:rsid w:val="297D2389"/>
    <w:rsid w:val="297E6A6D"/>
    <w:rsid w:val="29860BD1"/>
    <w:rsid w:val="29876BD5"/>
    <w:rsid w:val="2988332A"/>
    <w:rsid w:val="29930795"/>
    <w:rsid w:val="29953271"/>
    <w:rsid w:val="299852FF"/>
    <w:rsid w:val="299C7E4B"/>
    <w:rsid w:val="29A112D8"/>
    <w:rsid w:val="29A77DA2"/>
    <w:rsid w:val="29B1157A"/>
    <w:rsid w:val="29C40C26"/>
    <w:rsid w:val="29C619E2"/>
    <w:rsid w:val="29C63C28"/>
    <w:rsid w:val="29D8166F"/>
    <w:rsid w:val="29D9290B"/>
    <w:rsid w:val="29DC48E0"/>
    <w:rsid w:val="29E5318E"/>
    <w:rsid w:val="29E83889"/>
    <w:rsid w:val="29EC2481"/>
    <w:rsid w:val="29EE0257"/>
    <w:rsid w:val="29EE46F0"/>
    <w:rsid w:val="29F1212E"/>
    <w:rsid w:val="29FA7557"/>
    <w:rsid w:val="29FB72C2"/>
    <w:rsid w:val="29FC076A"/>
    <w:rsid w:val="29FD3BB5"/>
    <w:rsid w:val="2A0533FF"/>
    <w:rsid w:val="2A0703AB"/>
    <w:rsid w:val="2A0B5A0C"/>
    <w:rsid w:val="2A136787"/>
    <w:rsid w:val="2A2036F4"/>
    <w:rsid w:val="2A223032"/>
    <w:rsid w:val="2A2501F2"/>
    <w:rsid w:val="2A292BC0"/>
    <w:rsid w:val="2A294512"/>
    <w:rsid w:val="2A2A7682"/>
    <w:rsid w:val="2A32410B"/>
    <w:rsid w:val="2A3B6C1E"/>
    <w:rsid w:val="2A480F8A"/>
    <w:rsid w:val="2A4915FE"/>
    <w:rsid w:val="2A4A3080"/>
    <w:rsid w:val="2A4B7156"/>
    <w:rsid w:val="2A5B20BB"/>
    <w:rsid w:val="2A6B3A3D"/>
    <w:rsid w:val="2A716035"/>
    <w:rsid w:val="2A752AF1"/>
    <w:rsid w:val="2A7A747C"/>
    <w:rsid w:val="2A7B06D7"/>
    <w:rsid w:val="2A816785"/>
    <w:rsid w:val="2A8638F7"/>
    <w:rsid w:val="2A88046E"/>
    <w:rsid w:val="2A8869B6"/>
    <w:rsid w:val="2A8B1FDD"/>
    <w:rsid w:val="2A8C24F5"/>
    <w:rsid w:val="2A9214EE"/>
    <w:rsid w:val="2A924206"/>
    <w:rsid w:val="2A936DF9"/>
    <w:rsid w:val="2A9973F2"/>
    <w:rsid w:val="2AA24A0B"/>
    <w:rsid w:val="2AA3181A"/>
    <w:rsid w:val="2AA3208A"/>
    <w:rsid w:val="2AA953B6"/>
    <w:rsid w:val="2AAB1842"/>
    <w:rsid w:val="2AAD793B"/>
    <w:rsid w:val="2AB248BA"/>
    <w:rsid w:val="2AB27359"/>
    <w:rsid w:val="2ABC325C"/>
    <w:rsid w:val="2ABE1AA3"/>
    <w:rsid w:val="2AC164A2"/>
    <w:rsid w:val="2AC55B0C"/>
    <w:rsid w:val="2ACD54C0"/>
    <w:rsid w:val="2ACE336E"/>
    <w:rsid w:val="2ACE54F0"/>
    <w:rsid w:val="2AD04954"/>
    <w:rsid w:val="2AD72C61"/>
    <w:rsid w:val="2ADA3929"/>
    <w:rsid w:val="2ADA7C6C"/>
    <w:rsid w:val="2ADC66B2"/>
    <w:rsid w:val="2ADE3778"/>
    <w:rsid w:val="2AE16D7A"/>
    <w:rsid w:val="2AE31703"/>
    <w:rsid w:val="2AE6557D"/>
    <w:rsid w:val="2AEB2AB0"/>
    <w:rsid w:val="2AF41E8E"/>
    <w:rsid w:val="2AF626FB"/>
    <w:rsid w:val="2B0171A9"/>
    <w:rsid w:val="2B027813"/>
    <w:rsid w:val="2B0C0CA2"/>
    <w:rsid w:val="2B0F6619"/>
    <w:rsid w:val="2B1038FD"/>
    <w:rsid w:val="2B122B19"/>
    <w:rsid w:val="2B14481D"/>
    <w:rsid w:val="2B215FA6"/>
    <w:rsid w:val="2B243340"/>
    <w:rsid w:val="2B262E9E"/>
    <w:rsid w:val="2B2739A3"/>
    <w:rsid w:val="2B2E6E73"/>
    <w:rsid w:val="2B333F32"/>
    <w:rsid w:val="2B343CD7"/>
    <w:rsid w:val="2B380C97"/>
    <w:rsid w:val="2B381076"/>
    <w:rsid w:val="2B3B7DE3"/>
    <w:rsid w:val="2B3C249B"/>
    <w:rsid w:val="2B3D285C"/>
    <w:rsid w:val="2B401E2C"/>
    <w:rsid w:val="2B4326A7"/>
    <w:rsid w:val="2B4614C1"/>
    <w:rsid w:val="2B493969"/>
    <w:rsid w:val="2B4D5619"/>
    <w:rsid w:val="2B4F4B14"/>
    <w:rsid w:val="2B572639"/>
    <w:rsid w:val="2B59665C"/>
    <w:rsid w:val="2B625C7F"/>
    <w:rsid w:val="2B642286"/>
    <w:rsid w:val="2B644DE5"/>
    <w:rsid w:val="2B6922DC"/>
    <w:rsid w:val="2B6B46FA"/>
    <w:rsid w:val="2B6F2E8B"/>
    <w:rsid w:val="2B71430C"/>
    <w:rsid w:val="2B830CCC"/>
    <w:rsid w:val="2B860B98"/>
    <w:rsid w:val="2B887532"/>
    <w:rsid w:val="2B9D70B4"/>
    <w:rsid w:val="2BA71433"/>
    <w:rsid w:val="2BA7655A"/>
    <w:rsid w:val="2BAA2B87"/>
    <w:rsid w:val="2BAA4C35"/>
    <w:rsid w:val="2BB3749C"/>
    <w:rsid w:val="2BB867F7"/>
    <w:rsid w:val="2BBD74A9"/>
    <w:rsid w:val="2BC03FA6"/>
    <w:rsid w:val="2BD35387"/>
    <w:rsid w:val="2BD83ACE"/>
    <w:rsid w:val="2BDB1296"/>
    <w:rsid w:val="2BDD2708"/>
    <w:rsid w:val="2BDE2474"/>
    <w:rsid w:val="2BEF7A43"/>
    <w:rsid w:val="2BF555EF"/>
    <w:rsid w:val="2BFE68B0"/>
    <w:rsid w:val="2C00527E"/>
    <w:rsid w:val="2C095A8D"/>
    <w:rsid w:val="2C145390"/>
    <w:rsid w:val="2C150099"/>
    <w:rsid w:val="2C1A68CB"/>
    <w:rsid w:val="2C1D7506"/>
    <w:rsid w:val="2C2149A5"/>
    <w:rsid w:val="2C231863"/>
    <w:rsid w:val="2C262B3E"/>
    <w:rsid w:val="2C2C4FB4"/>
    <w:rsid w:val="2C2C5229"/>
    <w:rsid w:val="2C354916"/>
    <w:rsid w:val="2C3D1C9A"/>
    <w:rsid w:val="2C403293"/>
    <w:rsid w:val="2C424704"/>
    <w:rsid w:val="2C444F65"/>
    <w:rsid w:val="2C4B66E9"/>
    <w:rsid w:val="2C4D528A"/>
    <w:rsid w:val="2C5A73FC"/>
    <w:rsid w:val="2C5D6920"/>
    <w:rsid w:val="2C5F3494"/>
    <w:rsid w:val="2C684A90"/>
    <w:rsid w:val="2C6F31E3"/>
    <w:rsid w:val="2C70220F"/>
    <w:rsid w:val="2C714B3A"/>
    <w:rsid w:val="2C761B23"/>
    <w:rsid w:val="2C7A201F"/>
    <w:rsid w:val="2C7C21C9"/>
    <w:rsid w:val="2C7F5534"/>
    <w:rsid w:val="2C850EDE"/>
    <w:rsid w:val="2C871A2C"/>
    <w:rsid w:val="2C8724AA"/>
    <w:rsid w:val="2C8D3B47"/>
    <w:rsid w:val="2C990813"/>
    <w:rsid w:val="2C9D12A9"/>
    <w:rsid w:val="2CB11C36"/>
    <w:rsid w:val="2CB527DA"/>
    <w:rsid w:val="2CB8368C"/>
    <w:rsid w:val="2CC13DB6"/>
    <w:rsid w:val="2CC1766B"/>
    <w:rsid w:val="2CC96536"/>
    <w:rsid w:val="2CD512F5"/>
    <w:rsid w:val="2CD90BA6"/>
    <w:rsid w:val="2CDB0C57"/>
    <w:rsid w:val="2CDC41CE"/>
    <w:rsid w:val="2CEA7136"/>
    <w:rsid w:val="2CF53339"/>
    <w:rsid w:val="2CF70606"/>
    <w:rsid w:val="2D0B3924"/>
    <w:rsid w:val="2D103565"/>
    <w:rsid w:val="2D134F18"/>
    <w:rsid w:val="2D14338E"/>
    <w:rsid w:val="2D181A33"/>
    <w:rsid w:val="2D1B3FA7"/>
    <w:rsid w:val="2D227953"/>
    <w:rsid w:val="2D273224"/>
    <w:rsid w:val="2D2A595A"/>
    <w:rsid w:val="2D2F497F"/>
    <w:rsid w:val="2D323980"/>
    <w:rsid w:val="2D3426AF"/>
    <w:rsid w:val="2D445D5E"/>
    <w:rsid w:val="2D48453E"/>
    <w:rsid w:val="2D495FC6"/>
    <w:rsid w:val="2D52606C"/>
    <w:rsid w:val="2D605616"/>
    <w:rsid w:val="2D61262D"/>
    <w:rsid w:val="2D6A79BC"/>
    <w:rsid w:val="2D6A7C78"/>
    <w:rsid w:val="2D715483"/>
    <w:rsid w:val="2D7B2AAD"/>
    <w:rsid w:val="2D7C3D01"/>
    <w:rsid w:val="2D8549D6"/>
    <w:rsid w:val="2D856BB6"/>
    <w:rsid w:val="2D925F8A"/>
    <w:rsid w:val="2D9266BE"/>
    <w:rsid w:val="2D9A5772"/>
    <w:rsid w:val="2D9E6F9E"/>
    <w:rsid w:val="2D9F5E16"/>
    <w:rsid w:val="2DA575DC"/>
    <w:rsid w:val="2DAD74A9"/>
    <w:rsid w:val="2DB26518"/>
    <w:rsid w:val="2DC73D4A"/>
    <w:rsid w:val="2DCC1868"/>
    <w:rsid w:val="2DCF7649"/>
    <w:rsid w:val="2DD71CBA"/>
    <w:rsid w:val="2DE52FD0"/>
    <w:rsid w:val="2DEB6D29"/>
    <w:rsid w:val="2DED71C3"/>
    <w:rsid w:val="2DF02ADB"/>
    <w:rsid w:val="2E125A11"/>
    <w:rsid w:val="2E15178D"/>
    <w:rsid w:val="2E167E4A"/>
    <w:rsid w:val="2E1769DC"/>
    <w:rsid w:val="2E1E5F53"/>
    <w:rsid w:val="2E1F1E1F"/>
    <w:rsid w:val="2E207222"/>
    <w:rsid w:val="2E3A6D33"/>
    <w:rsid w:val="2E3B13D9"/>
    <w:rsid w:val="2E4926B6"/>
    <w:rsid w:val="2E500393"/>
    <w:rsid w:val="2E583E8E"/>
    <w:rsid w:val="2E5B3278"/>
    <w:rsid w:val="2E5D1FE7"/>
    <w:rsid w:val="2E5E465C"/>
    <w:rsid w:val="2E5F5DF3"/>
    <w:rsid w:val="2E617D11"/>
    <w:rsid w:val="2E6830D4"/>
    <w:rsid w:val="2E6965DF"/>
    <w:rsid w:val="2E6C2EF9"/>
    <w:rsid w:val="2E6C4276"/>
    <w:rsid w:val="2E7218DE"/>
    <w:rsid w:val="2E8347C1"/>
    <w:rsid w:val="2E8F448B"/>
    <w:rsid w:val="2E987EE6"/>
    <w:rsid w:val="2EAD5BD2"/>
    <w:rsid w:val="2EB31796"/>
    <w:rsid w:val="2EB50972"/>
    <w:rsid w:val="2EB8615B"/>
    <w:rsid w:val="2EB9759C"/>
    <w:rsid w:val="2EBC4DC9"/>
    <w:rsid w:val="2EBE348F"/>
    <w:rsid w:val="2EC32DD6"/>
    <w:rsid w:val="2EC77360"/>
    <w:rsid w:val="2ED3669D"/>
    <w:rsid w:val="2ED55C5B"/>
    <w:rsid w:val="2EDC56B2"/>
    <w:rsid w:val="2EEF4A9A"/>
    <w:rsid w:val="2EFA2ED4"/>
    <w:rsid w:val="2EFF1AFD"/>
    <w:rsid w:val="2F056834"/>
    <w:rsid w:val="2F07433F"/>
    <w:rsid w:val="2F0C3DF1"/>
    <w:rsid w:val="2F0D51D0"/>
    <w:rsid w:val="2F1402C6"/>
    <w:rsid w:val="2F157B48"/>
    <w:rsid w:val="2F160BC0"/>
    <w:rsid w:val="2F271294"/>
    <w:rsid w:val="2F273ED6"/>
    <w:rsid w:val="2F2A6573"/>
    <w:rsid w:val="2F2A773A"/>
    <w:rsid w:val="2F3B69E9"/>
    <w:rsid w:val="2F546F18"/>
    <w:rsid w:val="2F646465"/>
    <w:rsid w:val="2F6810C0"/>
    <w:rsid w:val="2F6B19E8"/>
    <w:rsid w:val="2F7177D5"/>
    <w:rsid w:val="2F757697"/>
    <w:rsid w:val="2F7E5653"/>
    <w:rsid w:val="2F815920"/>
    <w:rsid w:val="2F835133"/>
    <w:rsid w:val="2F8369EC"/>
    <w:rsid w:val="2F842762"/>
    <w:rsid w:val="2F866E49"/>
    <w:rsid w:val="2F881C02"/>
    <w:rsid w:val="2F8A3A93"/>
    <w:rsid w:val="2F8C16EB"/>
    <w:rsid w:val="2F941207"/>
    <w:rsid w:val="2F996B3E"/>
    <w:rsid w:val="2F9B281E"/>
    <w:rsid w:val="2FA02EEB"/>
    <w:rsid w:val="2FA25818"/>
    <w:rsid w:val="2FA87EF4"/>
    <w:rsid w:val="2FA95704"/>
    <w:rsid w:val="2FAD703F"/>
    <w:rsid w:val="2FB01731"/>
    <w:rsid w:val="2FB250B7"/>
    <w:rsid w:val="2FB906EB"/>
    <w:rsid w:val="2FB978C0"/>
    <w:rsid w:val="2FBE473A"/>
    <w:rsid w:val="2FBE7D88"/>
    <w:rsid w:val="2FC94A54"/>
    <w:rsid w:val="2FD732A0"/>
    <w:rsid w:val="2FDE687B"/>
    <w:rsid w:val="2FE22595"/>
    <w:rsid w:val="2FE42975"/>
    <w:rsid w:val="2FED2BCB"/>
    <w:rsid w:val="2FEF6E0A"/>
    <w:rsid w:val="2FF1179E"/>
    <w:rsid w:val="2FF26569"/>
    <w:rsid w:val="2FF778F9"/>
    <w:rsid w:val="2FF81BA4"/>
    <w:rsid w:val="300970EB"/>
    <w:rsid w:val="30150ED2"/>
    <w:rsid w:val="30177A1E"/>
    <w:rsid w:val="301D5574"/>
    <w:rsid w:val="30255D30"/>
    <w:rsid w:val="30294179"/>
    <w:rsid w:val="3033778B"/>
    <w:rsid w:val="303A130C"/>
    <w:rsid w:val="303D16F1"/>
    <w:rsid w:val="3041524C"/>
    <w:rsid w:val="304B137B"/>
    <w:rsid w:val="304D065A"/>
    <w:rsid w:val="304F0082"/>
    <w:rsid w:val="30502802"/>
    <w:rsid w:val="305069D8"/>
    <w:rsid w:val="30734C30"/>
    <w:rsid w:val="307A417B"/>
    <w:rsid w:val="30836D67"/>
    <w:rsid w:val="30842171"/>
    <w:rsid w:val="30847008"/>
    <w:rsid w:val="30850E50"/>
    <w:rsid w:val="30851D69"/>
    <w:rsid w:val="309750BB"/>
    <w:rsid w:val="3099719E"/>
    <w:rsid w:val="309C388B"/>
    <w:rsid w:val="309E62AB"/>
    <w:rsid w:val="30A056B5"/>
    <w:rsid w:val="30A81D03"/>
    <w:rsid w:val="30B0448B"/>
    <w:rsid w:val="30B1346E"/>
    <w:rsid w:val="30B227FA"/>
    <w:rsid w:val="30B34D6D"/>
    <w:rsid w:val="30B46C16"/>
    <w:rsid w:val="30B671FB"/>
    <w:rsid w:val="30C2328F"/>
    <w:rsid w:val="30C75C13"/>
    <w:rsid w:val="30C83F79"/>
    <w:rsid w:val="30C90537"/>
    <w:rsid w:val="30C973BD"/>
    <w:rsid w:val="30D13A97"/>
    <w:rsid w:val="30E749FA"/>
    <w:rsid w:val="30E81D32"/>
    <w:rsid w:val="30EA6281"/>
    <w:rsid w:val="30F103CD"/>
    <w:rsid w:val="30F10D37"/>
    <w:rsid w:val="30F25151"/>
    <w:rsid w:val="30FF2B99"/>
    <w:rsid w:val="31046012"/>
    <w:rsid w:val="310C3711"/>
    <w:rsid w:val="310E7670"/>
    <w:rsid w:val="3110584A"/>
    <w:rsid w:val="3118398E"/>
    <w:rsid w:val="311966D5"/>
    <w:rsid w:val="311D6343"/>
    <w:rsid w:val="3121534C"/>
    <w:rsid w:val="31232A36"/>
    <w:rsid w:val="31292FBE"/>
    <w:rsid w:val="312B344B"/>
    <w:rsid w:val="312C7658"/>
    <w:rsid w:val="312E0801"/>
    <w:rsid w:val="31333649"/>
    <w:rsid w:val="31347C04"/>
    <w:rsid w:val="31394709"/>
    <w:rsid w:val="313C42E7"/>
    <w:rsid w:val="3145307D"/>
    <w:rsid w:val="314F1DBA"/>
    <w:rsid w:val="31587D77"/>
    <w:rsid w:val="315E2992"/>
    <w:rsid w:val="31616B55"/>
    <w:rsid w:val="31655F7A"/>
    <w:rsid w:val="3168354B"/>
    <w:rsid w:val="316C5995"/>
    <w:rsid w:val="316D185F"/>
    <w:rsid w:val="316F7296"/>
    <w:rsid w:val="31744127"/>
    <w:rsid w:val="31782391"/>
    <w:rsid w:val="317D3830"/>
    <w:rsid w:val="318127C2"/>
    <w:rsid w:val="3183238D"/>
    <w:rsid w:val="31857508"/>
    <w:rsid w:val="31861C52"/>
    <w:rsid w:val="31982183"/>
    <w:rsid w:val="319865C8"/>
    <w:rsid w:val="319A0F6B"/>
    <w:rsid w:val="319E17FB"/>
    <w:rsid w:val="31A41F1B"/>
    <w:rsid w:val="31A608D7"/>
    <w:rsid w:val="31AA1C1B"/>
    <w:rsid w:val="31AC3433"/>
    <w:rsid w:val="31AC443C"/>
    <w:rsid w:val="31AD2728"/>
    <w:rsid w:val="31B27797"/>
    <w:rsid w:val="31B732D8"/>
    <w:rsid w:val="31B778BE"/>
    <w:rsid w:val="31BF42B1"/>
    <w:rsid w:val="31C06F3A"/>
    <w:rsid w:val="31C2637F"/>
    <w:rsid w:val="31C30BE6"/>
    <w:rsid w:val="31C444D1"/>
    <w:rsid w:val="31C45FB8"/>
    <w:rsid w:val="31C61DA1"/>
    <w:rsid w:val="31C6318C"/>
    <w:rsid w:val="31C71773"/>
    <w:rsid w:val="31C84463"/>
    <w:rsid w:val="31CE65CB"/>
    <w:rsid w:val="31DB46C0"/>
    <w:rsid w:val="31E83F23"/>
    <w:rsid w:val="31E94FF5"/>
    <w:rsid w:val="31EE4C1D"/>
    <w:rsid w:val="31F81A7E"/>
    <w:rsid w:val="31F92F57"/>
    <w:rsid w:val="31FF078D"/>
    <w:rsid w:val="31FF6532"/>
    <w:rsid w:val="31FF775F"/>
    <w:rsid w:val="32020248"/>
    <w:rsid w:val="3208594B"/>
    <w:rsid w:val="320C246E"/>
    <w:rsid w:val="320D53F1"/>
    <w:rsid w:val="320E0402"/>
    <w:rsid w:val="32166FB2"/>
    <w:rsid w:val="32192DC0"/>
    <w:rsid w:val="321F7865"/>
    <w:rsid w:val="32224837"/>
    <w:rsid w:val="3223763F"/>
    <w:rsid w:val="32246109"/>
    <w:rsid w:val="322E2CAB"/>
    <w:rsid w:val="32476D94"/>
    <w:rsid w:val="32486250"/>
    <w:rsid w:val="324F60BF"/>
    <w:rsid w:val="32501692"/>
    <w:rsid w:val="32541E21"/>
    <w:rsid w:val="32595CBD"/>
    <w:rsid w:val="3267135F"/>
    <w:rsid w:val="326945CD"/>
    <w:rsid w:val="32696EF0"/>
    <w:rsid w:val="326D4390"/>
    <w:rsid w:val="327133ED"/>
    <w:rsid w:val="327337E8"/>
    <w:rsid w:val="327A6334"/>
    <w:rsid w:val="3281005C"/>
    <w:rsid w:val="32827F62"/>
    <w:rsid w:val="3286381A"/>
    <w:rsid w:val="328772EC"/>
    <w:rsid w:val="32895A8B"/>
    <w:rsid w:val="32980AF1"/>
    <w:rsid w:val="3298749B"/>
    <w:rsid w:val="329E7193"/>
    <w:rsid w:val="32AE6560"/>
    <w:rsid w:val="32B53A45"/>
    <w:rsid w:val="32B62373"/>
    <w:rsid w:val="32B95C76"/>
    <w:rsid w:val="32CB5434"/>
    <w:rsid w:val="32CD0DCB"/>
    <w:rsid w:val="32D04795"/>
    <w:rsid w:val="32E37CE8"/>
    <w:rsid w:val="32E5366A"/>
    <w:rsid w:val="32E64E8B"/>
    <w:rsid w:val="32E91F70"/>
    <w:rsid w:val="32EB0000"/>
    <w:rsid w:val="32FC3EF5"/>
    <w:rsid w:val="32FE4361"/>
    <w:rsid w:val="33070C8F"/>
    <w:rsid w:val="33123843"/>
    <w:rsid w:val="33145E7B"/>
    <w:rsid w:val="3315215C"/>
    <w:rsid w:val="331C535A"/>
    <w:rsid w:val="33231316"/>
    <w:rsid w:val="332640E6"/>
    <w:rsid w:val="332A1C4C"/>
    <w:rsid w:val="333051DD"/>
    <w:rsid w:val="333117E4"/>
    <w:rsid w:val="33430845"/>
    <w:rsid w:val="334A7FDA"/>
    <w:rsid w:val="3357057D"/>
    <w:rsid w:val="335B0ADA"/>
    <w:rsid w:val="335C5A0B"/>
    <w:rsid w:val="33690519"/>
    <w:rsid w:val="336B1AE3"/>
    <w:rsid w:val="33711C2C"/>
    <w:rsid w:val="337211C2"/>
    <w:rsid w:val="33750A30"/>
    <w:rsid w:val="337D2CE8"/>
    <w:rsid w:val="33837893"/>
    <w:rsid w:val="33880422"/>
    <w:rsid w:val="33960E39"/>
    <w:rsid w:val="33A0443B"/>
    <w:rsid w:val="33A31B45"/>
    <w:rsid w:val="33A35AAC"/>
    <w:rsid w:val="33A801F4"/>
    <w:rsid w:val="33A90288"/>
    <w:rsid w:val="33AE292D"/>
    <w:rsid w:val="33B007CD"/>
    <w:rsid w:val="33B05D14"/>
    <w:rsid w:val="33B50910"/>
    <w:rsid w:val="33C413DE"/>
    <w:rsid w:val="33C562E4"/>
    <w:rsid w:val="33C82A0B"/>
    <w:rsid w:val="33CD1D3B"/>
    <w:rsid w:val="33CE692B"/>
    <w:rsid w:val="33D62950"/>
    <w:rsid w:val="33D67EF2"/>
    <w:rsid w:val="33D73ABF"/>
    <w:rsid w:val="33DD3330"/>
    <w:rsid w:val="33DE7FB9"/>
    <w:rsid w:val="33DF5AA1"/>
    <w:rsid w:val="33E76BC1"/>
    <w:rsid w:val="33EB129A"/>
    <w:rsid w:val="340D71BC"/>
    <w:rsid w:val="341457E0"/>
    <w:rsid w:val="34182309"/>
    <w:rsid w:val="341D31E6"/>
    <w:rsid w:val="34205261"/>
    <w:rsid w:val="342C238F"/>
    <w:rsid w:val="342D7B6D"/>
    <w:rsid w:val="34304037"/>
    <w:rsid w:val="344003F0"/>
    <w:rsid w:val="34415D20"/>
    <w:rsid w:val="346C374F"/>
    <w:rsid w:val="347409A7"/>
    <w:rsid w:val="347D6CDD"/>
    <w:rsid w:val="347F10DD"/>
    <w:rsid w:val="348205F7"/>
    <w:rsid w:val="348A667A"/>
    <w:rsid w:val="348A741C"/>
    <w:rsid w:val="348B4BB8"/>
    <w:rsid w:val="3497731B"/>
    <w:rsid w:val="34985941"/>
    <w:rsid w:val="3499269A"/>
    <w:rsid w:val="34A165BB"/>
    <w:rsid w:val="34A72BB6"/>
    <w:rsid w:val="34AD5239"/>
    <w:rsid w:val="34AE77B0"/>
    <w:rsid w:val="34B27AE9"/>
    <w:rsid w:val="34BA3AF0"/>
    <w:rsid w:val="34BD4F62"/>
    <w:rsid w:val="34BE3A24"/>
    <w:rsid w:val="34C122C2"/>
    <w:rsid w:val="34C30A7D"/>
    <w:rsid w:val="34C461A3"/>
    <w:rsid w:val="34C474E2"/>
    <w:rsid w:val="34C6610C"/>
    <w:rsid w:val="34C857A2"/>
    <w:rsid w:val="34CB1688"/>
    <w:rsid w:val="34CD0136"/>
    <w:rsid w:val="34CE15AD"/>
    <w:rsid w:val="34CF1027"/>
    <w:rsid w:val="34D07B8C"/>
    <w:rsid w:val="34D1255F"/>
    <w:rsid w:val="34D21D5C"/>
    <w:rsid w:val="34D67501"/>
    <w:rsid w:val="34DA1A30"/>
    <w:rsid w:val="34DA2FD0"/>
    <w:rsid w:val="34DB248D"/>
    <w:rsid w:val="34DC3002"/>
    <w:rsid w:val="34E028B8"/>
    <w:rsid w:val="34E91B07"/>
    <w:rsid w:val="34EC323F"/>
    <w:rsid w:val="34F1670F"/>
    <w:rsid w:val="34F51EB3"/>
    <w:rsid w:val="34F6494D"/>
    <w:rsid w:val="34F65DF1"/>
    <w:rsid w:val="34F66F76"/>
    <w:rsid w:val="34FE2198"/>
    <w:rsid w:val="35080ECE"/>
    <w:rsid w:val="35110E2C"/>
    <w:rsid w:val="35171D86"/>
    <w:rsid w:val="352129D4"/>
    <w:rsid w:val="35217F4A"/>
    <w:rsid w:val="35221692"/>
    <w:rsid w:val="352578F6"/>
    <w:rsid w:val="352A6123"/>
    <w:rsid w:val="352E1560"/>
    <w:rsid w:val="35313E0C"/>
    <w:rsid w:val="3539713F"/>
    <w:rsid w:val="354031C2"/>
    <w:rsid w:val="354515D6"/>
    <w:rsid w:val="35466397"/>
    <w:rsid w:val="3550078E"/>
    <w:rsid w:val="355511A4"/>
    <w:rsid w:val="35552B82"/>
    <w:rsid w:val="35606804"/>
    <w:rsid w:val="35680A4C"/>
    <w:rsid w:val="35691EAA"/>
    <w:rsid w:val="356C433B"/>
    <w:rsid w:val="356F3A9D"/>
    <w:rsid w:val="356F6055"/>
    <w:rsid w:val="3571034E"/>
    <w:rsid w:val="357A4253"/>
    <w:rsid w:val="357B37D3"/>
    <w:rsid w:val="358112A0"/>
    <w:rsid w:val="35847FCC"/>
    <w:rsid w:val="359B0759"/>
    <w:rsid w:val="359F3F8F"/>
    <w:rsid w:val="35A047BA"/>
    <w:rsid w:val="35A06433"/>
    <w:rsid w:val="35A6182A"/>
    <w:rsid w:val="35AD2AC1"/>
    <w:rsid w:val="35B21A24"/>
    <w:rsid w:val="35B40E7A"/>
    <w:rsid w:val="35BB5677"/>
    <w:rsid w:val="35C146D2"/>
    <w:rsid w:val="35C726A2"/>
    <w:rsid w:val="35D15BBE"/>
    <w:rsid w:val="35D17715"/>
    <w:rsid w:val="35E07C39"/>
    <w:rsid w:val="35E12F05"/>
    <w:rsid w:val="35EC6217"/>
    <w:rsid w:val="35F07112"/>
    <w:rsid w:val="35F35E28"/>
    <w:rsid w:val="35F51D82"/>
    <w:rsid w:val="35F75C2E"/>
    <w:rsid w:val="35FC579F"/>
    <w:rsid w:val="35FD34F3"/>
    <w:rsid w:val="35FF447E"/>
    <w:rsid w:val="36042E91"/>
    <w:rsid w:val="360C48DC"/>
    <w:rsid w:val="36191530"/>
    <w:rsid w:val="361D2961"/>
    <w:rsid w:val="362D0376"/>
    <w:rsid w:val="363514FE"/>
    <w:rsid w:val="36383B1F"/>
    <w:rsid w:val="36393582"/>
    <w:rsid w:val="36397CCF"/>
    <w:rsid w:val="363C7551"/>
    <w:rsid w:val="36401F23"/>
    <w:rsid w:val="3642465D"/>
    <w:rsid w:val="36445FC2"/>
    <w:rsid w:val="364F5994"/>
    <w:rsid w:val="36541128"/>
    <w:rsid w:val="36561803"/>
    <w:rsid w:val="36562707"/>
    <w:rsid w:val="366057FB"/>
    <w:rsid w:val="366A0E4F"/>
    <w:rsid w:val="366A7EB4"/>
    <w:rsid w:val="366F65DD"/>
    <w:rsid w:val="367D5A73"/>
    <w:rsid w:val="367E5F1A"/>
    <w:rsid w:val="36806F14"/>
    <w:rsid w:val="36810528"/>
    <w:rsid w:val="36810549"/>
    <w:rsid w:val="368A00A3"/>
    <w:rsid w:val="369C751E"/>
    <w:rsid w:val="369D0CDF"/>
    <w:rsid w:val="36A60A21"/>
    <w:rsid w:val="36AD3018"/>
    <w:rsid w:val="36AE1F75"/>
    <w:rsid w:val="36B919BF"/>
    <w:rsid w:val="36C06DB6"/>
    <w:rsid w:val="36C57727"/>
    <w:rsid w:val="36C661D5"/>
    <w:rsid w:val="36CE0F18"/>
    <w:rsid w:val="36CE7476"/>
    <w:rsid w:val="36D452B6"/>
    <w:rsid w:val="36D6465D"/>
    <w:rsid w:val="36D649B7"/>
    <w:rsid w:val="36E14B7A"/>
    <w:rsid w:val="36E534C4"/>
    <w:rsid w:val="36E84971"/>
    <w:rsid w:val="36F67C98"/>
    <w:rsid w:val="36F704F2"/>
    <w:rsid w:val="36F7651D"/>
    <w:rsid w:val="371223FA"/>
    <w:rsid w:val="37171E85"/>
    <w:rsid w:val="3718599A"/>
    <w:rsid w:val="371B23F0"/>
    <w:rsid w:val="37257382"/>
    <w:rsid w:val="37282224"/>
    <w:rsid w:val="372B12F4"/>
    <w:rsid w:val="372C2CE6"/>
    <w:rsid w:val="372F0645"/>
    <w:rsid w:val="372F5719"/>
    <w:rsid w:val="37302561"/>
    <w:rsid w:val="37412171"/>
    <w:rsid w:val="37455F13"/>
    <w:rsid w:val="3750466C"/>
    <w:rsid w:val="37567B5B"/>
    <w:rsid w:val="375F0343"/>
    <w:rsid w:val="37604BA7"/>
    <w:rsid w:val="37674011"/>
    <w:rsid w:val="376C20AB"/>
    <w:rsid w:val="376D772E"/>
    <w:rsid w:val="376E61D5"/>
    <w:rsid w:val="378257C0"/>
    <w:rsid w:val="37851081"/>
    <w:rsid w:val="37855A42"/>
    <w:rsid w:val="37891974"/>
    <w:rsid w:val="378F5D75"/>
    <w:rsid w:val="379B7DD5"/>
    <w:rsid w:val="37A14467"/>
    <w:rsid w:val="37AE02E8"/>
    <w:rsid w:val="37B10408"/>
    <w:rsid w:val="37B564D9"/>
    <w:rsid w:val="37C24870"/>
    <w:rsid w:val="37C401B5"/>
    <w:rsid w:val="37C97AD1"/>
    <w:rsid w:val="37D2369B"/>
    <w:rsid w:val="37D766BE"/>
    <w:rsid w:val="37D872F7"/>
    <w:rsid w:val="37D91309"/>
    <w:rsid w:val="37DD7663"/>
    <w:rsid w:val="37E050F9"/>
    <w:rsid w:val="37E9220A"/>
    <w:rsid w:val="37F50672"/>
    <w:rsid w:val="37F54300"/>
    <w:rsid w:val="37F9089D"/>
    <w:rsid w:val="38021F2F"/>
    <w:rsid w:val="380E4FBC"/>
    <w:rsid w:val="38132E30"/>
    <w:rsid w:val="38142E80"/>
    <w:rsid w:val="38143A4F"/>
    <w:rsid w:val="38156329"/>
    <w:rsid w:val="3816432A"/>
    <w:rsid w:val="38195BE4"/>
    <w:rsid w:val="381B3AE2"/>
    <w:rsid w:val="38234B4F"/>
    <w:rsid w:val="3826553F"/>
    <w:rsid w:val="38295898"/>
    <w:rsid w:val="382A5C15"/>
    <w:rsid w:val="383105F5"/>
    <w:rsid w:val="383A1EBC"/>
    <w:rsid w:val="38413BCD"/>
    <w:rsid w:val="3844565F"/>
    <w:rsid w:val="384B448A"/>
    <w:rsid w:val="38510086"/>
    <w:rsid w:val="38557A1E"/>
    <w:rsid w:val="38590D86"/>
    <w:rsid w:val="385A452A"/>
    <w:rsid w:val="38605BFE"/>
    <w:rsid w:val="38650F8C"/>
    <w:rsid w:val="386D6B17"/>
    <w:rsid w:val="38704A5E"/>
    <w:rsid w:val="38737563"/>
    <w:rsid w:val="38757695"/>
    <w:rsid w:val="38815328"/>
    <w:rsid w:val="38891D4D"/>
    <w:rsid w:val="38895DAB"/>
    <w:rsid w:val="388F0346"/>
    <w:rsid w:val="389650CF"/>
    <w:rsid w:val="389E4D45"/>
    <w:rsid w:val="38A42F37"/>
    <w:rsid w:val="38A80219"/>
    <w:rsid w:val="38A86631"/>
    <w:rsid w:val="38AD2D9B"/>
    <w:rsid w:val="38AF1177"/>
    <w:rsid w:val="38BD149D"/>
    <w:rsid w:val="38BD46C6"/>
    <w:rsid w:val="38C012DC"/>
    <w:rsid w:val="38C376DD"/>
    <w:rsid w:val="38CA31A5"/>
    <w:rsid w:val="38CB2963"/>
    <w:rsid w:val="38D51FBF"/>
    <w:rsid w:val="38DC7DB9"/>
    <w:rsid w:val="38DE6FBB"/>
    <w:rsid w:val="38E46EAB"/>
    <w:rsid w:val="38E90783"/>
    <w:rsid w:val="38EA2ACA"/>
    <w:rsid w:val="38F0150E"/>
    <w:rsid w:val="38FA5C7C"/>
    <w:rsid w:val="38FC43A6"/>
    <w:rsid w:val="39093BED"/>
    <w:rsid w:val="390B670B"/>
    <w:rsid w:val="390C3D44"/>
    <w:rsid w:val="39162438"/>
    <w:rsid w:val="39197FAD"/>
    <w:rsid w:val="391B0A75"/>
    <w:rsid w:val="391C5D4B"/>
    <w:rsid w:val="3924796A"/>
    <w:rsid w:val="39263B65"/>
    <w:rsid w:val="392647CA"/>
    <w:rsid w:val="392B53D7"/>
    <w:rsid w:val="39306662"/>
    <w:rsid w:val="39350E35"/>
    <w:rsid w:val="39482605"/>
    <w:rsid w:val="394D5CAB"/>
    <w:rsid w:val="39511B08"/>
    <w:rsid w:val="396079FB"/>
    <w:rsid w:val="396321A0"/>
    <w:rsid w:val="39637491"/>
    <w:rsid w:val="39663C09"/>
    <w:rsid w:val="39727D90"/>
    <w:rsid w:val="397670B2"/>
    <w:rsid w:val="39923399"/>
    <w:rsid w:val="399D3DAB"/>
    <w:rsid w:val="399F47FA"/>
    <w:rsid w:val="39A16D2C"/>
    <w:rsid w:val="39A2717B"/>
    <w:rsid w:val="39A42EB8"/>
    <w:rsid w:val="39A4642F"/>
    <w:rsid w:val="39A65D1F"/>
    <w:rsid w:val="39A8210F"/>
    <w:rsid w:val="39A846C7"/>
    <w:rsid w:val="39A84B16"/>
    <w:rsid w:val="39AB11CF"/>
    <w:rsid w:val="39AC7916"/>
    <w:rsid w:val="39AF2AB9"/>
    <w:rsid w:val="39B0797C"/>
    <w:rsid w:val="39B51452"/>
    <w:rsid w:val="39C41E07"/>
    <w:rsid w:val="39CC2A5E"/>
    <w:rsid w:val="39D11A5A"/>
    <w:rsid w:val="39E67ACA"/>
    <w:rsid w:val="39EF6A74"/>
    <w:rsid w:val="39F86084"/>
    <w:rsid w:val="39FD4910"/>
    <w:rsid w:val="3A037BCF"/>
    <w:rsid w:val="3A04750D"/>
    <w:rsid w:val="3A065CD8"/>
    <w:rsid w:val="3A080599"/>
    <w:rsid w:val="3A084E6C"/>
    <w:rsid w:val="3A0E5A84"/>
    <w:rsid w:val="3A1035D0"/>
    <w:rsid w:val="3A18016D"/>
    <w:rsid w:val="3A1928AA"/>
    <w:rsid w:val="3A1F5DC3"/>
    <w:rsid w:val="3A2B5358"/>
    <w:rsid w:val="3A321231"/>
    <w:rsid w:val="3A3C2EAD"/>
    <w:rsid w:val="3A3C6431"/>
    <w:rsid w:val="3A4037E9"/>
    <w:rsid w:val="3A4F1D0A"/>
    <w:rsid w:val="3A60637E"/>
    <w:rsid w:val="3A612043"/>
    <w:rsid w:val="3A6833A1"/>
    <w:rsid w:val="3A6966A9"/>
    <w:rsid w:val="3A6A57B8"/>
    <w:rsid w:val="3A6C60F8"/>
    <w:rsid w:val="3A6D3193"/>
    <w:rsid w:val="3A6D5518"/>
    <w:rsid w:val="3A7043BE"/>
    <w:rsid w:val="3A756202"/>
    <w:rsid w:val="3A7603E4"/>
    <w:rsid w:val="3A765D1F"/>
    <w:rsid w:val="3A76641E"/>
    <w:rsid w:val="3A777FFB"/>
    <w:rsid w:val="3A7D0BC3"/>
    <w:rsid w:val="3A7D1BEE"/>
    <w:rsid w:val="3A7D2BFD"/>
    <w:rsid w:val="3A86299B"/>
    <w:rsid w:val="3A89105E"/>
    <w:rsid w:val="3A8B5627"/>
    <w:rsid w:val="3A910E37"/>
    <w:rsid w:val="3A9201AA"/>
    <w:rsid w:val="3A9469A7"/>
    <w:rsid w:val="3A9877E8"/>
    <w:rsid w:val="3A9F7A88"/>
    <w:rsid w:val="3AA120DB"/>
    <w:rsid w:val="3AA4020D"/>
    <w:rsid w:val="3AA425CD"/>
    <w:rsid w:val="3AA60FC5"/>
    <w:rsid w:val="3AA65428"/>
    <w:rsid w:val="3AA8280B"/>
    <w:rsid w:val="3AAC76DA"/>
    <w:rsid w:val="3AAF19CE"/>
    <w:rsid w:val="3AB2676D"/>
    <w:rsid w:val="3AB66B52"/>
    <w:rsid w:val="3AB83CDA"/>
    <w:rsid w:val="3ABC59B3"/>
    <w:rsid w:val="3ABF3F67"/>
    <w:rsid w:val="3ACC4620"/>
    <w:rsid w:val="3AD2365B"/>
    <w:rsid w:val="3AD6202B"/>
    <w:rsid w:val="3AE86D18"/>
    <w:rsid w:val="3AF639DE"/>
    <w:rsid w:val="3AF733E8"/>
    <w:rsid w:val="3B03501C"/>
    <w:rsid w:val="3B163502"/>
    <w:rsid w:val="3B186AC8"/>
    <w:rsid w:val="3B1B6CE4"/>
    <w:rsid w:val="3B2343ED"/>
    <w:rsid w:val="3B264024"/>
    <w:rsid w:val="3B277765"/>
    <w:rsid w:val="3B360041"/>
    <w:rsid w:val="3B3D6C6A"/>
    <w:rsid w:val="3B411DE7"/>
    <w:rsid w:val="3B413529"/>
    <w:rsid w:val="3B494837"/>
    <w:rsid w:val="3B4E33E3"/>
    <w:rsid w:val="3B4F7F61"/>
    <w:rsid w:val="3B515551"/>
    <w:rsid w:val="3B517991"/>
    <w:rsid w:val="3B526315"/>
    <w:rsid w:val="3B631625"/>
    <w:rsid w:val="3B68182C"/>
    <w:rsid w:val="3B6D390D"/>
    <w:rsid w:val="3B7B4ED3"/>
    <w:rsid w:val="3B8129C2"/>
    <w:rsid w:val="3B840634"/>
    <w:rsid w:val="3B891624"/>
    <w:rsid w:val="3B8C3913"/>
    <w:rsid w:val="3B97129D"/>
    <w:rsid w:val="3BA00C2F"/>
    <w:rsid w:val="3BA2071A"/>
    <w:rsid w:val="3BA63FDB"/>
    <w:rsid w:val="3BAA6FBD"/>
    <w:rsid w:val="3BAC72A6"/>
    <w:rsid w:val="3BAE1168"/>
    <w:rsid w:val="3BB40FE1"/>
    <w:rsid w:val="3BB72111"/>
    <w:rsid w:val="3BBC7C24"/>
    <w:rsid w:val="3BBD58F3"/>
    <w:rsid w:val="3BC5102B"/>
    <w:rsid w:val="3BC86558"/>
    <w:rsid w:val="3BD60F3C"/>
    <w:rsid w:val="3BD67EF9"/>
    <w:rsid w:val="3BD7670C"/>
    <w:rsid w:val="3BE27662"/>
    <w:rsid w:val="3BE5671A"/>
    <w:rsid w:val="3BE6105F"/>
    <w:rsid w:val="3BE716FA"/>
    <w:rsid w:val="3BE77B86"/>
    <w:rsid w:val="3BEA5696"/>
    <w:rsid w:val="3BEF0B82"/>
    <w:rsid w:val="3BF62607"/>
    <w:rsid w:val="3BF652F2"/>
    <w:rsid w:val="3BF87C2C"/>
    <w:rsid w:val="3BFE25D2"/>
    <w:rsid w:val="3C050FBE"/>
    <w:rsid w:val="3C162874"/>
    <w:rsid w:val="3C191629"/>
    <w:rsid w:val="3C191A08"/>
    <w:rsid w:val="3C197F1B"/>
    <w:rsid w:val="3C1E439E"/>
    <w:rsid w:val="3C2C7D46"/>
    <w:rsid w:val="3C3414D5"/>
    <w:rsid w:val="3C356DFA"/>
    <w:rsid w:val="3C3E58EF"/>
    <w:rsid w:val="3C40302F"/>
    <w:rsid w:val="3C406B79"/>
    <w:rsid w:val="3C4766E2"/>
    <w:rsid w:val="3C487E6A"/>
    <w:rsid w:val="3C4A0BA3"/>
    <w:rsid w:val="3C4B265A"/>
    <w:rsid w:val="3C5A7A59"/>
    <w:rsid w:val="3C6009EE"/>
    <w:rsid w:val="3C6266B3"/>
    <w:rsid w:val="3C677507"/>
    <w:rsid w:val="3C796767"/>
    <w:rsid w:val="3C7F2339"/>
    <w:rsid w:val="3C892EFE"/>
    <w:rsid w:val="3C8B343A"/>
    <w:rsid w:val="3C937D45"/>
    <w:rsid w:val="3C9A55A7"/>
    <w:rsid w:val="3CA16F15"/>
    <w:rsid w:val="3CAA0768"/>
    <w:rsid w:val="3CB61EE0"/>
    <w:rsid w:val="3CBF4B81"/>
    <w:rsid w:val="3CCB70CF"/>
    <w:rsid w:val="3CCC3B39"/>
    <w:rsid w:val="3CCD6167"/>
    <w:rsid w:val="3CCE06DE"/>
    <w:rsid w:val="3CCF75DC"/>
    <w:rsid w:val="3CD562CC"/>
    <w:rsid w:val="3CDE3C68"/>
    <w:rsid w:val="3CE145E9"/>
    <w:rsid w:val="3CEB291E"/>
    <w:rsid w:val="3CEE0445"/>
    <w:rsid w:val="3CF6271A"/>
    <w:rsid w:val="3CFE584C"/>
    <w:rsid w:val="3CFF3A55"/>
    <w:rsid w:val="3D030F7D"/>
    <w:rsid w:val="3D0430F2"/>
    <w:rsid w:val="3D0816BA"/>
    <w:rsid w:val="3D085790"/>
    <w:rsid w:val="3D0D31ED"/>
    <w:rsid w:val="3D0D52A4"/>
    <w:rsid w:val="3D0E011F"/>
    <w:rsid w:val="3D0F2932"/>
    <w:rsid w:val="3D124613"/>
    <w:rsid w:val="3D236967"/>
    <w:rsid w:val="3D2A1240"/>
    <w:rsid w:val="3D2D65F2"/>
    <w:rsid w:val="3D321697"/>
    <w:rsid w:val="3D32688B"/>
    <w:rsid w:val="3D396D41"/>
    <w:rsid w:val="3D3B46A3"/>
    <w:rsid w:val="3D3E77FA"/>
    <w:rsid w:val="3D400B61"/>
    <w:rsid w:val="3D4D2189"/>
    <w:rsid w:val="3D4F6ABC"/>
    <w:rsid w:val="3D5B3F52"/>
    <w:rsid w:val="3D682CD5"/>
    <w:rsid w:val="3D705FCC"/>
    <w:rsid w:val="3D746AF6"/>
    <w:rsid w:val="3D7625EA"/>
    <w:rsid w:val="3D7F2324"/>
    <w:rsid w:val="3D83722B"/>
    <w:rsid w:val="3D873649"/>
    <w:rsid w:val="3D8B75E1"/>
    <w:rsid w:val="3D8C0C7D"/>
    <w:rsid w:val="3D9662E6"/>
    <w:rsid w:val="3D974B2C"/>
    <w:rsid w:val="3DA114F9"/>
    <w:rsid w:val="3DA55C7B"/>
    <w:rsid w:val="3DA644AC"/>
    <w:rsid w:val="3DA76877"/>
    <w:rsid w:val="3DAA5708"/>
    <w:rsid w:val="3DAF6BB2"/>
    <w:rsid w:val="3DBF6A94"/>
    <w:rsid w:val="3DC44EA8"/>
    <w:rsid w:val="3DC506A6"/>
    <w:rsid w:val="3DC560D5"/>
    <w:rsid w:val="3DC82EE9"/>
    <w:rsid w:val="3DC95B70"/>
    <w:rsid w:val="3DD4216C"/>
    <w:rsid w:val="3DD53A51"/>
    <w:rsid w:val="3DD752BC"/>
    <w:rsid w:val="3DD971E5"/>
    <w:rsid w:val="3DDA3ACC"/>
    <w:rsid w:val="3DE455D6"/>
    <w:rsid w:val="3DE50780"/>
    <w:rsid w:val="3DE853CF"/>
    <w:rsid w:val="3DF11A19"/>
    <w:rsid w:val="3DF927A1"/>
    <w:rsid w:val="3DFA2D5B"/>
    <w:rsid w:val="3E0064EF"/>
    <w:rsid w:val="3E026689"/>
    <w:rsid w:val="3E0C2547"/>
    <w:rsid w:val="3E0D24AC"/>
    <w:rsid w:val="3E1E3219"/>
    <w:rsid w:val="3E1F2AC0"/>
    <w:rsid w:val="3E273A85"/>
    <w:rsid w:val="3E294E4B"/>
    <w:rsid w:val="3E2A7466"/>
    <w:rsid w:val="3E300637"/>
    <w:rsid w:val="3E303892"/>
    <w:rsid w:val="3E34243C"/>
    <w:rsid w:val="3E395400"/>
    <w:rsid w:val="3E397FEF"/>
    <w:rsid w:val="3E3A6F51"/>
    <w:rsid w:val="3E3D7580"/>
    <w:rsid w:val="3E540CAF"/>
    <w:rsid w:val="3E5F67D6"/>
    <w:rsid w:val="3E6866AD"/>
    <w:rsid w:val="3E6A7A74"/>
    <w:rsid w:val="3E773AFC"/>
    <w:rsid w:val="3E876AAA"/>
    <w:rsid w:val="3E8C39B9"/>
    <w:rsid w:val="3E8F6E0C"/>
    <w:rsid w:val="3E9127EF"/>
    <w:rsid w:val="3E913F0B"/>
    <w:rsid w:val="3E914F34"/>
    <w:rsid w:val="3E9665CA"/>
    <w:rsid w:val="3E9B11AB"/>
    <w:rsid w:val="3E9E4D8F"/>
    <w:rsid w:val="3E9E629A"/>
    <w:rsid w:val="3EA35024"/>
    <w:rsid w:val="3EA77381"/>
    <w:rsid w:val="3EB61E42"/>
    <w:rsid w:val="3EB91A14"/>
    <w:rsid w:val="3EBC0ACD"/>
    <w:rsid w:val="3EBF6A84"/>
    <w:rsid w:val="3EC02E48"/>
    <w:rsid w:val="3EC40384"/>
    <w:rsid w:val="3EC41E51"/>
    <w:rsid w:val="3EC45580"/>
    <w:rsid w:val="3EC6735A"/>
    <w:rsid w:val="3ED6534F"/>
    <w:rsid w:val="3ED71662"/>
    <w:rsid w:val="3EDC52FA"/>
    <w:rsid w:val="3EDD3296"/>
    <w:rsid w:val="3EE557E2"/>
    <w:rsid w:val="3EEA2287"/>
    <w:rsid w:val="3EEE1F3B"/>
    <w:rsid w:val="3EF04562"/>
    <w:rsid w:val="3EFC2C0C"/>
    <w:rsid w:val="3F0334EE"/>
    <w:rsid w:val="3F062E53"/>
    <w:rsid w:val="3F071A92"/>
    <w:rsid w:val="3F0E39BA"/>
    <w:rsid w:val="3F1177FA"/>
    <w:rsid w:val="3F167ABB"/>
    <w:rsid w:val="3F1A2090"/>
    <w:rsid w:val="3F1E19D4"/>
    <w:rsid w:val="3F1E6259"/>
    <w:rsid w:val="3F314642"/>
    <w:rsid w:val="3F337B88"/>
    <w:rsid w:val="3F354326"/>
    <w:rsid w:val="3F3856B3"/>
    <w:rsid w:val="3F386838"/>
    <w:rsid w:val="3F3D33DB"/>
    <w:rsid w:val="3F45187D"/>
    <w:rsid w:val="3F490C29"/>
    <w:rsid w:val="3F54248A"/>
    <w:rsid w:val="3F571AB3"/>
    <w:rsid w:val="3F586214"/>
    <w:rsid w:val="3F663C57"/>
    <w:rsid w:val="3F6B541A"/>
    <w:rsid w:val="3F6D5078"/>
    <w:rsid w:val="3F72240D"/>
    <w:rsid w:val="3F733018"/>
    <w:rsid w:val="3F7E4537"/>
    <w:rsid w:val="3F832F32"/>
    <w:rsid w:val="3F881EE4"/>
    <w:rsid w:val="3F8B4756"/>
    <w:rsid w:val="3F8C4A69"/>
    <w:rsid w:val="3F8D1677"/>
    <w:rsid w:val="3F924CE5"/>
    <w:rsid w:val="3F9315FF"/>
    <w:rsid w:val="3F945E91"/>
    <w:rsid w:val="3F946456"/>
    <w:rsid w:val="3F963E59"/>
    <w:rsid w:val="3F9942B3"/>
    <w:rsid w:val="3F9D4FEB"/>
    <w:rsid w:val="3FA8028A"/>
    <w:rsid w:val="3FAA698F"/>
    <w:rsid w:val="3FB16FB3"/>
    <w:rsid w:val="3FB81AED"/>
    <w:rsid w:val="3FC56931"/>
    <w:rsid w:val="3FC603AA"/>
    <w:rsid w:val="3FC874F0"/>
    <w:rsid w:val="3FCB7C6D"/>
    <w:rsid w:val="3FCD3899"/>
    <w:rsid w:val="3FD70154"/>
    <w:rsid w:val="3FE0296C"/>
    <w:rsid w:val="3FE50371"/>
    <w:rsid w:val="3FE764BD"/>
    <w:rsid w:val="3FE81379"/>
    <w:rsid w:val="3FEB6742"/>
    <w:rsid w:val="3FF023AB"/>
    <w:rsid w:val="3FF51896"/>
    <w:rsid w:val="40022E65"/>
    <w:rsid w:val="400A5D13"/>
    <w:rsid w:val="400D1D7F"/>
    <w:rsid w:val="401451D6"/>
    <w:rsid w:val="40224CFE"/>
    <w:rsid w:val="4023586F"/>
    <w:rsid w:val="402A4B75"/>
    <w:rsid w:val="402B2985"/>
    <w:rsid w:val="402C7AEF"/>
    <w:rsid w:val="402F321E"/>
    <w:rsid w:val="40303F83"/>
    <w:rsid w:val="40375434"/>
    <w:rsid w:val="403A1E41"/>
    <w:rsid w:val="40423C9C"/>
    <w:rsid w:val="404F7B97"/>
    <w:rsid w:val="405445B9"/>
    <w:rsid w:val="406476B8"/>
    <w:rsid w:val="40867135"/>
    <w:rsid w:val="408F38EE"/>
    <w:rsid w:val="409B5308"/>
    <w:rsid w:val="40A332AE"/>
    <w:rsid w:val="40A35813"/>
    <w:rsid w:val="40A41DCD"/>
    <w:rsid w:val="40A46B99"/>
    <w:rsid w:val="40A4720C"/>
    <w:rsid w:val="40B71F79"/>
    <w:rsid w:val="40BA494F"/>
    <w:rsid w:val="40BC4EA2"/>
    <w:rsid w:val="40BD6AC9"/>
    <w:rsid w:val="40C03785"/>
    <w:rsid w:val="40C40DA4"/>
    <w:rsid w:val="40C4445F"/>
    <w:rsid w:val="40C5299F"/>
    <w:rsid w:val="40C87B7F"/>
    <w:rsid w:val="40CA655B"/>
    <w:rsid w:val="40DD2261"/>
    <w:rsid w:val="40E31467"/>
    <w:rsid w:val="40E45823"/>
    <w:rsid w:val="40E83080"/>
    <w:rsid w:val="40F12E86"/>
    <w:rsid w:val="40F609BD"/>
    <w:rsid w:val="40F74B41"/>
    <w:rsid w:val="40F92D50"/>
    <w:rsid w:val="40FD3CE7"/>
    <w:rsid w:val="40FE22F2"/>
    <w:rsid w:val="4102383F"/>
    <w:rsid w:val="41047E08"/>
    <w:rsid w:val="4105665A"/>
    <w:rsid w:val="410B6761"/>
    <w:rsid w:val="41111E11"/>
    <w:rsid w:val="411324AA"/>
    <w:rsid w:val="41167220"/>
    <w:rsid w:val="411E54AE"/>
    <w:rsid w:val="412269CD"/>
    <w:rsid w:val="412E402D"/>
    <w:rsid w:val="4133166D"/>
    <w:rsid w:val="41340236"/>
    <w:rsid w:val="413E04C5"/>
    <w:rsid w:val="414445B6"/>
    <w:rsid w:val="414A276F"/>
    <w:rsid w:val="414C210E"/>
    <w:rsid w:val="414C75BB"/>
    <w:rsid w:val="414E6C23"/>
    <w:rsid w:val="415415A5"/>
    <w:rsid w:val="41553B85"/>
    <w:rsid w:val="415E54AD"/>
    <w:rsid w:val="415F2F73"/>
    <w:rsid w:val="41607720"/>
    <w:rsid w:val="41661C82"/>
    <w:rsid w:val="4169089C"/>
    <w:rsid w:val="416C2F6E"/>
    <w:rsid w:val="41736B37"/>
    <w:rsid w:val="417651D9"/>
    <w:rsid w:val="417B5ACD"/>
    <w:rsid w:val="417F5927"/>
    <w:rsid w:val="418306E5"/>
    <w:rsid w:val="418506D4"/>
    <w:rsid w:val="41854514"/>
    <w:rsid w:val="41871E7D"/>
    <w:rsid w:val="418A2D7C"/>
    <w:rsid w:val="41913EF7"/>
    <w:rsid w:val="419235AB"/>
    <w:rsid w:val="41984A19"/>
    <w:rsid w:val="419E4B24"/>
    <w:rsid w:val="41A33FA3"/>
    <w:rsid w:val="41A45C79"/>
    <w:rsid w:val="41A70C14"/>
    <w:rsid w:val="41A84271"/>
    <w:rsid w:val="41B93B1E"/>
    <w:rsid w:val="41C05F03"/>
    <w:rsid w:val="41C96149"/>
    <w:rsid w:val="41D4484B"/>
    <w:rsid w:val="41E1416F"/>
    <w:rsid w:val="41E15AE1"/>
    <w:rsid w:val="41E60E8B"/>
    <w:rsid w:val="41E64935"/>
    <w:rsid w:val="41EA1930"/>
    <w:rsid w:val="41EB0712"/>
    <w:rsid w:val="41EF171C"/>
    <w:rsid w:val="41F04048"/>
    <w:rsid w:val="41F100E7"/>
    <w:rsid w:val="41FB6FF7"/>
    <w:rsid w:val="41FF0D86"/>
    <w:rsid w:val="4200645D"/>
    <w:rsid w:val="420460CB"/>
    <w:rsid w:val="420A6352"/>
    <w:rsid w:val="421E5541"/>
    <w:rsid w:val="421F3A03"/>
    <w:rsid w:val="4222220E"/>
    <w:rsid w:val="42242E22"/>
    <w:rsid w:val="42244548"/>
    <w:rsid w:val="422E7D46"/>
    <w:rsid w:val="4236574D"/>
    <w:rsid w:val="4238691E"/>
    <w:rsid w:val="423C7AD9"/>
    <w:rsid w:val="423F2C5D"/>
    <w:rsid w:val="424225DE"/>
    <w:rsid w:val="42460FFA"/>
    <w:rsid w:val="42464E6A"/>
    <w:rsid w:val="424A2FDA"/>
    <w:rsid w:val="424D5CF1"/>
    <w:rsid w:val="42567B7A"/>
    <w:rsid w:val="425A4E7F"/>
    <w:rsid w:val="425C39BA"/>
    <w:rsid w:val="425C63AA"/>
    <w:rsid w:val="426601C8"/>
    <w:rsid w:val="4268004E"/>
    <w:rsid w:val="42680BFD"/>
    <w:rsid w:val="426B0489"/>
    <w:rsid w:val="426B6224"/>
    <w:rsid w:val="426D4C51"/>
    <w:rsid w:val="426F7393"/>
    <w:rsid w:val="4277702B"/>
    <w:rsid w:val="427917FC"/>
    <w:rsid w:val="427C1CEC"/>
    <w:rsid w:val="427D33A6"/>
    <w:rsid w:val="428031A8"/>
    <w:rsid w:val="42825325"/>
    <w:rsid w:val="428824BD"/>
    <w:rsid w:val="42894027"/>
    <w:rsid w:val="428A0C73"/>
    <w:rsid w:val="4298032D"/>
    <w:rsid w:val="429A77A8"/>
    <w:rsid w:val="42A24361"/>
    <w:rsid w:val="42A54D14"/>
    <w:rsid w:val="42A7069B"/>
    <w:rsid w:val="42A91255"/>
    <w:rsid w:val="42AE5398"/>
    <w:rsid w:val="42B57D87"/>
    <w:rsid w:val="42B9632D"/>
    <w:rsid w:val="42BD520B"/>
    <w:rsid w:val="42BF4FC7"/>
    <w:rsid w:val="42BF52D2"/>
    <w:rsid w:val="42BF6F58"/>
    <w:rsid w:val="42C53FCF"/>
    <w:rsid w:val="42CD5A08"/>
    <w:rsid w:val="42D36B60"/>
    <w:rsid w:val="42DA7106"/>
    <w:rsid w:val="42DC19D0"/>
    <w:rsid w:val="42E81800"/>
    <w:rsid w:val="42E86438"/>
    <w:rsid w:val="42E9718F"/>
    <w:rsid w:val="42E97C3D"/>
    <w:rsid w:val="42FD62A4"/>
    <w:rsid w:val="430013D6"/>
    <w:rsid w:val="430D435B"/>
    <w:rsid w:val="431041F4"/>
    <w:rsid w:val="43133DB1"/>
    <w:rsid w:val="43147CA0"/>
    <w:rsid w:val="4318417F"/>
    <w:rsid w:val="431B4FDE"/>
    <w:rsid w:val="43292D07"/>
    <w:rsid w:val="432A0E36"/>
    <w:rsid w:val="432D3628"/>
    <w:rsid w:val="4330671E"/>
    <w:rsid w:val="43316365"/>
    <w:rsid w:val="43377BDC"/>
    <w:rsid w:val="4341052E"/>
    <w:rsid w:val="4341320A"/>
    <w:rsid w:val="4342498C"/>
    <w:rsid w:val="434426C2"/>
    <w:rsid w:val="43460344"/>
    <w:rsid w:val="43491E44"/>
    <w:rsid w:val="434A5C61"/>
    <w:rsid w:val="43552D9B"/>
    <w:rsid w:val="43556CEA"/>
    <w:rsid w:val="435635A4"/>
    <w:rsid w:val="4357042E"/>
    <w:rsid w:val="4357343B"/>
    <w:rsid w:val="435B627A"/>
    <w:rsid w:val="436448F5"/>
    <w:rsid w:val="436D3D34"/>
    <w:rsid w:val="43725BF9"/>
    <w:rsid w:val="437E1C52"/>
    <w:rsid w:val="4383601B"/>
    <w:rsid w:val="43893EB0"/>
    <w:rsid w:val="438C2259"/>
    <w:rsid w:val="43941086"/>
    <w:rsid w:val="43995C8B"/>
    <w:rsid w:val="439E662A"/>
    <w:rsid w:val="43BF0BAE"/>
    <w:rsid w:val="43C06A67"/>
    <w:rsid w:val="43C07564"/>
    <w:rsid w:val="43C348D8"/>
    <w:rsid w:val="43CE327E"/>
    <w:rsid w:val="43D20864"/>
    <w:rsid w:val="43D42BDE"/>
    <w:rsid w:val="43D50CA4"/>
    <w:rsid w:val="43D76CCC"/>
    <w:rsid w:val="43D77AD3"/>
    <w:rsid w:val="43D95C52"/>
    <w:rsid w:val="43E07DA7"/>
    <w:rsid w:val="43E321FE"/>
    <w:rsid w:val="43E777A5"/>
    <w:rsid w:val="43FD0D85"/>
    <w:rsid w:val="44016B8D"/>
    <w:rsid w:val="44031918"/>
    <w:rsid w:val="44054DA3"/>
    <w:rsid w:val="4407178F"/>
    <w:rsid w:val="44075EE5"/>
    <w:rsid w:val="440C5EFD"/>
    <w:rsid w:val="441E3AF6"/>
    <w:rsid w:val="441F3D93"/>
    <w:rsid w:val="441F73C7"/>
    <w:rsid w:val="44226BE2"/>
    <w:rsid w:val="44226DBE"/>
    <w:rsid w:val="442A4A0E"/>
    <w:rsid w:val="44341D42"/>
    <w:rsid w:val="44397416"/>
    <w:rsid w:val="443E00C6"/>
    <w:rsid w:val="44442951"/>
    <w:rsid w:val="444E02F9"/>
    <w:rsid w:val="445012E4"/>
    <w:rsid w:val="445B7604"/>
    <w:rsid w:val="4464472E"/>
    <w:rsid w:val="44693F05"/>
    <w:rsid w:val="446A0827"/>
    <w:rsid w:val="44842F3B"/>
    <w:rsid w:val="448F647D"/>
    <w:rsid w:val="44A32B15"/>
    <w:rsid w:val="44A44C0F"/>
    <w:rsid w:val="44A51C30"/>
    <w:rsid w:val="44A66FDD"/>
    <w:rsid w:val="44A677DC"/>
    <w:rsid w:val="44A678D5"/>
    <w:rsid w:val="44BD76C1"/>
    <w:rsid w:val="44BE0D1D"/>
    <w:rsid w:val="44C05E6D"/>
    <w:rsid w:val="44C45CD0"/>
    <w:rsid w:val="44CD37CC"/>
    <w:rsid w:val="44DB48DF"/>
    <w:rsid w:val="44DE7CAB"/>
    <w:rsid w:val="44E21585"/>
    <w:rsid w:val="44E271E9"/>
    <w:rsid w:val="44E34677"/>
    <w:rsid w:val="44E85B58"/>
    <w:rsid w:val="44EB389A"/>
    <w:rsid w:val="44F135A3"/>
    <w:rsid w:val="44F957B0"/>
    <w:rsid w:val="4502074E"/>
    <w:rsid w:val="45050C8C"/>
    <w:rsid w:val="45115FB9"/>
    <w:rsid w:val="452017DD"/>
    <w:rsid w:val="452212CF"/>
    <w:rsid w:val="45266522"/>
    <w:rsid w:val="45276508"/>
    <w:rsid w:val="45287DCA"/>
    <w:rsid w:val="452A3E58"/>
    <w:rsid w:val="453D71CB"/>
    <w:rsid w:val="45422F5D"/>
    <w:rsid w:val="454314C3"/>
    <w:rsid w:val="45443D82"/>
    <w:rsid w:val="454922F9"/>
    <w:rsid w:val="454E7520"/>
    <w:rsid w:val="45546F69"/>
    <w:rsid w:val="455558D2"/>
    <w:rsid w:val="455A6943"/>
    <w:rsid w:val="455B1EE7"/>
    <w:rsid w:val="455E1211"/>
    <w:rsid w:val="456558C4"/>
    <w:rsid w:val="456A2A6A"/>
    <w:rsid w:val="457C3251"/>
    <w:rsid w:val="457E12D4"/>
    <w:rsid w:val="458063D3"/>
    <w:rsid w:val="45820E8D"/>
    <w:rsid w:val="4582239D"/>
    <w:rsid w:val="45834D50"/>
    <w:rsid w:val="45845CF0"/>
    <w:rsid w:val="458D6C05"/>
    <w:rsid w:val="45A230B5"/>
    <w:rsid w:val="45A5037F"/>
    <w:rsid w:val="45A51EFC"/>
    <w:rsid w:val="45AD7DA1"/>
    <w:rsid w:val="45AF0A47"/>
    <w:rsid w:val="45B97109"/>
    <w:rsid w:val="45BF5F0E"/>
    <w:rsid w:val="45C41A90"/>
    <w:rsid w:val="45CB2534"/>
    <w:rsid w:val="45CC3BCE"/>
    <w:rsid w:val="45CD26B2"/>
    <w:rsid w:val="45D63D94"/>
    <w:rsid w:val="45D73A60"/>
    <w:rsid w:val="45DA0A32"/>
    <w:rsid w:val="45DC41E0"/>
    <w:rsid w:val="45EC4412"/>
    <w:rsid w:val="45F16894"/>
    <w:rsid w:val="45F72926"/>
    <w:rsid w:val="45FE74D8"/>
    <w:rsid w:val="460068F0"/>
    <w:rsid w:val="460152EC"/>
    <w:rsid w:val="46020324"/>
    <w:rsid w:val="460632E0"/>
    <w:rsid w:val="46094217"/>
    <w:rsid w:val="460B7C53"/>
    <w:rsid w:val="460F0170"/>
    <w:rsid w:val="4613273C"/>
    <w:rsid w:val="46186652"/>
    <w:rsid w:val="461E066E"/>
    <w:rsid w:val="4623518C"/>
    <w:rsid w:val="46252BEE"/>
    <w:rsid w:val="462A2D38"/>
    <w:rsid w:val="462E4A7A"/>
    <w:rsid w:val="462F784A"/>
    <w:rsid w:val="4635080B"/>
    <w:rsid w:val="463B08A8"/>
    <w:rsid w:val="463B2E23"/>
    <w:rsid w:val="463B7F5F"/>
    <w:rsid w:val="463C6E9E"/>
    <w:rsid w:val="464B7F36"/>
    <w:rsid w:val="464E43FE"/>
    <w:rsid w:val="46547775"/>
    <w:rsid w:val="46573269"/>
    <w:rsid w:val="46654466"/>
    <w:rsid w:val="466D53B5"/>
    <w:rsid w:val="46730F7A"/>
    <w:rsid w:val="4675598B"/>
    <w:rsid w:val="467B4985"/>
    <w:rsid w:val="46872E5A"/>
    <w:rsid w:val="468B5DB0"/>
    <w:rsid w:val="468C15AE"/>
    <w:rsid w:val="468D4DA2"/>
    <w:rsid w:val="469C2C72"/>
    <w:rsid w:val="46A07E5A"/>
    <w:rsid w:val="46A72488"/>
    <w:rsid w:val="46B236DD"/>
    <w:rsid w:val="46BE441E"/>
    <w:rsid w:val="46BF21C7"/>
    <w:rsid w:val="46BF4B49"/>
    <w:rsid w:val="46CC7268"/>
    <w:rsid w:val="46CF58E2"/>
    <w:rsid w:val="46D05221"/>
    <w:rsid w:val="46D34CB8"/>
    <w:rsid w:val="46D50B98"/>
    <w:rsid w:val="46D9118C"/>
    <w:rsid w:val="46DB2AFF"/>
    <w:rsid w:val="46E02E05"/>
    <w:rsid w:val="46E600A9"/>
    <w:rsid w:val="46E96338"/>
    <w:rsid w:val="46EF52F5"/>
    <w:rsid w:val="46F2420E"/>
    <w:rsid w:val="46F559A5"/>
    <w:rsid w:val="46FA1561"/>
    <w:rsid w:val="47022C75"/>
    <w:rsid w:val="47226667"/>
    <w:rsid w:val="4724415C"/>
    <w:rsid w:val="47274C72"/>
    <w:rsid w:val="472F1BD1"/>
    <w:rsid w:val="473D7A66"/>
    <w:rsid w:val="4741009E"/>
    <w:rsid w:val="4742646F"/>
    <w:rsid w:val="47446222"/>
    <w:rsid w:val="47447BB0"/>
    <w:rsid w:val="474C636C"/>
    <w:rsid w:val="47547BE3"/>
    <w:rsid w:val="475C2965"/>
    <w:rsid w:val="475F6CDC"/>
    <w:rsid w:val="47620258"/>
    <w:rsid w:val="47633725"/>
    <w:rsid w:val="47667CBD"/>
    <w:rsid w:val="476E5C0E"/>
    <w:rsid w:val="477A1C65"/>
    <w:rsid w:val="477F0476"/>
    <w:rsid w:val="478E685A"/>
    <w:rsid w:val="478F2D70"/>
    <w:rsid w:val="478F74FE"/>
    <w:rsid w:val="4790083F"/>
    <w:rsid w:val="47935280"/>
    <w:rsid w:val="47953B09"/>
    <w:rsid w:val="479F0FE2"/>
    <w:rsid w:val="47A74938"/>
    <w:rsid w:val="47AC6262"/>
    <w:rsid w:val="47AD65B4"/>
    <w:rsid w:val="47B11EED"/>
    <w:rsid w:val="47B3094E"/>
    <w:rsid w:val="47B37064"/>
    <w:rsid w:val="47B556C1"/>
    <w:rsid w:val="47BA4E88"/>
    <w:rsid w:val="47BD08D8"/>
    <w:rsid w:val="47C56FAD"/>
    <w:rsid w:val="47C7285B"/>
    <w:rsid w:val="47D75E2C"/>
    <w:rsid w:val="47E13404"/>
    <w:rsid w:val="47E275F8"/>
    <w:rsid w:val="47ED1BD5"/>
    <w:rsid w:val="47EE2D9B"/>
    <w:rsid w:val="47F41C5E"/>
    <w:rsid w:val="47F958DF"/>
    <w:rsid w:val="48073840"/>
    <w:rsid w:val="480D4E6E"/>
    <w:rsid w:val="48117C60"/>
    <w:rsid w:val="481339B5"/>
    <w:rsid w:val="481D142E"/>
    <w:rsid w:val="481E1E5F"/>
    <w:rsid w:val="48212C96"/>
    <w:rsid w:val="48247029"/>
    <w:rsid w:val="48270403"/>
    <w:rsid w:val="482D6295"/>
    <w:rsid w:val="48323573"/>
    <w:rsid w:val="48334459"/>
    <w:rsid w:val="483974BC"/>
    <w:rsid w:val="483D5FAC"/>
    <w:rsid w:val="48466D42"/>
    <w:rsid w:val="484B5548"/>
    <w:rsid w:val="48510D1D"/>
    <w:rsid w:val="48556ACD"/>
    <w:rsid w:val="48641A9A"/>
    <w:rsid w:val="486554FC"/>
    <w:rsid w:val="48683726"/>
    <w:rsid w:val="486A1A4F"/>
    <w:rsid w:val="4870483C"/>
    <w:rsid w:val="48784C79"/>
    <w:rsid w:val="48790518"/>
    <w:rsid w:val="487B2577"/>
    <w:rsid w:val="48811918"/>
    <w:rsid w:val="48821C4F"/>
    <w:rsid w:val="488B0C83"/>
    <w:rsid w:val="4893668E"/>
    <w:rsid w:val="48961985"/>
    <w:rsid w:val="48A31557"/>
    <w:rsid w:val="48BD32C3"/>
    <w:rsid w:val="48C84052"/>
    <w:rsid w:val="48D06415"/>
    <w:rsid w:val="48DA1EA6"/>
    <w:rsid w:val="48DB06EC"/>
    <w:rsid w:val="48EB734B"/>
    <w:rsid w:val="48EC7490"/>
    <w:rsid w:val="48EE47F3"/>
    <w:rsid w:val="48EF6ED4"/>
    <w:rsid w:val="48F334AC"/>
    <w:rsid w:val="48FC4AFE"/>
    <w:rsid w:val="48FD0848"/>
    <w:rsid w:val="49014129"/>
    <w:rsid w:val="49032576"/>
    <w:rsid w:val="4908548A"/>
    <w:rsid w:val="490B7A61"/>
    <w:rsid w:val="490D2B91"/>
    <w:rsid w:val="490F55E3"/>
    <w:rsid w:val="490F5775"/>
    <w:rsid w:val="49153457"/>
    <w:rsid w:val="4918271D"/>
    <w:rsid w:val="49217D2A"/>
    <w:rsid w:val="49313645"/>
    <w:rsid w:val="49321E45"/>
    <w:rsid w:val="49340D97"/>
    <w:rsid w:val="493426DD"/>
    <w:rsid w:val="49376CF2"/>
    <w:rsid w:val="493C20C0"/>
    <w:rsid w:val="493E4D34"/>
    <w:rsid w:val="494300F5"/>
    <w:rsid w:val="494753CA"/>
    <w:rsid w:val="494A48BC"/>
    <w:rsid w:val="494D438A"/>
    <w:rsid w:val="49547BCC"/>
    <w:rsid w:val="4956186C"/>
    <w:rsid w:val="49637580"/>
    <w:rsid w:val="49660EFB"/>
    <w:rsid w:val="49692CC8"/>
    <w:rsid w:val="49707A9C"/>
    <w:rsid w:val="497B5016"/>
    <w:rsid w:val="497F4ED7"/>
    <w:rsid w:val="498560DC"/>
    <w:rsid w:val="49877BCC"/>
    <w:rsid w:val="49941830"/>
    <w:rsid w:val="49981BC1"/>
    <w:rsid w:val="4999448D"/>
    <w:rsid w:val="499953E5"/>
    <w:rsid w:val="49A5226F"/>
    <w:rsid w:val="49AA0643"/>
    <w:rsid w:val="49AC21A2"/>
    <w:rsid w:val="49C43856"/>
    <w:rsid w:val="49C7317F"/>
    <w:rsid w:val="49CA3264"/>
    <w:rsid w:val="49CE1CB1"/>
    <w:rsid w:val="49D86DCC"/>
    <w:rsid w:val="49DC4822"/>
    <w:rsid w:val="49DF33C8"/>
    <w:rsid w:val="49E279CA"/>
    <w:rsid w:val="49E43B06"/>
    <w:rsid w:val="49E940F9"/>
    <w:rsid w:val="49EB2EB8"/>
    <w:rsid w:val="49EE3D1E"/>
    <w:rsid w:val="49F005DC"/>
    <w:rsid w:val="49FA6003"/>
    <w:rsid w:val="4A0051F3"/>
    <w:rsid w:val="4A0438A1"/>
    <w:rsid w:val="4A064EF2"/>
    <w:rsid w:val="4A081F78"/>
    <w:rsid w:val="4A0D454B"/>
    <w:rsid w:val="4A0E5A9F"/>
    <w:rsid w:val="4A1762E1"/>
    <w:rsid w:val="4A2F506C"/>
    <w:rsid w:val="4A373F0B"/>
    <w:rsid w:val="4A3C2306"/>
    <w:rsid w:val="4A426D09"/>
    <w:rsid w:val="4A505434"/>
    <w:rsid w:val="4A512161"/>
    <w:rsid w:val="4A575AD1"/>
    <w:rsid w:val="4A5A3AA3"/>
    <w:rsid w:val="4A61766D"/>
    <w:rsid w:val="4A76107C"/>
    <w:rsid w:val="4A7F0B4A"/>
    <w:rsid w:val="4A8028D3"/>
    <w:rsid w:val="4A81206D"/>
    <w:rsid w:val="4A8333C5"/>
    <w:rsid w:val="4A853747"/>
    <w:rsid w:val="4A864936"/>
    <w:rsid w:val="4A8A2DF4"/>
    <w:rsid w:val="4A90642C"/>
    <w:rsid w:val="4A99598B"/>
    <w:rsid w:val="4A9C32C8"/>
    <w:rsid w:val="4A9E4F42"/>
    <w:rsid w:val="4A9F3E17"/>
    <w:rsid w:val="4AA23152"/>
    <w:rsid w:val="4AA23616"/>
    <w:rsid w:val="4AAF3023"/>
    <w:rsid w:val="4AB27B5E"/>
    <w:rsid w:val="4AB354D8"/>
    <w:rsid w:val="4AB615D4"/>
    <w:rsid w:val="4AB633F0"/>
    <w:rsid w:val="4ABB7092"/>
    <w:rsid w:val="4AC03BF4"/>
    <w:rsid w:val="4AC6345D"/>
    <w:rsid w:val="4AC75619"/>
    <w:rsid w:val="4ACB0B4C"/>
    <w:rsid w:val="4ACD3EA6"/>
    <w:rsid w:val="4ACE7D05"/>
    <w:rsid w:val="4ACF1310"/>
    <w:rsid w:val="4AD02FFD"/>
    <w:rsid w:val="4AD114E4"/>
    <w:rsid w:val="4ADA759B"/>
    <w:rsid w:val="4ADC6917"/>
    <w:rsid w:val="4ADF5176"/>
    <w:rsid w:val="4AE72B2E"/>
    <w:rsid w:val="4AEE6B96"/>
    <w:rsid w:val="4AF11B81"/>
    <w:rsid w:val="4AFE3188"/>
    <w:rsid w:val="4B0C38FC"/>
    <w:rsid w:val="4B147226"/>
    <w:rsid w:val="4B164860"/>
    <w:rsid w:val="4B182AB7"/>
    <w:rsid w:val="4B234CDC"/>
    <w:rsid w:val="4B241393"/>
    <w:rsid w:val="4B241727"/>
    <w:rsid w:val="4B29435F"/>
    <w:rsid w:val="4B37188A"/>
    <w:rsid w:val="4B4572C0"/>
    <w:rsid w:val="4B4A38DC"/>
    <w:rsid w:val="4B4B68FE"/>
    <w:rsid w:val="4B4C44D2"/>
    <w:rsid w:val="4B577E28"/>
    <w:rsid w:val="4B5D10AB"/>
    <w:rsid w:val="4B5F787C"/>
    <w:rsid w:val="4B621C06"/>
    <w:rsid w:val="4B7456E9"/>
    <w:rsid w:val="4B76061A"/>
    <w:rsid w:val="4B7D1C88"/>
    <w:rsid w:val="4B7F7B46"/>
    <w:rsid w:val="4B8132F8"/>
    <w:rsid w:val="4B8767E0"/>
    <w:rsid w:val="4B8D7BAB"/>
    <w:rsid w:val="4B8E0708"/>
    <w:rsid w:val="4B926ECC"/>
    <w:rsid w:val="4B9A13F6"/>
    <w:rsid w:val="4BA23E14"/>
    <w:rsid w:val="4BA34C8C"/>
    <w:rsid w:val="4BAC7D6F"/>
    <w:rsid w:val="4BB8331A"/>
    <w:rsid w:val="4BBB1A07"/>
    <w:rsid w:val="4BBF1E3C"/>
    <w:rsid w:val="4BC12305"/>
    <w:rsid w:val="4BC5696B"/>
    <w:rsid w:val="4BC67D1F"/>
    <w:rsid w:val="4BC773BD"/>
    <w:rsid w:val="4BC914F3"/>
    <w:rsid w:val="4BCB5C78"/>
    <w:rsid w:val="4BCE06A1"/>
    <w:rsid w:val="4BCF2E3B"/>
    <w:rsid w:val="4BD05823"/>
    <w:rsid w:val="4BD241A9"/>
    <w:rsid w:val="4BDC4143"/>
    <w:rsid w:val="4BDF46DF"/>
    <w:rsid w:val="4BED5A18"/>
    <w:rsid w:val="4BEE3B2E"/>
    <w:rsid w:val="4BEF6822"/>
    <w:rsid w:val="4BF03CBA"/>
    <w:rsid w:val="4BFD6121"/>
    <w:rsid w:val="4C087B65"/>
    <w:rsid w:val="4C0E6CB5"/>
    <w:rsid w:val="4C0F1F5B"/>
    <w:rsid w:val="4C104DBE"/>
    <w:rsid w:val="4C145BD8"/>
    <w:rsid w:val="4C1B6545"/>
    <w:rsid w:val="4C1D49E8"/>
    <w:rsid w:val="4C261109"/>
    <w:rsid w:val="4C2E1E2E"/>
    <w:rsid w:val="4C311749"/>
    <w:rsid w:val="4C383948"/>
    <w:rsid w:val="4C4261E1"/>
    <w:rsid w:val="4C440B69"/>
    <w:rsid w:val="4C44458F"/>
    <w:rsid w:val="4C4C014D"/>
    <w:rsid w:val="4C4E6A0F"/>
    <w:rsid w:val="4C584505"/>
    <w:rsid w:val="4C593B07"/>
    <w:rsid w:val="4C603C30"/>
    <w:rsid w:val="4C62176D"/>
    <w:rsid w:val="4C6433F5"/>
    <w:rsid w:val="4C6856C8"/>
    <w:rsid w:val="4C6E6071"/>
    <w:rsid w:val="4C7039B8"/>
    <w:rsid w:val="4C717214"/>
    <w:rsid w:val="4C761CD4"/>
    <w:rsid w:val="4C7961F2"/>
    <w:rsid w:val="4C82756B"/>
    <w:rsid w:val="4C9079D0"/>
    <w:rsid w:val="4C9157C2"/>
    <w:rsid w:val="4C925962"/>
    <w:rsid w:val="4C977A85"/>
    <w:rsid w:val="4C9B08BD"/>
    <w:rsid w:val="4C9E05A2"/>
    <w:rsid w:val="4CA122A2"/>
    <w:rsid w:val="4CA167A0"/>
    <w:rsid w:val="4CA63181"/>
    <w:rsid w:val="4CA7010D"/>
    <w:rsid w:val="4CB806C9"/>
    <w:rsid w:val="4CBA5C52"/>
    <w:rsid w:val="4CBE673A"/>
    <w:rsid w:val="4CC15ED9"/>
    <w:rsid w:val="4CC30585"/>
    <w:rsid w:val="4CC52938"/>
    <w:rsid w:val="4CC67C69"/>
    <w:rsid w:val="4CD31947"/>
    <w:rsid w:val="4CD514E2"/>
    <w:rsid w:val="4CD73106"/>
    <w:rsid w:val="4CD73500"/>
    <w:rsid w:val="4CE1310D"/>
    <w:rsid w:val="4CE77877"/>
    <w:rsid w:val="4CEB196B"/>
    <w:rsid w:val="4CED1EAF"/>
    <w:rsid w:val="4CEE3451"/>
    <w:rsid w:val="4CF23073"/>
    <w:rsid w:val="4CF36D03"/>
    <w:rsid w:val="4CF40A2E"/>
    <w:rsid w:val="4CF4415B"/>
    <w:rsid w:val="4CFC6FEE"/>
    <w:rsid w:val="4D027442"/>
    <w:rsid w:val="4D035B9F"/>
    <w:rsid w:val="4D06278A"/>
    <w:rsid w:val="4D0A6D16"/>
    <w:rsid w:val="4D127AEE"/>
    <w:rsid w:val="4D163E7C"/>
    <w:rsid w:val="4D175D9B"/>
    <w:rsid w:val="4D186FAB"/>
    <w:rsid w:val="4D191774"/>
    <w:rsid w:val="4D1E5A9F"/>
    <w:rsid w:val="4D1F3A2A"/>
    <w:rsid w:val="4D1F3BDF"/>
    <w:rsid w:val="4D2719C7"/>
    <w:rsid w:val="4D2A185D"/>
    <w:rsid w:val="4D2B4161"/>
    <w:rsid w:val="4D2F3B18"/>
    <w:rsid w:val="4D312F8A"/>
    <w:rsid w:val="4D367AEA"/>
    <w:rsid w:val="4D3C08A5"/>
    <w:rsid w:val="4D4E39D4"/>
    <w:rsid w:val="4D512DD6"/>
    <w:rsid w:val="4D5245DA"/>
    <w:rsid w:val="4D5966B3"/>
    <w:rsid w:val="4D5E43E2"/>
    <w:rsid w:val="4D6C4477"/>
    <w:rsid w:val="4D7342D9"/>
    <w:rsid w:val="4D750CA7"/>
    <w:rsid w:val="4D763990"/>
    <w:rsid w:val="4D765896"/>
    <w:rsid w:val="4D79161E"/>
    <w:rsid w:val="4D826797"/>
    <w:rsid w:val="4D876776"/>
    <w:rsid w:val="4D880B3C"/>
    <w:rsid w:val="4D89224B"/>
    <w:rsid w:val="4D8B1F18"/>
    <w:rsid w:val="4D8B6DB0"/>
    <w:rsid w:val="4D8C69CC"/>
    <w:rsid w:val="4D8C75A0"/>
    <w:rsid w:val="4D912D36"/>
    <w:rsid w:val="4D940191"/>
    <w:rsid w:val="4D9D41F2"/>
    <w:rsid w:val="4DA632D9"/>
    <w:rsid w:val="4DB532AF"/>
    <w:rsid w:val="4DBE3719"/>
    <w:rsid w:val="4DBE601F"/>
    <w:rsid w:val="4DCF6A3B"/>
    <w:rsid w:val="4DD63C94"/>
    <w:rsid w:val="4DE008DC"/>
    <w:rsid w:val="4DE14595"/>
    <w:rsid w:val="4DEC790D"/>
    <w:rsid w:val="4DEE3A20"/>
    <w:rsid w:val="4DEE441E"/>
    <w:rsid w:val="4DF24F43"/>
    <w:rsid w:val="4DF26903"/>
    <w:rsid w:val="4DF41E78"/>
    <w:rsid w:val="4DF42225"/>
    <w:rsid w:val="4DF6300D"/>
    <w:rsid w:val="4E010CA7"/>
    <w:rsid w:val="4E0323C7"/>
    <w:rsid w:val="4E037001"/>
    <w:rsid w:val="4E051E0A"/>
    <w:rsid w:val="4E086A62"/>
    <w:rsid w:val="4E0D5716"/>
    <w:rsid w:val="4E1C48AA"/>
    <w:rsid w:val="4E1F1836"/>
    <w:rsid w:val="4E2205BC"/>
    <w:rsid w:val="4E2774A0"/>
    <w:rsid w:val="4E2B3D3C"/>
    <w:rsid w:val="4E2C1D95"/>
    <w:rsid w:val="4E2E7C6C"/>
    <w:rsid w:val="4E303477"/>
    <w:rsid w:val="4E334C11"/>
    <w:rsid w:val="4E351294"/>
    <w:rsid w:val="4E37657E"/>
    <w:rsid w:val="4E377F7A"/>
    <w:rsid w:val="4E393A0D"/>
    <w:rsid w:val="4E422F3A"/>
    <w:rsid w:val="4E462586"/>
    <w:rsid w:val="4E4C4A54"/>
    <w:rsid w:val="4E4E29DE"/>
    <w:rsid w:val="4E4E4FD9"/>
    <w:rsid w:val="4E5D50C8"/>
    <w:rsid w:val="4E664AF6"/>
    <w:rsid w:val="4E761D0B"/>
    <w:rsid w:val="4E7B2631"/>
    <w:rsid w:val="4E7C5735"/>
    <w:rsid w:val="4E7E33F6"/>
    <w:rsid w:val="4E8013A4"/>
    <w:rsid w:val="4E85155F"/>
    <w:rsid w:val="4E900086"/>
    <w:rsid w:val="4E962E58"/>
    <w:rsid w:val="4E962E76"/>
    <w:rsid w:val="4E9665C0"/>
    <w:rsid w:val="4E9711A2"/>
    <w:rsid w:val="4E9A5C0A"/>
    <w:rsid w:val="4EA75556"/>
    <w:rsid w:val="4EAA2932"/>
    <w:rsid w:val="4EAF2679"/>
    <w:rsid w:val="4EB90394"/>
    <w:rsid w:val="4EBA615D"/>
    <w:rsid w:val="4EC2180C"/>
    <w:rsid w:val="4ECC2EC4"/>
    <w:rsid w:val="4ED06C39"/>
    <w:rsid w:val="4ED62F83"/>
    <w:rsid w:val="4EE24DF2"/>
    <w:rsid w:val="4EE42DD4"/>
    <w:rsid w:val="4EE42E2A"/>
    <w:rsid w:val="4EE80570"/>
    <w:rsid w:val="4EE978C8"/>
    <w:rsid w:val="4EF46FAE"/>
    <w:rsid w:val="4EFB48FE"/>
    <w:rsid w:val="4F0B2B67"/>
    <w:rsid w:val="4F0D4B7E"/>
    <w:rsid w:val="4F107378"/>
    <w:rsid w:val="4F19578C"/>
    <w:rsid w:val="4F2418BA"/>
    <w:rsid w:val="4F2A28BC"/>
    <w:rsid w:val="4F313B7B"/>
    <w:rsid w:val="4F475F12"/>
    <w:rsid w:val="4F5367F5"/>
    <w:rsid w:val="4F5C055C"/>
    <w:rsid w:val="4F63769C"/>
    <w:rsid w:val="4F692C00"/>
    <w:rsid w:val="4F7D7C1E"/>
    <w:rsid w:val="4F817A04"/>
    <w:rsid w:val="4F870EE2"/>
    <w:rsid w:val="4F8B329A"/>
    <w:rsid w:val="4F8F6D39"/>
    <w:rsid w:val="4F910701"/>
    <w:rsid w:val="4F916D97"/>
    <w:rsid w:val="4F9E3D00"/>
    <w:rsid w:val="4FA34958"/>
    <w:rsid w:val="4FAB61B9"/>
    <w:rsid w:val="4FB30CE4"/>
    <w:rsid w:val="4FB83BCF"/>
    <w:rsid w:val="4FB907A2"/>
    <w:rsid w:val="4FBF0E49"/>
    <w:rsid w:val="4FD114CB"/>
    <w:rsid w:val="4FE0798F"/>
    <w:rsid w:val="4FE179B7"/>
    <w:rsid w:val="4FEF7A6B"/>
    <w:rsid w:val="4FFC0DB7"/>
    <w:rsid w:val="4FFE7C58"/>
    <w:rsid w:val="50062D07"/>
    <w:rsid w:val="500833C4"/>
    <w:rsid w:val="500E1EE0"/>
    <w:rsid w:val="500F3869"/>
    <w:rsid w:val="500F4B94"/>
    <w:rsid w:val="501C1122"/>
    <w:rsid w:val="501C29D7"/>
    <w:rsid w:val="501F106E"/>
    <w:rsid w:val="50224C02"/>
    <w:rsid w:val="5027541F"/>
    <w:rsid w:val="50294120"/>
    <w:rsid w:val="502B5482"/>
    <w:rsid w:val="502F3150"/>
    <w:rsid w:val="503411AF"/>
    <w:rsid w:val="5040385D"/>
    <w:rsid w:val="504A7E09"/>
    <w:rsid w:val="504D4F43"/>
    <w:rsid w:val="504E7A6F"/>
    <w:rsid w:val="50504705"/>
    <w:rsid w:val="50580CDA"/>
    <w:rsid w:val="505967CA"/>
    <w:rsid w:val="505D07D4"/>
    <w:rsid w:val="506270D3"/>
    <w:rsid w:val="50630638"/>
    <w:rsid w:val="50660733"/>
    <w:rsid w:val="506A1DCF"/>
    <w:rsid w:val="506A7B10"/>
    <w:rsid w:val="506F2F43"/>
    <w:rsid w:val="507048FD"/>
    <w:rsid w:val="507050F8"/>
    <w:rsid w:val="507A6949"/>
    <w:rsid w:val="507B4547"/>
    <w:rsid w:val="507C072A"/>
    <w:rsid w:val="507C17FA"/>
    <w:rsid w:val="50801485"/>
    <w:rsid w:val="508772A2"/>
    <w:rsid w:val="50890157"/>
    <w:rsid w:val="508B398B"/>
    <w:rsid w:val="508C2A47"/>
    <w:rsid w:val="50946D53"/>
    <w:rsid w:val="509C3D35"/>
    <w:rsid w:val="509E2D33"/>
    <w:rsid w:val="509E73AD"/>
    <w:rsid w:val="509F1DAD"/>
    <w:rsid w:val="50A55542"/>
    <w:rsid w:val="50B91AA6"/>
    <w:rsid w:val="50C07859"/>
    <w:rsid w:val="50C22621"/>
    <w:rsid w:val="50CC6048"/>
    <w:rsid w:val="50D853AD"/>
    <w:rsid w:val="50DD4BEC"/>
    <w:rsid w:val="50DD7E57"/>
    <w:rsid w:val="50DE77EB"/>
    <w:rsid w:val="50EF4EB5"/>
    <w:rsid w:val="50F44B2F"/>
    <w:rsid w:val="50FA38AB"/>
    <w:rsid w:val="50FA79A3"/>
    <w:rsid w:val="50FE31A9"/>
    <w:rsid w:val="51015BD1"/>
    <w:rsid w:val="51032140"/>
    <w:rsid w:val="510436D7"/>
    <w:rsid w:val="51050E70"/>
    <w:rsid w:val="510E2C18"/>
    <w:rsid w:val="51191D73"/>
    <w:rsid w:val="511C0577"/>
    <w:rsid w:val="511C7BFD"/>
    <w:rsid w:val="511E78B9"/>
    <w:rsid w:val="512D083A"/>
    <w:rsid w:val="512E37C9"/>
    <w:rsid w:val="51332D3C"/>
    <w:rsid w:val="51394182"/>
    <w:rsid w:val="513D4EBC"/>
    <w:rsid w:val="5150137C"/>
    <w:rsid w:val="515F6161"/>
    <w:rsid w:val="51624657"/>
    <w:rsid w:val="51640F2B"/>
    <w:rsid w:val="51661F3A"/>
    <w:rsid w:val="516A1ACC"/>
    <w:rsid w:val="516D63F8"/>
    <w:rsid w:val="5171035D"/>
    <w:rsid w:val="51713B12"/>
    <w:rsid w:val="517F5A96"/>
    <w:rsid w:val="517F7ACD"/>
    <w:rsid w:val="51832F9B"/>
    <w:rsid w:val="518E6F9E"/>
    <w:rsid w:val="518F7D42"/>
    <w:rsid w:val="519271B7"/>
    <w:rsid w:val="51960788"/>
    <w:rsid w:val="519759B9"/>
    <w:rsid w:val="519A5F6A"/>
    <w:rsid w:val="519A7E1E"/>
    <w:rsid w:val="519F5F41"/>
    <w:rsid w:val="51A667C2"/>
    <w:rsid w:val="51AB7918"/>
    <w:rsid w:val="51AD016D"/>
    <w:rsid w:val="51AD40C2"/>
    <w:rsid w:val="51AF422B"/>
    <w:rsid w:val="51B331DE"/>
    <w:rsid w:val="51B73912"/>
    <w:rsid w:val="51BC4A3D"/>
    <w:rsid w:val="51BD351E"/>
    <w:rsid w:val="51E06CE8"/>
    <w:rsid w:val="51E07655"/>
    <w:rsid w:val="51E23E7D"/>
    <w:rsid w:val="51E662C7"/>
    <w:rsid w:val="51EC373F"/>
    <w:rsid w:val="520361F9"/>
    <w:rsid w:val="520424BD"/>
    <w:rsid w:val="520509FD"/>
    <w:rsid w:val="52095DB8"/>
    <w:rsid w:val="520B672B"/>
    <w:rsid w:val="520C04D8"/>
    <w:rsid w:val="520E47CD"/>
    <w:rsid w:val="52101767"/>
    <w:rsid w:val="52115C66"/>
    <w:rsid w:val="52147D66"/>
    <w:rsid w:val="521764BA"/>
    <w:rsid w:val="522311CF"/>
    <w:rsid w:val="52244F3E"/>
    <w:rsid w:val="522910CA"/>
    <w:rsid w:val="5239732E"/>
    <w:rsid w:val="523A5C40"/>
    <w:rsid w:val="523B6E6B"/>
    <w:rsid w:val="52461ED9"/>
    <w:rsid w:val="52475109"/>
    <w:rsid w:val="524E4770"/>
    <w:rsid w:val="5261243E"/>
    <w:rsid w:val="52621CD7"/>
    <w:rsid w:val="527820F1"/>
    <w:rsid w:val="527C0C02"/>
    <w:rsid w:val="52830F64"/>
    <w:rsid w:val="528B7D7B"/>
    <w:rsid w:val="528E387C"/>
    <w:rsid w:val="528E622D"/>
    <w:rsid w:val="528F43F5"/>
    <w:rsid w:val="529020FF"/>
    <w:rsid w:val="529475CF"/>
    <w:rsid w:val="52956B7B"/>
    <w:rsid w:val="52962313"/>
    <w:rsid w:val="5297235B"/>
    <w:rsid w:val="52992A05"/>
    <w:rsid w:val="52A05B0A"/>
    <w:rsid w:val="52B02B0E"/>
    <w:rsid w:val="52BB416B"/>
    <w:rsid w:val="52BD1777"/>
    <w:rsid w:val="52C44396"/>
    <w:rsid w:val="52C57B11"/>
    <w:rsid w:val="52C71348"/>
    <w:rsid w:val="52CC1C41"/>
    <w:rsid w:val="52CC76D1"/>
    <w:rsid w:val="52D00189"/>
    <w:rsid w:val="52D43727"/>
    <w:rsid w:val="52DC7668"/>
    <w:rsid w:val="52DE682F"/>
    <w:rsid w:val="52E95E6C"/>
    <w:rsid w:val="52F11CD8"/>
    <w:rsid w:val="52F20706"/>
    <w:rsid w:val="52F726FB"/>
    <w:rsid w:val="52F756A3"/>
    <w:rsid w:val="52FD5FB6"/>
    <w:rsid w:val="530F49D3"/>
    <w:rsid w:val="531111A2"/>
    <w:rsid w:val="53133E43"/>
    <w:rsid w:val="53167466"/>
    <w:rsid w:val="53181E4D"/>
    <w:rsid w:val="53182070"/>
    <w:rsid w:val="531D7BDA"/>
    <w:rsid w:val="532D04DE"/>
    <w:rsid w:val="533176E5"/>
    <w:rsid w:val="5337547C"/>
    <w:rsid w:val="53433516"/>
    <w:rsid w:val="53455ADB"/>
    <w:rsid w:val="53464F9B"/>
    <w:rsid w:val="534E017A"/>
    <w:rsid w:val="53542B40"/>
    <w:rsid w:val="5354379D"/>
    <w:rsid w:val="53597431"/>
    <w:rsid w:val="53623E34"/>
    <w:rsid w:val="53625387"/>
    <w:rsid w:val="53642405"/>
    <w:rsid w:val="536D5BAA"/>
    <w:rsid w:val="53753B00"/>
    <w:rsid w:val="5376027B"/>
    <w:rsid w:val="537608C2"/>
    <w:rsid w:val="53795D65"/>
    <w:rsid w:val="537D60E1"/>
    <w:rsid w:val="537E1D4D"/>
    <w:rsid w:val="538818FA"/>
    <w:rsid w:val="53895FC7"/>
    <w:rsid w:val="53912900"/>
    <w:rsid w:val="539764CF"/>
    <w:rsid w:val="53980B64"/>
    <w:rsid w:val="5398324B"/>
    <w:rsid w:val="5398549E"/>
    <w:rsid w:val="53A03E6B"/>
    <w:rsid w:val="53B07663"/>
    <w:rsid w:val="53B37D42"/>
    <w:rsid w:val="53B65930"/>
    <w:rsid w:val="53B811CC"/>
    <w:rsid w:val="53BB286D"/>
    <w:rsid w:val="53BD78DA"/>
    <w:rsid w:val="53C21F53"/>
    <w:rsid w:val="53C902CA"/>
    <w:rsid w:val="53CE36BA"/>
    <w:rsid w:val="53D87433"/>
    <w:rsid w:val="53DE30E0"/>
    <w:rsid w:val="53DF2B9A"/>
    <w:rsid w:val="53E20A8E"/>
    <w:rsid w:val="53E540E4"/>
    <w:rsid w:val="53EA210C"/>
    <w:rsid w:val="53EE5E9E"/>
    <w:rsid w:val="53F138A1"/>
    <w:rsid w:val="53F31003"/>
    <w:rsid w:val="53FF07C3"/>
    <w:rsid w:val="53FF42A4"/>
    <w:rsid w:val="540309C8"/>
    <w:rsid w:val="54046EC5"/>
    <w:rsid w:val="54050698"/>
    <w:rsid w:val="54050812"/>
    <w:rsid w:val="540A13AA"/>
    <w:rsid w:val="540E542D"/>
    <w:rsid w:val="541258D4"/>
    <w:rsid w:val="54214DF5"/>
    <w:rsid w:val="542920EE"/>
    <w:rsid w:val="542E3AC7"/>
    <w:rsid w:val="54352F23"/>
    <w:rsid w:val="543C42F0"/>
    <w:rsid w:val="543F2ECF"/>
    <w:rsid w:val="54487F78"/>
    <w:rsid w:val="544F4270"/>
    <w:rsid w:val="545A23C2"/>
    <w:rsid w:val="547B438E"/>
    <w:rsid w:val="548152D8"/>
    <w:rsid w:val="54845F8E"/>
    <w:rsid w:val="548C5653"/>
    <w:rsid w:val="548D099D"/>
    <w:rsid w:val="549202E5"/>
    <w:rsid w:val="54952EDD"/>
    <w:rsid w:val="549671EC"/>
    <w:rsid w:val="54A02B16"/>
    <w:rsid w:val="54A15538"/>
    <w:rsid w:val="54A4506C"/>
    <w:rsid w:val="54A56DF4"/>
    <w:rsid w:val="54A6638F"/>
    <w:rsid w:val="54BF5EEE"/>
    <w:rsid w:val="54C0583A"/>
    <w:rsid w:val="54C42619"/>
    <w:rsid w:val="54C86899"/>
    <w:rsid w:val="54D12102"/>
    <w:rsid w:val="54D547AA"/>
    <w:rsid w:val="54E46935"/>
    <w:rsid w:val="54E63EB5"/>
    <w:rsid w:val="54ED7919"/>
    <w:rsid w:val="54F74165"/>
    <w:rsid w:val="550140EC"/>
    <w:rsid w:val="55091AA9"/>
    <w:rsid w:val="550D1370"/>
    <w:rsid w:val="550D35B3"/>
    <w:rsid w:val="550E4922"/>
    <w:rsid w:val="55104660"/>
    <w:rsid w:val="551C41CF"/>
    <w:rsid w:val="552166BE"/>
    <w:rsid w:val="55220153"/>
    <w:rsid w:val="55232A6D"/>
    <w:rsid w:val="5524534C"/>
    <w:rsid w:val="552933B0"/>
    <w:rsid w:val="552D3C91"/>
    <w:rsid w:val="55367C66"/>
    <w:rsid w:val="55370BD6"/>
    <w:rsid w:val="553C6D58"/>
    <w:rsid w:val="554121EB"/>
    <w:rsid w:val="554431F1"/>
    <w:rsid w:val="554F6B69"/>
    <w:rsid w:val="5552057E"/>
    <w:rsid w:val="55540ED3"/>
    <w:rsid w:val="555C5634"/>
    <w:rsid w:val="555F77A9"/>
    <w:rsid w:val="556528A9"/>
    <w:rsid w:val="55711903"/>
    <w:rsid w:val="557B56B5"/>
    <w:rsid w:val="557F77D7"/>
    <w:rsid w:val="55857BFF"/>
    <w:rsid w:val="55915673"/>
    <w:rsid w:val="55A203AF"/>
    <w:rsid w:val="55A32C41"/>
    <w:rsid w:val="55AC253D"/>
    <w:rsid w:val="55AC326E"/>
    <w:rsid w:val="55AF5000"/>
    <w:rsid w:val="55BA69B8"/>
    <w:rsid w:val="55C07C37"/>
    <w:rsid w:val="55D3638D"/>
    <w:rsid w:val="55D4461C"/>
    <w:rsid w:val="55D75FFD"/>
    <w:rsid w:val="55E047F7"/>
    <w:rsid w:val="55E41B80"/>
    <w:rsid w:val="55EC2A9D"/>
    <w:rsid w:val="55EF3B4D"/>
    <w:rsid w:val="55F4753E"/>
    <w:rsid w:val="55F803CE"/>
    <w:rsid w:val="55FC2D7C"/>
    <w:rsid w:val="55FF5E84"/>
    <w:rsid w:val="561A28A1"/>
    <w:rsid w:val="561C0857"/>
    <w:rsid w:val="5621406B"/>
    <w:rsid w:val="562769DE"/>
    <w:rsid w:val="562A07C4"/>
    <w:rsid w:val="562F72CA"/>
    <w:rsid w:val="563765AE"/>
    <w:rsid w:val="56380A6B"/>
    <w:rsid w:val="563D1052"/>
    <w:rsid w:val="564C43E4"/>
    <w:rsid w:val="564D6569"/>
    <w:rsid w:val="56537536"/>
    <w:rsid w:val="565B6131"/>
    <w:rsid w:val="565E6178"/>
    <w:rsid w:val="56651061"/>
    <w:rsid w:val="56651F7D"/>
    <w:rsid w:val="56713652"/>
    <w:rsid w:val="567145B5"/>
    <w:rsid w:val="56756521"/>
    <w:rsid w:val="56806149"/>
    <w:rsid w:val="56865EA5"/>
    <w:rsid w:val="56886B25"/>
    <w:rsid w:val="56917DEF"/>
    <w:rsid w:val="569E22C6"/>
    <w:rsid w:val="56AB1622"/>
    <w:rsid w:val="56AB463C"/>
    <w:rsid w:val="56BA559A"/>
    <w:rsid w:val="56C02F80"/>
    <w:rsid w:val="56C8121B"/>
    <w:rsid w:val="56D27D1A"/>
    <w:rsid w:val="56D34302"/>
    <w:rsid w:val="56D372EE"/>
    <w:rsid w:val="56D552EC"/>
    <w:rsid w:val="56D77E79"/>
    <w:rsid w:val="56DA6550"/>
    <w:rsid w:val="56E06A86"/>
    <w:rsid w:val="56E40331"/>
    <w:rsid w:val="56E64A1D"/>
    <w:rsid w:val="56EC42B4"/>
    <w:rsid w:val="56EC54DF"/>
    <w:rsid w:val="56F521D9"/>
    <w:rsid w:val="57045F28"/>
    <w:rsid w:val="57054DB0"/>
    <w:rsid w:val="5707079A"/>
    <w:rsid w:val="57092605"/>
    <w:rsid w:val="570D50EC"/>
    <w:rsid w:val="57192048"/>
    <w:rsid w:val="57210CD2"/>
    <w:rsid w:val="57217C48"/>
    <w:rsid w:val="57270DFC"/>
    <w:rsid w:val="572B0689"/>
    <w:rsid w:val="57312FD9"/>
    <w:rsid w:val="5732753C"/>
    <w:rsid w:val="5734684F"/>
    <w:rsid w:val="573F1E91"/>
    <w:rsid w:val="573F350B"/>
    <w:rsid w:val="57406842"/>
    <w:rsid w:val="5742404D"/>
    <w:rsid w:val="574271A5"/>
    <w:rsid w:val="5746055B"/>
    <w:rsid w:val="574825E1"/>
    <w:rsid w:val="574B1CA2"/>
    <w:rsid w:val="57562D37"/>
    <w:rsid w:val="575658E7"/>
    <w:rsid w:val="57566852"/>
    <w:rsid w:val="57587477"/>
    <w:rsid w:val="57631CFB"/>
    <w:rsid w:val="5766233D"/>
    <w:rsid w:val="57674919"/>
    <w:rsid w:val="576E6022"/>
    <w:rsid w:val="57775A50"/>
    <w:rsid w:val="57787DD2"/>
    <w:rsid w:val="577F0E96"/>
    <w:rsid w:val="57864AC9"/>
    <w:rsid w:val="579B57DE"/>
    <w:rsid w:val="579F27B1"/>
    <w:rsid w:val="57A20154"/>
    <w:rsid w:val="57A30F55"/>
    <w:rsid w:val="57A32B87"/>
    <w:rsid w:val="57AD3816"/>
    <w:rsid w:val="57B512D8"/>
    <w:rsid w:val="57BE568E"/>
    <w:rsid w:val="57C170FF"/>
    <w:rsid w:val="57C20E4B"/>
    <w:rsid w:val="57C626EA"/>
    <w:rsid w:val="57C71324"/>
    <w:rsid w:val="57CA78F2"/>
    <w:rsid w:val="57CE3E7F"/>
    <w:rsid w:val="57DA4CB5"/>
    <w:rsid w:val="57DE7F5C"/>
    <w:rsid w:val="57EC4A0B"/>
    <w:rsid w:val="57EE592A"/>
    <w:rsid w:val="57F623E4"/>
    <w:rsid w:val="57F6270C"/>
    <w:rsid w:val="57FE1757"/>
    <w:rsid w:val="58010C13"/>
    <w:rsid w:val="580642AB"/>
    <w:rsid w:val="580C2369"/>
    <w:rsid w:val="58112958"/>
    <w:rsid w:val="581167C7"/>
    <w:rsid w:val="5822484B"/>
    <w:rsid w:val="582379A9"/>
    <w:rsid w:val="583222BB"/>
    <w:rsid w:val="58330FF6"/>
    <w:rsid w:val="58333092"/>
    <w:rsid w:val="583968F9"/>
    <w:rsid w:val="584010D1"/>
    <w:rsid w:val="58483927"/>
    <w:rsid w:val="584C029D"/>
    <w:rsid w:val="584F1C6F"/>
    <w:rsid w:val="58542AE6"/>
    <w:rsid w:val="58563C71"/>
    <w:rsid w:val="585A4A95"/>
    <w:rsid w:val="585B4282"/>
    <w:rsid w:val="586050D3"/>
    <w:rsid w:val="58615063"/>
    <w:rsid w:val="58667631"/>
    <w:rsid w:val="58674516"/>
    <w:rsid w:val="587477A8"/>
    <w:rsid w:val="58755505"/>
    <w:rsid w:val="58896CC4"/>
    <w:rsid w:val="588A13F2"/>
    <w:rsid w:val="588C6107"/>
    <w:rsid w:val="588E2CFB"/>
    <w:rsid w:val="588E4F81"/>
    <w:rsid w:val="589A45DA"/>
    <w:rsid w:val="58A04421"/>
    <w:rsid w:val="58A72C7F"/>
    <w:rsid w:val="58A75368"/>
    <w:rsid w:val="58AC61C3"/>
    <w:rsid w:val="58BA7F3B"/>
    <w:rsid w:val="58BB3886"/>
    <w:rsid w:val="58BC03DD"/>
    <w:rsid w:val="58C20EA0"/>
    <w:rsid w:val="58CB755E"/>
    <w:rsid w:val="58CE53B9"/>
    <w:rsid w:val="58D3537D"/>
    <w:rsid w:val="58D35E25"/>
    <w:rsid w:val="58D44BDE"/>
    <w:rsid w:val="58DE211F"/>
    <w:rsid w:val="58DF4106"/>
    <w:rsid w:val="58E15042"/>
    <w:rsid w:val="58ED20EE"/>
    <w:rsid w:val="58F3574D"/>
    <w:rsid w:val="58F4620F"/>
    <w:rsid w:val="58F921BD"/>
    <w:rsid w:val="58FA0F5D"/>
    <w:rsid w:val="58FF7B39"/>
    <w:rsid w:val="59181DCF"/>
    <w:rsid w:val="592F280F"/>
    <w:rsid w:val="59313CA5"/>
    <w:rsid w:val="5937209B"/>
    <w:rsid w:val="593C52EC"/>
    <w:rsid w:val="594433A0"/>
    <w:rsid w:val="594767AF"/>
    <w:rsid w:val="59480C60"/>
    <w:rsid w:val="594B67A7"/>
    <w:rsid w:val="59617B15"/>
    <w:rsid w:val="59667794"/>
    <w:rsid w:val="596979C2"/>
    <w:rsid w:val="596A25E7"/>
    <w:rsid w:val="596E3BDE"/>
    <w:rsid w:val="597554FA"/>
    <w:rsid w:val="59762E2B"/>
    <w:rsid w:val="5980546B"/>
    <w:rsid w:val="59832886"/>
    <w:rsid w:val="59835DFB"/>
    <w:rsid w:val="59846D1E"/>
    <w:rsid w:val="59894F67"/>
    <w:rsid w:val="598D25CB"/>
    <w:rsid w:val="59903212"/>
    <w:rsid w:val="599232DF"/>
    <w:rsid w:val="599F342F"/>
    <w:rsid w:val="59A23EE6"/>
    <w:rsid w:val="59A35FCB"/>
    <w:rsid w:val="59A3635B"/>
    <w:rsid w:val="59A66777"/>
    <w:rsid w:val="59B034D5"/>
    <w:rsid w:val="59D3439F"/>
    <w:rsid w:val="59E065DE"/>
    <w:rsid w:val="59E53187"/>
    <w:rsid w:val="59E571FA"/>
    <w:rsid w:val="59F36A3C"/>
    <w:rsid w:val="59F710CD"/>
    <w:rsid w:val="5A054611"/>
    <w:rsid w:val="5A064DFD"/>
    <w:rsid w:val="5A08627E"/>
    <w:rsid w:val="5A0A27A5"/>
    <w:rsid w:val="5A0A2C8C"/>
    <w:rsid w:val="5A0B30CC"/>
    <w:rsid w:val="5A2B3ADD"/>
    <w:rsid w:val="5A335DA8"/>
    <w:rsid w:val="5A3B08EE"/>
    <w:rsid w:val="5A415881"/>
    <w:rsid w:val="5A4359A9"/>
    <w:rsid w:val="5A4D6D2F"/>
    <w:rsid w:val="5A4D784F"/>
    <w:rsid w:val="5A546F25"/>
    <w:rsid w:val="5A5473FD"/>
    <w:rsid w:val="5A64110C"/>
    <w:rsid w:val="5A653FCB"/>
    <w:rsid w:val="5A74424C"/>
    <w:rsid w:val="5A7962BF"/>
    <w:rsid w:val="5A820F0B"/>
    <w:rsid w:val="5A8C44D0"/>
    <w:rsid w:val="5A8F2F1A"/>
    <w:rsid w:val="5A9A0419"/>
    <w:rsid w:val="5A9A4429"/>
    <w:rsid w:val="5A9C1702"/>
    <w:rsid w:val="5AA3600E"/>
    <w:rsid w:val="5AA60EC4"/>
    <w:rsid w:val="5AAC749F"/>
    <w:rsid w:val="5AAE1DB4"/>
    <w:rsid w:val="5AB41A4D"/>
    <w:rsid w:val="5AB5646B"/>
    <w:rsid w:val="5AB5733F"/>
    <w:rsid w:val="5AB92409"/>
    <w:rsid w:val="5ABA3CC1"/>
    <w:rsid w:val="5ABC50AC"/>
    <w:rsid w:val="5AC31844"/>
    <w:rsid w:val="5AC33DEF"/>
    <w:rsid w:val="5AC36E99"/>
    <w:rsid w:val="5AC3747B"/>
    <w:rsid w:val="5AD1489D"/>
    <w:rsid w:val="5ADA2D30"/>
    <w:rsid w:val="5ADC7FA2"/>
    <w:rsid w:val="5AE131F1"/>
    <w:rsid w:val="5AE65C92"/>
    <w:rsid w:val="5AE86F9E"/>
    <w:rsid w:val="5AE946BA"/>
    <w:rsid w:val="5AE9557A"/>
    <w:rsid w:val="5AE9799B"/>
    <w:rsid w:val="5AEE7BB6"/>
    <w:rsid w:val="5AF34E30"/>
    <w:rsid w:val="5AFA5AF7"/>
    <w:rsid w:val="5AFD2FBA"/>
    <w:rsid w:val="5AFE2650"/>
    <w:rsid w:val="5B002794"/>
    <w:rsid w:val="5B0776BE"/>
    <w:rsid w:val="5B1246EE"/>
    <w:rsid w:val="5B192276"/>
    <w:rsid w:val="5B1C2A12"/>
    <w:rsid w:val="5B1E76B5"/>
    <w:rsid w:val="5B233B41"/>
    <w:rsid w:val="5B302670"/>
    <w:rsid w:val="5B3325CA"/>
    <w:rsid w:val="5B344B4B"/>
    <w:rsid w:val="5B364A46"/>
    <w:rsid w:val="5B391427"/>
    <w:rsid w:val="5B45632E"/>
    <w:rsid w:val="5B484963"/>
    <w:rsid w:val="5B4C2297"/>
    <w:rsid w:val="5B4E45C1"/>
    <w:rsid w:val="5B5D54DB"/>
    <w:rsid w:val="5B5D6474"/>
    <w:rsid w:val="5B637355"/>
    <w:rsid w:val="5B6B0AD9"/>
    <w:rsid w:val="5B6F79F5"/>
    <w:rsid w:val="5B7C55AA"/>
    <w:rsid w:val="5B7E6DF3"/>
    <w:rsid w:val="5B83302F"/>
    <w:rsid w:val="5B886B06"/>
    <w:rsid w:val="5B8B6E44"/>
    <w:rsid w:val="5B905E9F"/>
    <w:rsid w:val="5B9A2EF6"/>
    <w:rsid w:val="5B9F6BD7"/>
    <w:rsid w:val="5BA34BAE"/>
    <w:rsid w:val="5BA55036"/>
    <w:rsid w:val="5BA708C7"/>
    <w:rsid w:val="5BA750C0"/>
    <w:rsid w:val="5BA770F9"/>
    <w:rsid w:val="5BA97E6A"/>
    <w:rsid w:val="5BAC6A8D"/>
    <w:rsid w:val="5BAE72F4"/>
    <w:rsid w:val="5BAF09E3"/>
    <w:rsid w:val="5BB722A0"/>
    <w:rsid w:val="5BB97513"/>
    <w:rsid w:val="5BBC015E"/>
    <w:rsid w:val="5BC32370"/>
    <w:rsid w:val="5BC4527C"/>
    <w:rsid w:val="5BC860FC"/>
    <w:rsid w:val="5BCB0F2D"/>
    <w:rsid w:val="5BCF0BF4"/>
    <w:rsid w:val="5BD14BCE"/>
    <w:rsid w:val="5BD14D63"/>
    <w:rsid w:val="5BD41DED"/>
    <w:rsid w:val="5BD70318"/>
    <w:rsid w:val="5BD740A0"/>
    <w:rsid w:val="5BD759E5"/>
    <w:rsid w:val="5BD81031"/>
    <w:rsid w:val="5BEC6A9B"/>
    <w:rsid w:val="5BEF2CA2"/>
    <w:rsid w:val="5BF17C74"/>
    <w:rsid w:val="5BF606C4"/>
    <w:rsid w:val="5C004821"/>
    <w:rsid w:val="5C0C0059"/>
    <w:rsid w:val="5C0C76A5"/>
    <w:rsid w:val="5C0E0961"/>
    <w:rsid w:val="5C1138CB"/>
    <w:rsid w:val="5C170B5D"/>
    <w:rsid w:val="5C182A4E"/>
    <w:rsid w:val="5C193B64"/>
    <w:rsid w:val="5C1A6D3D"/>
    <w:rsid w:val="5C231107"/>
    <w:rsid w:val="5C240B08"/>
    <w:rsid w:val="5C2431D4"/>
    <w:rsid w:val="5C2A0830"/>
    <w:rsid w:val="5C310C02"/>
    <w:rsid w:val="5C38337A"/>
    <w:rsid w:val="5C433740"/>
    <w:rsid w:val="5C46627E"/>
    <w:rsid w:val="5C52412D"/>
    <w:rsid w:val="5C5436AE"/>
    <w:rsid w:val="5C5D5690"/>
    <w:rsid w:val="5C5E669C"/>
    <w:rsid w:val="5C615FA5"/>
    <w:rsid w:val="5C634BB0"/>
    <w:rsid w:val="5C6452CD"/>
    <w:rsid w:val="5C683B3B"/>
    <w:rsid w:val="5C6A0EFC"/>
    <w:rsid w:val="5C6A3A29"/>
    <w:rsid w:val="5C721B50"/>
    <w:rsid w:val="5C7C39F5"/>
    <w:rsid w:val="5C7D4ACB"/>
    <w:rsid w:val="5C7E1AE0"/>
    <w:rsid w:val="5C83455B"/>
    <w:rsid w:val="5C857DE6"/>
    <w:rsid w:val="5C8C2435"/>
    <w:rsid w:val="5C8F2650"/>
    <w:rsid w:val="5C940B45"/>
    <w:rsid w:val="5C95020F"/>
    <w:rsid w:val="5C991255"/>
    <w:rsid w:val="5C99448B"/>
    <w:rsid w:val="5C9E3B1F"/>
    <w:rsid w:val="5CA000D0"/>
    <w:rsid w:val="5CA12D25"/>
    <w:rsid w:val="5CA219C9"/>
    <w:rsid w:val="5CA33392"/>
    <w:rsid w:val="5CA43BBC"/>
    <w:rsid w:val="5CB078A1"/>
    <w:rsid w:val="5CB256A9"/>
    <w:rsid w:val="5CB5383B"/>
    <w:rsid w:val="5CB76A87"/>
    <w:rsid w:val="5CBD690D"/>
    <w:rsid w:val="5CBF21D9"/>
    <w:rsid w:val="5CC12EF6"/>
    <w:rsid w:val="5CC2546E"/>
    <w:rsid w:val="5CD7279E"/>
    <w:rsid w:val="5CD95B14"/>
    <w:rsid w:val="5CE5390D"/>
    <w:rsid w:val="5CEB424E"/>
    <w:rsid w:val="5CEC2726"/>
    <w:rsid w:val="5CED2D1F"/>
    <w:rsid w:val="5CF574EF"/>
    <w:rsid w:val="5D005CE1"/>
    <w:rsid w:val="5D056FA4"/>
    <w:rsid w:val="5D0B1F61"/>
    <w:rsid w:val="5D103247"/>
    <w:rsid w:val="5D126524"/>
    <w:rsid w:val="5D15311F"/>
    <w:rsid w:val="5D1A043A"/>
    <w:rsid w:val="5D1D1935"/>
    <w:rsid w:val="5D20124C"/>
    <w:rsid w:val="5D24265B"/>
    <w:rsid w:val="5D2E3011"/>
    <w:rsid w:val="5D31364B"/>
    <w:rsid w:val="5D367C2E"/>
    <w:rsid w:val="5D3D5352"/>
    <w:rsid w:val="5D415088"/>
    <w:rsid w:val="5D433292"/>
    <w:rsid w:val="5D484FC6"/>
    <w:rsid w:val="5D485F13"/>
    <w:rsid w:val="5D4959CF"/>
    <w:rsid w:val="5D4D4C96"/>
    <w:rsid w:val="5D501467"/>
    <w:rsid w:val="5D5F4C2E"/>
    <w:rsid w:val="5D5F6251"/>
    <w:rsid w:val="5D6B1473"/>
    <w:rsid w:val="5D6F4489"/>
    <w:rsid w:val="5D744870"/>
    <w:rsid w:val="5D785A85"/>
    <w:rsid w:val="5D7B7630"/>
    <w:rsid w:val="5D7F4B02"/>
    <w:rsid w:val="5D850DFE"/>
    <w:rsid w:val="5D892FBE"/>
    <w:rsid w:val="5D8A3985"/>
    <w:rsid w:val="5D8F3B09"/>
    <w:rsid w:val="5D930FA8"/>
    <w:rsid w:val="5D977E5C"/>
    <w:rsid w:val="5D993655"/>
    <w:rsid w:val="5D9A60FA"/>
    <w:rsid w:val="5D9A69BD"/>
    <w:rsid w:val="5D9E50B9"/>
    <w:rsid w:val="5DA766E7"/>
    <w:rsid w:val="5DA90313"/>
    <w:rsid w:val="5DB271EA"/>
    <w:rsid w:val="5DB34DE5"/>
    <w:rsid w:val="5DB561C4"/>
    <w:rsid w:val="5DBA0750"/>
    <w:rsid w:val="5DBB60FF"/>
    <w:rsid w:val="5DC2673A"/>
    <w:rsid w:val="5DC72953"/>
    <w:rsid w:val="5DC84181"/>
    <w:rsid w:val="5DD04396"/>
    <w:rsid w:val="5DD112E9"/>
    <w:rsid w:val="5DD36021"/>
    <w:rsid w:val="5DD97564"/>
    <w:rsid w:val="5DDF528D"/>
    <w:rsid w:val="5DED2832"/>
    <w:rsid w:val="5DF27DA2"/>
    <w:rsid w:val="5DF3621F"/>
    <w:rsid w:val="5DF664B6"/>
    <w:rsid w:val="5DFA5367"/>
    <w:rsid w:val="5E0D2120"/>
    <w:rsid w:val="5E14035A"/>
    <w:rsid w:val="5E16713C"/>
    <w:rsid w:val="5E181FAE"/>
    <w:rsid w:val="5E195C4A"/>
    <w:rsid w:val="5E1A11B2"/>
    <w:rsid w:val="5E1D7D18"/>
    <w:rsid w:val="5E200476"/>
    <w:rsid w:val="5E220F78"/>
    <w:rsid w:val="5E230123"/>
    <w:rsid w:val="5E274A9D"/>
    <w:rsid w:val="5E2840BA"/>
    <w:rsid w:val="5E2A1DAE"/>
    <w:rsid w:val="5E3865DA"/>
    <w:rsid w:val="5E392A83"/>
    <w:rsid w:val="5E3E282D"/>
    <w:rsid w:val="5E4416B5"/>
    <w:rsid w:val="5E442157"/>
    <w:rsid w:val="5E4556EC"/>
    <w:rsid w:val="5E4A5704"/>
    <w:rsid w:val="5E4F667F"/>
    <w:rsid w:val="5E5463A4"/>
    <w:rsid w:val="5E5C2029"/>
    <w:rsid w:val="5E5F4CE6"/>
    <w:rsid w:val="5E621DA7"/>
    <w:rsid w:val="5E62769F"/>
    <w:rsid w:val="5E6A62DA"/>
    <w:rsid w:val="5E7111C0"/>
    <w:rsid w:val="5E7E449A"/>
    <w:rsid w:val="5E7E7C4F"/>
    <w:rsid w:val="5E7F584E"/>
    <w:rsid w:val="5E8C157B"/>
    <w:rsid w:val="5E8D1561"/>
    <w:rsid w:val="5E901321"/>
    <w:rsid w:val="5EA36EB2"/>
    <w:rsid w:val="5EA40E70"/>
    <w:rsid w:val="5EA458CE"/>
    <w:rsid w:val="5EA76B68"/>
    <w:rsid w:val="5EAD5179"/>
    <w:rsid w:val="5EB20C12"/>
    <w:rsid w:val="5EB32DAE"/>
    <w:rsid w:val="5EB63B98"/>
    <w:rsid w:val="5EC001E0"/>
    <w:rsid w:val="5EC5760C"/>
    <w:rsid w:val="5EC95B31"/>
    <w:rsid w:val="5ED4020D"/>
    <w:rsid w:val="5ED601A4"/>
    <w:rsid w:val="5ED712E2"/>
    <w:rsid w:val="5EDD6211"/>
    <w:rsid w:val="5EED7589"/>
    <w:rsid w:val="5EF107F8"/>
    <w:rsid w:val="5F0001A4"/>
    <w:rsid w:val="5F0041AE"/>
    <w:rsid w:val="5F0245A8"/>
    <w:rsid w:val="5F04547C"/>
    <w:rsid w:val="5F16069B"/>
    <w:rsid w:val="5F1923F8"/>
    <w:rsid w:val="5F1A313C"/>
    <w:rsid w:val="5F293B19"/>
    <w:rsid w:val="5F2D7620"/>
    <w:rsid w:val="5F2E3E95"/>
    <w:rsid w:val="5F3A5EAD"/>
    <w:rsid w:val="5F4848AF"/>
    <w:rsid w:val="5F4931FE"/>
    <w:rsid w:val="5F4A3D37"/>
    <w:rsid w:val="5F5034C6"/>
    <w:rsid w:val="5F544C03"/>
    <w:rsid w:val="5F5950F4"/>
    <w:rsid w:val="5F5D4346"/>
    <w:rsid w:val="5F641610"/>
    <w:rsid w:val="5F670DBE"/>
    <w:rsid w:val="5F6824B5"/>
    <w:rsid w:val="5F69044D"/>
    <w:rsid w:val="5F6D2928"/>
    <w:rsid w:val="5F7178C4"/>
    <w:rsid w:val="5F8B6D0A"/>
    <w:rsid w:val="5F8C320F"/>
    <w:rsid w:val="5F8C3B36"/>
    <w:rsid w:val="5F8D1F47"/>
    <w:rsid w:val="5F9A484B"/>
    <w:rsid w:val="5FA46AAB"/>
    <w:rsid w:val="5FA46F1C"/>
    <w:rsid w:val="5FA929A4"/>
    <w:rsid w:val="5FAD4B8B"/>
    <w:rsid w:val="5FBA58D3"/>
    <w:rsid w:val="5FBC4208"/>
    <w:rsid w:val="5FC05FCB"/>
    <w:rsid w:val="5FC2399A"/>
    <w:rsid w:val="5FC718F4"/>
    <w:rsid w:val="5FCE68AF"/>
    <w:rsid w:val="5FD2621C"/>
    <w:rsid w:val="5FD56074"/>
    <w:rsid w:val="5FD7678F"/>
    <w:rsid w:val="5FDC369C"/>
    <w:rsid w:val="5FE85FE3"/>
    <w:rsid w:val="5FE92509"/>
    <w:rsid w:val="5FE978E8"/>
    <w:rsid w:val="5FEC02C9"/>
    <w:rsid w:val="5FF15B4D"/>
    <w:rsid w:val="5FF72E7B"/>
    <w:rsid w:val="5FF81093"/>
    <w:rsid w:val="6003674F"/>
    <w:rsid w:val="600E7137"/>
    <w:rsid w:val="600F7DDD"/>
    <w:rsid w:val="60210F3C"/>
    <w:rsid w:val="602C2FD4"/>
    <w:rsid w:val="602D5878"/>
    <w:rsid w:val="60416017"/>
    <w:rsid w:val="60466C03"/>
    <w:rsid w:val="604D4F77"/>
    <w:rsid w:val="604F600C"/>
    <w:rsid w:val="605149FC"/>
    <w:rsid w:val="60560251"/>
    <w:rsid w:val="60605737"/>
    <w:rsid w:val="606E18C8"/>
    <w:rsid w:val="607869CD"/>
    <w:rsid w:val="60793520"/>
    <w:rsid w:val="607D0A62"/>
    <w:rsid w:val="607D3427"/>
    <w:rsid w:val="607F7BEC"/>
    <w:rsid w:val="60817B30"/>
    <w:rsid w:val="60860143"/>
    <w:rsid w:val="60866DD9"/>
    <w:rsid w:val="608966BA"/>
    <w:rsid w:val="608C6F27"/>
    <w:rsid w:val="608D70D4"/>
    <w:rsid w:val="60932133"/>
    <w:rsid w:val="60987F8E"/>
    <w:rsid w:val="60AD3E65"/>
    <w:rsid w:val="60AD4961"/>
    <w:rsid w:val="60B9300E"/>
    <w:rsid w:val="60BA4D0F"/>
    <w:rsid w:val="60BD3E26"/>
    <w:rsid w:val="60C01B13"/>
    <w:rsid w:val="60C37FB7"/>
    <w:rsid w:val="60CB4E59"/>
    <w:rsid w:val="60CF10A0"/>
    <w:rsid w:val="60D14DE2"/>
    <w:rsid w:val="60D27FE4"/>
    <w:rsid w:val="60D33425"/>
    <w:rsid w:val="60D4601F"/>
    <w:rsid w:val="60D918D5"/>
    <w:rsid w:val="60D9208B"/>
    <w:rsid w:val="60E474F3"/>
    <w:rsid w:val="60E82C10"/>
    <w:rsid w:val="60EC3DFD"/>
    <w:rsid w:val="60F0392C"/>
    <w:rsid w:val="60F30F38"/>
    <w:rsid w:val="60F51633"/>
    <w:rsid w:val="60F61850"/>
    <w:rsid w:val="60F808BF"/>
    <w:rsid w:val="60FB6191"/>
    <w:rsid w:val="610437BA"/>
    <w:rsid w:val="610B75BC"/>
    <w:rsid w:val="61141723"/>
    <w:rsid w:val="611420D4"/>
    <w:rsid w:val="611844C8"/>
    <w:rsid w:val="61192001"/>
    <w:rsid w:val="612505E0"/>
    <w:rsid w:val="61297880"/>
    <w:rsid w:val="612A44BB"/>
    <w:rsid w:val="612D55DE"/>
    <w:rsid w:val="61336E1E"/>
    <w:rsid w:val="61363A23"/>
    <w:rsid w:val="613A5B58"/>
    <w:rsid w:val="614A32C5"/>
    <w:rsid w:val="61547B4E"/>
    <w:rsid w:val="61644D1E"/>
    <w:rsid w:val="61651608"/>
    <w:rsid w:val="6166261A"/>
    <w:rsid w:val="616842CB"/>
    <w:rsid w:val="61714B49"/>
    <w:rsid w:val="617422F0"/>
    <w:rsid w:val="61752EA5"/>
    <w:rsid w:val="61771AF3"/>
    <w:rsid w:val="6189703E"/>
    <w:rsid w:val="618A744C"/>
    <w:rsid w:val="618C2C8B"/>
    <w:rsid w:val="618C606F"/>
    <w:rsid w:val="61926A21"/>
    <w:rsid w:val="61997C0B"/>
    <w:rsid w:val="61A01DCA"/>
    <w:rsid w:val="61A1721F"/>
    <w:rsid w:val="61A850E0"/>
    <w:rsid w:val="61A95F94"/>
    <w:rsid w:val="61B23644"/>
    <w:rsid w:val="61B37B34"/>
    <w:rsid w:val="61B74877"/>
    <w:rsid w:val="61C63623"/>
    <w:rsid w:val="61CD2C78"/>
    <w:rsid w:val="61CF3E26"/>
    <w:rsid w:val="61DF0622"/>
    <w:rsid w:val="61E5667C"/>
    <w:rsid w:val="61E911D6"/>
    <w:rsid w:val="61EF5350"/>
    <w:rsid w:val="61F0604D"/>
    <w:rsid w:val="61F103F5"/>
    <w:rsid w:val="61FD178A"/>
    <w:rsid w:val="620245C1"/>
    <w:rsid w:val="620631B5"/>
    <w:rsid w:val="620C7A8A"/>
    <w:rsid w:val="621B554A"/>
    <w:rsid w:val="621F7D2E"/>
    <w:rsid w:val="62203711"/>
    <w:rsid w:val="623C21E3"/>
    <w:rsid w:val="624202B0"/>
    <w:rsid w:val="62420473"/>
    <w:rsid w:val="62434A9E"/>
    <w:rsid w:val="624A43C8"/>
    <w:rsid w:val="624F6D3E"/>
    <w:rsid w:val="62500001"/>
    <w:rsid w:val="6256066A"/>
    <w:rsid w:val="625D5FC9"/>
    <w:rsid w:val="625E74BB"/>
    <w:rsid w:val="625F797B"/>
    <w:rsid w:val="6261312A"/>
    <w:rsid w:val="626C5CE0"/>
    <w:rsid w:val="62705E16"/>
    <w:rsid w:val="627B3604"/>
    <w:rsid w:val="62832CC1"/>
    <w:rsid w:val="6297559F"/>
    <w:rsid w:val="629E5B6E"/>
    <w:rsid w:val="629E7EC4"/>
    <w:rsid w:val="629F2F9A"/>
    <w:rsid w:val="62A357C2"/>
    <w:rsid w:val="62A71D82"/>
    <w:rsid w:val="62AB0E9B"/>
    <w:rsid w:val="62B56E18"/>
    <w:rsid w:val="62B91A03"/>
    <w:rsid w:val="62BE093D"/>
    <w:rsid w:val="62C46C74"/>
    <w:rsid w:val="62C8280C"/>
    <w:rsid w:val="62CA01FA"/>
    <w:rsid w:val="62D00FC9"/>
    <w:rsid w:val="62D12A0E"/>
    <w:rsid w:val="62E174D6"/>
    <w:rsid w:val="62E26EEC"/>
    <w:rsid w:val="62EC09DC"/>
    <w:rsid w:val="62EC1A8E"/>
    <w:rsid w:val="62ED2A6C"/>
    <w:rsid w:val="62F21AD1"/>
    <w:rsid w:val="62F50D9B"/>
    <w:rsid w:val="62F75739"/>
    <w:rsid w:val="62F81004"/>
    <w:rsid w:val="62FE2302"/>
    <w:rsid w:val="630C3B82"/>
    <w:rsid w:val="631D30C1"/>
    <w:rsid w:val="632571AA"/>
    <w:rsid w:val="632852A2"/>
    <w:rsid w:val="63305074"/>
    <w:rsid w:val="633C4C14"/>
    <w:rsid w:val="63496041"/>
    <w:rsid w:val="634F60CB"/>
    <w:rsid w:val="63555A9A"/>
    <w:rsid w:val="635C471B"/>
    <w:rsid w:val="635D173C"/>
    <w:rsid w:val="635D7020"/>
    <w:rsid w:val="635E0446"/>
    <w:rsid w:val="636029A8"/>
    <w:rsid w:val="63652E96"/>
    <w:rsid w:val="636534AE"/>
    <w:rsid w:val="63657FFA"/>
    <w:rsid w:val="63684CB2"/>
    <w:rsid w:val="636D6C46"/>
    <w:rsid w:val="63737044"/>
    <w:rsid w:val="63781343"/>
    <w:rsid w:val="637C6D72"/>
    <w:rsid w:val="637D6091"/>
    <w:rsid w:val="637D7725"/>
    <w:rsid w:val="637E6FDF"/>
    <w:rsid w:val="6386567E"/>
    <w:rsid w:val="638748BE"/>
    <w:rsid w:val="6388316E"/>
    <w:rsid w:val="638A2F53"/>
    <w:rsid w:val="63951D42"/>
    <w:rsid w:val="639719D9"/>
    <w:rsid w:val="63A77BFF"/>
    <w:rsid w:val="63AA66E6"/>
    <w:rsid w:val="63B54D19"/>
    <w:rsid w:val="63BE6672"/>
    <w:rsid w:val="63BF0DA5"/>
    <w:rsid w:val="63E203B8"/>
    <w:rsid w:val="63E41F1E"/>
    <w:rsid w:val="63E5475E"/>
    <w:rsid w:val="63E97972"/>
    <w:rsid w:val="64092891"/>
    <w:rsid w:val="640A36C0"/>
    <w:rsid w:val="6411313F"/>
    <w:rsid w:val="64125395"/>
    <w:rsid w:val="64177452"/>
    <w:rsid w:val="641D5FC0"/>
    <w:rsid w:val="64200CEE"/>
    <w:rsid w:val="64223A90"/>
    <w:rsid w:val="642D3218"/>
    <w:rsid w:val="643B4C2B"/>
    <w:rsid w:val="64432BE6"/>
    <w:rsid w:val="644C7DEE"/>
    <w:rsid w:val="644F11EE"/>
    <w:rsid w:val="64512687"/>
    <w:rsid w:val="64514059"/>
    <w:rsid w:val="64597CC7"/>
    <w:rsid w:val="645F53A8"/>
    <w:rsid w:val="64706667"/>
    <w:rsid w:val="6470767F"/>
    <w:rsid w:val="6475187F"/>
    <w:rsid w:val="647D4BC8"/>
    <w:rsid w:val="64830DB6"/>
    <w:rsid w:val="64834074"/>
    <w:rsid w:val="649A6449"/>
    <w:rsid w:val="64A45A35"/>
    <w:rsid w:val="64AA0FB5"/>
    <w:rsid w:val="64AB4DF0"/>
    <w:rsid w:val="64BE50E1"/>
    <w:rsid w:val="64C22682"/>
    <w:rsid w:val="64C76805"/>
    <w:rsid w:val="64C93BE6"/>
    <w:rsid w:val="64CA718F"/>
    <w:rsid w:val="64D857F5"/>
    <w:rsid w:val="64D94344"/>
    <w:rsid w:val="64DA36F0"/>
    <w:rsid w:val="64DB01F9"/>
    <w:rsid w:val="64DD08D3"/>
    <w:rsid w:val="64E034D2"/>
    <w:rsid w:val="64E22765"/>
    <w:rsid w:val="64E7517D"/>
    <w:rsid w:val="64E90CEF"/>
    <w:rsid w:val="64F74D85"/>
    <w:rsid w:val="64FB2127"/>
    <w:rsid w:val="64FE3D20"/>
    <w:rsid w:val="650268D1"/>
    <w:rsid w:val="650505FC"/>
    <w:rsid w:val="650B5EF5"/>
    <w:rsid w:val="651903B9"/>
    <w:rsid w:val="651F6EE2"/>
    <w:rsid w:val="6521137F"/>
    <w:rsid w:val="65234D44"/>
    <w:rsid w:val="65253DC1"/>
    <w:rsid w:val="652954F6"/>
    <w:rsid w:val="652A2954"/>
    <w:rsid w:val="652C53BD"/>
    <w:rsid w:val="65352DE1"/>
    <w:rsid w:val="6536538B"/>
    <w:rsid w:val="65385CA3"/>
    <w:rsid w:val="653C7000"/>
    <w:rsid w:val="653D40DD"/>
    <w:rsid w:val="654430FC"/>
    <w:rsid w:val="654D140C"/>
    <w:rsid w:val="654E2386"/>
    <w:rsid w:val="654F7186"/>
    <w:rsid w:val="65506BB4"/>
    <w:rsid w:val="65535440"/>
    <w:rsid w:val="65541A97"/>
    <w:rsid w:val="6559097F"/>
    <w:rsid w:val="655A1983"/>
    <w:rsid w:val="655B052A"/>
    <w:rsid w:val="65612D52"/>
    <w:rsid w:val="6569453E"/>
    <w:rsid w:val="656B77B7"/>
    <w:rsid w:val="65711B14"/>
    <w:rsid w:val="657571AD"/>
    <w:rsid w:val="657E1243"/>
    <w:rsid w:val="657F2A7A"/>
    <w:rsid w:val="6581145E"/>
    <w:rsid w:val="658A76CE"/>
    <w:rsid w:val="65961429"/>
    <w:rsid w:val="65961D64"/>
    <w:rsid w:val="65973E52"/>
    <w:rsid w:val="659C2B97"/>
    <w:rsid w:val="659D2C62"/>
    <w:rsid w:val="65A5478A"/>
    <w:rsid w:val="65A57F99"/>
    <w:rsid w:val="65A853CC"/>
    <w:rsid w:val="65A965C5"/>
    <w:rsid w:val="65AA3762"/>
    <w:rsid w:val="65AD4D8C"/>
    <w:rsid w:val="65AF0CE0"/>
    <w:rsid w:val="65B64689"/>
    <w:rsid w:val="65B71876"/>
    <w:rsid w:val="65BB0F43"/>
    <w:rsid w:val="65BC4A63"/>
    <w:rsid w:val="65BD4204"/>
    <w:rsid w:val="65C3239A"/>
    <w:rsid w:val="65CD2A83"/>
    <w:rsid w:val="65CD7DC7"/>
    <w:rsid w:val="65CE1F86"/>
    <w:rsid w:val="65D927E1"/>
    <w:rsid w:val="65DB1340"/>
    <w:rsid w:val="65DC62A4"/>
    <w:rsid w:val="65DE28A7"/>
    <w:rsid w:val="65DF6BAE"/>
    <w:rsid w:val="65E05799"/>
    <w:rsid w:val="65EA7AA1"/>
    <w:rsid w:val="65EC7290"/>
    <w:rsid w:val="65F2377B"/>
    <w:rsid w:val="65F82235"/>
    <w:rsid w:val="65F93986"/>
    <w:rsid w:val="65FF17B2"/>
    <w:rsid w:val="660565DC"/>
    <w:rsid w:val="660901FD"/>
    <w:rsid w:val="66094F1E"/>
    <w:rsid w:val="660A3982"/>
    <w:rsid w:val="66106327"/>
    <w:rsid w:val="661075AF"/>
    <w:rsid w:val="66155950"/>
    <w:rsid w:val="66241F03"/>
    <w:rsid w:val="66254E0E"/>
    <w:rsid w:val="662E522C"/>
    <w:rsid w:val="6639389F"/>
    <w:rsid w:val="664B67FD"/>
    <w:rsid w:val="665229B3"/>
    <w:rsid w:val="66526E74"/>
    <w:rsid w:val="66574D77"/>
    <w:rsid w:val="665F0D8A"/>
    <w:rsid w:val="6661346B"/>
    <w:rsid w:val="66640BE7"/>
    <w:rsid w:val="66654B24"/>
    <w:rsid w:val="667020C2"/>
    <w:rsid w:val="668334AB"/>
    <w:rsid w:val="66906BEF"/>
    <w:rsid w:val="669656C6"/>
    <w:rsid w:val="669744F6"/>
    <w:rsid w:val="669B5CDC"/>
    <w:rsid w:val="66A675FD"/>
    <w:rsid w:val="66AB0210"/>
    <w:rsid w:val="66AC272B"/>
    <w:rsid w:val="66AC5069"/>
    <w:rsid w:val="66AD37C9"/>
    <w:rsid w:val="66AD6A40"/>
    <w:rsid w:val="66AE6702"/>
    <w:rsid w:val="66B365F8"/>
    <w:rsid w:val="66B8521A"/>
    <w:rsid w:val="66BC50EB"/>
    <w:rsid w:val="66BC7208"/>
    <w:rsid w:val="66C00018"/>
    <w:rsid w:val="66C24EFF"/>
    <w:rsid w:val="66C746ED"/>
    <w:rsid w:val="66E05179"/>
    <w:rsid w:val="66E4338A"/>
    <w:rsid w:val="66E45806"/>
    <w:rsid w:val="66E61074"/>
    <w:rsid w:val="66E6529D"/>
    <w:rsid w:val="66F5001B"/>
    <w:rsid w:val="66F67524"/>
    <w:rsid w:val="670B6488"/>
    <w:rsid w:val="671436EE"/>
    <w:rsid w:val="671C6244"/>
    <w:rsid w:val="672075AF"/>
    <w:rsid w:val="67240FD1"/>
    <w:rsid w:val="67300570"/>
    <w:rsid w:val="673412AC"/>
    <w:rsid w:val="67357399"/>
    <w:rsid w:val="67433BA4"/>
    <w:rsid w:val="67495F35"/>
    <w:rsid w:val="674B349F"/>
    <w:rsid w:val="67567745"/>
    <w:rsid w:val="67595703"/>
    <w:rsid w:val="676B1C75"/>
    <w:rsid w:val="67775DA7"/>
    <w:rsid w:val="67810E8B"/>
    <w:rsid w:val="678955C2"/>
    <w:rsid w:val="678D4F12"/>
    <w:rsid w:val="67900E7F"/>
    <w:rsid w:val="67930A46"/>
    <w:rsid w:val="67A41666"/>
    <w:rsid w:val="67B23A00"/>
    <w:rsid w:val="67BA4FD7"/>
    <w:rsid w:val="67BF506D"/>
    <w:rsid w:val="67C20294"/>
    <w:rsid w:val="67C231C4"/>
    <w:rsid w:val="67C70851"/>
    <w:rsid w:val="67C80C22"/>
    <w:rsid w:val="67CA68E6"/>
    <w:rsid w:val="67CF28F1"/>
    <w:rsid w:val="67D40A51"/>
    <w:rsid w:val="67D42AF2"/>
    <w:rsid w:val="67D50E66"/>
    <w:rsid w:val="67D641D3"/>
    <w:rsid w:val="67DC00E2"/>
    <w:rsid w:val="67DF37B0"/>
    <w:rsid w:val="67E014AC"/>
    <w:rsid w:val="67E55F3D"/>
    <w:rsid w:val="67F10D62"/>
    <w:rsid w:val="67F31B9D"/>
    <w:rsid w:val="67F47377"/>
    <w:rsid w:val="67FA481F"/>
    <w:rsid w:val="67FB360E"/>
    <w:rsid w:val="68110338"/>
    <w:rsid w:val="68170E11"/>
    <w:rsid w:val="682064D8"/>
    <w:rsid w:val="68290D88"/>
    <w:rsid w:val="682A21FC"/>
    <w:rsid w:val="682A60AD"/>
    <w:rsid w:val="682B025B"/>
    <w:rsid w:val="682C5D56"/>
    <w:rsid w:val="682E5CA5"/>
    <w:rsid w:val="68306DFF"/>
    <w:rsid w:val="68344CC6"/>
    <w:rsid w:val="68352D7E"/>
    <w:rsid w:val="68402C65"/>
    <w:rsid w:val="68427ADD"/>
    <w:rsid w:val="68536D26"/>
    <w:rsid w:val="685572CC"/>
    <w:rsid w:val="685B3D38"/>
    <w:rsid w:val="68672AAB"/>
    <w:rsid w:val="686C0C8F"/>
    <w:rsid w:val="686C4E43"/>
    <w:rsid w:val="687D5109"/>
    <w:rsid w:val="68832D04"/>
    <w:rsid w:val="6894105E"/>
    <w:rsid w:val="689C0EA5"/>
    <w:rsid w:val="689D0A1A"/>
    <w:rsid w:val="68A75680"/>
    <w:rsid w:val="68B80C07"/>
    <w:rsid w:val="68BB0E39"/>
    <w:rsid w:val="68C157B8"/>
    <w:rsid w:val="68C53665"/>
    <w:rsid w:val="68C97958"/>
    <w:rsid w:val="68CB5D10"/>
    <w:rsid w:val="68D37C01"/>
    <w:rsid w:val="68D8691E"/>
    <w:rsid w:val="68DD0779"/>
    <w:rsid w:val="68E2532B"/>
    <w:rsid w:val="68EE3907"/>
    <w:rsid w:val="68F51738"/>
    <w:rsid w:val="68F6010B"/>
    <w:rsid w:val="68F80473"/>
    <w:rsid w:val="68F96C33"/>
    <w:rsid w:val="68FB4E2F"/>
    <w:rsid w:val="68FE246D"/>
    <w:rsid w:val="690175B0"/>
    <w:rsid w:val="69026E75"/>
    <w:rsid w:val="69060B6A"/>
    <w:rsid w:val="69060F23"/>
    <w:rsid w:val="69071198"/>
    <w:rsid w:val="69172303"/>
    <w:rsid w:val="69201A3A"/>
    <w:rsid w:val="6924095E"/>
    <w:rsid w:val="69262D9B"/>
    <w:rsid w:val="6928092E"/>
    <w:rsid w:val="692B33FE"/>
    <w:rsid w:val="692D5015"/>
    <w:rsid w:val="692D6066"/>
    <w:rsid w:val="692F7C12"/>
    <w:rsid w:val="6938692C"/>
    <w:rsid w:val="69386BBA"/>
    <w:rsid w:val="69392BCE"/>
    <w:rsid w:val="69392BDF"/>
    <w:rsid w:val="693C1407"/>
    <w:rsid w:val="69450882"/>
    <w:rsid w:val="694707AC"/>
    <w:rsid w:val="694802CB"/>
    <w:rsid w:val="69515BA8"/>
    <w:rsid w:val="69565EEA"/>
    <w:rsid w:val="696439C4"/>
    <w:rsid w:val="69645FE5"/>
    <w:rsid w:val="696A2B8C"/>
    <w:rsid w:val="696B5399"/>
    <w:rsid w:val="696B70BD"/>
    <w:rsid w:val="6988624E"/>
    <w:rsid w:val="698869CC"/>
    <w:rsid w:val="698A3D6A"/>
    <w:rsid w:val="698A6269"/>
    <w:rsid w:val="6995760E"/>
    <w:rsid w:val="699973BD"/>
    <w:rsid w:val="699B734B"/>
    <w:rsid w:val="69A45DC5"/>
    <w:rsid w:val="69AF32B7"/>
    <w:rsid w:val="69C62A48"/>
    <w:rsid w:val="69D05FC4"/>
    <w:rsid w:val="69D335BB"/>
    <w:rsid w:val="69D703AF"/>
    <w:rsid w:val="69E02EF6"/>
    <w:rsid w:val="69E777C8"/>
    <w:rsid w:val="69FB1C2A"/>
    <w:rsid w:val="6A0609F9"/>
    <w:rsid w:val="6A0C43A5"/>
    <w:rsid w:val="6A0E28FD"/>
    <w:rsid w:val="6A1A34FA"/>
    <w:rsid w:val="6A205EDC"/>
    <w:rsid w:val="6A266C63"/>
    <w:rsid w:val="6A2A5799"/>
    <w:rsid w:val="6A32610B"/>
    <w:rsid w:val="6A450F33"/>
    <w:rsid w:val="6A483428"/>
    <w:rsid w:val="6A52470B"/>
    <w:rsid w:val="6A5A485C"/>
    <w:rsid w:val="6A5C4068"/>
    <w:rsid w:val="6A5F3AC9"/>
    <w:rsid w:val="6A6C0323"/>
    <w:rsid w:val="6A6E5FE3"/>
    <w:rsid w:val="6A8340A9"/>
    <w:rsid w:val="6A844F6F"/>
    <w:rsid w:val="6A857C2B"/>
    <w:rsid w:val="6A8A600F"/>
    <w:rsid w:val="6A8E11C1"/>
    <w:rsid w:val="6A8E7C1F"/>
    <w:rsid w:val="6A8F592F"/>
    <w:rsid w:val="6A923D8A"/>
    <w:rsid w:val="6A9948DC"/>
    <w:rsid w:val="6AA41E3E"/>
    <w:rsid w:val="6AA53DAB"/>
    <w:rsid w:val="6AAE64B2"/>
    <w:rsid w:val="6AAF0C13"/>
    <w:rsid w:val="6AAF6D49"/>
    <w:rsid w:val="6AB94F38"/>
    <w:rsid w:val="6ABD6CB9"/>
    <w:rsid w:val="6AC108E8"/>
    <w:rsid w:val="6AC237C0"/>
    <w:rsid w:val="6ACD5B7E"/>
    <w:rsid w:val="6AD21EF7"/>
    <w:rsid w:val="6AD77BFB"/>
    <w:rsid w:val="6AE41C70"/>
    <w:rsid w:val="6AEA33CF"/>
    <w:rsid w:val="6AF16291"/>
    <w:rsid w:val="6AF70A26"/>
    <w:rsid w:val="6AF92C3D"/>
    <w:rsid w:val="6B071C5F"/>
    <w:rsid w:val="6B0B72D5"/>
    <w:rsid w:val="6B0F5A2E"/>
    <w:rsid w:val="6B0F6041"/>
    <w:rsid w:val="6B1451FB"/>
    <w:rsid w:val="6B171EA4"/>
    <w:rsid w:val="6B1A6D96"/>
    <w:rsid w:val="6B1E2511"/>
    <w:rsid w:val="6B1E5408"/>
    <w:rsid w:val="6B1E7E3E"/>
    <w:rsid w:val="6B382FC3"/>
    <w:rsid w:val="6B3A186C"/>
    <w:rsid w:val="6B3B22E5"/>
    <w:rsid w:val="6B55493B"/>
    <w:rsid w:val="6B560DCD"/>
    <w:rsid w:val="6B567F5B"/>
    <w:rsid w:val="6B5B2E50"/>
    <w:rsid w:val="6B6F4124"/>
    <w:rsid w:val="6B716C6F"/>
    <w:rsid w:val="6B76361E"/>
    <w:rsid w:val="6B7A43EC"/>
    <w:rsid w:val="6B7E2416"/>
    <w:rsid w:val="6B820288"/>
    <w:rsid w:val="6B863244"/>
    <w:rsid w:val="6B8A3A0F"/>
    <w:rsid w:val="6B8C4103"/>
    <w:rsid w:val="6B8F435A"/>
    <w:rsid w:val="6B9102B5"/>
    <w:rsid w:val="6B970459"/>
    <w:rsid w:val="6BA23C33"/>
    <w:rsid w:val="6BA81F66"/>
    <w:rsid w:val="6BAD3096"/>
    <w:rsid w:val="6BB13A65"/>
    <w:rsid w:val="6BB20743"/>
    <w:rsid w:val="6BB213EE"/>
    <w:rsid w:val="6BB23169"/>
    <w:rsid w:val="6BB36546"/>
    <w:rsid w:val="6BBC7548"/>
    <w:rsid w:val="6BBD0296"/>
    <w:rsid w:val="6BBF74F8"/>
    <w:rsid w:val="6BC27556"/>
    <w:rsid w:val="6BCE7AC2"/>
    <w:rsid w:val="6BD0085C"/>
    <w:rsid w:val="6BDA282A"/>
    <w:rsid w:val="6BE6194D"/>
    <w:rsid w:val="6BEC0796"/>
    <w:rsid w:val="6BF12628"/>
    <w:rsid w:val="6BF17C17"/>
    <w:rsid w:val="6BFA0F84"/>
    <w:rsid w:val="6BFB48D3"/>
    <w:rsid w:val="6BFB56C9"/>
    <w:rsid w:val="6C0164AA"/>
    <w:rsid w:val="6C024E13"/>
    <w:rsid w:val="6C05528E"/>
    <w:rsid w:val="6C130BC9"/>
    <w:rsid w:val="6C144C90"/>
    <w:rsid w:val="6C1B2602"/>
    <w:rsid w:val="6C2101E0"/>
    <w:rsid w:val="6C214449"/>
    <w:rsid w:val="6C2627AC"/>
    <w:rsid w:val="6C28081B"/>
    <w:rsid w:val="6C2A1657"/>
    <w:rsid w:val="6C2E4F88"/>
    <w:rsid w:val="6C3367F0"/>
    <w:rsid w:val="6C372550"/>
    <w:rsid w:val="6C3C58D8"/>
    <w:rsid w:val="6C3D436D"/>
    <w:rsid w:val="6C48126F"/>
    <w:rsid w:val="6C4858D9"/>
    <w:rsid w:val="6C4A240A"/>
    <w:rsid w:val="6C4E05D4"/>
    <w:rsid w:val="6C5106D9"/>
    <w:rsid w:val="6C541528"/>
    <w:rsid w:val="6C592BEC"/>
    <w:rsid w:val="6C6004F2"/>
    <w:rsid w:val="6C61554B"/>
    <w:rsid w:val="6C6B6789"/>
    <w:rsid w:val="6C730BAC"/>
    <w:rsid w:val="6C756688"/>
    <w:rsid w:val="6C7A2FA8"/>
    <w:rsid w:val="6C7D7D79"/>
    <w:rsid w:val="6C83119A"/>
    <w:rsid w:val="6C84115F"/>
    <w:rsid w:val="6C8454FF"/>
    <w:rsid w:val="6C8F3C8D"/>
    <w:rsid w:val="6C907522"/>
    <w:rsid w:val="6C946F7A"/>
    <w:rsid w:val="6C980049"/>
    <w:rsid w:val="6C9A4236"/>
    <w:rsid w:val="6C9B3467"/>
    <w:rsid w:val="6CA360FA"/>
    <w:rsid w:val="6CB97E5A"/>
    <w:rsid w:val="6CBE3183"/>
    <w:rsid w:val="6CC03697"/>
    <w:rsid w:val="6CC131A1"/>
    <w:rsid w:val="6CC224D5"/>
    <w:rsid w:val="6CC62D4A"/>
    <w:rsid w:val="6CCD079C"/>
    <w:rsid w:val="6CD7346F"/>
    <w:rsid w:val="6CDC217F"/>
    <w:rsid w:val="6CE41DE8"/>
    <w:rsid w:val="6CF3547E"/>
    <w:rsid w:val="6CFA0B00"/>
    <w:rsid w:val="6CFB0549"/>
    <w:rsid w:val="6D052863"/>
    <w:rsid w:val="6D063454"/>
    <w:rsid w:val="6D082E36"/>
    <w:rsid w:val="6D0E7279"/>
    <w:rsid w:val="6D101836"/>
    <w:rsid w:val="6D1210DC"/>
    <w:rsid w:val="6D126DD7"/>
    <w:rsid w:val="6D21485D"/>
    <w:rsid w:val="6D2342B9"/>
    <w:rsid w:val="6D396589"/>
    <w:rsid w:val="6D3B0D84"/>
    <w:rsid w:val="6D3C237A"/>
    <w:rsid w:val="6D3E36CC"/>
    <w:rsid w:val="6D457823"/>
    <w:rsid w:val="6D4636E4"/>
    <w:rsid w:val="6D4D3F7F"/>
    <w:rsid w:val="6D5D1ADD"/>
    <w:rsid w:val="6D5F3B75"/>
    <w:rsid w:val="6D651F10"/>
    <w:rsid w:val="6D69456F"/>
    <w:rsid w:val="6D6E1429"/>
    <w:rsid w:val="6D6E1C98"/>
    <w:rsid w:val="6D6F7485"/>
    <w:rsid w:val="6D700B7E"/>
    <w:rsid w:val="6D715A0D"/>
    <w:rsid w:val="6D72260A"/>
    <w:rsid w:val="6D753914"/>
    <w:rsid w:val="6D7C3D75"/>
    <w:rsid w:val="6D8213BF"/>
    <w:rsid w:val="6D8671C2"/>
    <w:rsid w:val="6D8C1FDF"/>
    <w:rsid w:val="6D8C7BB7"/>
    <w:rsid w:val="6D8E5C32"/>
    <w:rsid w:val="6D8E7485"/>
    <w:rsid w:val="6D924A67"/>
    <w:rsid w:val="6D950C9C"/>
    <w:rsid w:val="6D986D8E"/>
    <w:rsid w:val="6D9B0FCA"/>
    <w:rsid w:val="6DA16EB8"/>
    <w:rsid w:val="6DA51365"/>
    <w:rsid w:val="6DAC2B24"/>
    <w:rsid w:val="6DBC6DD1"/>
    <w:rsid w:val="6DC34C84"/>
    <w:rsid w:val="6DC3746B"/>
    <w:rsid w:val="6DD856F0"/>
    <w:rsid w:val="6DE934D8"/>
    <w:rsid w:val="6DEA5DB6"/>
    <w:rsid w:val="6DFC3656"/>
    <w:rsid w:val="6DFD5B78"/>
    <w:rsid w:val="6E0E5E63"/>
    <w:rsid w:val="6E1271BF"/>
    <w:rsid w:val="6E164EC6"/>
    <w:rsid w:val="6E220D38"/>
    <w:rsid w:val="6E221A04"/>
    <w:rsid w:val="6E2315E1"/>
    <w:rsid w:val="6E2E1DBC"/>
    <w:rsid w:val="6E301064"/>
    <w:rsid w:val="6E354A3C"/>
    <w:rsid w:val="6E3F6CB6"/>
    <w:rsid w:val="6E414398"/>
    <w:rsid w:val="6E420DD5"/>
    <w:rsid w:val="6E447B8A"/>
    <w:rsid w:val="6E460EB0"/>
    <w:rsid w:val="6E4877C3"/>
    <w:rsid w:val="6E4B3B37"/>
    <w:rsid w:val="6E565803"/>
    <w:rsid w:val="6E5821EF"/>
    <w:rsid w:val="6E5D0ACD"/>
    <w:rsid w:val="6E5D2324"/>
    <w:rsid w:val="6E623DA0"/>
    <w:rsid w:val="6E63626F"/>
    <w:rsid w:val="6E660045"/>
    <w:rsid w:val="6E66762C"/>
    <w:rsid w:val="6E695F94"/>
    <w:rsid w:val="6E6B796E"/>
    <w:rsid w:val="6E6E061C"/>
    <w:rsid w:val="6E724039"/>
    <w:rsid w:val="6E775DEF"/>
    <w:rsid w:val="6E84111B"/>
    <w:rsid w:val="6E8D3BA4"/>
    <w:rsid w:val="6E9117CC"/>
    <w:rsid w:val="6E913533"/>
    <w:rsid w:val="6E970BD2"/>
    <w:rsid w:val="6E9E0677"/>
    <w:rsid w:val="6EA1479E"/>
    <w:rsid w:val="6EA25262"/>
    <w:rsid w:val="6EA77C3B"/>
    <w:rsid w:val="6EB12EB6"/>
    <w:rsid w:val="6EBF0E7A"/>
    <w:rsid w:val="6EC24E24"/>
    <w:rsid w:val="6EC259A0"/>
    <w:rsid w:val="6EC81407"/>
    <w:rsid w:val="6ED02289"/>
    <w:rsid w:val="6ED25EB9"/>
    <w:rsid w:val="6EDA124E"/>
    <w:rsid w:val="6EDC50FA"/>
    <w:rsid w:val="6EDC75F7"/>
    <w:rsid w:val="6EEC4079"/>
    <w:rsid w:val="6EEF5954"/>
    <w:rsid w:val="6EF42B9D"/>
    <w:rsid w:val="6F03471D"/>
    <w:rsid w:val="6F065CEE"/>
    <w:rsid w:val="6F0867F4"/>
    <w:rsid w:val="6F0C03FF"/>
    <w:rsid w:val="6F11743B"/>
    <w:rsid w:val="6F1B416A"/>
    <w:rsid w:val="6F1C2CEB"/>
    <w:rsid w:val="6F2864BE"/>
    <w:rsid w:val="6F2A231A"/>
    <w:rsid w:val="6F2A28D0"/>
    <w:rsid w:val="6F361CFC"/>
    <w:rsid w:val="6F4B1B99"/>
    <w:rsid w:val="6F5574E8"/>
    <w:rsid w:val="6F64243D"/>
    <w:rsid w:val="6F6C4590"/>
    <w:rsid w:val="6F7815DB"/>
    <w:rsid w:val="6F806B3A"/>
    <w:rsid w:val="6F8216E0"/>
    <w:rsid w:val="6F834CCD"/>
    <w:rsid w:val="6F8802A5"/>
    <w:rsid w:val="6F8E6F0A"/>
    <w:rsid w:val="6F9107A0"/>
    <w:rsid w:val="6F9E7EA2"/>
    <w:rsid w:val="6FA7011E"/>
    <w:rsid w:val="6FA8176C"/>
    <w:rsid w:val="6FB85081"/>
    <w:rsid w:val="6FBC09C4"/>
    <w:rsid w:val="6FBC7369"/>
    <w:rsid w:val="6FC658FA"/>
    <w:rsid w:val="6FC9069F"/>
    <w:rsid w:val="6FC955AD"/>
    <w:rsid w:val="6FD36D0D"/>
    <w:rsid w:val="6FDD7856"/>
    <w:rsid w:val="6FDE6BB6"/>
    <w:rsid w:val="6FE45414"/>
    <w:rsid w:val="6FE86A98"/>
    <w:rsid w:val="6FEA3599"/>
    <w:rsid w:val="6FEC54BA"/>
    <w:rsid w:val="6FF03535"/>
    <w:rsid w:val="6FF21B28"/>
    <w:rsid w:val="6FF5122B"/>
    <w:rsid w:val="6FFF5E27"/>
    <w:rsid w:val="70057613"/>
    <w:rsid w:val="700826C1"/>
    <w:rsid w:val="700878F3"/>
    <w:rsid w:val="70132F46"/>
    <w:rsid w:val="70196B57"/>
    <w:rsid w:val="701A3978"/>
    <w:rsid w:val="70204BE9"/>
    <w:rsid w:val="70226F54"/>
    <w:rsid w:val="702A0045"/>
    <w:rsid w:val="703973FC"/>
    <w:rsid w:val="704025AD"/>
    <w:rsid w:val="70421566"/>
    <w:rsid w:val="70473325"/>
    <w:rsid w:val="704B7159"/>
    <w:rsid w:val="704C1FD1"/>
    <w:rsid w:val="704D57DA"/>
    <w:rsid w:val="705675C0"/>
    <w:rsid w:val="70570B1D"/>
    <w:rsid w:val="705B1095"/>
    <w:rsid w:val="705F388D"/>
    <w:rsid w:val="70662240"/>
    <w:rsid w:val="706B0951"/>
    <w:rsid w:val="706C00EC"/>
    <w:rsid w:val="70743F91"/>
    <w:rsid w:val="70775A31"/>
    <w:rsid w:val="707C5D6F"/>
    <w:rsid w:val="707C7147"/>
    <w:rsid w:val="707E5725"/>
    <w:rsid w:val="708B6A39"/>
    <w:rsid w:val="7091337F"/>
    <w:rsid w:val="70951DB5"/>
    <w:rsid w:val="70970CA4"/>
    <w:rsid w:val="70AA2433"/>
    <w:rsid w:val="70B5046E"/>
    <w:rsid w:val="70BC461C"/>
    <w:rsid w:val="70BD0110"/>
    <w:rsid w:val="70C67944"/>
    <w:rsid w:val="70CF78E2"/>
    <w:rsid w:val="70D45508"/>
    <w:rsid w:val="70D65895"/>
    <w:rsid w:val="70DA5993"/>
    <w:rsid w:val="70DB311D"/>
    <w:rsid w:val="70E36413"/>
    <w:rsid w:val="70EC2ED1"/>
    <w:rsid w:val="70F62163"/>
    <w:rsid w:val="70FE6790"/>
    <w:rsid w:val="71015C6D"/>
    <w:rsid w:val="71023D75"/>
    <w:rsid w:val="71074333"/>
    <w:rsid w:val="71095C14"/>
    <w:rsid w:val="71115FB9"/>
    <w:rsid w:val="7116604A"/>
    <w:rsid w:val="711D7F2B"/>
    <w:rsid w:val="712543D0"/>
    <w:rsid w:val="713274BC"/>
    <w:rsid w:val="71385D36"/>
    <w:rsid w:val="71397150"/>
    <w:rsid w:val="713E166F"/>
    <w:rsid w:val="71404B6D"/>
    <w:rsid w:val="71551B97"/>
    <w:rsid w:val="715A37E0"/>
    <w:rsid w:val="715B3072"/>
    <w:rsid w:val="715D1F92"/>
    <w:rsid w:val="716835E5"/>
    <w:rsid w:val="716D0366"/>
    <w:rsid w:val="716F13C0"/>
    <w:rsid w:val="717B79E0"/>
    <w:rsid w:val="717D2870"/>
    <w:rsid w:val="71835CB2"/>
    <w:rsid w:val="718911F3"/>
    <w:rsid w:val="718C640F"/>
    <w:rsid w:val="71917699"/>
    <w:rsid w:val="71934245"/>
    <w:rsid w:val="719B5CC5"/>
    <w:rsid w:val="71AD6DF6"/>
    <w:rsid w:val="71AF74EC"/>
    <w:rsid w:val="71B603DC"/>
    <w:rsid w:val="71BB5C4F"/>
    <w:rsid w:val="71BC334C"/>
    <w:rsid w:val="71BE5C47"/>
    <w:rsid w:val="71BE718A"/>
    <w:rsid w:val="71C021C6"/>
    <w:rsid w:val="71C17F27"/>
    <w:rsid w:val="71C368ED"/>
    <w:rsid w:val="71C70E2D"/>
    <w:rsid w:val="71CA7EA4"/>
    <w:rsid w:val="71CC3A92"/>
    <w:rsid w:val="71CD3F45"/>
    <w:rsid w:val="71CF0DD3"/>
    <w:rsid w:val="71D23117"/>
    <w:rsid w:val="71D25414"/>
    <w:rsid w:val="71D40675"/>
    <w:rsid w:val="71D43553"/>
    <w:rsid w:val="71D57723"/>
    <w:rsid w:val="71D77E0F"/>
    <w:rsid w:val="71D83C16"/>
    <w:rsid w:val="71D8403B"/>
    <w:rsid w:val="71DD4E69"/>
    <w:rsid w:val="71DF336C"/>
    <w:rsid w:val="71E52460"/>
    <w:rsid w:val="71E731D8"/>
    <w:rsid w:val="71E86BB2"/>
    <w:rsid w:val="71F80968"/>
    <w:rsid w:val="71FA1B58"/>
    <w:rsid w:val="721550E1"/>
    <w:rsid w:val="72163D5E"/>
    <w:rsid w:val="72170DC7"/>
    <w:rsid w:val="722254B8"/>
    <w:rsid w:val="722526A1"/>
    <w:rsid w:val="722E661D"/>
    <w:rsid w:val="7231136A"/>
    <w:rsid w:val="7235665C"/>
    <w:rsid w:val="72366FC1"/>
    <w:rsid w:val="72446ACE"/>
    <w:rsid w:val="724E568A"/>
    <w:rsid w:val="725769ED"/>
    <w:rsid w:val="725C5A82"/>
    <w:rsid w:val="7268066F"/>
    <w:rsid w:val="726877A9"/>
    <w:rsid w:val="726D2DF6"/>
    <w:rsid w:val="726E5EBA"/>
    <w:rsid w:val="726F4FD0"/>
    <w:rsid w:val="7279752F"/>
    <w:rsid w:val="727A1B47"/>
    <w:rsid w:val="727C6BCC"/>
    <w:rsid w:val="72875AB3"/>
    <w:rsid w:val="728A0F60"/>
    <w:rsid w:val="728A7137"/>
    <w:rsid w:val="728D0F3B"/>
    <w:rsid w:val="728F7DDE"/>
    <w:rsid w:val="72934D16"/>
    <w:rsid w:val="72A4053A"/>
    <w:rsid w:val="72A97403"/>
    <w:rsid w:val="72AF71B8"/>
    <w:rsid w:val="72BF4B46"/>
    <w:rsid w:val="72D525D7"/>
    <w:rsid w:val="72D52F19"/>
    <w:rsid w:val="72D918E9"/>
    <w:rsid w:val="72DB0600"/>
    <w:rsid w:val="72E0798E"/>
    <w:rsid w:val="72EA1C8D"/>
    <w:rsid w:val="72ED513B"/>
    <w:rsid w:val="72EF2AD2"/>
    <w:rsid w:val="72F02C5F"/>
    <w:rsid w:val="72F10641"/>
    <w:rsid w:val="72F41B59"/>
    <w:rsid w:val="72F525DF"/>
    <w:rsid w:val="72FB3612"/>
    <w:rsid w:val="73007FFF"/>
    <w:rsid w:val="73023FB4"/>
    <w:rsid w:val="730B29F9"/>
    <w:rsid w:val="730B5E55"/>
    <w:rsid w:val="730F071F"/>
    <w:rsid w:val="731273CE"/>
    <w:rsid w:val="7313764D"/>
    <w:rsid w:val="73137EF7"/>
    <w:rsid w:val="731762A1"/>
    <w:rsid w:val="731C2051"/>
    <w:rsid w:val="731E3DC0"/>
    <w:rsid w:val="73200328"/>
    <w:rsid w:val="73215C6F"/>
    <w:rsid w:val="732B4274"/>
    <w:rsid w:val="732B5B85"/>
    <w:rsid w:val="732F21AA"/>
    <w:rsid w:val="732F390D"/>
    <w:rsid w:val="73310652"/>
    <w:rsid w:val="7339173B"/>
    <w:rsid w:val="733A3A44"/>
    <w:rsid w:val="733A6FEC"/>
    <w:rsid w:val="733C6C18"/>
    <w:rsid w:val="733F16E6"/>
    <w:rsid w:val="733F4908"/>
    <w:rsid w:val="734014D1"/>
    <w:rsid w:val="735432A3"/>
    <w:rsid w:val="735B5B9E"/>
    <w:rsid w:val="735C0574"/>
    <w:rsid w:val="735F0A84"/>
    <w:rsid w:val="736C378A"/>
    <w:rsid w:val="736C78BA"/>
    <w:rsid w:val="736D7073"/>
    <w:rsid w:val="73702376"/>
    <w:rsid w:val="73716CC4"/>
    <w:rsid w:val="7372338E"/>
    <w:rsid w:val="73756BDC"/>
    <w:rsid w:val="7378470D"/>
    <w:rsid w:val="737B25B5"/>
    <w:rsid w:val="737B5721"/>
    <w:rsid w:val="737C4EF7"/>
    <w:rsid w:val="738C1B4F"/>
    <w:rsid w:val="738D614E"/>
    <w:rsid w:val="73903A20"/>
    <w:rsid w:val="7391319C"/>
    <w:rsid w:val="73986A89"/>
    <w:rsid w:val="739B3D70"/>
    <w:rsid w:val="739F5F2F"/>
    <w:rsid w:val="73A33CEF"/>
    <w:rsid w:val="73A4278B"/>
    <w:rsid w:val="73A962E9"/>
    <w:rsid w:val="73AA3C0B"/>
    <w:rsid w:val="73AC774B"/>
    <w:rsid w:val="73B05BD1"/>
    <w:rsid w:val="73B22A2C"/>
    <w:rsid w:val="73B57FC5"/>
    <w:rsid w:val="73B734A0"/>
    <w:rsid w:val="73B80616"/>
    <w:rsid w:val="73B84FFE"/>
    <w:rsid w:val="73C16AE9"/>
    <w:rsid w:val="73CA7D0F"/>
    <w:rsid w:val="73D33F46"/>
    <w:rsid w:val="73D426D6"/>
    <w:rsid w:val="73D44BA2"/>
    <w:rsid w:val="73D647B3"/>
    <w:rsid w:val="73DE4CB5"/>
    <w:rsid w:val="73E51BB3"/>
    <w:rsid w:val="73EC18AF"/>
    <w:rsid w:val="73EC734B"/>
    <w:rsid w:val="73EE5983"/>
    <w:rsid w:val="73F1254E"/>
    <w:rsid w:val="73F7669F"/>
    <w:rsid w:val="73FA7E5D"/>
    <w:rsid w:val="740A4E4E"/>
    <w:rsid w:val="740D5ADF"/>
    <w:rsid w:val="741B43E0"/>
    <w:rsid w:val="742B2958"/>
    <w:rsid w:val="74307324"/>
    <w:rsid w:val="74310CA9"/>
    <w:rsid w:val="743145A0"/>
    <w:rsid w:val="74324663"/>
    <w:rsid w:val="743F78DA"/>
    <w:rsid w:val="7440567C"/>
    <w:rsid w:val="744142AF"/>
    <w:rsid w:val="74416289"/>
    <w:rsid w:val="744A4AFF"/>
    <w:rsid w:val="744A56CB"/>
    <w:rsid w:val="74532A5F"/>
    <w:rsid w:val="74545A63"/>
    <w:rsid w:val="7457053A"/>
    <w:rsid w:val="7457599B"/>
    <w:rsid w:val="745C5754"/>
    <w:rsid w:val="74631A7B"/>
    <w:rsid w:val="7466586B"/>
    <w:rsid w:val="747319A9"/>
    <w:rsid w:val="747651BA"/>
    <w:rsid w:val="747B05F3"/>
    <w:rsid w:val="747C116F"/>
    <w:rsid w:val="748F4944"/>
    <w:rsid w:val="7492177A"/>
    <w:rsid w:val="749B1383"/>
    <w:rsid w:val="74B35FE5"/>
    <w:rsid w:val="74B37D57"/>
    <w:rsid w:val="74C35554"/>
    <w:rsid w:val="74C443CF"/>
    <w:rsid w:val="74C47A5A"/>
    <w:rsid w:val="74CE01C2"/>
    <w:rsid w:val="74D04CF1"/>
    <w:rsid w:val="74D11220"/>
    <w:rsid w:val="74D228DD"/>
    <w:rsid w:val="74D6369C"/>
    <w:rsid w:val="74D8210A"/>
    <w:rsid w:val="74DD1EEB"/>
    <w:rsid w:val="74E1473F"/>
    <w:rsid w:val="74E17F4E"/>
    <w:rsid w:val="74E87560"/>
    <w:rsid w:val="74F6551A"/>
    <w:rsid w:val="75003676"/>
    <w:rsid w:val="75031E1A"/>
    <w:rsid w:val="750735B5"/>
    <w:rsid w:val="750C6CEA"/>
    <w:rsid w:val="75102833"/>
    <w:rsid w:val="751C60DE"/>
    <w:rsid w:val="751E76DB"/>
    <w:rsid w:val="751F1AC2"/>
    <w:rsid w:val="75217B1B"/>
    <w:rsid w:val="753703E6"/>
    <w:rsid w:val="75390BFD"/>
    <w:rsid w:val="753E73B1"/>
    <w:rsid w:val="754D1632"/>
    <w:rsid w:val="7550674F"/>
    <w:rsid w:val="755D17AB"/>
    <w:rsid w:val="7560467A"/>
    <w:rsid w:val="756840AC"/>
    <w:rsid w:val="75702B79"/>
    <w:rsid w:val="75732BF5"/>
    <w:rsid w:val="7574069F"/>
    <w:rsid w:val="75741923"/>
    <w:rsid w:val="757F5676"/>
    <w:rsid w:val="75804DA2"/>
    <w:rsid w:val="75877207"/>
    <w:rsid w:val="75920409"/>
    <w:rsid w:val="75940A3B"/>
    <w:rsid w:val="75997283"/>
    <w:rsid w:val="759F09F4"/>
    <w:rsid w:val="75A540B2"/>
    <w:rsid w:val="75AA3471"/>
    <w:rsid w:val="75AC7ACD"/>
    <w:rsid w:val="75AE717C"/>
    <w:rsid w:val="75B11A75"/>
    <w:rsid w:val="75B668FD"/>
    <w:rsid w:val="75B95E0E"/>
    <w:rsid w:val="75CC72CB"/>
    <w:rsid w:val="75CF3842"/>
    <w:rsid w:val="75E14B8A"/>
    <w:rsid w:val="75EB771D"/>
    <w:rsid w:val="75EC586E"/>
    <w:rsid w:val="75F06D8F"/>
    <w:rsid w:val="75F70F89"/>
    <w:rsid w:val="75FB7FAB"/>
    <w:rsid w:val="7603617A"/>
    <w:rsid w:val="760427EE"/>
    <w:rsid w:val="760D3E5E"/>
    <w:rsid w:val="76110B09"/>
    <w:rsid w:val="76136F36"/>
    <w:rsid w:val="761D4087"/>
    <w:rsid w:val="761D7772"/>
    <w:rsid w:val="762409A5"/>
    <w:rsid w:val="762579C6"/>
    <w:rsid w:val="762F7B49"/>
    <w:rsid w:val="76311516"/>
    <w:rsid w:val="76311AD5"/>
    <w:rsid w:val="76410958"/>
    <w:rsid w:val="764217C7"/>
    <w:rsid w:val="764668CC"/>
    <w:rsid w:val="76470E7E"/>
    <w:rsid w:val="764D3225"/>
    <w:rsid w:val="76564624"/>
    <w:rsid w:val="76570DFB"/>
    <w:rsid w:val="765B48DA"/>
    <w:rsid w:val="765B535C"/>
    <w:rsid w:val="765F441F"/>
    <w:rsid w:val="765F6905"/>
    <w:rsid w:val="76671AF0"/>
    <w:rsid w:val="76672114"/>
    <w:rsid w:val="76682174"/>
    <w:rsid w:val="766D3EC6"/>
    <w:rsid w:val="7670712C"/>
    <w:rsid w:val="76740F38"/>
    <w:rsid w:val="76747C4A"/>
    <w:rsid w:val="767A1C4E"/>
    <w:rsid w:val="767D0F16"/>
    <w:rsid w:val="767E0B29"/>
    <w:rsid w:val="7680582E"/>
    <w:rsid w:val="768268E7"/>
    <w:rsid w:val="76890A76"/>
    <w:rsid w:val="768F04E2"/>
    <w:rsid w:val="769F627A"/>
    <w:rsid w:val="769F7BB3"/>
    <w:rsid w:val="76A165CC"/>
    <w:rsid w:val="76AA2ADB"/>
    <w:rsid w:val="76AB18C9"/>
    <w:rsid w:val="76AF7E7D"/>
    <w:rsid w:val="76B15BF8"/>
    <w:rsid w:val="76B432BC"/>
    <w:rsid w:val="76C045B8"/>
    <w:rsid w:val="76C23C93"/>
    <w:rsid w:val="76CD2633"/>
    <w:rsid w:val="76CD79BB"/>
    <w:rsid w:val="76D30283"/>
    <w:rsid w:val="76D92BDD"/>
    <w:rsid w:val="76DC410F"/>
    <w:rsid w:val="76E27334"/>
    <w:rsid w:val="76E345BE"/>
    <w:rsid w:val="76E4004E"/>
    <w:rsid w:val="76E66101"/>
    <w:rsid w:val="76E71DE8"/>
    <w:rsid w:val="76EA3160"/>
    <w:rsid w:val="76F23877"/>
    <w:rsid w:val="76FB3F97"/>
    <w:rsid w:val="76FE1005"/>
    <w:rsid w:val="76FF7DAA"/>
    <w:rsid w:val="770803B3"/>
    <w:rsid w:val="77174C8E"/>
    <w:rsid w:val="771A06CD"/>
    <w:rsid w:val="771C327D"/>
    <w:rsid w:val="77243416"/>
    <w:rsid w:val="772D7D62"/>
    <w:rsid w:val="772E1A4A"/>
    <w:rsid w:val="773139EC"/>
    <w:rsid w:val="77377A28"/>
    <w:rsid w:val="7739283F"/>
    <w:rsid w:val="773E1B79"/>
    <w:rsid w:val="77494C3C"/>
    <w:rsid w:val="774A445C"/>
    <w:rsid w:val="7754071C"/>
    <w:rsid w:val="77564D45"/>
    <w:rsid w:val="775D0B3B"/>
    <w:rsid w:val="7772200D"/>
    <w:rsid w:val="777C1908"/>
    <w:rsid w:val="7780449E"/>
    <w:rsid w:val="7790457B"/>
    <w:rsid w:val="779260FF"/>
    <w:rsid w:val="779535A4"/>
    <w:rsid w:val="779A11B6"/>
    <w:rsid w:val="77A34CD9"/>
    <w:rsid w:val="77AE343E"/>
    <w:rsid w:val="77AE47CB"/>
    <w:rsid w:val="77B90710"/>
    <w:rsid w:val="77BD2031"/>
    <w:rsid w:val="77BF3829"/>
    <w:rsid w:val="77CE2311"/>
    <w:rsid w:val="77D30BDF"/>
    <w:rsid w:val="77D46D97"/>
    <w:rsid w:val="77D84879"/>
    <w:rsid w:val="77D916AA"/>
    <w:rsid w:val="77D95751"/>
    <w:rsid w:val="77E4043A"/>
    <w:rsid w:val="77E633DF"/>
    <w:rsid w:val="77EE1978"/>
    <w:rsid w:val="77F36FCC"/>
    <w:rsid w:val="77F555DA"/>
    <w:rsid w:val="780036EE"/>
    <w:rsid w:val="78035CCB"/>
    <w:rsid w:val="78036D8C"/>
    <w:rsid w:val="78083900"/>
    <w:rsid w:val="780D2B3E"/>
    <w:rsid w:val="7812677D"/>
    <w:rsid w:val="7814174A"/>
    <w:rsid w:val="781C000E"/>
    <w:rsid w:val="78214033"/>
    <w:rsid w:val="78217BD7"/>
    <w:rsid w:val="78285054"/>
    <w:rsid w:val="7829035E"/>
    <w:rsid w:val="78296A8E"/>
    <w:rsid w:val="782B1D69"/>
    <w:rsid w:val="78335E09"/>
    <w:rsid w:val="783A34FA"/>
    <w:rsid w:val="784242EB"/>
    <w:rsid w:val="78432281"/>
    <w:rsid w:val="78457090"/>
    <w:rsid w:val="78466DDC"/>
    <w:rsid w:val="784765D7"/>
    <w:rsid w:val="784B0166"/>
    <w:rsid w:val="7851291F"/>
    <w:rsid w:val="785355B0"/>
    <w:rsid w:val="7858010E"/>
    <w:rsid w:val="785C7A10"/>
    <w:rsid w:val="785D672D"/>
    <w:rsid w:val="786550A4"/>
    <w:rsid w:val="786C68B4"/>
    <w:rsid w:val="78771272"/>
    <w:rsid w:val="788452E3"/>
    <w:rsid w:val="788C3F52"/>
    <w:rsid w:val="78933317"/>
    <w:rsid w:val="789B184C"/>
    <w:rsid w:val="789D1136"/>
    <w:rsid w:val="789F5ABA"/>
    <w:rsid w:val="78A03197"/>
    <w:rsid w:val="78A30A27"/>
    <w:rsid w:val="78AF2C7F"/>
    <w:rsid w:val="78B66DC7"/>
    <w:rsid w:val="78B83813"/>
    <w:rsid w:val="78C52FD6"/>
    <w:rsid w:val="78CA0C6F"/>
    <w:rsid w:val="78CA3871"/>
    <w:rsid w:val="78CD4AFA"/>
    <w:rsid w:val="78CF0C9E"/>
    <w:rsid w:val="78D33B6D"/>
    <w:rsid w:val="78D57D1D"/>
    <w:rsid w:val="78DD4099"/>
    <w:rsid w:val="78E17B2F"/>
    <w:rsid w:val="78E74491"/>
    <w:rsid w:val="78E85223"/>
    <w:rsid w:val="78EB142F"/>
    <w:rsid w:val="78ED283E"/>
    <w:rsid w:val="78F37543"/>
    <w:rsid w:val="78F90178"/>
    <w:rsid w:val="79040A8A"/>
    <w:rsid w:val="7916403C"/>
    <w:rsid w:val="791F375E"/>
    <w:rsid w:val="79275055"/>
    <w:rsid w:val="792D76E3"/>
    <w:rsid w:val="79304ECC"/>
    <w:rsid w:val="793974A2"/>
    <w:rsid w:val="793A01E0"/>
    <w:rsid w:val="793F67EE"/>
    <w:rsid w:val="79402BDC"/>
    <w:rsid w:val="794145F5"/>
    <w:rsid w:val="794214C5"/>
    <w:rsid w:val="79464E3E"/>
    <w:rsid w:val="794653D7"/>
    <w:rsid w:val="794E0835"/>
    <w:rsid w:val="794E77A1"/>
    <w:rsid w:val="79550543"/>
    <w:rsid w:val="79582612"/>
    <w:rsid w:val="795B737A"/>
    <w:rsid w:val="79600CE4"/>
    <w:rsid w:val="79604EB9"/>
    <w:rsid w:val="796540E4"/>
    <w:rsid w:val="79693F21"/>
    <w:rsid w:val="796B139B"/>
    <w:rsid w:val="79713929"/>
    <w:rsid w:val="79724214"/>
    <w:rsid w:val="79751233"/>
    <w:rsid w:val="79761C3A"/>
    <w:rsid w:val="798A17A5"/>
    <w:rsid w:val="798F7700"/>
    <w:rsid w:val="79994D68"/>
    <w:rsid w:val="799B203B"/>
    <w:rsid w:val="79AC2F5A"/>
    <w:rsid w:val="79AC4A53"/>
    <w:rsid w:val="79C34DE1"/>
    <w:rsid w:val="79CD4132"/>
    <w:rsid w:val="79D621CC"/>
    <w:rsid w:val="79DA4F13"/>
    <w:rsid w:val="79DD6F18"/>
    <w:rsid w:val="79EA45AC"/>
    <w:rsid w:val="79F35E77"/>
    <w:rsid w:val="79F87CAF"/>
    <w:rsid w:val="79FA6E75"/>
    <w:rsid w:val="79FC273E"/>
    <w:rsid w:val="79FF1EF7"/>
    <w:rsid w:val="79FF687D"/>
    <w:rsid w:val="7A0966D6"/>
    <w:rsid w:val="7A0B12FB"/>
    <w:rsid w:val="7A104BD0"/>
    <w:rsid w:val="7A176036"/>
    <w:rsid w:val="7A181F4F"/>
    <w:rsid w:val="7A182454"/>
    <w:rsid w:val="7A1F5B51"/>
    <w:rsid w:val="7A211EEC"/>
    <w:rsid w:val="7A2161BA"/>
    <w:rsid w:val="7A2219FE"/>
    <w:rsid w:val="7A232F43"/>
    <w:rsid w:val="7A29234D"/>
    <w:rsid w:val="7A2C029B"/>
    <w:rsid w:val="7A362DED"/>
    <w:rsid w:val="7A374FF2"/>
    <w:rsid w:val="7A465124"/>
    <w:rsid w:val="7A50638A"/>
    <w:rsid w:val="7A530211"/>
    <w:rsid w:val="7A5617F0"/>
    <w:rsid w:val="7A565562"/>
    <w:rsid w:val="7A5710C3"/>
    <w:rsid w:val="7A5828D1"/>
    <w:rsid w:val="7A5A40AB"/>
    <w:rsid w:val="7A5F3487"/>
    <w:rsid w:val="7A614E75"/>
    <w:rsid w:val="7A676AFC"/>
    <w:rsid w:val="7A6E6BBC"/>
    <w:rsid w:val="7A6F0804"/>
    <w:rsid w:val="7A7157FD"/>
    <w:rsid w:val="7A793311"/>
    <w:rsid w:val="7A7D1D0D"/>
    <w:rsid w:val="7A8137DF"/>
    <w:rsid w:val="7A816C18"/>
    <w:rsid w:val="7A853546"/>
    <w:rsid w:val="7A8A2730"/>
    <w:rsid w:val="7A8D0FC5"/>
    <w:rsid w:val="7A9222DB"/>
    <w:rsid w:val="7A9F34BE"/>
    <w:rsid w:val="7AB259AD"/>
    <w:rsid w:val="7AB858B0"/>
    <w:rsid w:val="7ABA3798"/>
    <w:rsid w:val="7AC64258"/>
    <w:rsid w:val="7AC76BAD"/>
    <w:rsid w:val="7AC926DE"/>
    <w:rsid w:val="7ACF729B"/>
    <w:rsid w:val="7AD116D2"/>
    <w:rsid w:val="7AD45FCA"/>
    <w:rsid w:val="7ADA7538"/>
    <w:rsid w:val="7ADB7AEE"/>
    <w:rsid w:val="7AE66689"/>
    <w:rsid w:val="7AF50500"/>
    <w:rsid w:val="7AFB71FD"/>
    <w:rsid w:val="7B086D8D"/>
    <w:rsid w:val="7B0977D9"/>
    <w:rsid w:val="7B165A49"/>
    <w:rsid w:val="7B1B7190"/>
    <w:rsid w:val="7B212F4B"/>
    <w:rsid w:val="7B231601"/>
    <w:rsid w:val="7B2805AA"/>
    <w:rsid w:val="7B287A8C"/>
    <w:rsid w:val="7B2A0F71"/>
    <w:rsid w:val="7B3B527C"/>
    <w:rsid w:val="7B3D4054"/>
    <w:rsid w:val="7B3D623B"/>
    <w:rsid w:val="7B420FAA"/>
    <w:rsid w:val="7B494099"/>
    <w:rsid w:val="7B4C48D1"/>
    <w:rsid w:val="7B4E24C1"/>
    <w:rsid w:val="7B5559D8"/>
    <w:rsid w:val="7B57650A"/>
    <w:rsid w:val="7B6730B5"/>
    <w:rsid w:val="7B69252B"/>
    <w:rsid w:val="7B7723CF"/>
    <w:rsid w:val="7B7B5EDA"/>
    <w:rsid w:val="7B853D20"/>
    <w:rsid w:val="7B8A4567"/>
    <w:rsid w:val="7B8C1B71"/>
    <w:rsid w:val="7B9B4DA5"/>
    <w:rsid w:val="7BA0797B"/>
    <w:rsid w:val="7BA47E29"/>
    <w:rsid w:val="7BB15BD3"/>
    <w:rsid w:val="7BB90064"/>
    <w:rsid w:val="7BD239FD"/>
    <w:rsid w:val="7BD47CDA"/>
    <w:rsid w:val="7BD61C66"/>
    <w:rsid w:val="7BD868D6"/>
    <w:rsid w:val="7BDA02A3"/>
    <w:rsid w:val="7BDD10BD"/>
    <w:rsid w:val="7BE263C9"/>
    <w:rsid w:val="7BE31685"/>
    <w:rsid w:val="7BE46D54"/>
    <w:rsid w:val="7BFF062A"/>
    <w:rsid w:val="7C02696D"/>
    <w:rsid w:val="7C0338D9"/>
    <w:rsid w:val="7C053551"/>
    <w:rsid w:val="7C120106"/>
    <w:rsid w:val="7C18638C"/>
    <w:rsid w:val="7C1F4CF6"/>
    <w:rsid w:val="7C25240C"/>
    <w:rsid w:val="7C27395E"/>
    <w:rsid w:val="7C277FE2"/>
    <w:rsid w:val="7C3340E8"/>
    <w:rsid w:val="7C3E68D3"/>
    <w:rsid w:val="7C3F5D2F"/>
    <w:rsid w:val="7C3F6168"/>
    <w:rsid w:val="7C4258FF"/>
    <w:rsid w:val="7C4613FE"/>
    <w:rsid w:val="7C4C1345"/>
    <w:rsid w:val="7C4E4062"/>
    <w:rsid w:val="7C4E6AD3"/>
    <w:rsid w:val="7C533662"/>
    <w:rsid w:val="7C5C3299"/>
    <w:rsid w:val="7C5D4D74"/>
    <w:rsid w:val="7C621FCC"/>
    <w:rsid w:val="7C637EB6"/>
    <w:rsid w:val="7C657966"/>
    <w:rsid w:val="7C6830DE"/>
    <w:rsid w:val="7C6A109F"/>
    <w:rsid w:val="7C760A2A"/>
    <w:rsid w:val="7C7D2A7A"/>
    <w:rsid w:val="7C832E8E"/>
    <w:rsid w:val="7C8C5CF3"/>
    <w:rsid w:val="7C8F3479"/>
    <w:rsid w:val="7C96396B"/>
    <w:rsid w:val="7C9A7A21"/>
    <w:rsid w:val="7C9F339E"/>
    <w:rsid w:val="7C9F77E2"/>
    <w:rsid w:val="7CA21A82"/>
    <w:rsid w:val="7CA50D54"/>
    <w:rsid w:val="7CA848A5"/>
    <w:rsid w:val="7CAA77E5"/>
    <w:rsid w:val="7CB3791E"/>
    <w:rsid w:val="7CBA6ABF"/>
    <w:rsid w:val="7CBE5014"/>
    <w:rsid w:val="7CC7644D"/>
    <w:rsid w:val="7CCB3F73"/>
    <w:rsid w:val="7CCC6A3F"/>
    <w:rsid w:val="7CCD0D58"/>
    <w:rsid w:val="7CD037E0"/>
    <w:rsid w:val="7CD440F4"/>
    <w:rsid w:val="7CD903E1"/>
    <w:rsid w:val="7CE15F00"/>
    <w:rsid w:val="7CE7297B"/>
    <w:rsid w:val="7CE82FF2"/>
    <w:rsid w:val="7CE95D2D"/>
    <w:rsid w:val="7CED2043"/>
    <w:rsid w:val="7CF12B55"/>
    <w:rsid w:val="7D0648BC"/>
    <w:rsid w:val="7D0A46A7"/>
    <w:rsid w:val="7D0B6448"/>
    <w:rsid w:val="7D0F3625"/>
    <w:rsid w:val="7D144874"/>
    <w:rsid w:val="7D1A0F71"/>
    <w:rsid w:val="7D1C67A7"/>
    <w:rsid w:val="7D1E7E3B"/>
    <w:rsid w:val="7D2544D0"/>
    <w:rsid w:val="7D314295"/>
    <w:rsid w:val="7D3150F1"/>
    <w:rsid w:val="7D367FC1"/>
    <w:rsid w:val="7D370AD2"/>
    <w:rsid w:val="7D3869F3"/>
    <w:rsid w:val="7D3B259C"/>
    <w:rsid w:val="7D40525F"/>
    <w:rsid w:val="7D443BD7"/>
    <w:rsid w:val="7D456D1D"/>
    <w:rsid w:val="7D4B6E84"/>
    <w:rsid w:val="7D546A87"/>
    <w:rsid w:val="7D580F1C"/>
    <w:rsid w:val="7D5D56D4"/>
    <w:rsid w:val="7D5F398E"/>
    <w:rsid w:val="7D674342"/>
    <w:rsid w:val="7D6C3E66"/>
    <w:rsid w:val="7D71524E"/>
    <w:rsid w:val="7D72683B"/>
    <w:rsid w:val="7D791B97"/>
    <w:rsid w:val="7D7C2EEF"/>
    <w:rsid w:val="7D7F4E14"/>
    <w:rsid w:val="7D8B5D1D"/>
    <w:rsid w:val="7D8E7B4F"/>
    <w:rsid w:val="7D8F4A4C"/>
    <w:rsid w:val="7D912A74"/>
    <w:rsid w:val="7D923A25"/>
    <w:rsid w:val="7D924201"/>
    <w:rsid w:val="7D9336DC"/>
    <w:rsid w:val="7D9C4815"/>
    <w:rsid w:val="7DA5510B"/>
    <w:rsid w:val="7DB77BDD"/>
    <w:rsid w:val="7DBE5963"/>
    <w:rsid w:val="7DC5393C"/>
    <w:rsid w:val="7DC96672"/>
    <w:rsid w:val="7DCA7FFE"/>
    <w:rsid w:val="7DCB2CDE"/>
    <w:rsid w:val="7DCE41FD"/>
    <w:rsid w:val="7DD31DC7"/>
    <w:rsid w:val="7DD712B0"/>
    <w:rsid w:val="7DDE0C4B"/>
    <w:rsid w:val="7DEC1696"/>
    <w:rsid w:val="7DF2693D"/>
    <w:rsid w:val="7DF64F8B"/>
    <w:rsid w:val="7DF91342"/>
    <w:rsid w:val="7DFB1BFA"/>
    <w:rsid w:val="7DFB500E"/>
    <w:rsid w:val="7DFC14CF"/>
    <w:rsid w:val="7E0B66FF"/>
    <w:rsid w:val="7E114C38"/>
    <w:rsid w:val="7E1A7665"/>
    <w:rsid w:val="7E1D13ED"/>
    <w:rsid w:val="7E1E0E08"/>
    <w:rsid w:val="7E23188B"/>
    <w:rsid w:val="7E2437B6"/>
    <w:rsid w:val="7E2675B5"/>
    <w:rsid w:val="7E2C20BB"/>
    <w:rsid w:val="7E3D0DC0"/>
    <w:rsid w:val="7E3F3A47"/>
    <w:rsid w:val="7E400C15"/>
    <w:rsid w:val="7E470BE0"/>
    <w:rsid w:val="7E562E35"/>
    <w:rsid w:val="7E566758"/>
    <w:rsid w:val="7E613E58"/>
    <w:rsid w:val="7E637E58"/>
    <w:rsid w:val="7E665548"/>
    <w:rsid w:val="7E734B46"/>
    <w:rsid w:val="7E761980"/>
    <w:rsid w:val="7E81153A"/>
    <w:rsid w:val="7E873F81"/>
    <w:rsid w:val="7E8D715E"/>
    <w:rsid w:val="7E90037C"/>
    <w:rsid w:val="7E903FB2"/>
    <w:rsid w:val="7E9E3DBC"/>
    <w:rsid w:val="7EA03CA1"/>
    <w:rsid w:val="7EA04F65"/>
    <w:rsid w:val="7EA767D3"/>
    <w:rsid w:val="7EAD6E3C"/>
    <w:rsid w:val="7EB30332"/>
    <w:rsid w:val="7EBE7006"/>
    <w:rsid w:val="7EC552A6"/>
    <w:rsid w:val="7EC732D9"/>
    <w:rsid w:val="7ED138A9"/>
    <w:rsid w:val="7EDC20E8"/>
    <w:rsid w:val="7EE00365"/>
    <w:rsid w:val="7EE02E0E"/>
    <w:rsid w:val="7EE36230"/>
    <w:rsid w:val="7EE4027A"/>
    <w:rsid w:val="7EE959BD"/>
    <w:rsid w:val="7EEE6ECA"/>
    <w:rsid w:val="7EF22A12"/>
    <w:rsid w:val="7EF26A01"/>
    <w:rsid w:val="7EF3164F"/>
    <w:rsid w:val="7EF71703"/>
    <w:rsid w:val="7EF81410"/>
    <w:rsid w:val="7EFF5DD2"/>
    <w:rsid w:val="7F06633F"/>
    <w:rsid w:val="7F143D57"/>
    <w:rsid w:val="7F174CAF"/>
    <w:rsid w:val="7F1A4328"/>
    <w:rsid w:val="7F2176DE"/>
    <w:rsid w:val="7F242A5C"/>
    <w:rsid w:val="7F2A4737"/>
    <w:rsid w:val="7F2B4EEC"/>
    <w:rsid w:val="7F3114B5"/>
    <w:rsid w:val="7F351696"/>
    <w:rsid w:val="7F380DAF"/>
    <w:rsid w:val="7F4032F3"/>
    <w:rsid w:val="7F4A0BAE"/>
    <w:rsid w:val="7F4B0D41"/>
    <w:rsid w:val="7F4B1999"/>
    <w:rsid w:val="7F4F6779"/>
    <w:rsid w:val="7F590C30"/>
    <w:rsid w:val="7F5C4A9C"/>
    <w:rsid w:val="7F5E7776"/>
    <w:rsid w:val="7F607856"/>
    <w:rsid w:val="7F6428D0"/>
    <w:rsid w:val="7F64775D"/>
    <w:rsid w:val="7F654E72"/>
    <w:rsid w:val="7F66587F"/>
    <w:rsid w:val="7F692472"/>
    <w:rsid w:val="7F6A30D1"/>
    <w:rsid w:val="7F7900C4"/>
    <w:rsid w:val="7F7B3769"/>
    <w:rsid w:val="7F7C2959"/>
    <w:rsid w:val="7F9529AF"/>
    <w:rsid w:val="7FA3181C"/>
    <w:rsid w:val="7FA34957"/>
    <w:rsid w:val="7FA52E19"/>
    <w:rsid w:val="7FA91513"/>
    <w:rsid w:val="7FAB7323"/>
    <w:rsid w:val="7FB321E1"/>
    <w:rsid w:val="7FB42965"/>
    <w:rsid w:val="7FB83480"/>
    <w:rsid w:val="7FBA0190"/>
    <w:rsid w:val="7FC03A11"/>
    <w:rsid w:val="7FC32C1A"/>
    <w:rsid w:val="7FC409B9"/>
    <w:rsid w:val="7FE070E5"/>
    <w:rsid w:val="7FE24011"/>
    <w:rsid w:val="7FE96DFE"/>
    <w:rsid w:val="7FEF25A1"/>
    <w:rsid w:val="7FF20E1A"/>
    <w:rsid w:val="7FFC35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uiPriority w:val="0"/>
    <w:rPr>
      <w:rFonts w:ascii="Times New Roman" w:hAnsi="Times New Roman" w:eastAsia="宋体" w:cs="Times New Roman"/>
      <w:b/>
      <w:bCs/>
    </w:rPr>
  </w:style>
  <w:style w:type="character" w:styleId="9">
    <w:name w:val="page number"/>
    <w:basedOn w:val="7"/>
    <w:uiPriority w:val="0"/>
    <w:rPr>
      <w:rFonts w:ascii="Times New Roman" w:hAnsi="Times New Roman" w:eastAsia="宋体" w:cs="Times New Roman"/>
    </w:rPr>
  </w:style>
  <w:style w:type="character" w:styleId="10">
    <w:name w:val="Hyperlink"/>
    <w:basedOn w:val="7"/>
    <w:uiPriority w:val="0"/>
    <w:rPr>
      <w:rFonts w:ascii="Times New Roman" w:hAnsi="Times New Roman" w:eastAsia="宋体" w:cs="Times New Roman"/>
      <w:color w:val="0000FF"/>
      <w:u w:val="single"/>
    </w:rPr>
  </w:style>
  <w:style w:type="paragraph" w:customStyle="1" w:styleId="1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066;&#23433;&#30417;&#23616;&#32418;&#22836;&#25991;&#20214;\&#24066;&#23433;&#30417;&#23616;&#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6" textRotate="1"/>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芒市应急管理局</cp:lastModifiedBy>
  <dcterms:modified xsi:type="dcterms:W3CDTF">2020-11-14T09:35:38Z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