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宋体" w:hAnsi="宋体" w:eastAsia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640" w:lineRule="exact"/>
        <w:rPr>
          <w:rFonts w:ascii="宋体" w:hAnsi="宋体" w:eastAsia="方正黑体_GBK"/>
          <w:sz w:val="32"/>
          <w:szCs w:val="32"/>
        </w:rPr>
      </w:pPr>
      <w:bookmarkStart w:id="0" w:name="_GoBack"/>
      <w:bookmarkEnd w:id="0"/>
    </w:p>
    <w:p>
      <w:pPr>
        <w:spacing w:line="64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芒市信用乡镇、信用村名单</w:t>
      </w:r>
    </w:p>
    <w:p>
      <w:pPr>
        <w:spacing w:line="640" w:lineRule="exact"/>
        <w:rPr>
          <w:rFonts w:ascii="宋体"/>
          <w:sz w:val="26"/>
          <w:szCs w:val="26"/>
        </w:rPr>
      </w:pPr>
    </w:p>
    <w:p>
      <w:pPr>
        <w:spacing w:line="64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信用乡镇（</w:t>
      </w:r>
      <w:r>
        <w:rPr>
          <w:rFonts w:ascii="宋体" w:hAnsi="宋体" w:eastAsia="方正黑体_GBK" w:cs="宋体"/>
          <w:sz w:val="32"/>
          <w:szCs w:val="32"/>
        </w:rPr>
        <w:t>7</w:t>
      </w:r>
      <w:r>
        <w:rPr>
          <w:rFonts w:hint="eastAsia" w:ascii="宋体" w:hAnsi="宋体" w:eastAsia="方正黑体_GBK" w:cs="方正黑体_GBK"/>
          <w:sz w:val="32"/>
          <w:szCs w:val="32"/>
        </w:rPr>
        <w:t>个）：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风平镇、芒市镇、芒海镇、勐戛镇、遮放镇、轩岗乡、三台山乡</w:t>
      </w:r>
    </w:p>
    <w:p>
      <w:pPr>
        <w:spacing w:line="640" w:lineRule="exact"/>
        <w:ind w:firstLine="640" w:firstLineChars="200"/>
        <w:rPr>
          <w:rFonts w:ascii="宋体" w:hAnsi="宋体" w:eastAsia="方正仿宋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信用村（</w:t>
      </w:r>
      <w:r>
        <w:rPr>
          <w:rFonts w:ascii="宋体" w:hAnsi="宋体" w:eastAsia="方正黑体_GBK" w:cs="宋体"/>
          <w:sz w:val="32"/>
          <w:szCs w:val="32"/>
        </w:rPr>
        <w:t>80</w:t>
      </w:r>
      <w:r>
        <w:rPr>
          <w:rFonts w:hint="eastAsia" w:ascii="宋体" w:hAnsi="宋体" w:eastAsia="方正黑体_GBK" w:cs="方正黑体_GBK"/>
          <w:sz w:val="32"/>
          <w:szCs w:val="32"/>
        </w:rPr>
        <w:t>个）：</w:t>
      </w:r>
      <w:r>
        <w:rPr>
          <w:rFonts w:hint="eastAsia" w:ascii="宋体" w:hAnsi="宋体" w:eastAsia="方正仿宋_GBK" w:cs="方正仿宋_GBK"/>
          <w:sz w:val="32"/>
          <w:szCs w:val="32"/>
        </w:rPr>
        <w:t>风平镇风平村、风平镇那目村、风平镇芒别村、风平镇芒赛村、风平镇法帕村、风平镇腊掌村、风平镇芒里村、风平镇上东村、风平镇平河村、风平镇遮晏村、风平镇帕底村、风平镇兴侨社区、江东乡河头村、江东乡花拉厂村、江东乡仙仁洞村、江东乡芒龙村、江东乡高梗田村、江东乡大水沟村、江东乡李子坪村、江东乡大水井村、芒海镇赖南村、芒海镇芒海村、芒海镇吕尹村、芒市镇拉怀村、芒市镇大湾村、芒市镇回贤村、芒市镇云茂村、芒市镇中东村、芒市镇河心场村、芒市镇下东村、芒市镇象滚塘村、芒市镇松树寨村、芒市镇芒核村、勐戛镇勐旺村、勐戛镇象塘村、勐戛镇勐稳村、勐戛镇团箐村、勐戛镇大新寨村、勐戛镇杨家场村、勐戛镇芒牛坝村、勐戛镇勐戛村、勐戛镇三角岩村、三台山出冬瓜村、三台山勐丹村、三台山邦外村、三台山允欠村、五岔路乡五岔路村、五岔路乡梁子街村、五岔路乡芒蚌村、五岔路乡新寨村、五岔路乡石板村、西山乡弄丙村、西山乡邦角村、西山乡芒东村、西山乡毛讲村、西山乡崩强村、西山乡营盘村、轩岗乡芒广村、轩岗乡芒棒村、轩岗乡芹菜塘村、轩岗乡筠竹园村、轩岗乡丙茂村、遮放镇户弄村、遮放镇弄喜村、遮放镇街道村、遮放镇户闷村、遮放镇拱岭村、遮放镇弄丘村、遮放镇邦达村、遮放镇翁角村、遮放镇户拉村、遮放镇遮冒村、遮放镇嘎中村、遮放镇河边寨村、遮放镇弄坎村、中山乡芒丙村、中山乡黄家寨村、中山乡赛岗村、中山乡小水井村、中山乡木城坡村。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cs="宋体"/>
        <w:sz w:val="28"/>
        <w:szCs w:val="28"/>
      </w:rPr>
    </w:pP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Style w:val="6"/>
        <w:rFonts w:ascii="宋体" w:hAnsi="宋体" w:cs="宋体"/>
        <w:sz w:val="28"/>
        <w:szCs w:val="28"/>
      </w:rPr>
      <w:fldChar w:fldCharType="begin"/>
    </w:r>
    <w:r>
      <w:rPr>
        <w:rStyle w:val="6"/>
        <w:rFonts w:ascii="宋体" w:hAnsi="宋体" w:cs="宋体"/>
        <w:sz w:val="28"/>
        <w:szCs w:val="28"/>
      </w:rPr>
      <w:instrText xml:space="preserve">PAGE 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2</w:t>
    </w:r>
    <w:r>
      <w:rPr>
        <w:rStyle w:val="6"/>
        <w:rFonts w:ascii="宋体" w:hAnsi="宋体" w:cs="宋体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AB5"/>
    <w:rsid w:val="00001BA6"/>
    <w:rsid w:val="000145D1"/>
    <w:rsid w:val="00014AE6"/>
    <w:rsid w:val="000202AD"/>
    <w:rsid w:val="00023266"/>
    <w:rsid w:val="000235EB"/>
    <w:rsid w:val="00024A01"/>
    <w:rsid w:val="00043D15"/>
    <w:rsid w:val="000536B8"/>
    <w:rsid w:val="000644B4"/>
    <w:rsid w:val="00071476"/>
    <w:rsid w:val="0008398D"/>
    <w:rsid w:val="000858C8"/>
    <w:rsid w:val="000B5983"/>
    <w:rsid w:val="000C72E2"/>
    <w:rsid w:val="000E728A"/>
    <w:rsid w:val="000E758D"/>
    <w:rsid w:val="000F1C35"/>
    <w:rsid w:val="000F4464"/>
    <w:rsid w:val="00100D02"/>
    <w:rsid w:val="001173C1"/>
    <w:rsid w:val="00136D57"/>
    <w:rsid w:val="00137719"/>
    <w:rsid w:val="00152E6A"/>
    <w:rsid w:val="00166DD0"/>
    <w:rsid w:val="0017482D"/>
    <w:rsid w:val="00176A3C"/>
    <w:rsid w:val="00190471"/>
    <w:rsid w:val="0019758F"/>
    <w:rsid w:val="001B3A22"/>
    <w:rsid w:val="001D318B"/>
    <w:rsid w:val="001D678C"/>
    <w:rsid w:val="001E0BA3"/>
    <w:rsid w:val="001E4E49"/>
    <w:rsid w:val="00233F09"/>
    <w:rsid w:val="00235FCC"/>
    <w:rsid w:val="00243052"/>
    <w:rsid w:val="00243FF0"/>
    <w:rsid w:val="0025105A"/>
    <w:rsid w:val="0025553B"/>
    <w:rsid w:val="00256BAD"/>
    <w:rsid w:val="002776E4"/>
    <w:rsid w:val="00281AAB"/>
    <w:rsid w:val="00281B0B"/>
    <w:rsid w:val="0029222B"/>
    <w:rsid w:val="002A33EF"/>
    <w:rsid w:val="002B1F6F"/>
    <w:rsid w:val="002B32BE"/>
    <w:rsid w:val="002B3720"/>
    <w:rsid w:val="002B4BB9"/>
    <w:rsid w:val="002C3CEB"/>
    <w:rsid w:val="002D2F45"/>
    <w:rsid w:val="002E296B"/>
    <w:rsid w:val="002E3C27"/>
    <w:rsid w:val="002E665D"/>
    <w:rsid w:val="002F0E3E"/>
    <w:rsid w:val="003061BC"/>
    <w:rsid w:val="0031680D"/>
    <w:rsid w:val="00327C8F"/>
    <w:rsid w:val="00334D23"/>
    <w:rsid w:val="003432EA"/>
    <w:rsid w:val="00346A3D"/>
    <w:rsid w:val="003547A8"/>
    <w:rsid w:val="0038188C"/>
    <w:rsid w:val="00387FB8"/>
    <w:rsid w:val="003C744F"/>
    <w:rsid w:val="003D089E"/>
    <w:rsid w:val="003F4761"/>
    <w:rsid w:val="003F75B5"/>
    <w:rsid w:val="00407FE8"/>
    <w:rsid w:val="00416A1F"/>
    <w:rsid w:val="00421EB8"/>
    <w:rsid w:val="00424F9B"/>
    <w:rsid w:val="004426EC"/>
    <w:rsid w:val="004544F9"/>
    <w:rsid w:val="004641B8"/>
    <w:rsid w:val="0046503A"/>
    <w:rsid w:val="00472D6D"/>
    <w:rsid w:val="00485C4D"/>
    <w:rsid w:val="00493659"/>
    <w:rsid w:val="004A431A"/>
    <w:rsid w:val="004A6166"/>
    <w:rsid w:val="004E0016"/>
    <w:rsid w:val="00501917"/>
    <w:rsid w:val="00505820"/>
    <w:rsid w:val="0052552B"/>
    <w:rsid w:val="005339C7"/>
    <w:rsid w:val="00550275"/>
    <w:rsid w:val="00551F0F"/>
    <w:rsid w:val="00557A8C"/>
    <w:rsid w:val="00561024"/>
    <w:rsid w:val="0057149C"/>
    <w:rsid w:val="00590596"/>
    <w:rsid w:val="00592167"/>
    <w:rsid w:val="005C6154"/>
    <w:rsid w:val="005D240C"/>
    <w:rsid w:val="00610341"/>
    <w:rsid w:val="00630767"/>
    <w:rsid w:val="00631DEA"/>
    <w:rsid w:val="00640D67"/>
    <w:rsid w:val="00646E53"/>
    <w:rsid w:val="006564B2"/>
    <w:rsid w:val="00662EA5"/>
    <w:rsid w:val="00672A22"/>
    <w:rsid w:val="00672D79"/>
    <w:rsid w:val="00674E97"/>
    <w:rsid w:val="0067750E"/>
    <w:rsid w:val="00681A79"/>
    <w:rsid w:val="006915CD"/>
    <w:rsid w:val="006A6F8A"/>
    <w:rsid w:val="006B483E"/>
    <w:rsid w:val="006C13E2"/>
    <w:rsid w:val="006D14B5"/>
    <w:rsid w:val="006D3E7E"/>
    <w:rsid w:val="006E4124"/>
    <w:rsid w:val="006E63C2"/>
    <w:rsid w:val="0072642E"/>
    <w:rsid w:val="007358B6"/>
    <w:rsid w:val="00752595"/>
    <w:rsid w:val="007565BF"/>
    <w:rsid w:val="00772BA5"/>
    <w:rsid w:val="007935D5"/>
    <w:rsid w:val="007A4E25"/>
    <w:rsid w:val="007C1528"/>
    <w:rsid w:val="007C1B93"/>
    <w:rsid w:val="007D27A0"/>
    <w:rsid w:val="007D5E54"/>
    <w:rsid w:val="007D7CA1"/>
    <w:rsid w:val="00810C1F"/>
    <w:rsid w:val="00821D81"/>
    <w:rsid w:val="00834953"/>
    <w:rsid w:val="00843041"/>
    <w:rsid w:val="00857C00"/>
    <w:rsid w:val="0086316B"/>
    <w:rsid w:val="008842B0"/>
    <w:rsid w:val="008879DA"/>
    <w:rsid w:val="00887D2B"/>
    <w:rsid w:val="008A3908"/>
    <w:rsid w:val="008A6615"/>
    <w:rsid w:val="008B1528"/>
    <w:rsid w:val="008B5E4C"/>
    <w:rsid w:val="008C0E47"/>
    <w:rsid w:val="008D516B"/>
    <w:rsid w:val="008E5AF3"/>
    <w:rsid w:val="009125BB"/>
    <w:rsid w:val="00915F22"/>
    <w:rsid w:val="00916C1A"/>
    <w:rsid w:val="00917771"/>
    <w:rsid w:val="009263B8"/>
    <w:rsid w:val="00926F22"/>
    <w:rsid w:val="00932112"/>
    <w:rsid w:val="00933ABF"/>
    <w:rsid w:val="009405EB"/>
    <w:rsid w:val="00966985"/>
    <w:rsid w:val="009669A7"/>
    <w:rsid w:val="00966A79"/>
    <w:rsid w:val="009751F3"/>
    <w:rsid w:val="00983519"/>
    <w:rsid w:val="00990AB2"/>
    <w:rsid w:val="00990F1D"/>
    <w:rsid w:val="009A0A39"/>
    <w:rsid w:val="009C3FA8"/>
    <w:rsid w:val="009C6656"/>
    <w:rsid w:val="009D6696"/>
    <w:rsid w:val="009E2F31"/>
    <w:rsid w:val="00A02351"/>
    <w:rsid w:val="00A14AD0"/>
    <w:rsid w:val="00A16B0B"/>
    <w:rsid w:val="00A23085"/>
    <w:rsid w:val="00A320AC"/>
    <w:rsid w:val="00A40D6C"/>
    <w:rsid w:val="00A453BB"/>
    <w:rsid w:val="00A534D3"/>
    <w:rsid w:val="00A616CD"/>
    <w:rsid w:val="00A73AFC"/>
    <w:rsid w:val="00A76C69"/>
    <w:rsid w:val="00A8510D"/>
    <w:rsid w:val="00AB3094"/>
    <w:rsid w:val="00AB3F1E"/>
    <w:rsid w:val="00AE1B35"/>
    <w:rsid w:val="00AE5094"/>
    <w:rsid w:val="00AF6FE3"/>
    <w:rsid w:val="00B175FA"/>
    <w:rsid w:val="00B23153"/>
    <w:rsid w:val="00B23F5F"/>
    <w:rsid w:val="00B248D9"/>
    <w:rsid w:val="00B303C0"/>
    <w:rsid w:val="00B3557A"/>
    <w:rsid w:val="00B40A07"/>
    <w:rsid w:val="00B4239A"/>
    <w:rsid w:val="00B544F0"/>
    <w:rsid w:val="00B558ED"/>
    <w:rsid w:val="00B6741F"/>
    <w:rsid w:val="00B730EC"/>
    <w:rsid w:val="00B8510B"/>
    <w:rsid w:val="00B9540D"/>
    <w:rsid w:val="00B95671"/>
    <w:rsid w:val="00BA75F7"/>
    <w:rsid w:val="00BC314E"/>
    <w:rsid w:val="00BD06EA"/>
    <w:rsid w:val="00BD2BE5"/>
    <w:rsid w:val="00BD3C28"/>
    <w:rsid w:val="00BD50FB"/>
    <w:rsid w:val="00BD5DD7"/>
    <w:rsid w:val="00BE0A33"/>
    <w:rsid w:val="00BE6D9F"/>
    <w:rsid w:val="00BF5691"/>
    <w:rsid w:val="00BF5995"/>
    <w:rsid w:val="00BF6C06"/>
    <w:rsid w:val="00C01FC9"/>
    <w:rsid w:val="00C309D6"/>
    <w:rsid w:val="00C37689"/>
    <w:rsid w:val="00C4267C"/>
    <w:rsid w:val="00C66103"/>
    <w:rsid w:val="00C71FB2"/>
    <w:rsid w:val="00C75F25"/>
    <w:rsid w:val="00C81A06"/>
    <w:rsid w:val="00C8341F"/>
    <w:rsid w:val="00C96DA5"/>
    <w:rsid w:val="00CB1794"/>
    <w:rsid w:val="00CC2936"/>
    <w:rsid w:val="00CC3A37"/>
    <w:rsid w:val="00CC7EA4"/>
    <w:rsid w:val="00CE1D09"/>
    <w:rsid w:val="00CE318C"/>
    <w:rsid w:val="00CE579F"/>
    <w:rsid w:val="00CF7395"/>
    <w:rsid w:val="00D00270"/>
    <w:rsid w:val="00D0793A"/>
    <w:rsid w:val="00D129B6"/>
    <w:rsid w:val="00D14AB5"/>
    <w:rsid w:val="00D20AEC"/>
    <w:rsid w:val="00D20B1F"/>
    <w:rsid w:val="00D25A51"/>
    <w:rsid w:val="00D3601E"/>
    <w:rsid w:val="00D61A60"/>
    <w:rsid w:val="00D66558"/>
    <w:rsid w:val="00D7065F"/>
    <w:rsid w:val="00D71B7D"/>
    <w:rsid w:val="00D81227"/>
    <w:rsid w:val="00D8481E"/>
    <w:rsid w:val="00D87330"/>
    <w:rsid w:val="00DA00B8"/>
    <w:rsid w:val="00DA3483"/>
    <w:rsid w:val="00DC5DEF"/>
    <w:rsid w:val="00DD673E"/>
    <w:rsid w:val="00DE1FF2"/>
    <w:rsid w:val="00DF7E8E"/>
    <w:rsid w:val="00E11CFF"/>
    <w:rsid w:val="00E209CD"/>
    <w:rsid w:val="00E32F89"/>
    <w:rsid w:val="00E33A99"/>
    <w:rsid w:val="00E41322"/>
    <w:rsid w:val="00E41831"/>
    <w:rsid w:val="00E42E03"/>
    <w:rsid w:val="00E543FE"/>
    <w:rsid w:val="00E71BF8"/>
    <w:rsid w:val="00E72420"/>
    <w:rsid w:val="00E73C0A"/>
    <w:rsid w:val="00E8793F"/>
    <w:rsid w:val="00E921CA"/>
    <w:rsid w:val="00EA1F34"/>
    <w:rsid w:val="00EB0B61"/>
    <w:rsid w:val="00EB201C"/>
    <w:rsid w:val="00EC0AA8"/>
    <w:rsid w:val="00EC2FC3"/>
    <w:rsid w:val="00ED1D23"/>
    <w:rsid w:val="00EE6007"/>
    <w:rsid w:val="00EF7725"/>
    <w:rsid w:val="00F00B0A"/>
    <w:rsid w:val="00F03779"/>
    <w:rsid w:val="00F03A62"/>
    <w:rsid w:val="00F060DB"/>
    <w:rsid w:val="00F14453"/>
    <w:rsid w:val="00F24A1C"/>
    <w:rsid w:val="00F27EE1"/>
    <w:rsid w:val="00F34679"/>
    <w:rsid w:val="00F35DF3"/>
    <w:rsid w:val="00F35F6A"/>
    <w:rsid w:val="00F37513"/>
    <w:rsid w:val="00F4016D"/>
    <w:rsid w:val="00F600BA"/>
    <w:rsid w:val="00F669E2"/>
    <w:rsid w:val="00F70A7C"/>
    <w:rsid w:val="00F87601"/>
    <w:rsid w:val="00FB54A0"/>
    <w:rsid w:val="00FB62EB"/>
    <w:rsid w:val="00FD665E"/>
    <w:rsid w:val="00FE053A"/>
    <w:rsid w:val="00FE44F4"/>
    <w:rsid w:val="00FF1670"/>
    <w:rsid w:val="00FF56B2"/>
    <w:rsid w:val="00FF58FC"/>
    <w:rsid w:val="00FF75B8"/>
    <w:rsid w:val="2B2B4423"/>
    <w:rsid w:val="3A6C2B31"/>
    <w:rsid w:val="417C261D"/>
    <w:rsid w:val="4CF52767"/>
    <w:rsid w:val="5CB4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locked/>
    <w:uiPriority w:val="99"/>
  </w:style>
  <w:style w:type="character" w:customStyle="1" w:styleId="7">
    <w:name w:val="Footer Char"/>
    <w:basedOn w:val="5"/>
    <w:link w:val="2"/>
    <w:qFormat/>
    <w:locked/>
    <w:uiPriority w:val="99"/>
    <w:rPr>
      <w:kern w:val="2"/>
      <w:sz w:val="18"/>
      <w:szCs w:val="18"/>
    </w:rPr>
  </w:style>
  <w:style w:type="character" w:customStyle="1" w:styleId="8">
    <w:name w:val="Header Char"/>
    <w:basedOn w:val="5"/>
    <w:link w:val="3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97</Words>
  <Characters>557</Characters>
  <Lines>0</Lines>
  <Paragraphs>0</Paragraphs>
  <TotalTime>303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2020-09-30T03:20:00Z</dcterms:created>
  <dc:creator>hp</dc:creator>
  <cp:lastModifiedBy>芒市政府办</cp:lastModifiedBy>
  <dcterms:modified xsi:type="dcterms:W3CDTF">2020-10-12T07:40:41Z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