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B14ABB8$01$29$00023" o:spid="_x0000_s1139" o:spt="1" alt="tGya0t9FHTd/3x+U67f7YO2Nr+tU/4dFHUlwUH9bC+uMYvhJHTPkExddfCVgHtdu9ieWqpp7JrEu7ntuh3WuMkTKLPN+d3DSAFZap5xyf6JYTqzWDYEaGNjH/gMKaD4BouSkP3mBjCTAdhyaBIqd8SJd8zs3JjnTlOjdmBRkY8v2Egg0nzGiZkpG7YQGdbTVx+ni8vpz4Y0nGWBTEATvm3jGQxblL4fSneC72IoVuHOwjvFJVgYkmKXND7a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" style="position:absolute;left:0pt;margin-left:-100pt;margin-top:-18.35pt;height:5pt;width:5pt;visibility:hidden;z-index:2517155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B14ABB8$01$29$00022" o:spid="_x0000_s1138" o:spt="1" alt="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" style="position:absolute;left:0pt;margin-left:-100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B14ABB8$01$29$00021" o:spid="_x0000_s1137" o:spt="1" alt="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" style="position:absolute;left:0pt;margin-left:-100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13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XslyA/0amUZ5QRgDVkMWmD+a1qapLnF6qG+KeJQpfeAqLW/IEZ82/ynqdvuF/6w==" style="position:absolute;left:0pt;margin-left:-100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135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oZO51FBe1a7+O+VsUy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BT+WYge7b/Vj7C2gzv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tigdjziJSr7Fo+6A3pS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134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2c3crxEnS35Nb+Q3dl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OTMreC/CWX+wZLRHWnLjol00BLPQbzwjedUz/tptTCSxypAonZQ4BSnLGxR8Dpsh8l65cJMnqXOTDo7u9IqIv495u1NzvTI774hXmDT87104Id8SpAjO/vBDcDeInDuIhE8xtKu/J3di9Cn42cqeLWZPslwNqenLPeDSR7Ni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TUnewzQYtWWIoK4IP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CG4BGV9hUHoZC/kd5HYWjmEeyZGhosXIFaoAaCOw8QwIDRTQElTlJnd7T+0/auF0CbZe3QSzF6AtTH5jcsS671slzvVEnAXx89pYTQJobyaG91QxLNJG46WN7jpREZy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CteAPyujMV8KRQBbi/+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9RkTucbTnX4OzhlbqwYoqU1FiOPjf6loFOo7LoqztKlNRYjj43+paBTqOy6Ks7SpT" style="position:absolute;left:0pt;margin-left:-100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133" o:spt="1" alt="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PXcJo1T1H6A1Q3Xh2vKGmxcCl2vAhZ3cVuO+JG2MQb+WFM9FSPEisIi90k8vxMy/lhTPRUjxIrCIvdJPL8TMrw1OWSwB7u2cVXklXGUQ7AqB2xsAwfNNTk8tuh9lIQQaitdjln+NzgoRpClfis1ZuSYjKtejkOzPrugO5UD7bn+WFM9FSPEisIi90k8vxMy/lhTPRUjxIrCIvdJPL8TMv5YUz0VI8SKwiL3STy/EzL+WFM9FSPEisIi90k8vxMywfn2q/Dmxh5ycMn1ot8okMcGkuFM7D9bRLh9fFZAv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U81r27oOzSi4XD4FNa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pj/S+k6M/OCZGmjAfmPcUGaOdK+fvM1XtMGS2TcYkokaH7RbfLRodST8jLboVbqJGh+0W3y0aHUk/Iy26FW4fRzsbC4v58h+2YOrVWqFzBMqjjLxYetibBpDHXHACjgk5nbzsPHBZ64hwmPwLnKElu/WG7MWq8P3/I/o9xp6TokaH7RbfLRodST8jLboVbqJGh+0W3y0aHUk/Iy26FW6iRoftFt8tGh1JPyMtuhVumP+kzKVu/8KfsJe+KsVcwsMFXyOyR6RSxFefo+L1i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rg3/RycC/J6EXWee9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W4aQZbOHBIbMFCipe8ELbpv34HPc1p30/M2G0qyT0HZKlwf9GMhLWBSdS4RvGAdKFaTULOBxG73AblKWUn0ZI6NjU6c3VuM4I5xyOkvx9+pcVawRNVa3SEa9wxVXZTQa1c2sZYq6lYh+cqBSpZxYpX36bMwl3tsY89qb/U0eNBGmWvze3YjXaERwrT6qKUfc+hpyinBiW4UiQsVC1H38OxGODMgREU4zBZAuWALaMqU1FiOPjf6loFOo7Loqzt" style="position:absolute;left:0pt;margin-left:-100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132" o:spt="1" alt="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6KudWuu0we6Lc3aSe1yHCpTUWI4+N/qWgU6jsuirO0qU1FiOPjf6loFOo7Loqzt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131" o:spt="1" alt="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" style="position:absolute;left:0pt;margin-left:-100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130" o:spt="1" alt="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" style="position:absolute;left:0pt;margin-left:-100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129" o:spt="1" alt="1DU0DgzK/yKFHSpTUWI4+N/qWgU6jsuirO0qU1FiOPjf6loFOo7LoqztKlNRYjj43+paBTqOy6Ks7Ue/tagwZ9k44oulwNF8pFxSs4IwmjxejW/mkgrzD+VAFhPEmpJYVJhLbZ+qkzhM5Mv72oCTrspIr93413uYWvU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" style="position:absolute;left:0pt;margin-left:-100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128" o:spt="1" alt="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VNljVxOcgjRGz2xxCfXVVT3qWeHdJs0DRfDBU2Vca0t5ySS+L/cDYaVZdMVSJ0x0Nh4WPJmq9O1cPVW4W1WHCoqU1FiOPjf6loFOo7LoqztKlNRYjj43+paBTqOy6Ks7SpTUWI4+N/qWgU6jsuirO1odupC7YWKHArK2013p7I62MKxgwKs3E3G0oDHpOJdU9aWm1o5inq5Sa9cET+twOf0Gy0TPTMG/EAYq40ctU1GKO2jI2NP1zBL5RL0VlYR09zLy59ohcqpCd2YyHE2648qU1FiOPjf6loFOo7LoqztKlNRYjj43+paBTqOy6Ks7VWtuXUZs3hzDYV9MUEtQySfIypWjFQAlcokkeLVzRwyxiqTSVqGR2PvVctk3Wj/zLbOa3oXmgRXmxuIHoMSh+17k6RGUCYCn58i5Mp9xH+8rTOzQ25N" style="position:absolute;left:0pt;margin-left:-100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127" o:spt="1" alt="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tFErIxJ7PYBOL9YnIj/m/jdOsoXkRawuoueaP7Gbuk/RI75TA1TchURye0P90E7wqU1Fi" style="position:absolute;left:0pt;margin-left:-100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126" o:spt="1" alt="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" style="position:absolute;left:0pt;margin-left:-100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125" o:spt="1" alt="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" style="position:absolute;left:0pt;margin-left:-100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124" o:spt="1" alt="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" style="position:absolute;left:0pt;margin-left:-100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123" o:spt="1" alt="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" style="position:absolute;left:0pt;margin-left:-100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122" o:spt="1" alt="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" style="position:absolute;left:0pt;margin-left:-100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121" o:spt="1" alt="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" style="position:absolute;left:0pt;margin-left:-100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120" o:spt="1" alt="OPjf6loFOo7LoqztgkWC3ZSW3kf6tYHjwb1phJsxn1tRUqQ3W8iTbF1efbpEVYRYAHahufiyYMA3mx2oKlNRYjj43+paBTqOy6Ks7SpTUWI4+N/qWgU6jsuirO0qU1FiOPjf6loFOo7LoqztKlNRYjj43+paBTqOy6Ks7SpTUWI4+N/qWgU6jsuirO3GKpNJWoZHY+9Vy2TdaP/M63FgHyevLcARmsknxul5tpk5AIQZgcEi2BtBHqGGNKGNWsFfFIzbRkGvLCDGGrC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" style="position:absolute;left:0pt;margin-left:-100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119" o:spt="1" alt="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jEnD8hOcnrnGoHtrjt3f8V/NvUk3LSWfZF1xh06L5CpTUWI4+N/qWgU6jsuirO0qU1FiOPjf6loFOo7LoqztKlNRYjj43+paBTqOy6Ks7SpTUWI4+N/qWgU6jsuirO0qU1FiOPjf6loFOo7LoqztKlNRYjj43+paBTqOy6Ks7SpTUWI4+N/qWgU6jsuirO31h+p4QPR43illZ8OByiPz8ARGJYri9a59qunyitMPBDIeYTzshD5Cop22x6TkJu4qU1FiOPjf6loFOo7Loqzt6vO+AdkrpPG4Aq/kVE98uCpTUWI4+N/qWgU6jsuirO0qU1Fi" style="position:absolute;left:0pt;margin-left:-100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118" o:spt="1" alt="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" style="position:absolute;left:0pt;margin-left:-100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117" o:spt="1" alt="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" style="position:absolute;left:0pt;margin-left:-100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116" o:spt="1" alt="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" style="position:absolute;left:0pt;margin-left:-100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115" o:spt="1" alt="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" style="position:absolute;left:0pt;margin-left:-100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114" o:spt="1" alt="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" style="position:absolute;left:0pt;margin-left:-100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113" o:spt="1" alt="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" style="position:absolute;left:0pt;margin-left:-100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112" o:spt="1" alt="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" style="position:absolute;left:0pt;margin-left:-100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111" o:spt="1" alt="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110" o:spt="1" alt="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" style="position:absolute;left:0pt;margin-left:-100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109" o:spt="1" alt="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" style="position:absolute;left:0pt;margin-left:-100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108" o:spt="1" alt="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" style="position:absolute;left:0pt;margin-left:-100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107" o:spt="1" alt="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" style="position:absolute;left:0pt;margin-left:-100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106" o:spt="1" alt="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" style="position:absolute;left:0pt;margin-left:-100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105" o:spt="1" alt="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" style="position:absolute;left:0pt;margin-left:-100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104" o:spt="1" alt="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" style="position:absolute;left:0pt;margin-left:-100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103" o:spt="1" alt="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" style="position:absolute;left:0pt;margin-left:-100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102" o:spt="1" alt="KlNRYjj43+paBTqOy6Ks7SpTUWI4+N/qWgU6jsuirO0qU1FiOPjf6loFOo7LoqztHKLltaevYLib2v2LcKjEvpmTNfbbaKUocGVJBDc0iuNLH3sRyoqqmliZS933NXJCKlNRYjj43+paBTqOy6Ks7SpTUWI4+N/qWgU6jsuirO03Eo+ombtxINiweb8RhlywKlNRYjj43+paBTqOy6Ks7eOugvNmAi2YY9Q939lpFpALc3mj+Iqx4m4YVhyKjCo3Uu2uB9E+mTfA2nyy0PApKypTUWI4+N/qWgU6jsuirO0qU1FiOPjf6loFOo7LoqztKlNRYjj43+paBTqOy6Ks7eCpODcIj/nBE2RSQYtjISyB7MVMrUKansdzgFGHSZt9KlNRYjj43+paBTqOy6Ks7SpTUWI4+N/qWgU6jsuirO3PaCb8svTwXFrw4v7reaqQ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" style="position:absolute;left:0pt;margin-left:-100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101" o:spt="1" alt="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2JGRAoHR/GZQxjTtqx+Wpo7AAMkLVAHF1b7WiPoj2L4Ud4gtfycq1H35bkdRwkNcTpvyBv+1OHs0LS1UYjx6CBrsDKekoRRAGgRVMSC6cqU1FiOPjf6loFOo7Loqzt" style="position:absolute;left:0pt;margin-left:-100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100" o:spt="1" alt="BSYQ/ypTUWI4+N/qWgU6jsuirO0qU1FiOPjf6loFOo7Loqztq2Ez78YCoQts9FsK/myA9ojg7zDigf0A8ON2hdZJgMbevbBjLHp+VON4bjIiqhRArnaMPrU/c+eoTe7IW54SOtMr9giDc0HkBStNMKPh/O7i55IHHE7KlLfA3ck4jQjpj9SSVnoRkkKaOhIlEVkjpXmF2D5WevUdHiVuzHYt71P1qjbXhWjQWk1xiL05c8gAEmXsqDZGKZ25kdHudwMz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" style="position:absolute;left:0pt;margin-left:-100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99" o:spt="1" alt="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8RfmG0/dH+AHYUE5R3oU4hpwTWpnQrVAjNSne3X55ypTUWI4+N/qWgU6jsuirO0BLxOnEpwCGXKacvb3yjkMBBkgLCkMHb1EMOS5E4+/8yffFjr7cmGqXZ55Xs9JjtAqU1FiOPjf6loFOo7LoqztW9R6V9g0ZHmnZvSoGjz+SkD2oQlXjUxhq/2ISOxsUcA/LxbHfYWpKCIe88LK018MKlNRYjj43+paBTqOy6Ks7SpTUWI4+N/qWgU6jsuirO0qU1FiOPjf6loFOo7LoqztgohAjUiqL2P8yuCx" style="position:absolute;left:0pt;margin-left:-100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98" o:spt="1" alt="eVeXJ36snSaJwPunicohe1ikgze/GM/AX2MOQHdChmruuEnV4GeaiOmB7URnQ/pLhT3c8VXVT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97" o:spt="1" alt="3+paBTqOy6Ks7UzDjItrmhVarzUSkDwjWgaKV9+mzMJd7bGPPam/1NHj0YXP9fF0MbkPr4txJXT5EypTUWI4+N/qWgU6jsuirO0qU1FiOPjf6loFOo7LoqztKlNRYjj43+paBTqOy6Ks7SpTUWI4+N/qWgU6jsuirO3q874B2Suk8bgCr+RUT3y4KlNRYjj43+paBTqOy6Ks7SpTUWI4+N/qWgU6jsuirO0qU1FiOPjf6loFOo7LoqztKlNRYjj43+paBTqOy6Ks7UbZ+Gmbr9UPg1WIj89NZqPKXjZ6fr5yyvJzPfDkyat1PKoHq2007pyW/BUS1MDi3hE00uVSPkJ+XZEjoMqf/vf5VrFLwVSvxtrsWNr5SNVv2HBdG7fz71qyOLtWskn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xd6KRC60/O3CiU9FCkSSjC5Df1bXCUDvwxKK3gC0xhIayYkqq8KA1uv6luPa1VgqU1FiOPjf6loFOo7LoqztKlNRYjj43+paBTqOy6Ks7SpTUWI4+N/qWgU6jsuirO0qU1FiOPjf6loFOo7LoqztgohAjUiqL2P8yuCxBSYQ/ypTUWI4+N/qWgU6jsuirO0qU1FiOPjf6loFOo7LoqztKlNRYjj43+paBTqOy6Ks7SpTUWI4+N/qWgU6jsuirO29kFMu14ObbH9Mpxp8+oWSjjUH7KJcOvebuJe9qeDz7JU7CVfTSQbfMbEJiodSlwTHO6bYVzcKn6RJ3pk0w1yAMHw3QhFa1hrfvFWDcDnTkw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0/RbXTFWbueJKNTUlOTBmxOPfEPgqlCPRFcp4/JFcd9/ervRKJq+WNkByBYXXieKlNRYjj43+paBTqOy6Ks7SpTUWI4+N/qWgU6jsuirO0qU1FiOPjf6loFOo7LoqztKlNRYjj43+paBTqOy6Ks7TcSj6iZu3Eg2LB5vxGGXLAqU1FiOPjf6loFOo7LoqztKlNRYjj43+paBTqOy6Ks7SpTUWI4+N/qWgU6jsuirO2ts4YMiOxpmBndibjqy7YseROsx7IRjhijkQNmS/40lLYvd3PgFGuawxP0FF2euOPvLH/kUPNSTamjfADmy0imyNfPZ461w4g8kpJ6HkMcWsjW3txiFnpLh9U7+udolLUqU1FiOPjf6loFOo7LoqztAEjuBu3Tp3Gws+DlfaDz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IP6PD+4QZwlt9bcyzKemScr+8KfXEvzrB1Jmp3tK4Mh5hPOyEPkKinbbHpOQm7m/oGxSXZKs0rtOKqNJbycdit9pOqQzHnSe8CcbtrmifMh5hPOyEPkKinbbHpOQm7ipTUWI4+N/qWgU6jsuirO0qU1FiOPjf6loFOo7LoqztKlNRYjj43+paBTqOy6Ks7erzvgHZK6TxuAKv5FRPfLgqU1FiOPjf6loFOo7LoqztKlNRYjj43+paBTqOy6Ks7SpTUWI4+N/qWgU6jsuirO0qU1FiOPjf6loFOo7LoqztL9qALzC9S8z7gf4yJoEMtfvRXxgOyKQ+F7SCS2EycYLuvFMROCT9oc6dumrnAzzcKlNRYjj43+paBTqOy6Ks7bzLp4ToECcP" style="position:absolute;left:0pt;margin-left:-100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9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csCew/2L2io9XkJLKVpepcWrkayadmjnfEiGbRjDW9Z2S6H4PPeMJgyFzAUQwPSpTUWI4+N/qWgU6jsuirO0qU1FiOPjf6loFOo7LoqztKlNRYjj43+paBTqOy6Ks7SpTUWI4+N/qWgU6jsuirO0qU1FiOPjf6loFOo7Loqzt6vO+AdkrpPG4Aq/kVE98uCpTUWI4+N/qWgU6jsuirO0qU1FiOPjf6loFOo7LoqztKlNRYjj43+paBTqOy6Ks7SpTUWI4+N/qWgU6jsuirO0qU1FiOPjf6loFOo7LoqzthzL1NVmY/aNgEgMY+7fwX/5YUz0VI8SKwiL3STy/EzI99bCtAsyHzZJPGwG+g9AyKlNRYjj43+paBTqOy6Ks7aCpeM9uUal561CXQ7z7x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4uAP2k74+vTYVAxe2roPFu1V5GfPVR15OYWOhkRVLpgGaW7BbUtGLdJxYwCgK6IqU1FiOPjf6loFOo7LoqztKlNRYjj43+paBTqOy6Ks7SpTUWI4+N/qWgU6jsuirO0qU1FiOPjf6loFOo7LoqztKlNRYjj43+paBTqOy6Ks7YKIQI1Iqi9j/MrgsQUmEP8qU1FiOPjf6loFOo7LoqztKlNRYjj43+paBTqOy6Ks7SpTUWI4+N/qWgU6jsuirO0qU1FiOPjf6loFOo7Loqztd7EaMpD6EVZ19jSO570qWDtvX20DidtoC3Oi23Nn+J9Md2QJLi0w9R0CaKk/USLhKlNRYjj43+paBTqOy6Ks7R/N6E47iYeor3Yf76FAvOVHT6uDG+E2Rp+w3be6w/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0URipGBEDIC90mvxWAVFEheQ0+wnZGCjdU+0rEZEjzKn0htijf/K2BHPqr4XtPgKlNRYjj43+paBTqOy6Ks7SpTUWI4+N/qWgU6jsuirO0qU1FiOPjf6loFOo7LoqztKlNRYjj43+paBTqOy6Ks7SpTUWI4+N/qWgU6jsuirO03Eo+ombtxINiweb8RhlywKlNRYjj43+paBTqOy6Ks7SpTUWI4+N/qWgU6jsuirO0qU1FiOPjf6loFOo7LoqztKlNRYjj43+paBTqOy6Ks7RnJZtsLQr4AbXC/zpLFZfmzxCZfvL7gnaPhvPRUHHt9xHHijvUG7RMsYBoVQXpBwIUB94xBVUDDHttzr+Gkg5BUSbRRzlKRkox/N7jHKh7QgezFTK1Cmp7Hc4BRh0mb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95" o:spt="1" alt="j6iZu3Eg2LB5vxGGXLAqU1FiOPjf6loFOo7LoqztKlNRYjj43+paBTqOy6Ks7SpTUWI4+N/qWgU6jsuirO0qU1FiOPjf6loFOo7LoqztKlNRYjj43+paBTqOy6Ks7UzvKbVghFvIK2ZChwe1ycXU1CS2OO6w8fjLkzKFfKsVH3hwOSc0JRniEYuXi1aEmSpTUWI4+N/qWgU6jsuirO0qU1FiOPjf6loFOo7LoqztTa7sNgraUQWYGEF/bopP+0wntko7aaOQHOEmHsEGlnI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PkYxetHEH4PMHkDJX+fRG86OPk/89tEq03n1edXjiPMqU1FiOPjf6loFOo7LoqztKlNRYjj43+paBTqOy6Ks7SpTUWI4+N/qWgU6jsuirO0qU1FiOPjf6loFOo7LoqztKlNRYjj43+paBTqOy6Ks7SpTUWI4+N/qWgU6jsuirO2CiECNSKovY/zK4LEFJhD/KlNRYjj43+paBTqOy6Ks7SpTUWI4+N/qWgU6jsuirO0qU1FiOPjf6loFOo7LoqztKlNRYjj43+paBTqOy6Ks7SpTUWI4+N/qWgU6jsuirO2+hkHtD8wDOErLt+JcYnLwIEHVlGECN3mOtHZKU7CCd78QFAPRzlgkQHfsvbAG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UTzabKw45FYssI/UarV+Djb1O6ZT8yLYjBr2juopmfXALGhEn26Yf2iXE1A2pxKlNRYjj43+paBTqOy6Ks7SpTUWI4+N/qWgU6jsuirO0qU1FiOPjf6loFOo7LoqztKlNRYjj43+paBTqOy6Ks7SpTUWI4+N/qWgU6jsuirO0qU1FiOPjf6loFOo7LoqztNxKPqJm7cSDYsHm/EYZcsCpTUWI4+N/qWgU6jsuirO0qU1FiOPjf6loFOo7LoqztKlNRYjj43+paBTqOy6Ks7SpTUWI4+N/qWgU6jsuirO0JBD3BBZLGL2TLVPXAMhbTV1sHBJ381yyZhdqNUM92dTizppDQUy2EK18YY9XtBnuB7MVMrUKansdzgFGHSZt9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94" o:spt="1" alt="KlNRYjj43+paBTqOy6Ks7SpTUWI4+N/qWgU6jsuirO0qU1FiOPjf6loFOo7Loqzt2kEMpV4rCINo+B9W17DE1duH5WAuL7jF7hnH7256ofvwdSoRvain4FeTw6PgutjEKlNRYjj43+paBTqOy6Ks7TW32EMaay0x3f5rr3ZnC5aNb9jDdrRwnrzaHilZduQy/Hq4LXCk7MPCZuVhQMRi7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vZWjqlfZX60bS9odCTGY27+kCDrDi2jU2HVqNaV7KGdRpBAcnZacHpMGjvoI9ns8KlNRYjj43+paBTqOy6Ks7USdi+0J9ceHNOjyANMItq6rF1uJ9hZwyQTt6+k0EIsCS1oUk1Uu59YOJfYR1mlLxfjQuvZwwfexV6wwr33k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Jec1ax3/n0JEOHWAA4oKqbArOCMbmr4NBQ+0pKlLxER+q9PivYTJ8Rj59SIN9NgqU1FiOPjf6loFOo7LoqztoUujG3G8D4Y3fxQf515hThmgmt+8Y769fSIGJd1/6PCPitOWIf58Mwpz5Ex8uIOpSIGpC6I108FgbHYqd6k0lipTUWI4+N/qWgU6jsuirO0qU1FiOPjf6loFOo7LoqztKlNRYjj43+paBTqOy6Ks7SpTUWI4+N/qWgU6jsuirO0qU1FiOPjf6loFOo7LoqztKlNRYjj43+paBTqOy6Ks7TcS" style="position:absolute;left:0pt;margin-left:-100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93" o:spt="1" alt="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ToSxJLDsS2LH3bmV8CzPHqi2dxuFmYtMi/R2Ri/X5xeGSTaMTnB6r6+UmcTjLiSJSM65hG2drbuT9R4pQ1V66+a7xG71sPE+e0U6g5Tmku7ejKHUlav2qFwgKVV7o9lknIdHU94ByzoOWET+QbkTSRkF+VKPvNVUaUGOQsfPsIS7rvEKwQOiiaHxoq70pzCY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92" o:spt="1" alt="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034vcvHdS6NEtlF6h" style="position:absolute;left:0pt;margin-left:-100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91" o:spt="1" alt="c1JfTg17p+wg13XbIzTZGhbq8OYH7ioPOPHhuguKEO5WPr9hlUqOzmaMgh/aXG00nS1ihjxjygdQyqIAKiYArBQNJ6h8xMUfY+PxHwuk0rj4Q5iDDYZbTBpG2uZG+0FAynaBIt3lICMdiymMgpod0eJw7gaE7IGmSvPZdiMtNmkIbDlGl+7N+wIoARhWdkxM5ZbSNkN/Y4qmff1eRsuyt/6/9cbJdipTUWI4+N/qWgU6jsuirO1CI+j6wNn9rWOIdXHecLPn2u9yx3QcfH/hJ8NHRZOZTFNYpoNKzr56yhE5/BJye6SvOG2qsIIq/kUOFOi0eXJY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DnkSKRhuiUKcQdqiOriqavep67GDqFAu4aCgOaerKmKJGh+0W3y0aHUk/Iy26FW4ecsrN56E9jbP28EIYXfQG3u+NEGnDMNZofsvgEj/KBjkGKXT8ykoDKsdC6mgn/3iGdvN6kD4kkea9eW5dZNInHjIJWI1PmdrxxXr3leW3zCkeU2HgD4K6jkvNhdHXEHx8n+kflefpGNNsC9rRrRUlmQFPzOTRFVysLdU04/QfFNvWHQHT2g/mi8gQAanDcpnOu+eW58Oeze02+Ihi69r26UEKSq8Uowr5+WzJbPn/YVAeP8zozP0QvI753QlyKvkSoPtm68oUBIyf/xSsGkvPCRdWk+Kwee8U0Q1TWQ8oUafqTktnJoBjQzR+8oseC/0qU1FiOPjf6loFOo7LoqztpxCtj9ZiWY3ZrLxrDsiTU6HFiUzmkxciEfpXgrTV/UYAFj5JOTEYxLwH1JdFcDnQfZgSOztz2uEuPTti1e67R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6Pjqn69MIDq0NKeTzcwiI4pX36bMwl3tsY89qb/U0eOWGg461iWmdkjGNK+J8wJZw7EY4MyBERTjMFkC5YAtoypTUWI4+N/qWgU6jsuirO1pATi+JA6CPRMY6gF8GTgUZ35tsPG2LhwNKsu1wT/caypTUWI4+N/qWgU6jsuirO2s9zD+IjwzmQcQDPugsqxqt4QNzFh17Rl15bFkvReEeeg0UmgLDEvbecpjoTAJ+kEAfsf39dqF9RovIJnJ39ys3bGv0pRyxFPF5+i3ROJbMLJ4FBgFM0ibOtX3qetSa8drWl99oNkwYoBFkxyEOBndU5GKDkHxoTo1GFfBRco94xdEsomRuSsLEfA9aLXVGKE6Nt9YuEVhfL6oW43MhBAZKlNRYjj43+paBTqOy6Ks7YKRwi4JyUIdIF78NZOY2+lU1zsWOSKLFY+RiyyjDelwXLDF8DqDBsDYP53yAIZICWkkqziLiahpbJogQ1DTwxw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" style="position:absolute;left:0pt;margin-left:-100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90" o:spt="1" alt="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6vibS7NwZPnNZW30weHoEokaH7RbfLRodST8jLboVbvuGvjJ0G398GHxo2E3fFEleGsskbRrh40RFEnV+rxOuKlNRYjj43+paBTqOy6Ks7SpTUWI4+N/qWgU6jsuirO3a/yxeLESjOK1DNpJM2XvS25bOqULoSS+wezbQkGXPXYQXw7AfOzKDGR2D2S/bFKCRKJvLyl4Rq8YABTshmk2BDtVmc3KoouqnsZpeUbE5QeFYj4qosxMchagjabgl57iudEQuJOz7YWPa1eR5QCBOdcH3qtSxs4JkWvMmq8Q7/CpTUWI4+N/qWgU6jsuirO1rxCHjVnq1qyVvoLy6pwZM5froZMyPCAWnHwx4/WV/78sH68jnjY6+o21mNro8fQPGLtnk1JUnTVUqPF44F/8zspCv8HgMXYJe66me/LgDy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V/bMYb8XwpG6A+uGT2g8S1NQktjjusPH4y5MyhXyrFVtPbWuGjrOVJB9AORZ6Gpu4ENJey0aqvY++kcFqb6zsKlNRYjj43+paBTqOy6Ks7SpTUWI4+N/qWgU6jsuirO1oEx20LtwRBAWQF0FQz87ECGZzw8YePPg/RfB0AdzcgTpxLcUSchcK5eBL/k24NoiQ+mYbAf8hEJKJKcqL6QDXZKYOxFbifKXaAKK5h4jn2njIx5DjfOlBSqhFR54hC1fFZLAKTLHJ+4CNB5X/JKqp3T3fzgWAQN6L6EgSLUJ5HRBNpRt8HkOGZxwXym1AGKQqU1FiOPjf6loFOo7LoqzttrchgsG9IhBEwLM+vnw5ZzT7DpWI7j4JCv04q4R7OkJHnvEh3S0pvVrP9y5RFUAs6mRPuZlYDibgN4tb881z3hBNpRt8HkOGZxwXym1AGKQ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A8T6Bl01A9C0tKHqBv8IjeipZSPpsn/ypXnILBojXuv5YUz0VI8SKwiL3STy/EzJmfUoLMwvvH2qh0Wsi1ZH4KlNRYjj43+paBTqOy6Ks7W+nQKtD03gtDe3n/ZVIQUTCBJNGebkYXtSL" style="position:absolute;left:0pt;margin-left:-100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89" o:spt="1" alt="Xe2xjz2pv9TR42KkgbLbU9w1MGmqpaVR8WkUEMWwXHDc4XI1LrqXHgeR+m8U/0rTryyy2dRrJMnkE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VhSVktjtwehDTeoEVDCiU/Sl2lQUfLmVvQt70ImDa3z/lhTPRUjxIrCIvdJPL8TMv5YUz0VI8SKwiL3STy/EzIYdAfHvC7n3TUeaCkHNPPe7lVWThkvZ7Pd2BbYNVSQkOg7b/CbrEzeCj0LM1njsQI8aIPElM1C4J9fNxrx32U4UrwRA/abLJiBdIl647oqTIEn00D0hSbUre0XGt5QpHvnUWeKFDKikNh8M4ljUEsxhlmVcvEt9f6DTgvRqU224/5YUz0VI8SKwiL3STy/EzL+WFM9FSPEisIi90k8vxMysRffNmlaKbnjWy7bLU9jQxxqAHWtxVKEC5hre6I18CM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cTtq66k03HG8NHUd4AiJKvuqX/8rEL5achPxe1JdyaWokaH7RbfLRodST8jLboVbqJGh+0W3y0aHUk/Iy26FW75cibp11Rqby8eNa4K0LMa0aCDGSjbUEzR5pYZ2IuDBwMV7W1JO/I5pK8+gNB3XoAqU1FiOPjf6loFOo7LoqztKlNRYjj43+paBTqOy6Ks7SpTUWI4+N/qWgU6jsuirO0qU1FiOPjf6loFOo7Loqzt0wnQPhMPm+TMp47aRjibSOZxLj0hgdj59hRjJj9GRIJpJWzFUOO8ozWCKH7CaSIgokaH7RbfLRodST8jLboVbqk5z+LzMzg58iLmfj7t4FmBhA+LF5DfuoR52Mp48b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" style="position:absolute;left:0pt;margin-left:-100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88" o:spt="1" alt="OPjf6loFOo7LoqztKlNRYjj43+paBTqOy6Ks7SpTUWI4+N/qWgU6jsuirO0qU1FiOPjf6loFOo7LoqztKlNRYjj43+paBTqOy6Ks7SpTUWI4+N/qWgU6jsuirO0qU1FiOPjf6loFOo7LoqztKlNRYjj43+paBTqOy6Ks7SpTUWI4+N/qWgU6jsuirO2DTucchnktS9joV1QBhHugiILPeDVgAI5gmvxyp+FNtBU6PlDYBwvMAewXLElh7ipfxNym/ncRwkJeXn1LtYXHF0y8ueMfHxN3HqhYn9mpyIpX36bMwl3tsY89qb/U0eOQSq8WKBidjTrc5mDeAqJQi3JFD76XC3DjdeRpKuD1CYRef9pak+LlGjoZv9lGp7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gbd00e4jbMwaXLsODSXE/JLIhBLz08opGtq1Ayixsd4kLq3NLomNSYj+julL3YP3oTCU/rehburcRL4Aw/4InXlWJf3x4Y0x4j2ozgrnIShakLKSuRv/RDiuRUHvsiAEryb0Sqmv61ZhuNDWLo/+WFM9FSPEisIi90k8vxMy/lhTPRUjxIrCIvdJPL8TMssCH6+uc9YP63v7EKW269Z+8QwIwbhVvpkikl+iOlSvkSoA4OhBam16SozC3ihy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VoNTiDcxRLG5jqB9m4FllmaQjDIx/8r7JmpyFHdRRel7T8y/b0CHygmCY5Ndaw6adDeaS+U6wGHOizYwBOZ2SBAXBFDg8/BpaeT95BRFlZBjjge+7ljLJ69QsLiWIuxM9QEduXmFsW92RcLkEsCiRoftFt8tGh1JPyMtuhVuokaH7RbfLRodST8jLboVbqJGh+0W3y0aHUk/Iy26FW6iRoftFt8tGh1JPyMtuhVuCFhiE6dfYeT2JaCmXOt9ltU+lgx33oovg5dmCWJw8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ayvVRn/wkrvbSMYM77g8Q+xqWWSELlP8D3IIwfpXaKPilffpszCXe2xjz2pv9TR4y9TeJBnRIewPi/I/U4y4RgtR5b9WYWgvZFEKm0cfMWGcnHr5n9HzRTI5l3wjXsLy3UbpjlshyXIkzGVEv0sAyOmIbTkcyGSlwvhqGItnfCn8VQqsoczRB+nBxY3XNH7hJ4/kdZvtgXU0hZ54hGaspaKV9+mzMJd7bGPPam/1NHjilffpszC" style="position:absolute;left:0pt;margin-left:-100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87" o:spt="1" alt="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6SpbppZ+uH/samD3vYkq9+1xeB5rHwDjELaA2B3zg0cdOkkVKrTRX2aL3m+eg2UMYEuk6WAKxe/Ls7Wqd9lOCGm3YHVs9q9JsBT3GxbjrTfZZ7G5W8qJnohg0ipD4X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86" o:spt="1" alt="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shape id="KG_5B14ABB8$01$29$0002$N$000100" o:spid="_x0000_s1085" o:spt="75" alt="Seal" type="#_x0000_t75" style="position:absolute;left:0pt;margin-left:121.6pt;margin-top:366.4pt;height:127.55pt;width:127.55pt;mso-position-horizontal-relative:page;mso-position-vertical-relative:page;z-index:251660288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sz w:val="36"/>
        </w:rPr>
        <w:pict>
          <v:rect id="KGD_Gobal1" o:spid="_x0000_s1029" o:spt="1" alt="lskY7P30+39SSS2ze3CC/Kj5YjDHr1FIJfRC4mUrDVLp/MWz0RObsVzYA/kdjZw6T3rBEUQZ6iLySU3dASVyPaTVrNVt1PnONjzqCISOyvTgUyCT14CHEnG7wQddLOHT+rac9jMPnYLYxhlww4dsmmxCxC/dxjr4OPw62hxxFTWfX63/VMu33ATfXukPX8m+Dx21RQYTaXcTP0fuOf4ZHmOkwk4OPNrj8ijLPC/KHuO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WDZJSiFkd/i2+4IIDFPvkGuXOxrthlCjkyNPzeytjnRV8INAWagAOUj+Tn7EuDM20kOCCyYpClNcE2/2QtBEzso+Dj5x+Tdjaiuhn2evBvP2NEkX6iltbFL1oNhMqKZ5Ir9AEYg+rEkiTpOf8IK4Mwfkb3AWeDyLJnM3oCfGo20/H//tkfptDsZuQws8ro2ruGtf2k6ieDsIYTCjm6BbIg==" style="position:absolute;left:0pt;margin-left:-100pt;margin-top:-18.35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6608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2018.05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0.89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2018.06.04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sUWg4mDTWYjTzA/rGPx5/15+Vrs=" w:salt="xGRC1gqSN5N3EKzwxdIjag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F3735"/>
    <w:rsid w:val="004C29A1"/>
    <w:rsid w:val="00525A2B"/>
    <w:rsid w:val="00571558"/>
    <w:rsid w:val="0061260B"/>
    <w:rsid w:val="006767D5"/>
    <w:rsid w:val="00725298"/>
    <w:rsid w:val="007F3E17"/>
    <w:rsid w:val="0085560A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B6841"/>
    <w:rsid w:val="00E70DA4"/>
    <w:rsid w:val="00E8323C"/>
    <w:rsid w:val="00F02510"/>
    <w:rsid w:val="00F45323"/>
    <w:rsid w:val="00F6311A"/>
    <w:rsid w:val="0618303F"/>
    <w:rsid w:val="06434B59"/>
    <w:rsid w:val="06BF7BDF"/>
    <w:rsid w:val="0AED7DA0"/>
    <w:rsid w:val="143146C9"/>
    <w:rsid w:val="1561685F"/>
    <w:rsid w:val="18C914EB"/>
    <w:rsid w:val="1C6807F1"/>
    <w:rsid w:val="20DE4DF2"/>
    <w:rsid w:val="21FE5165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82C2615"/>
    <w:rsid w:val="3F78551A"/>
    <w:rsid w:val="435928AF"/>
    <w:rsid w:val="47DC3429"/>
    <w:rsid w:val="482509F7"/>
    <w:rsid w:val="49A22EE7"/>
    <w:rsid w:val="4A6D38B4"/>
    <w:rsid w:val="4C3F4E0D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35A317B"/>
    <w:rsid w:val="68927FA7"/>
    <w:rsid w:val="6CA70AD0"/>
    <w:rsid w:val="73BE4A21"/>
    <w:rsid w:val="740A33EF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Administrator</cp:lastModifiedBy>
  <dcterms:modified xsi:type="dcterms:W3CDTF">2018-06-04T03:02:50Z</dcterms:modified>
  <dc:title>城市水厂出厂水水质信息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