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sz w:val="36"/>
        </w:rPr>
        <w:pict>
          <v:rect id="KGD_5B14AB72$01$29$00013" o:spid="_x0000_s1083" o:spt="1" alt="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" style="position:absolute;left:0pt;margin-left:-82pt;margin-top:-18.35pt;height:5pt;width:5pt;visibility:hidden;z-index:2517145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B14AB72$01$29$00012" o:spid="_x0000_s1082" o:spt="1" alt="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" style="position:absolute;left:0pt;margin-left:-82pt;margin-top:-18.35pt;height:5pt;width:5pt;visibility:hidden;z-index:2517135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B14AB72$01$29$00011" o:spid="_x0000_s1081" o:spt="1" alt="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" style="position:absolute;left:0pt;margin-left:-82pt;margin-top:-18.35pt;height:5pt;width:5pt;visibility:hidden;z-index:2517125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1" o:spid="_x0000_s1080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VXslyA/0amUZ5QRgDVkMWmD+a1qapLnF6qG+KeJQpfeAqLW/IEZ82/ynqdvuF/6w==" style="position:absolute;left:0pt;margin-left:-82pt;margin-top:-18.35pt;height:5pt;width:5pt;visibility:hidden;z-index:2517114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0" o:spid="_x0000_s1079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oZO51FBe1a7+O+VsUyP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BT+WYge7b/Vj7C2gzvA8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tigdjziJSr7Fo+6A3pS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2pt;margin-top:-18.35pt;height:5pt;width:5pt;visibility:hidden;z-index:2517104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9" o:spid="_x0000_s1078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2c3crxEnS35Nb+Q3dl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KOTMreC/CWX+wZLRHWnLjol00BLPQbzwjedUz/tptTCSxypAonZQ4BSnLGxR8Dpsh8l65cJMnqXOTDo7u9IqIv495u1NzvTI774hXmDT87104Id8SpAjO/vBDcDeInDuIhE8xtKu/J3di9Cn42cqeLWZPslwNqenLPeDSR7Ni0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xTUnewzQYtWWIoK4IPD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CG4BGV9hUHoZC/kd5HYWjmEeyZGhosXIFaoAaCOw8QwIDRTQElTlJnd7T+0/auF0CbZe3QSzF6AtTH5jcsS671slzvVEnAXx89pYTQJobyaG91QxLNJG46WN7jpREZyz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mCteAPyujMV8KRQBbi/+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I9RkTucbTnX4OzhlbqwYoqU1FiOPjf6loFOo7LoqztKlNRYjj43+paBTqOy6Ks7SpT" style="position:absolute;left:0pt;margin-left:-82pt;margin-top:-18.35pt;height:5pt;width:5pt;visibility:hidden;z-index:2517094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8" o:spid="_x0000_s1077" o:spt="1" alt="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PXcJo1T1H6A1Q3Xh2vKGmxcCl2vAhZ3cVuO+JG2MQb+WFM9FSPEisIi90k8vxMy/lhTPRUjxIrCIvdJPL8TMrw1OWSwB7u2cVXklXGUQ7AqB2xsAwfNNTk8tuh9lIQQaitdjln+NzgoRpClfis1ZuSYjKtejkOzPrugO5UD7bn+WFM9FSPEisIi90k8vxMy/lhTPRUjxIrCIvdJPL8TMv5YUz0VI8SKwiL3STy/EzL+WFM9FSPEisIi90k8vxMywfn2q/Dmxh5ycMn1ot8okMcGkuFM7D9bRLh9fFZAve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cU81r27oOzSi4XD4FNa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Bpj/S+k6M/OCZGmjAfmPcUGaOdK+fvM1XtMGS2TcYkokaH7RbfLRodST8jLboVbqJGh+0W3y0aHUk/Iy26FW4fRzsbC4v58h+2YOrVWqFzBMqjjLxYetibBpDHXHACjgk5nbzsPHBZ64hwmPwLnKElu/WG7MWq8P3/I/o9xp6TokaH7RbfLRodST8jLboVbqJGh+0W3y0aHUk/Iy26FW6iRoftFt8tGh1JPyMtuhVumP+kzKVu/8KfsJe+KsVcwsMFXyOyR6RSxFefo+L1iQ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Nrg3/RycC/J6EXWee94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MW4aQZbOHBIbMFCipe8ELbpv34HPc1p30/M2G0qyT0HZKlwf9GMhLWBSdS4RvGAdKFaTULOBxG73AblKWUn0ZI6NjU6c3VuM4I5xyOkvx9+pcVawRNVa3SEa9wxVXZTQa1c2sZYq6lYh+cqBSpZxYpX36bMwl3tsY89qb/U0eNBGmWvze3YjXaERwrT6qKUfc+hpyinBiW4UiQsVC1H38OxGODMgREU4zBZAuWALaMqU1FiOPjf6loFOo7Loqzt" style="position:absolute;left:0pt;margin-left:-82pt;margin-top:-18.35pt;height:5pt;width:5pt;visibility:hidden;z-index:2517084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7" o:spid="_x0000_s1076" o:spt="1" alt="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6KudWuu0we6Lc3aSe1yHCpTUWI4+N/qWgU6jsuirO0qU1FiOPjf6loFOo7LoqztKlNRYjj43+paBTqOy6Ks7SpTUWI4+N/qWgU6jsuirO0qU1FiOPjf6loFOo7LoqztKlNRYjj43+paBTqOy6Ks7SpTUWI4+N/qWgU6jsuirO0qU1FiOPjf6loFOo7LoqztKlNRYjj43+paBTqOy6Ks7SpTUWI4+N/qWgU6jsui" style="position:absolute;left:0pt;margin-left:-82pt;margin-top:-18.35pt;height:5pt;width:5pt;visibility:hidden;z-index:2517073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6" o:spid="_x0000_s1075" o:spt="1" alt="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" style="position:absolute;left:0pt;margin-left:-82pt;margin-top:-18.35pt;height:5pt;width:5pt;visibility:hidden;z-index:2517063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5" o:spid="_x0000_s1074" o:spt="1" alt="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" style="position:absolute;left:0pt;margin-left:-82pt;margin-top:-18.35pt;height:5pt;width:5pt;visibility:hidden;z-index:2517053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4" o:spid="_x0000_s1073" o:spt="1" alt="1DU0DgzK/yKFHSpTUWI4+N/qWgU6jsuirO0qU1FiOPjf6loFOo7LoqztKlNRYjj43+paBTqOy6Ks7Ue/tagwZ9k44oulwNF8pFxSs4IwmjxejW/mkgrzD+VAFhPEmpJYVJhLbZ+qkzhM5Mv72oCTrspIr93413uYWvU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" style="position:absolute;left:0pt;margin-left:-82pt;margin-top:-18.35pt;height:5pt;width:5pt;visibility:hidden;z-index:2517043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3" o:spid="_x0000_s1072" o:spt="1" alt="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VNljVxOcgjRGz2xxCfXVVT3qWeHdJs0DRfDBU2Vca0t5ySS+L/cDYaVZdMVSJ0x0Nh4WPJmq9O1cPVW4W1WHCoqU1FiOPjf6loFOo7LoqztKlNRYjj43+paBTqOy6Ks7SpTUWI4+N/qWgU6jsuirO1odupC7YWKHArK2013p7I62MKxgwKs3E3G0oDHpOJdU9aWm1o5inq5Sa9cET+twOf0Gy0TPTMG/EAYq40ctU1GKO2jI2NP1zBL5RL0VlYR09zLy59ohcqpCd2YyHE2648qU1FiOPjf6loFOo7LoqztKlNRYjj43+paBTqOy6Ks7VWtuXUZs3hzDYV9MUEtQySfIypWjFQAlcokkeLVzRwyxiqTSVqGR2PvVctk3Wj/zLbOa3oXmgRXmxuIHoMSh+17k6RGUCYCn58i5Mp9xH+8rTOzQ25N" style="position:absolute;left:0pt;margin-left:-82pt;margin-top:-18.35pt;height:5pt;width:5pt;visibility:hidden;z-index:2517032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2" o:spid="_x0000_s1071" o:spt="1" alt="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1tFErIxJ7PYBOL9YnIj/m/jdOsoXkRawuoueaP7Gbuk/RI75TA1TchURye0P90E7wqU1Fi" style="position:absolute;left:0pt;margin-left:-82pt;margin-top:-18.35pt;height:5pt;width:5pt;visibility:hidden;z-index:2517022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1" o:spid="_x0000_s1070" o:spt="1" alt="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" style="position:absolute;left:0pt;margin-left:-82pt;margin-top:-18.35pt;height:5pt;width:5pt;visibility:hidden;z-index:2517012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0" o:spid="_x0000_s1069" o:spt="1" alt="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" style="position:absolute;left:0pt;margin-left:-82pt;margin-top:-18.35pt;height:5pt;width:5pt;visibility:hidden;z-index:2517002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9" o:spid="_x0000_s1068" o:spt="1" alt="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" style="position:absolute;left:0pt;margin-left:-82pt;margin-top:-18.35pt;height:5pt;width:5pt;visibility:hidden;z-index:2516992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8" o:spid="_x0000_s1067" o:spt="1" alt="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" style="position:absolute;left:0pt;margin-left:-82pt;margin-top:-18.35pt;height:5pt;width:5pt;visibility:hidden;z-index:2516981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7" o:spid="_x0000_s1066" o:spt="1" alt="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" style="position:absolute;left:0pt;margin-left:-82pt;margin-top:-18.35pt;height:5pt;width:5pt;visibility:hidden;z-index:2516971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6" o:spid="_x0000_s1065" o:spt="1" alt="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" style="position:absolute;left:0pt;margin-left:-82pt;margin-top:-18.35pt;height:5pt;width:5pt;visibility:hidden;z-index:2516961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5" o:spid="_x0000_s1064" o:spt="1" alt="OPjf6loFOo7LoqztgkWC3ZSW3kf6tYHjwb1phJsxn1tRUqQ3W8iTbF1efbpEVYRYAHahufiyYMA3mx2oKlNRYjj43+paBTqOy6Ks7SpTUWI4+N/qWgU6jsuirO0qU1FiOPjf6loFOo7LoqztKlNRYjj43+paBTqOy6Ks7SpTUWI4+N/qWgU6jsuirO3GKpNJWoZHY+9Vy2TdaP/M63FgHyevLcARmsknxul5tpk5AIQZgcEi2BtBHqGGNKGNWsFfFIzbRkGvLCDGGrC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" style="position:absolute;left:0pt;margin-left:-82pt;margin-top:-18.35pt;height:5pt;width:5pt;visibility:hidden;z-index:2516951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4" o:spid="_x0000_s1063" o:spt="1" alt="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vjEnD8hOcnrnGoHtrjt3f8V/NvUk3LSWfZF1xh06L5CpTUWI4+N/qWgU6jsuirO0qU1FiOPjf6loFOo7LoqztKlNRYjj43+paBTqOy6Ks7SpTUWI4+N/qWgU6jsuirO0qU1FiOPjf6loFOo7LoqztKlNRYjj43+paBTqOy6Ks7SpTUWI4+N/qWgU6jsuirO31h+p4QPR43illZ8OByiPz8ARGJYri9a59qunyitMPBDIeYTzshD5Cop22x6TkJu4qU1FiOPjf6loFOo7Loqzt6vO+AdkrpPG4Aq/kVE98uCpTUWI4+N/qWgU6jsuirO0qU1Fi" style="position:absolute;left:0pt;margin-left:-82pt;margin-top:-18.35pt;height:5pt;width:5pt;visibility:hidden;z-index:2516940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3" o:spid="_x0000_s1062" o:spt="1" alt="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" style="position:absolute;left:0pt;margin-left:-82pt;margin-top:-18.35pt;height:5pt;width:5pt;visibility:hidden;z-index:2516930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2" o:spid="_x0000_s1061" o:spt="1" alt="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" style="position:absolute;left:0pt;margin-left:-82pt;margin-top:-18.35pt;height:5pt;width:5pt;visibility:hidden;z-index:2516920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1" o:spid="_x0000_s1060" o:spt="1" alt="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" style="position:absolute;left:0pt;margin-left:-82pt;margin-top:-18.35pt;height:5pt;width:5pt;visibility:hidden;z-index:2516910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0" o:spid="_x0000_s1059" o:spt="1" alt="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" style="position:absolute;left:0pt;margin-left:-82pt;margin-top:-18.35pt;height:5pt;width:5pt;visibility:hidden;z-index:2516899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9" o:spid="_x0000_s1058" o:spt="1" alt="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" style="position:absolute;left:0pt;margin-left:-82pt;margin-top:-18.35pt;height:5pt;width:5pt;visibility:hidden;z-index:2516889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8" o:spid="_x0000_s1057" o:spt="1" alt="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" style="position:absolute;left:0pt;margin-left:-82pt;margin-top:-18.35pt;height:5pt;width:5pt;visibility:hidden;z-index:2516879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7" o:spid="_x0000_s1056" o:spt="1" alt="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" style="position:absolute;left:0pt;margin-left:-82pt;margin-top:-18.35pt;height:5pt;width:5pt;visibility:hidden;z-index:2516869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6" o:spid="_x0000_s1055" o:spt="1" alt="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" style="position:absolute;left:0pt;margin-left:-82pt;margin-top:-18.35pt;height:5pt;width:5pt;visibility:hidden;z-index:2516858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5" o:spid="_x0000_s1054" o:spt="1" alt="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" style="position:absolute;left:0pt;margin-left:-82pt;margin-top:-18.35pt;height:5pt;width:5pt;visibility:hidden;z-index:2516848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4" o:spid="_x0000_s1053" o:spt="1" alt="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" style="position:absolute;left:0pt;margin-left:-82pt;margin-top:-18.35pt;height:5pt;width:5pt;visibility:hidden;z-index:2516838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3" o:spid="_x0000_s1052" o:spt="1" alt="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" style="position:absolute;left:0pt;margin-left:-82pt;margin-top:-18.35pt;height:5pt;width:5pt;visibility:hidden;z-index:2516828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2" o:spid="_x0000_s1051" o:spt="1" alt="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" style="position:absolute;left:0pt;margin-left:-82pt;margin-top:-18.35pt;height:5pt;width:5pt;visibility:hidden;z-index:2516817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1" o:spid="_x0000_s1050" o:spt="1" alt="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" style="position:absolute;left:0pt;margin-left:-82pt;margin-top:-18.35pt;height:5pt;width:5pt;visibility:hidden;z-index:2516807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0" o:spid="_x0000_s1049" o:spt="1" alt="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" style="position:absolute;left:0pt;margin-left:-82pt;margin-top:-18.35pt;height:5pt;width:5pt;visibility:hidden;z-index:2516797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9" o:spid="_x0000_s1048" o:spt="1" alt="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" style="position:absolute;left:0pt;margin-left:-82pt;margin-top:-18.35pt;height:5pt;width:5pt;visibility:hidden;z-index:2516787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8" o:spid="_x0000_s1047" o:spt="1" alt="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" style="position:absolute;left:0pt;margin-left:-82pt;margin-top:-18.35pt;height:5pt;width:5pt;visibility:hidden;z-index:2516776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7" o:spid="_x0000_s1046" o:spt="1" alt="KlNRYjj43+paBTqOy6Ks7SpTUWI4+N/qWgU6jsuirO0qU1FiOPjf6loFOo7LoqztHKLltaevYLib2v2LcKjEvpmTNfbbaKUocGVJBDc0iuNLH3sRyoqqmliZS933NXJCKlNRYjj43+paBTqOy6Ks7SpTUWI4+N/qWgU6jsuirO03Eo+ombtxINiweb8RhlywKlNRYjj43+paBTqOy6Ks7eOugvNmAi2YY9Q939lpFpALc3mj+Iqx4m4YVhyKjCo3Uu2uB9E+mTfA2nyy0PApKypTUWI4+N/qWgU6jsuirO0qU1FiOPjf6loFOo7LoqztKlNRYjj43+paBTqOy6Ks7eCpODcIj/nBE2RSQYtjISyB7MVMrUKansdzgFGHSZt9KlNRYjj43+paBTqOy6Ks7SpTUWI4+N/qWgU6jsuirO3PaCb8svTwXFrw4v7reaqQX4179Sugu1igOSN+ki6k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" style="position:absolute;left:0pt;margin-left:-82pt;margin-top:-18.35pt;height:5pt;width:5pt;visibility:hidden;z-index:2516766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6" o:spid="_x0000_s1045" o:spt="1" alt="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N2JGRAoHR/GZQxjTtqx+Wpo7AAMkLVAHF1b7WiPoj2L4Ud4gtfycq1H35bkdRwkNcTpvyBv+1OHs0LS1UYjx6CBrsDKekoRRAGgRVMSC6cqU1FiOPjf6loFOo7Loqzt" style="position:absolute;left:0pt;margin-left:-82pt;margin-top:-18.35pt;height:5pt;width:5pt;visibility:hidden;z-index:2516756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5" o:spid="_x0000_s1044" o:spt="1" alt="BSYQ/ypTUWI4+N/qWgU6jsuirO0qU1FiOPjf6loFOo7Loqztq2Ez78YCoQts9FsK/myA9ojg7zDigf0A8ON2hdZJgMbevbBjLHp+VON4bjIiqhRArnaMPrU/c+eoTe7IW54SOtMr9giDc0HkBStNMKPh/O7i55IHHE7KlLfA3ck4jQjpj9SSVnoRkkKaOhIlEVkjpXmF2D5WevUdHiVuzHYt71P1qjbXhWjQWk1xiL05c8gAEmXsqDZGKZ25kdHudwMz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" style="position:absolute;left:0pt;margin-left:-82pt;margin-top:-18.35pt;height:5pt;width:5pt;visibility:hidden;z-index:2516746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4" o:spid="_x0000_s1043" o:spt="1" alt="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L8RfmG0/dH+AHYUE5R3oU4hpwTWpnQrVAjNSne3X55ypTUWI4+N/qWgU6jsuirO0BLxOnEpwCGXKacvb3yjkMBBkgLCkMHb1EMOS5E4+/8yffFjr7cmGqXZ55Xs9JjtAqU1FiOPjf6loFOo7LoqztW9R6V9g0ZHmnZvSoGjz+SkD2oQlXjUxhq/2ISOxsUcA/LxbHfYWpKCIe88LK018MKlNRYjj43+paBTqOy6Ks7SpTUWI4+N/qWgU6jsuirO0qU1FiOPjf6loFOo7LoqztgohAjUiqL2P8yuCx" style="position:absolute;left:0pt;margin-left:-82pt;margin-top:-18.35pt;height:5pt;width:5pt;visibility:hidden;z-index:2516736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3" o:spid="_x0000_s1042" o:spt="1" alt="eVeXJ36snSaJwPunicohe1ikgze/GM/AX2MOQHdChmruuEnV4GeaiOmB7URnQ/pLhT3c8VXVTD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2pt;margin-top:-18.35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2" o:spid="_x0000_s1041" o:spt="1" alt="3+paBTqOy6Ks7UzDjItrmhVarzUSkDwjWgaKV9+mzMJd7bGPPam/1NHj0YXP9fF0MbkPr4txJXT5EypTUWI4+N/qWgU6jsuirO0qU1FiOPjf6loFOo7LoqztKlNRYjj43+paBTqOy6Ks7SpTUWI4+N/qWgU6jsuirO3q874B2Suk8bgCr+RUT3y4KlNRYjj43+paBTqOy6Ks7SpTUWI4+N/qWgU6jsuirO0qU1FiOPjf6loFOo7LoqztKlNRYjj43+paBTqOy6Ks7UbZ+Gmbr9UPg1WIj89NZqPKXjZ6fr5yyvJzPfDkyat1PKoHq2007pyW/BUS1MDi3hE00uVSPkJ+XZEjoMqf/vf5VrFLwVSvxtrsWNr5SNVv2HBdG7fz71qyOLtWsknd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ixd6KRC60/O3CiU9FCkSSjC5Df1bXCUDvwxKK3gC0xhIayYkqq8KA1uv6luPa1VgqU1FiOPjf6loFOo7LoqztKlNRYjj43+paBTqOy6Ks7SpTUWI4+N/qWgU6jsuirO0qU1FiOPjf6loFOo7LoqztgohAjUiqL2P8yuCxBSYQ/ypTUWI4+N/qWgU6jsuirO0qU1FiOPjf6loFOo7LoqztKlNRYjj43+paBTqOy6Ks7SpTUWI4+N/qWgU6jsuirO29kFMu14ObbH9Mpxp8+oWSjjUH7KJcOvebuJe9qeDz7JU7CVfTSQbfMbEJiodSlwTHO6bYVzcKn6RJ3pk0w1yAMHw3QhFa1hrfvFWDcDnTkwVoT2FW/w+9OYVAdmNPsm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0/RbXTFWbueJKNTUlOTBmxOPfEPgqlCPRFcp4/JFcd9/ervRKJq+WNkByBYXXieKlNRYjj43+paBTqOy6Ks7SpTUWI4+N/qWgU6jsuirO0qU1FiOPjf6loFOo7LoqztKlNRYjj43+paBTqOy6Ks7TcSj6iZu3Eg2LB5vxGGXLAqU1FiOPjf6loFOo7LoqztKlNRYjj43+paBTqOy6Ks7SpTUWI4+N/qWgU6jsuirO2ts4YMiOxpmBndibjqy7YseROsx7IRjhijkQNmS/40lLYvd3PgFGuawxP0FF2euOPvLH/kUPNSTamjfADmy0imyNfPZ461w4g8kpJ6HkMcWsjW3txiFnpLh9U7+udolLUqU1FiOPjf6loFOo7LoqztAEjuBu3Tp3Gws+DlfaDz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PIP6PD+4QZwlt9bcyzKemScr+8KfXEvzrB1Jmp3tK4Mh5hPOyEPkKinbbHpOQm7m/oGxSXZKs0rtOKqNJbycdit9pOqQzHnSe8CcbtrmifMh5hPOyEPkKinbbHpOQm7ipTUWI4+N/qWgU6jsuirO0qU1FiOPjf6loFOo7LoqztKlNRYjj43+paBTqOy6Ks7erzvgHZK6TxuAKv5FRPfLgqU1FiOPjf6loFOo7LoqztKlNRYjj43+paBTqOy6Ks7SpTUWI4+N/qWgU6jsuirO0qU1FiOPjf6loFOo7LoqztL9qALzC9S8z7gf4yJoEMtfvRXxgOyKQ+F7SCS2EycYLuvFMROCT9oc6dumrnAzzcKlNRYjj43+paBTqOy6Ks7bzLp4ToECcP" style="position:absolute;left:0pt;margin-left:-82pt;margin-top:-18.35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1" o:spid="_x0000_s1040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HcsCew/2L2io9XkJLKVpepcWrkayadmjnfEiGbRjDW9Z2S6H4PPeMJgyFzAUQwPSpTUWI4+N/qWgU6jsuirO0qU1FiOPjf6loFOo7LoqztKlNRYjj43+paBTqOy6Ks7SpTUWI4+N/qWgU6jsuirO0qU1FiOPjf6loFOo7Loqzt6vO+AdkrpPG4Aq/kVE98uCpTUWI4+N/qWgU6jsuirO0qU1FiOPjf6loFOo7LoqztKlNRYjj43+paBTqOy6Ks7SpTUWI4+N/qWgU6jsuirO0qU1FiOPjf6loFOo7LoqzthzL1NVmY/aNgEgMY+7fwX/5YUz0VI8SKwiL3STy/EzI99bCtAsyHzZJPGwG+g9AyKlNRYjj43+paBTqOy6Ks7aCpeM9uUal561CXQ7z7xY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4uAP2k74+vTYVAxe2roPFu1V5GfPVR15OYWOhkRVLpgGaW7BbUtGLdJxYwCgK6IqU1FiOPjf6loFOo7LoqztKlNRYjj43+paBTqOy6Ks7SpTUWI4+N/qWgU6jsuirO0qU1FiOPjf6loFOo7LoqztKlNRYjj43+paBTqOy6Ks7YKIQI1Iqi9j/MrgsQUmEP8qU1FiOPjf6loFOo7LoqztKlNRYjj43+paBTqOy6Ks7SpTUWI4+N/qWgU6jsuirO0qU1FiOPjf6loFOo7Loqztd7EaMpD6EVZ19jSO570qWDtvX20DidtoC3Oi23Nn+J9Md2QJLi0w9R0CaKk/USLhKlNRYjj43+paBTqOy6Ks7R/N6E47iYeor3Yf76FAvOVHT6uDG+E2Rp+w3be6w/n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0URipGBEDIC90mvxWAVFEheQ0+wnZGCjdU+0rEZEjzKn0htijf/K2BHPqr4XtPgKlNRYjj43+paBTqOy6Ks7SpTUWI4+N/qWgU6jsuirO0qU1FiOPjf6loFOo7LoqztKlNRYjj43+paBTqOy6Ks7SpTUWI4+N/qWgU6jsuirO03Eo+ombtxINiweb8RhlywKlNRYjj43+paBTqOy6Ks7SpTUWI4+N/qWgU6jsuirO0qU1FiOPjf6loFOo7LoqztKlNRYjj43+paBTqOy6Ks7RnJZtsLQr4AbXC/zpLFZfmzxCZfvL7gnaPhvPRUHHt9xHHijvUG7RMsYBoVQXpBwIUB94xBVUDDHttzr+Gkg5BUSbRRzlKRkox/N7jHKh7QgezFTK1Cmp7Hc4BRh0mb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2pt;margin-top:-18.35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0" o:spid="_x0000_s1039" o:spt="1" alt="j6iZu3Eg2LB5vxGGXLAqU1FiOPjf6loFOo7LoqztKlNRYjj43+paBTqOy6Ks7SpTUWI4+N/qWgU6jsuirO0qU1FiOPjf6loFOo7LoqztKlNRYjj43+paBTqOy6Ks7UzvKbVghFvIK2ZChwe1ycXU1CS2OO6w8fjLkzKFfKsVH3hwOSc0JRniEYuXi1aEmSpTUWI4+N/qWgU6jsuirO0qU1FiOPjf6loFOo7LoqztTa7sNgraUQWYGEF/bopP+0wntko7aaOQHOEmHsEGlnI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6n376wryI0Mbi6nCmQ32CPkYxetHEH4PMHkDJX+fRG86OPk/89tEq03n1edXjiPMqU1FiOPjf6loFOo7LoqztKlNRYjj43+paBTqOy6Ks7SpTUWI4+N/qWgU6jsuirO0qU1FiOPjf6loFOo7LoqztKlNRYjj43+paBTqOy6Ks7SpTUWI4+N/qWgU6jsuirO2CiECNSKovY/zK4LEFJhD/KlNRYjj43+paBTqOy6Ks7SpTUWI4+N/qWgU6jsuirO0qU1FiOPjf6loFOo7LoqztKlNRYjj43+paBTqOy6Ks7SpTUWI4+N/qWgU6jsuirO2+hkHtD8wDOErLt+JcYnLwIEHVlGECN3mOtHZKU7CCd78QFAPRzlgkQHfsvbAG7b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" style="position:absolute;left:0pt;margin-left:-82pt;margin-top:-18.35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9" o:spid="_x0000_s1038" o:spt="1" alt="KlNRYjj43+paBTqOy6Ks7SpTUWI4+N/qWgU6jsuirO0qU1FiOPjf6loFOo7Loqzt2kEMpV4rCINo+B9W17DE1duH5WAuL7jF7hnH7256ofvwdSoRvain4FeTw6PgutjEKlNRYjj43+paBTqOy6Ks7TW32EMaay0x3f5rr3ZnC5aNb9jDdrRwnrzaHilZduQy/Hq4LXCk7MPCZuVhQMRi7y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vZWjqlfZX60bS9odCTGY27+kCDrDi2jU2HVqNaV7KGdRpBAcnZacHpMGjvoI9ns8KlNRYjj43+paBTqOy6Ks7USdi+0J9ceHNOjyANMItq6rF1uJ9hZwyQTt6+k0EIsCS1oUk1Uu59YOJfYR1mlLxfjQuvZwwfexV6wwr33kjh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Jec1ax3/n0JEOHWAA4oKqbArOCMbmr4NBQ+0pKlLxER+q9PivYTJ8Rj59SIN9NgqU1FiOPjf6loFOo7LoqztoUujG3G8D4Y3fxQf515hThmgmt+8Y769fSIGJd1/6PCPitOWIf58Mwpz5Ex8uIOpSIGpC6I108FgbHYqd6k0lipTUWI4+N/qWgU6jsuirO0qU1FiOPjf6loFOo7LoqztKlNRYjj43+paBTqOy6Ks7SpTUWI4+N/qWgU6jsuirO0qU1FiOPjf6loFOo7LoqztKlNRYjj43+paBTqOy6Ks7TcS" style="position:absolute;left:0pt;margin-left:-82pt;margin-top:-18.35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8" o:spid="_x0000_s1037" o:spt="1" alt="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ToSxJLDsS2LH3bmV8CzPHqi2dxuFmYtMi/R2Ri/X5xeGSTaMTnB6r6+UmcTjLiSJSM65hG2drbuT9R4pQ1V66+a7xG71sPE+e0U6g5Tmku7ejKHUlav2qFwgKVV7o9lknIdHU94ByzoOWET+QbkTSRkF+VKPvNVUaUGOQsfPsIS7rvEKwQOiiaHxoq70pzCYqU1FiOPjf6loFOo7LoqztKlNRYjj43+paBTqOy6Ks7SpTUWI4+N/qWgU6jsuirO0qU1FiOPjf6loFOo7LoqztKlNRYjj43+paBTqOy6Ks7SpTUWI4+N/qWgU6jsuirO0qU1FiOPjf6loFOo7LoqztKlNRYjj43+paBTqOy6Ks7SpTUWI4+N/qWgU6jsuirO0qU1FiOPjf6loFOo7Loqzt" style="position:absolute;left:0pt;margin-left:-82pt;margin-top:-18.35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7" o:spid="_x0000_s1036" o:spt="1" alt="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bg034vcvHdS6NEtlF6h" style="position:absolute;left:0pt;margin-left:-82pt;margin-top:-18.35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6" o:spid="_x0000_s1035" o:spt="1" alt="c1JfTg17p+wg13XbIzTZGhbq8OYH7ioPOPHhuguKEO5WPr9hlUqOzmaMgh/aXG00nS1ihjxjygdQyqIAKiYArBQNJ6h8xMUfY+PxHwuk0rj4Q5iDDYZbTBpG2uZG+0FAynaBIt3lICMdiymMgpod0eJw7gaE7IGmSvPZdiMtNmkIbDlGl+7N+wIoARhWdkxM5ZbSNkN/Y4qmff1eRsuyt/6/9cbJdipTUWI4+N/qWgU6jsuirO1CI+j6wNn9rWOIdXHecLPn2u9yx3QcfH/hJ8NHRZOZTFNYpoNKzr56yhE5/BJye6SvOG2qsIIq/kUOFOi0eXJY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1DnkSKRhuiUKcQdqiOriqavep67GDqFAu4aCgOaerKmKJGh+0W3y0aHUk/Iy26FW4ecsrN56E9jbP28EIYXfQG3u+NEGnDMNZofsvgEj/KBjkGKXT8ykoDKsdC6mgn/3iGdvN6kD4kkea9eW5dZNInHjIJWI1PmdrxxXr3leW3zCkeU2HgD4K6jkvNhdHXEHx8n+kflefpGNNsC9rRrRUlmQFPzOTRFVysLdU04/QfFNvWHQHT2g/mi8gQAanDcpnOu+eW58Oeze02+Ihi69r26UEKSq8Uowr5+WzJbPn/YVAeP8zozP0QvI753QlyKvkSoPtm68oUBIyf/xSsGkvPCRdWk+Kwee8U0Q1TWQ8oUafqTktnJoBjQzR+8oseC/0qU1FiOPjf6loFOo7LoqztpxCtj9ZiWY3ZrLxrDsiTU6HFiUzmkxciEfpXgrTV/UYAFj5JOTEYxLwH1JdFcDnQfZgSOztz2uEuPTti1e67Ry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6Pjqn69MIDq0NKeTzcwiI4pX36bMwl3tsY89qb/U0eOWGg461iWmdkjGNK+J8wJZw7EY4MyBERTjMFkC5YAtoypTUWI4+N/qWgU6jsuirO1pATi+JA6CPRMY6gF8GTgUZ35tsPG2LhwNKsu1wT/caypTUWI4+N/qWgU6jsuirO2s9zD+IjwzmQcQDPugsqxqt4QNzFh17Rl15bFkvReEeeg0UmgLDEvbecpjoTAJ+kEAfsf39dqF9RovIJnJ39ys3bGv0pRyxFPF5+i3ROJbMLJ4FBgFM0ibOtX3qetSa8drWl99oNkwYoBFkxyEOBndU5GKDkHxoTo1GFfBRco94xdEsomRuSsLEfA9aLXVGKE6Nt9YuEVhfL6oW43MhBAZKlNRYjj43+paBTqOy6Ks7YKRwi4JyUIdIF78NZOY2+lU1zsWOSKLFY+RiyyjDelwXLDF8DqDBsDYP53yAIZICWkkqziLiahpbJogQ1DTwxw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" style="position:absolute;left:0pt;margin-left:-82pt;margin-top:-18.35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" o:spid="_x0000_s1034" o:spt="1" alt="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36vibS7NwZPnNZW30weHoEokaH7RbfLRodST8jLboVbvuGvjJ0G398GHxo2E3fFEleGsskbRrh40RFEnV+rxOuKlNRYjj43+paBTqOy6Ks7SpTUWI4+N/qWgU6jsuirO3a/yxeLESjOK1DNpJM2XvS25bOqULoSS+wezbQkGXPXYQXw7AfOzKDGR2D2S/bFKCRKJvLyl4Rq8YABTshmk2BDtVmc3KoouqnsZpeUbE5QeFYj4qosxMchagjabgl57iudEQuJOz7YWPa1eR5QCBOdcH3qtSxs4JkWvMmq8Q7/CpTUWI4+N/qWgU6jsuirO1rxCHjVnq1qyVvoLy6pwZM5froZMyPCAWnHwx4/WV/78sH68jnjY6+o21mNro8fQPGLtnk1JUnTVUqPF44F/8zspCv8HgMXYJe66me/LgDyi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1V/bMYb8XwpG6A+uGT2g8S1NQktjjusPH4y5MyhXyrFVtPbWuGjrOVJB9AORZ6Gpu4ENJey0aqvY++kcFqb6zsKlNRYjj43+paBTqOy6Ks7SpTUWI4+N/qWgU6jsuirO1oEx20LtwRBAWQF0FQz87ECGZzw8YePPg/RfB0AdzcgTpxLcUSchcK5eBL/k24NoiQ+mYbAf8hEJKJKcqL6QDXZKYOxFbifKXaAKK5h4jn2njIx5DjfOlBSqhFR54hC1fFZLAKTLHJ+4CNB5X/JKqp3T3fzgWAQN6L6EgSLUJ5HRBNpRt8HkOGZxwXym1AGKQqU1FiOPjf6loFOo7LoqzttrchgsG9IhBEwLM+vnw5ZzT7DpWI7j4JCv04q4R7OkJHnvEh3S0pvVrP9y5RFUAs6mRPuZlYDibgN4tb881z3hBNpRt8HkOGZxwXym1AGKQ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2A8T6Bl01A9C0tKHqBv8IjeipZSPpsn/ypXnILBojXuv5YUz0VI8SKwiL3STy/EzJmfUoLMwvvH2qh0Wsi1ZH4KlNRYjj43+paBTqOy6Ks7W+nQKtD03gtDe3n/ZVIQUTCBJNGebkYXtSL" style="position:absolute;left:0pt;margin-left:-82pt;margin-top:-18.35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" o:spid="_x0000_s1033" o:spt="1" alt="Xe2xjz2pv9TR42KkgbLbU9w1MGmqpaVR8WkUEMWwXHDc4XI1LrqXHgeR+m8U/0rTryyy2dRrJMnkE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VhSVktjtwehDTeoEVDCiU/Sl2lQUfLmVvQt70ImDa3z/lhTPRUjxIrCIvdJPL8TMv5YUz0VI8SKwiL3STy/EzIYdAfHvC7n3TUeaCkHNPPe7lVWThkvZ7Pd2BbYNVSQkOg7b/CbrEzeCj0LM1njsQI8aIPElM1C4J9fNxrx32U4UrwRA/abLJiBdIl647oqTIEn00D0hSbUre0XGt5QpHvnUWeKFDKikNh8M4ljUEsxhlmVcvEt9f6DTgvRqU224/5YUz0VI8SKwiL3STy/EzL+WFM9FSPEisIi90k8vxMysRffNmlaKbnjWy7bLU9jQxxqAHWtxVKEC5hre6I18CM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cTtq66k03HG8NHUd4AiJKvuqX/8rEL5achPxe1JdyaWokaH7RbfLRodST8jLboVbqJGh+0W3y0aHUk/Iy26FW75cibp11Rqby8eNa4K0LMa0aCDGSjbUEzR5pYZ2IuDBwMV7W1JO/I5pK8+gNB3XoAqU1FiOPjf6loFOo7LoqztKlNRYjj43+paBTqOy6Ks7SpTUWI4+N/qWgU6jsuirO0qU1FiOPjf6loFOo7Loqzt0wnQPhMPm+TMp47aRjibSOZxLj0hgdj59hRjJj9GRIJpJWzFUOO8ozWCKH7CaSIgokaH7RbfLRodST8jLboVbqk5z+LzMzg58iLmfj7t4FmBhA+LF5DfuoR52Mp48bw2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" style="position:absolute;left:0pt;margin-left:-82pt;margin-top:-18.35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" o:spid="_x0000_s1032" o:spt="1" alt="OPjf6loFOo7LoqztKlNRYjj43+paBTqOy6Ks7SpTUWI4+N/qWgU6jsuirO0qU1FiOPjf6loFOo7LoqztKlNRYjj43+paBTqOy6Ks7SpTUWI4+N/qWgU6jsuirO0qU1FiOPjf6loFOo7LoqztKlNRYjj43+paBTqOy6Ks7SpTUWI4+N/qWgU6jsuirO2DTucchnktS9joV1QBhHugiILPeDVgAI5gmvxyp+FNtBU6PlDYBwvMAewXLElh7ipfxNym/ncRwkJeXn1LtYXHF0y8ueMfHxN3HqhYn9mpyIpX36bMwl3tsY89qb/U0eOQSq8WKBidjTrc5mDeAqJQi3JFD76XC3DjdeRpKuD1CYRef9pak+LlGjoZv9lGp7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uvgbd00e4jbMwaXLsODSXE/JLIhBLz08opGtq1Ayixsd4kLq3NLomNSYj+julL3YP3oTCU/rehburcRL4Aw/4InXlWJf3x4Y0x4j2ozgrnIShakLKSuRv/RDiuRUHvsiAEryb0Sqmv61ZhuNDWLo/+WFM9FSPEisIi90k8vxMy/lhTPRUjxIrCIvdJPL8TMssCH6+uc9YP63v7EKW269Z+8QwIwbhVvpkikl+iOlSvkSoA4OhBam16SozC3ihyN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tBVoNTiDcxRLG5jqB9m4FllmaQjDIx/8r7JmpyFHdRRel7T8y/b0CHygmCY5Ndaw6adDeaS+U6wGHOizYwBOZ2SBAXBFDg8/BpaeT95BRFlZBjjge+7ljLJ69QsLiWIuxM9QEduXmFsW92RcLkEsCiRoftFt8tGh1JPyMtuhVuokaH7RbfLRodST8jLboVbqJGh+0W3y0aHUk/Iy26FW6iRoftFt8tGh1JPyMtuhVuCFhiE6dfYeT2JaCmXOt9ltU+lgx33oovg5dmCWJw8/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ayvVRn/wkrvbSMYM77g8Q+xqWWSELlP8D3IIwfpXaKPilffpszCXe2xjz2pv9TR4y9TeJBnRIewPi/I/U4y4RgtR5b9WYWgvZFEKm0cfMWGcnHr5n9HzRTI5l3wjXsLy3UbpjlshyXIkzGVEv0sAyOmIbTkcyGSlwvhqGItnfCn8VQqsoczRB+nBxY3XNH7hJ4/kdZvtgXU0hZ54hGaspaKV9+mzMJd7bGPPam/1NHjilffpszC" style="position:absolute;left:0pt;margin-left:-82pt;margin-top:-18.35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" o:spid="_x0000_s1031" o:spt="1" alt="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6SpbppZ+uH/samD3vYkq9+1xeB5rHwDjELaA2B3zg0cdOkkVKrTRX2aL3m+eg2UMYEuk6WAKxe/Ls7Wqd9lOCGm3YHVs9q9JsBT3GxbjrTfZZ7G5W8qJnohg0ipD4X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" style="position:absolute;left:0pt;margin-left:-82pt;margin-top:-18.35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" o:spid="_x0000_s1030" o:spt="1" alt="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2pt;margin-top:-18.35pt;height:5pt;width:5pt;visibility:hidden;z-index:251660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Gobal1" o:spid="_x0000_s1029" o:spt="1" alt="lskY7P30+39SSS2ze3CC/KAzRWLsS+UOn7jmoUo5kdY6kWX1T6YxRWCmk0l0xdJSlbZJp5IdZcK9hYKyJSECkaTVrNVt1PnONjzqCISOyvTgUyCT14CHEnG7wQddLOHT/alF7rrL+La49noOzjRToB6tACxK9XRhWp3sS0yPYBPLy4eMD6jb8yo+7wkKaAnnyvFAe2sbcN0OAMgqvSmD86Fvc1IJW10e8CviORucxfwme19eqwOa9SA2eziTg35rAdKDbZlg3FcKmfPbziul02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weFWdJXEoB0izsKu1ZtwEa75hLM1+ItirvwPJ01/oppmyj4DftreBBKXVJrj8p+jNI7fr9OdjVnqbkCDW+Tr3pipUHiFUB+pffnuL//owBynwkOiId/bBbOAe61rgYT4uGUkMh0sU+GNRgCMgtaL2NR9RkFNGpPxLDWkvGhKt0Hrkm70iWDMxFbwBSIFi2eR9Jry7ecDsIoW0Aq4CDUuZoD/J8e7fwvBArLcewMsVNYS+ELkiuCgp+QPAOXsLVoaZ+um1AAvzqZypbTjfLAGPBR0Mzpcp6C1l0Ke9YKPYQDP8llcnmveGenTlLDPSBp+4RDbzamVkWUXzlKSld7jXg=" style="position:absolute;left:0pt;margin-left:-82pt;margin-top:-18.35pt;height:5pt;width:5pt;visibility:hidden;z-index:2516592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_Shd_1" o:spid="_x0000_s1028" o:spt="1" style="position:absolute;left:0pt;margin-left:-420.95pt;margin-top:-297.65pt;height:1190.6pt;width:1683.8pt;z-index:251715584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sz w:val="36"/>
        </w:rPr>
        <w:pict>
          <v:shape id="KG_5B14AB72$01$29$0001$N$000100" o:spid="_x0000_s1027" o:spt="75" alt="Seal" type="#_x0000_t75" style="position:absolute;left:0pt;margin-left:103pt;margin-top:343pt;height:127.55pt;width:127.55pt;mso-position-horizontal-relative:page;mso-position-vertical-relative:page;z-index:251658240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3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48"/>
        <w:gridCol w:w="1080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德宏州检察院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2018.05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0.91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0.25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广母村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2018.05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0.78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年第</w:t>
      </w:r>
      <w:r>
        <w:rPr>
          <w:sz w:val="28"/>
          <w:szCs w:val="28"/>
        </w:rPr>
        <w:t xml:space="preserve"> 2 </w:t>
      </w:r>
      <w:r>
        <w:rPr>
          <w:rFonts w:hint="eastAsia"/>
          <w:sz w:val="28"/>
          <w:szCs w:val="28"/>
        </w:rPr>
        <w:t>季度）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单位负责人：董书华</w:t>
      </w:r>
      <w:r>
        <w:rPr>
          <w:sz w:val="24"/>
        </w:rPr>
        <w:t xml:space="preserve">                                </w:t>
      </w:r>
      <w:bookmarkStart w:id="0" w:name="_GoBack"/>
      <w:bookmarkEnd w:id="0"/>
      <w:r>
        <w:rPr>
          <w:sz w:val="24"/>
        </w:rPr>
        <w:t xml:space="preserve">     </w:t>
      </w:r>
      <w:r>
        <w:rPr>
          <w:rFonts w:hint="eastAsia"/>
          <w:sz w:val="24"/>
        </w:rPr>
        <w:t>填报时间：</w:t>
      </w:r>
      <w:r>
        <w:rPr>
          <w:sz w:val="24"/>
        </w:rPr>
        <w:t>2017.06.04</w:t>
      </w:r>
    </w:p>
    <w:p/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0Q5WhfAzoH8JDfOavBIRBIv+gn8=" w:salt="UtH57URUypqv7xlIMTp4uw==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699"/>
    <w:rsid w:val="00020E37"/>
    <w:rsid w:val="00172AD1"/>
    <w:rsid w:val="00191310"/>
    <w:rsid w:val="001C783D"/>
    <w:rsid w:val="002222E0"/>
    <w:rsid w:val="002234E9"/>
    <w:rsid w:val="00305737"/>
    <w:rsid w:val="00316D7D"/>
    <w:rsid w:val="003232EA"/>
    <w:rsid w:val="004006B9"/>
    <w:rsid w:val="00487AA2"/>
    <w:rsid w:val="004C0894"/>
    <w:rsid w:val="004E5247"/>
    <w:rsid w:val="00556A6F"/>
    <w:rsid w:val="005C1FFB"/>
    <w:rsid w:val="006259B2"/>
    <w:rsid w:val="00652C1B"/>
    <w:rsid w:val="006B4BC7"/>
    <w:rsid w:val="006C752D"/>
    <w:rsid w:val="00773699"/>
    <w:rsid w:val="007C7002"/>
    <w:rsid w:val="008F241E"/>
    <w:rsid w:val="00993314"/>
    <w:rsid w:val="009940D9"/>
    <w:rsid w:val="009C5A0E"/>
    <w:rsid w:val="009E279F"/>
    <w:rsid w:val="00A64C08"/>
    <w:rsid w:val="00B01903"/>
    <w:rsid w:val="00B12551"/>
    <w:rsid w:val="00D37AB7"/>
    <w:rsid w:val="00D401B8"/>
    <w:rsid w:val="00D64C54"/>
    <w:rsid w:val="00DD6624"/>
    <w:rsid w:val="00DD7ED7"/>
    <w:rsid w:val="00DE2024"/>
    <w:rsid w:val="00DF6222"/>
    <w:rsid w:val="00E95D5A"/>
    <w:rsid w:val="00EE45EA"/>
    <w:rsid w:val="00F11B3A"/>
    <w:rsid w:val="00F75749"/>
    <w:rsid w:val="08B97DE6"/>
    <w:rsid w:val="14D728D5"/>
    <w:rsid w:val="14FA2744"/>
    <w:rsid w:val="1F3A19BF"/>
    <w:rsid w:val="239E6B8C"/>
    <w:rsid w:val="23ED6554"/>
    <w:rsid w:val="3480209A"/>
    <w:rsid w:val="4C6C337A"/>
    <w:rsid w:val="4DD15D0B"/>
    <w:rsid w:val="5083260F"/>
    <w:rsid w:val="52E80D1C"/>
    <w:rsid w:val="54432202"/>
    <w:rsid w:val="55B7695D"/>
    <w:rsid w:val="61902A23"/>
    <w:rsid w:val="63623C39"/>
    <w:rsid w:val="67EE28DA"/>
    <w:rsid w:val="6E0C3C2F"/>
    <w:rsid w:val="74694CC7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102</Words>
  <Characters>587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2018-06-04T02:25:00Z</dcterms:created>
  <dc:creator>Administrator</dc:creator>
  <cp:lastModifiedBy>Administrator</cp:lastModifiedBy>
  <dcterms:modified xsi:type="dcterms:W3CDTF">2018-06-04T03:01:16Z</dcterms:modified>
  <dc:title>城市用户水龙头水（末梢水）水质信息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