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8C" w:rsidRDefault="00FE048C">
      <w:pPr>
        <w:jc w:val="center"/>
        <w:rPr>
          <w:b/>
          <w:bCs/>
          <w:sz w:val="36"/>
          <w:szCs w:val="36"/>
        </w:rPr>
      </w:pPr>
      <w:r>
        <w:rPr>
          <w:noProof/>
        </w:rPr>
        <w:pict>
          <v:rect id="KGD_5AC48DB6$01$29$00013" o:spid="_x0000_s1026" alt="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" style="position:absolute;left:0;text-align:left;margin-left:-10pt;margin-top:10pt;width:5pt;height:5pt;z-index:251686400;visibility:hidden">
            <w10:wrap type="square"/>
          </v:rect>
        </w:pict>
      </w:r>
      <w:r>
        <w:rPr>
          <w:noProof/>
        </w:rPr>
        <w:pict>
          <v:rect id="KGD_5AC48DB6$01$29$00012" o:spid="_x0000_s1027" alt="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" style="position:absolute;left:0;text-align:left;margin-left:-10pt;margin-top:10pt;width:5pt;height:5pt;z-index:251685376;visibility:hidden">
            <w10:wrap type="square"/>
          </v:rect>
        </w:pict>
      </w:r>
      <w:r>
        <w:rPr>
          <w:noProof/>
        </w:rPr>
        <w:pict>
          <v:rect id="KGD_5AC48DB6$01$29$00011" o:spid="_x0000_s1028" alt="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" style="position:absolute;left:0;text-align:left;margin-left:-10pt;margin-top:10pt;width:5pt;height:5pt;z-index:251684352;visibility:hidden">
            <w10:wrap type="square"/>
          </v:rect>
        </w:pict>
      </w:r>
      <w:r>
        <w:rPr>
          <w:noProof/>
        </w:rPr>
        <w:pict>
          <v:rect id="KGD_KG_Seal_151" o:spid="_x0000_s1029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KEXCywryqu258krGnpn2yZqBJ4N/Y592En7iTL8qYh6L1NZg8rp+0FUCz0AgSTA==" style="position:absolute;left:0;text-align:left;margin-left:-10pt;margin-top:10pt;width:5pt;height:5pt;z-index:251683328;visibility:hidden">
            <w10:wrap type="square"/>
          </v:rect>
        </w:pict>
      </w:r>
      <w:r>
        <w:rPr>
          <w:noProof/>
        </w:rPr>
        <w:pict>
          <v:rect id="KGD_KG_Seal_150" o:spid="_x0000_s1030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OpliGssd0AySefGAD0wf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Gzs1LeT2sa2o/B2Jl6v4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0xd+DQzSRq3KmgdaL5iWG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;text-align:left;margin-left:-10pt;margin-top:10pt;width:5pt;height:5pt;z-index:251682304;visibility:hidden">
            <w10:wrap type="square"/>
          </v:rect>
        </w:pict>
      </w:r>
      <w:r>
        <w:rPr>
          <w:noProof/>
        </w:rPr>
        <w:pict>
          <v:rect id="KGD_KG_Seal_149" o:spid="_x0000_s103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7So4hGg29XGuvBq/+pPJ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HTFQwzfQRz/BpaUwpopnrR1hO6xzbYhQ4DRFu2WUq10CVNetaujypqaalpP677WFPmrnJMwqAdzML+EhJhuOsDACppl3FVLsmEgesry3aY67RDUsj5hLA7YL1EdE9h5Q+NaMfJTIjRVcyO676LILUmgyDYvOKXOMCcZo0x7Mx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c49N7ac4Lil3rUVaIVfV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cJqofbnNY+mZC1CTQf8Bo7wkRf50+e/LYQmY7odgvYcXLKEpy0q2g5JcG2RTiq6662puBsvSf73SKKRB6gN7nEpYE0EcFT0aY935D7/SB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NsluvDpEZqah3XrO3BOQ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SXpiYlaNiI3DpV2tKtVvgqU1FiOPjf6loFOo7LoqztKlNRYjj43+paBTqOy6Ks7SpT" style="position:absolute;left:0;text-align:left;margin-left:-10pt;margin-top:10pt;width:5pt;height:5pt;z-index:251681280;visibility:hidden">
            <w10:wrap type="square"/>
          </v:rect>
        </w:pict>
      </w:r>
      <w:r>
        <w:rPr>
          <w:noProof/>
        </w:rPr>
        <w:pict>
          <v:rect id="KGD_KG_Seal_148" o:spid="_x0000_s1032" alt="rO0qU1FiOPjf6loFOo7LoqztKlNRYjj43+paBTqOy6Ks7SpTUWI4+N/qWgU6jsuirO3MZ5uod+ZDH5pZLlugozbTyRPmJZ/TjCTmTTD2GZLR28kT5iWf04wk5k0w9hmS0dvJE+Yln9OMJOZNMPYZktHbyRPmJZ/TjCTmTTD2GZLR28kT5iWf04wk5k0w9hmS0dtHBLY46Ki7sot5NJIK+6+7eKSPL/f1OvByyrtO5HqSXYR9CKYspSAhiSvJ3FbpTZDL8SyfscOHxgZkpRqZJOmDyRPmJZ/TjCTmTTD2GZLR28kT5iWf04wk5k0w9hmS0dtCo7gVqJjfVRhPJ/GmoSpgW8aVBPcA92jfWNAGKqWhp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ELGP5ptEd3V1NOd91l+94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yiWxeOR0Wtg3kvabnSSDFLI6Qb9xadCoukbBcp0bNO40CBkFwwlBcVfaQcgFv0SuNAgZBcMJQXFX2kHIBb9ErjQIGQXDCUFxV9pByAW/RK40CBkFwwlBcVfaQcgFv0SuNAgZBcMJQXFX2kHIBb9ErjQIGQXDCUFxV9pByAW/RK40CBkFwwlBcVfaQcgFv0SuNAgZBcMJQXFX2kHIBb9ErjQIGQXDCUFxV9pByAW/RK40CBkFwwlBcVfaQcgFv0SIIY3qPS4TAWBK7pNu/gz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K97rbe0qQ8rGTD1RZJNHM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3ZsWmaE5cvYOWe3+N2OX0Vin/DcdQfZQTjSus8BVdbZDvnT4vDZVsSyxXNMscffGQ750+Lw2VbEssVzTLHH3xkO+dPi8NlWxLLFc0yxx98ZDvnT4vDZVsSyxXNMscffGQ750+Lw2VbEssVzTLHH3xkO+dPi8NlWxLLFc0yxx98ZDvnT4vDZVsSyxXNMscffExX02OIlFO3o8l0jCs+04QlV3iFuwvQxc0kXSrAutu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r9/jw0mO9gPAAvZNDLij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Yw41Fj8nuFCSvKNBcYxlC87e7Nd9P4Led5jhK0/RAGEF+Dvznvs74aPbp5oLCM8yRPmJZ/TjCTmTTD2GZLR28kT5iWf04wk5k0w9hmS0dvJE+Yln9OMJOZNMPYZktHbyRPmJZ/TjCTmTTD2GZLR28kT5iWf04wk5k0w9hmS0duJh58nYVR5bidWUZO8jcI61CuvCllOMGTiset8hjrvBipTUWI4+N/qWgU6jsuirO0qU1FiOPjf6loFOo7Loqzt" style="position:absolute;left:0;text-align:left;margin-left:-10pt;margin-top:10pt;width:5pt;height:5pt;z-index:251680256;visibility:hidden">
            <w10:wrap type="square"/>
          </v:rect>
        </w:pict>
      </w:r>
      <w:r>
        <w:rPr>
          <w:noProof/>
        </w:rPr>
        <w:pict>
          <v:rect id="KGD_KG_Seal_147" o:spid="_x0000_s1033" alt="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DBTKc22gya+timPyw33SCpTUWI4+N/qWgU6jsuirO0qU1FiOPjf6loFOo7LoqztKlNRYjj43+paBTqOy6Ks7SpTUWI4+N/qWgU6jsuirO0qU1FiOPjf6loFOo7LoqztKlNRYjj43+paBTqOy6Ks7SpTUWI4+N/qWgU6jsuirO0qU1FiOPjf6loFOo7LoqztKlNRYjj43+paBTqOy6Ks7SpTUWI4+N/qWgU6jsui" style="position:absolute;left:0;text-align:left;margin-left:-10pt;margin-top:10pt;width:5pt;height:5pt;z-index:251679232;visibility:hidden">
            <w10:wrap type="square"/>
          </v:rect>
        </w:pict>
      </w:r>
      <w:r>
        <w:rPr>
          <w:noProof/>
        </w:rPr>
        <w:pict>
          <v:rect id="KGD_KG_Seal_146" o:spid="_x0000_s1034" alt="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" style="position:absolute;left:0;text-align:left;margin-left:-10pt;margin-top:10pt;width:5pt;height:5pt;z-index:251678208;visibility:hidden">
            <w10:wrap type="square"/>
          </v:rect>
        </w:pict>
      </w:r>
      <w:r>
        <w:rPr>
          <w:noProof/>
        </w:rPr>
        <w:pict>
          <v:rect id="KGD_KG_Seal_145" o:spid="_x0000_s1035" alt="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" style="position:absolute;left:0;text-align:left;margin-left:-10pt;margin-top:10pt;width:5pt;height:5pt;z-index:251677184;visibility:hidden">
            <w10:wrap type="square"/>
          </v:rect>
        </w:pict>
      </w:r>
      <w:r>
        <w:rPr>
          <w:noProof/>
        </w:rPr>
        <w:pict>
          <v:rect id="KGD_KG_Seal_144" o:spid="_x0000_s1036" alt="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" style="position:absolute;left:0;text-align:left;margin-left:-10pt;margin-top:10pt;width:5pt;height:5pt;z-index:251676160;visibility:hidden">
            <w10:wrap type="square"/>
          </v:rect>
        </w:pict>
      </w:r>
      <w:r>
        <w:rPr>
          <w:noProof/>
        </w:rPr>
        <w:pict>
          <v:rect id="KGD_KG_Seal_143" o:spid="_x0000_s1037" alt="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XTRXTfsTyBBTyzfisjjitN571BXttMeoU05Oaji3pMRrtuR6cDPlEAJVHrjeXdIoNsuwYXbpt5Pjk4uFR+zBO0qU1FiOPjf6loFOo7LoqztKlNRYjj43+paBTqOy6Ks7SpTUWI4+N/qWgU6jsuirO0qU1FiOPjf6loFOo7LoqzttXUtkZg1ZkPD17SD6bKU8lyHabEOw11hml9Zj+zXLN3QuHqbtgpiwDWRc1B5rzh67K8JirC/u7fhLOFPJS0yihwYlojuP97SGWLgdhcoba4qU1FiOPjf6loFOo7LoqztfYaSkhV2b9poUzS15Jwg0pLt2Q4cTu5FNxVJIVf0rKL1kGYrl4lbzCdPlpe7YitofsaG2VdJXrArn/nwKUWpC/cURXAdEOPKKTz99d5B7zo9sKyAdnaFbuVqajcdEo+nKlNRYjj4" style="position:absolute;left:0;text-align:left;margin-left:-10pt;margin-top:10pt;width:5pt;height:5pt;z-index:251675136;visibility:hidden">
            <w10:wrap type="square"/>
          </v:rect>
        </w:pict>
      </w:r>
      <w:r>
        <w:rPr>
          <w:noProof/>
        </w:rPr>
        <w:pict>
          <v:rect id="KGD_KG_Seal_142" o:spid="_x0000_s1038" alt="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" style="position:absolute;left:0;text-align:left;margin-left:-10pt;margin-top:10pt;width:5pt;height:5pt;z-index:251674112;visibility:hidden">
            <w10:wrap type="square"/>
          </v:rect>
        </w:pict>
      </w:r>
      <w:r>
        <w:rPr>
          <w:noProof/>
        </w:rPr>
        <w:pict>
          <v:rect id="KGD_KG_Seal_141" o:spid="_x0000_s1039" alt="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" style="position:absolute;left:0;text-align:left;margin-left:-10pt;margin-top:10pt;width:5pt;height:5pt;z-index:251673088;visibility:hidden">
            <w10:wrap type="square"/>
          </v:rect>
        </w:pict>
      </w:r>
      <w:r>
        <w:rPr>
          <w:noProof/>
        </w:rPr>
        <w:pict>
          <v:rect id="KGD_KG_Seal_140" o:spid="_x0000_s1040" alt="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" style="position:absolute;left:0;text-align:left;margin-left:-10pt;margin-top:10pt;width:5pt;height:5pt;z-index:251672064;visibility:hidden">
            <w10:wrap type="square"/>
          </v:rect>
        </w:pict>
      </w:r>
      <w:r>
        <w:rPr>
          <w:noProof/>
        </w:rPr>
        <w:pict>
          <v:rect id="KGD_KG_Seal_139" o:spid="_x0000_s1041" alt="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" style="position:absolute;left:0;text-align:left;margin-left:-10pt;margin-top:10pt;width:5pt;height:5pt;z-index:251671040;visibility:hidden">
            <w10:wrap type="square"/>
          </v:rect>
        </w:pict>
      </w:r>
      <w:r>
        <w:rPr>
          <w:noProof/>
        </w:rPr>
        <w:pict>
          <v:rect id="KGD_KG_Seal_138" o:spid="_x0000_s1042" alt="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" style="position:absolute;left:0;text-align:left;margin-left:-10pt;margin-top:10pt;width:5pt;height:5pt;z-index:251670016;visibility:hidden">
            <w10:wrap type="square"/>
          </v:rect>
        </w:pict>
      </w:r>
      <w:r>
        <w:rPr>
          <w:noProof/>
        </w:rPr>
        <w:pict>
          <v:rect id="KGD_KG_Seal_137" o:spid="_x0000_s1043" alt="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" style="position:absolute;left:0;text-align:left;margin-left:-10pt;margin-top:10pt;width:5pt;height:5pt;z-index:251668992;visibility:hidden">
            <w10:wrap type="square"/>
          </v:rect>
        </w:pict>
      </w:r>
      <w:r>
        <w:rPr>
          <w:noProof/>
        </w:rPr>
        <w:pict>
          <v:rect id="KGD_KG_Seal_136" o:spid="_x0000_s1044" alt="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" style="position:absolute;left:0;text-align:left;margin-left:-10pt;margin-top:10pt;width:5pt;height:5pt;z-index:251667968;visibility:hidden">
            <w10:wrap type="square"/>
          </v:rect>
        </w:pict>
      </w:r>
      <w:r>
        <w:rPr>
          <w:noProof/>
        </w:rPr>
        <w:pict>
          <v:rect id="KGD_KG_Seal_135" o:spid="_x0000_s1045" alt="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" style="position:absolute;left:0;text-align:left;margin-left:-10pt;margin-top:10pt;width:5pt;height:5pt;z-index:251666944;visibility:hidden">
            <w10:wrap type="square"/>
          </v:rect>
        </w:pict>
      </w:r>
      <w:r>
        <w:rPr>
          <w:noProof/>
        </w:rPr>
        <w:pict>
          <v:rect id="KGD_KG_Seal_134" o:spid="_x0000_s1046" alt="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dJkG7BDRY5CpDOsN469/FahTLojuBpnWInrqmcgqRi5xn3rMuEE/Hf1CpC4rAxkSpTUWI4+N/qWgU6jsuirO0qU1FiOPjf6loFOo7LoqztKlNRYjj43+paBTqOy6Ks7SpTUWI4+N/qWgU6jsuirO1gnnHSblRcLoKQER1NVkX4xbnxdEdZJmuancisN71mGKHY1ecRPRkyVN40wBS7eP8Ej5wlOJW2Lp4okeaxOGsiUu6UfvlDW306tiz6f3jl7ypTUWI4+N/qWgU6jsuirO0qU1FiOPjf6loFOo7Loqztp0I/e1Bzka5YKKS9OjgCeipTUWI4+N/qWgU6jsuirO0qU1Fi" style="position:absolute;left:0;text-align:left;margin-left:-10pt;margin-top:10pt;width:5pt;height:5pt;z-index:251665920;visibility:hidden">
            <w10:wrap type="square"/>
          </v:rect>
        </w:pict>
      </w:r>
      <w:r>
        <w:rPr>
          <w:noProof/>
        </w:rPr>
        <w:pict>
          <v:rect id="KGD_KG_Seal_133" o:spid="_x0000_s1047" alt="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" style="position:absolute;left:0;text-align:left;margin-left:-10pt;margin-top:10pt;width:5pt;height:5pt;z-index:251664896;visibility:hidden">
            <w10:wrap type="square"/>
          </v:rect>
        </w:pict>
      </w:r>
      <w:r>
        <w:rPr>
          <w:noProof/>
        </w:rPr>
        <w:pict>
          <v:rect id="KGD_KG_Seal_132" o:spid="_x0000_s1048" alt="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" style="position:absolute;left:0;text-align:left;margin-left:-10pt;margin-top:10pt;width:5pt;height:5pt;z-index:251663872;visibility:hidden">
            <w10:wrap type="square"/>
          </v:rect>
        </w:pict>
      </w:r>
      <w:r>
        <w:rPr>
          <w:noProof/>
        </w:rPr>
        <w:pict>
          <v:rect id="KGD_KG_Seal_131" o:spid="_x0000_s1049" alt="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" style="position:absolute;left:0;text-align:left;margin-left:-10pt;margin-top:10pt;width:5pt;height:5pt;z-index:251662848;visibility:hidden">
            <w10:wrap type="square"/>
          </v:rect>
        </w:pict>
      </w:r>
      <w:r>
        <w:rPr>
          <w:noProof/>
        </w:rPr>
        <w:pict>
          <v:rect id="KGD_KG_Seal_130" o:spid="_x0000_s1050" alt="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" style="position:absolute;left:0;text-align:left;margin-left:-10pt;margin-top:10pt;width:5pt;height:5pt;z-index:251661824;visibility:hidden">
            <w10:wrap type="square"/>
          </v:rect>
        </w:pict>
      </w:r>
      <w:r>
        <w:rPr>
          <w:noProof/>
        </w:rPr>
        <w:pict>
          <v:rect id="KGD_KG_Seal_129" o:spid="_x0000_s1051" alt="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" style="position:absolute;left:0;text-align:left;margin-left:-10pt;margin-top:10pt;width:5pt;height:5pt;z-index:251660800;visibility:hidden">
            <w10:wrap type="square"/>
          </v:rect>
        </w:pict>
      </w:r>
      <w:r>
        <w:rPr>
          <w:noProof/>
        </w:rPr>
        <w:pict>
          <v:rect id="KGD_KG_Seal_128" o:spid="_x0000_s1052" alt="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" style="position:absolute;left:0;text-align:left;margin-left:-10pt;margin-top:10pt;width:5pt;height:5pt;z-index:251659776;visibility:hidden">
            <w10:wrap type="square"/>
          </v:rect>
        </w:pict>
      </w:r>
      <w:r>
        <w:rPr>
          <w:noProof/>
        </w:rPr>
        <w:pict>
          <v:rect id="KGD_KG_Seal_127" o:spid="_x0000_s1053" alt="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" style="position:absolute;left:0;text-align:left;margin-left:-10pt;margin-top:10pt;width:5pt;height:5pt;z-index:251658752;visibility:hidden">
            <w10:wrap type="square"/>
          </v:rect>
        </w:pict>
      </w:r>
      <w:r>
        <w:rPr>
          <w:noProof/>
        </w:rPr>
        <w:pict>
          <v:rect id="KGD_KG_Seal_126" o:spid="_x0000_s1054" alt="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" style="position:absolute;left:0;text-align:left;margin-left:-10pt;margin-top:10pt;width:5pt;height:5pt;z-index:251657728;visibility:hidden">
            <w10:wrap type="square"/>
          </v:rect>
        </w:pict>
      </w:r>
      <w:r>
        <w:rPr>
          <w:noProof/>
        </w:rPr>
        <w:pict>
          <v:rect id="KGD_KG_Seal_125" o:spid="_x0000_s1055" alt="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" style="position:absolute;left:0;text-align:left;margin-left:-10pt;margin-top:10pt;width:5pt;height:5pt;z-index:251656704;visibility:hidden">
            <w10:wrap type="square"/>
          </v:rect>
        </w:pict>
      </w:r>
      <w:r>
        <w:rPr>
          <w:noProof/>
        </w:rPr>
        <w:pict>
          <v:rect id="KGD_KG_Seal_124" o:spid="_x0000_s1056" alt="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" style="position:absolute;left:0;text-align:left;margin-left:-10pt;margin-top:10pt;width:5pt;height:5pt;z-index:251655680;visibility:hidden">
            <w10:wrap type="square"/>
          </v:rect>
        </w:pict>
      </w:r>
      <w:r>
        <w:rPr>
          <w:noProof/>
        </w:rPr>
        <w:pict>
          <v:rect id="KGD_KG_Seal_123" o:spid="_x0000_s1057" alt="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" style="position:absolute;left:0;text-align:left;margin-left:-10pt;margin-top:10pt;width:5pt;height:5pt;z-index:251654656;visibility:hidden">
            <w10:wrap type="square"/>
          </v:rect>
        </w:pict>
      </w:r>
      <w:r>
        <w:rPr>
          <w:noProof/>
        </w:rPr>
        <w:pict>
          <v:rect id="KGD_KG_Seal_122" o:spid="_x0000_s1058" alt="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" style="position:absolute;left:0;text-align:left;margin-left:-10pt;margin-top:10pt;width:5pt;height:5pt;z-index:251653632;visibility:hidden">
            <w10:wrap type="square"/>
          </v:rect>
        </w:pict>
      </w:r>
      <w:r>
        <w:rPr>
          <w:noProof/>
        </w:rPr>
        <w:pict>
          <v:rect id="KGD_KG_Seal_121" o:spid="_x0000_s1059" alt="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" style="position:absolute;left:0;text-align:left;margin-left:-10pt;margin-top:10pt;width:5pt;height:5pt;z-index:251652608;visibility:hidden">
            <w10:wrap type="square"/>
          </v:rect>
        </w:pict>
      </w:r>
      <w:r>
        <w:rPr>
          <w:noProof/>
        </w:rPr>
        <w:pict>
          <v:rect id="KGD_KG_Seal_120" o:spid="_x0000_s1060" alt="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" style="position:absolute;left:0;text-align:left;margin-left:-10pt;margin-top:10pt;width:5pt;height:5pt;z-index:251651584;visibility:hidden">
            <w10:wrap type="square"/>
          </v:rect>
        </w:pict>
      </w:r>
      <w:r>
        <w:rPr>
          <w:noProof/>
        </w:rPr>
        <w:pict>
          <v:rect id="KGD_KG_Seal_119" o:spid="_x0000_s1061" alt="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" style="position:absolute;left:0;text-align:left;margin-left:-10pt;margin-top:10pt;width:5pt;height:5pt;z-index:251650560;visibility:hidden">
            <w10:wrap type="square"/>
          </v:rect>
        </w:pict>
      </w:r>
      <w:r>
        <w:rPr>
          <w:noProof/>
        </w:rPr>
        <w:pict>
          <v:rect id="KGD_KG_Seal_118" o:spid="_x0000_s1062" alt="Uk17NnQtVOtRJNd5uWAqU1FiOPjf6loFOo7LoqztycswynssiGl8H+okm75uzO7pMawwx1PqNaD1yglOecrVs+J3/046y3m4GWUVz7s7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;text-align:left;margin-left:-10pt;margin-top:10pt;width:5pt;height:5pt;z-index:251649536;visibility:hidden">
            <w10:wrap type="square"/>
          </v:rect>
        </w:pict>
      </w:r>
      <w:r>
        <w:rPr>
          <w:noProof/>
        </w:rPr>
        <w:pict>
          <v:rect id="KGD_KG_Seal_117" o:spid="_x0000_s1063" alt="6zb3DyWy3yz0bawOBqiW6ipTUWI4+N/qWgU6jsuirO0qU1FiOPjf6loFOo7LoqztLBJxKQ/SGdfo2jsbc4i0qbx7clRARoZKlqy37W0N1OoqU1FiOPjf6loFOo7LoqztKlNRYjj43+paBTqOy6Ks7SpTUWI4+N/qWgU6jsuirO3UZOlkep5FEEkMLqStnfoCKlNRYjj43+paBTqOy6Ks7QWnmCTn4f8v5SoGdg3MrwfJE+Yln9OMJOZNMPYZktHbol2aS7BCMeQ2XOlDj79hdeAyDx0zWeQmlWSTrqKiEqvMs8Mx3QBsPvBbN9A0gliRKlNRYjj43+paBTqOy6Ks7SUd2tu+Ljmn5ehX456KatY4vTOT7W/QsNqu12MTntWhKlNRYjj43+paBTqOy6Ks7RBW55yPbVRO+IudH/6AlR0h8ohPjFzL/xjPiNDreikJhXvHmBXIhNT/Zy8qczdiS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wvXxI2I0h8Yolh/EHHqMHyNXc9AkGCTbdbRBld65TRwmRf9zkE4uEmDbESEI6dIb1HdoZPJxjWAzz7CIolR/OwDKppHRNAhJTaXdLMPtkR41zY9+zxrHM455c8NYo2hEqU1FiOPjf6loFOo7LoqztKlNRYjj43+paBTqOy6Ks7SpTUWI4+N/qWgU6jsuirO0QERpt/31oBSxoARdRzet1vHWnGb4d91s+yfXXs+T6V6IfSmahKQmrkXmeLJLWgLUqU1FiOPjf6loFOo7LoqztKlNRYjj43+paBTqOy6Ks7dRk6WR6nkUQSQwupK2d+gIqU1FiOPjf6loFOo7LoqztNNQWCKWUHCPtvdurV3qtfpjlkQQcb3s+gBD9YOutrsEZ8EIg1DtIcgdpPgEE2LPgKlNRYjj43+paBTqOy6Ks7SpTUWI4+N/qWgU6jsuirO37kA+WhVelU4G70zmxcwfEqnFmKx0auumXoKiQTIcR31aL" style="position:absolute;left:0;text-align:left;margin-left:-10pt;margin-top:10pt;width:5pt;height:5pt;z-index:251648512;visibility:hidden">
            <w10:wrap type="square"/>
          </v:rect>
        </w:pict>
      </w:r>
      <w:r>
        <w:rPr>
          <w:noProof/>
        </w:rPr>
        <w:pict>
          <v:rect id="KGD_KG_Seal_116" o:spid="_x0000_s1064" alt="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NP2SE7l7DamXzutd/RNvo4V5gWlzLPAgPobaxEMBaESnAt7NFmLDJ29T5Lt9pYdXyU5iGpn9y9xhGd0HIWNOKhuP/ZTYonyjEOjRLRF+bzm9krg/5xuHlrz7w4dwMX5L" style="position:absolute;left:0;text-align:left;margin-left:-10pt;margin-top:10pt;width:5pt;height:5pt;z-index:251647488;visibility:hidden">
            <w10:wrap type="square"/>
          </v:rect>
        </w:pict>
      </w:r>
      <w:r>
        <w:rPr>
          <w:noProof/>
        </w:rPr>
        <w:pict>
          <v:rect id="KGD_KG_Seal_115" o:spid="_x0000_s1065" alt="aezimypTUWI4+N/qWgU6jsuirO0qU1FiOPjf6loFOo7LoqztKlNRYjj43+paBTqOy6Ks7bjiU2g0E2v7nSX8yB1VFgzjpHuvJbyn0jFqWG7UDiHs0vZFGiMDvwjnd4lmJ36F8j5BgFC74NiYVEjrvSN9+RpcmynzRz5M0uLeBR5XicG7PMWrBIkHyYEO2jyHQX9QUSjXGEVsBKGxqm30jBEj1y8XoLRqMOKdb+qroYY/ifG1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" style="position:absolute;left:0;text-align:left;margin-left:-10pt;margin-top:10pt;width:5pt;height:5pt;z-index:251646464;visibility:hidden">
            <w10:wrap type="square"/>
          </v:rect>
        </w:pict>
      </w:r>
      <w:r>
        <w:rPr>
          <w:noProof/>
        </w:rPr>
        <w:pict>
          <v:rect id="KGD_KG_Seal_114" o:spid="_x0000_s1066" alt="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J4i1s5gMFbmFxdF9HD8g6uv3VGFIX9IIhGyKsoVquGOTi9GfS94/Xd6XjxRzX7p+0JrV664JgUoCAsjJmnuDK1wh7ly8DW5wDA0ILlSc1zsUAlFfTcVYdE9Yx9TnlFkFy/Esn7HDh8YGZKUamSTpgxC1aRybvSCwP4f2HDavNwoqU1FiOPjf6loFOo7LoqztKlNRYjj43+paBTqOy6Ks7SpTUWI4+N/qWgU6jsuirO2nQj97UHORrlgopL06OAJ6KlNRYjj43+paBTqOy6Ks7SpTUWI4+N/qWgU6jsuirO0qU1FiOPjf6loFOo7LoqztjrK80TSMdNxzx4tHBRV1lfwED37bA0GwNKqggY6bAJfVJ+/MLgFx4Ny7YmVjywYy3KpjZfnvWL6iYAx1E1x+AYVBG2bEOgxpu7Xk5h/D50WaDQniSc2pUulP/1fheenf1GAs5K2c4Ef2inkpmB8x/BSG+eXU9XD3ad1DNJunQc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PCZD6R9VffHBzoNqc8M8CpDWqKsviV92U7Csn6VvHUI//oEiKHP9se+skjLpZ6opBdU8nGEt/nl9QkVGUDr4esxhqzHSE0zLA0IY3f5Lg3DpasmicdM0SX8wt7JP+72Fx8QY8StjFPbhoe6K1h75wVf7C1+7yyOR45wheBjZuzpSulYnem+JPS/Sgz8hA+PKlNRYjj43+paBTqOy6Ks7SpTUWI4+N/qWgU6jsuirO0qU1FiOPjf6loFOo7Loqzt6dMMB+vPtm69HWRs" style="position:absolute;left:0;text-align:left;margin-left:-10pt;margin-top:10pt;width:5pt;height:5pt;z-index:251645440;visibility:hidden">
            <w10:wrap type="square"/>
          </v:rect>
        </w:pict>
      </w:r>
      <w:r>
        <w:rPr>
          <w:noProof/>
        </w:rPr>
        <w:pict>
          <v:rect id="KGD_KG_Seal_113" o:spid="_x0000_s1067" alt="ml5B6i1euI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8S3yX9aROiXR1aIMP088xyJGSXhqVku1cCLDeJhAdggjz0YvlSBAF1Wlrylh++bW40CBkFwwlBcVfaQcgFv0SQqAoq53fQCAJ14IKNiaDNypTUWI4+N/qWgU6jsuirO0qU1FiOPjf6loFOo7LoqztKlNRYjj43+paBTqOy6Ks7SpTUWI4+N/qWgU6jsuirO3p0wwH68+2br0dZGxp7OKbKlNRYjj43+paBTqOy6Ks7SpTUWI4+N/qWgU6jsuirO0qU1FiOPjf6loFOo7LoqztpcqjtmLGjDHYeEtZNVFPstVlxwAoIc7ijhkv6xRNTcFnUvHs7VQS8NOHEtoMntyIuiVoNJE5rqRMcNThO3qlsvqdgFo4hgTC67s+AAvbw3AhhLQc7yW3XAz0OLBWCX+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YDGfgwFmhu2elI/LEWhB0jqVbU2jtUqFVgLAkC2sUKCs7uAOLBMqpTN7ambSBlziKVTh9I+fTRoCy7d944N2qfZhjIF3+9WFzy4e36l4zigh2jFWe70kkgdA25IioWSEqU1FiOPjf6loFOo7LoqztKlNRYjj43+paBTqOy6Ks7SpTUWI4+N/qWgU6jsuirO0qU1FiOPjf6loFOo7Loqzt1GTpZHqeRRBJDC6krZ36AipTUWI4+N/qWgU6jsuirO0qU1FiOPjf6loFOo7LoqztKlNRYjj43+paBTqOy6Ks7bp4FHP4kxFVz6JYeHgn88tr31aMmk6LyJVG2iqV68WYjSaZQdo1jo7LryVtGcvwqckT5iWf04wk5k0w9hmS0duQWnJ8xyVbOjCSv28uWzZ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46IYMrO4OoMq7PomxrxnYHTgEojgG6L9mGfvYiPdo+KCkyNvqfpjFe02TDl2tQvaSzkBQAoyR46fKavjACRI/SRV7YGmx028XprppyDwSKmDZthmD0kCNuXzgzrTky+cDkdGBntUbKVIlXJ1gJqJ0KlNRYjj43+paBTqOy6Ks7SpTUWI4+N/qWgU6jsuirO0qU1FiOPjf6loFOo7Loqztp0I/e1Bzka5YKKS9OjgCeipTUWI4+N/qWgU6jsuirO0qU1FiOPjf6loFOo7LoqztKlNRYjj43+paBTqOy6Ks7VAoEvFIRW0ZKeuULTkKTph+QIKRh5ZlqFM0YurhA33tez5GxpvHWaCgbnaW0qWhbANbtOn3at5aA3ZLSnyUZie40CBkFwwlBcVfaQcgFv0SZ3TywYBDFGKrDg5oW85L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;text-align:left;margin-left:-10pt;margin-top:10pt;width:5pt;height:5pt;z-index:251644416;visibility:hidden">
            <w10:wrap type="square"/>
          </v:rect>
        </w:pict>
      </w:r>
      <w:r>
        <w:rPr>
          <w:noProof/>
        </w:rPr>
        <w:pict>
          <v:rect id="KGD_KG_Seal_112" o:spid="_x0000_s1068" alt="HJqmxDhwIQnR7wQDiarv2NHa78nqJoFii79zV0JpqmVOirb7aMSmC8VYKlNRYjj43+paBTqOy6Ks7SpTUWI4+N/qWgU6jsuirO0qU1FiOPjf6loFOo7LoqztKlNRYjj43+paBTqOy6Ks7SpTUWI4+N/qWgU6jsuirO2nQj97UHORrlgopL06OAJ6KlNRYjj43+paBTqOy6Ks7SpTUWI4+N/qWgU6jsuirO0qU1FiOPjf6loFOo7LoqztKlNRYjj43+paBTqOy6Ks7WtO1fr2stYVICfWzTKN6AwgnKoiqpRtc+ZJ8npVn4fKNFlxA46Q0PJ5JluS8mwrg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WU+/GQYyX8AJq014UKZ034oAJDiTFSYn/NXKryXSWjuIBMcGZNi7EbPOn+eY8gaSpTUWI4+N/qWgU6jsuirO0qU1FiOPjf6loFOo7LoqztKlNRYjj43+paBTqOy6Ks7SpTUWI4+N/qWgU6jsuirO0qU1FiOPjf6loFOo7Loqzt6dMMB+vPtm69HWRsaezimypTUWI4+N/qWgU6jsuirO0qU1FiOPjf6loFOo7LoqztKlNRYjj43+paBTqOy6Ks7SpTUWI4+N/qWgU6jsuirO22C++EPRojys2kSxWp5VodkO+dPi8NlWxLLFc0yxx98YztvOCpaahwGhK8DopWwdpq1OEc6kbCnTp5BqimQ7RrIqr49YEN0FOPQhQsb78w9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CkE+imaItGTS6uCp49Zf/XKThHRfnVJ2NTDZblhuz1yWv0ajD2ZJ5PKiTV/TaXKlw7joTF/S8WPfixXWSlMOIqU1FiOPjf6loFOo7LoqztKlNRYjj43+paBTqOy6Ks7SpTUWI4+N/qWgU6jsuirO0qU1FiOPjf6loFOo7LoqztKlNRYjj43+paBTqOy6Ks7dRk6WR6nkUQSQwupK2d+gIqU1FiOPjf6loFOo7LoqztKlNRYjj43+paBTqOy6Ks7SpTUWI4+N/qWgU6jsuirO1lbMMXMynuovy0ATlPw6n0hyu7L5ZJ9vblr6ovs+5D3SWi1W8ZVaAz+em7+0uSdQkqU1FiOPjf6loFOo7LoqztNux/7WFolNsKdTzf9dx+VeVwBawmYueTh/+Y/d6xtC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u5ZgiDDvVrmCYURQgouaSq7R+fw0u3xuwOnBzUqS6rJo0rZgRaYG6R2YVXDy2JbMkT5iWf04wk5k0w9hmS0dv8j5M8x1zV7axybRpMDJGMKlNRYjj43+paBTqOy6Ks7SpTUWI4+N/qWgU6jsuirO0qU1FiOPjf6loFOo7LoqztKlNRYjj43+paBTqOy6Ks7adCP3tQc5GuWCikvTo4AnoqU1FiOPjf6loFOo7LoqztKlNRYjj43+paBTqOy6Ks7SpTUWI4+N/qWgU6jsuirO0qU1FiOPjf6loFOo7Loqztt3IwH1N9r3zkUsARPqWWNMwScxbqD4OTh7k39T7j7ZchHTTrQr1EoDP1icZjy7Jhwucdr54IKReKqm25r7jgh2hUQM00A056" style="position:absolute;left:0;text-align:left;margin-left:-10pt;margin-top:10pt;width:5pt;height:5pt;z-index:251643392;visibility:hidden">
            <w10:wrap type="square"/>
          </v:rect>
        </w:pict>
      </w:r>
      <w:r>
        <w:rPr>
          <w:noProof/>
        </w:rPr>
        <w:pict>
          <v:rect id="KGD_KG_Seal_111" o:spid="_x0000_s1069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AB9Nr3Y70PS/+iag6mwIP4xBurhUQ2RnS+EQRc4ulzrZMbWQFPCUKRlvH2KYOFQipTUWI4+N/qWgU6jsuirO0qU1FiOPjf6loFOo7LoqztKlNRYjj43+paBTqOy6Ks7SpTUWI4+N/qWgU6jsuirO0qU1FiOPjf6loFOo7Loqztp0I/e1Bzka5YKKS9OjgCeipTUWI4+N/qWgU6jsuirO0qU1FiOPjf6loFOo7LoqztKlNRYjj43+paBTqOy6Ks7SpTUWI4+N/qWgU6jsuirO0qU1FiOPjf6loFOo7LoqztSvgzaJkPDvRexxKjSDUW5LjQIGQXDCUFxV9pByAW/RII7Fw9rbHu6ec1yZteBxbO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4Y6LOvSKkeDeFtKqVVq7VYtU+dz5IFxm68Xd+IXaPaLXBv2FNnq2M4CwVIt8qgY8qU1FiOPjf6loFOo7LoqztKlNRYjj43+paBTqOy6Ks7SpTUWI4+N/qWgU6jsuirO0qU1FiOPjf6loFOo7LoqztKlNRYjj43+paBTqOy6Ks7enTDAfrz7ZuvR1kbGns4psqU1FiOPjf6loFOo7LoqztKlNRYjj43+paBTqOy6Ks7SpTUWI4+N/qWgU6jsuirO0qU1FiOPjf6loFOo7LoqztKlNRYjj43+paBTqOy6Ks7eRpq4F7kcKlNeeX2WmI6Uzkag8xyRJfLg6ayAhj/8C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HcnDFnMKjx7KECTYyZk/oLw8aXE0cz1eyLyFaX//WPOWoiBlMbu2r3wOa0cbFZIKlNRYjj43+paBTqOy6Ks7SpTUWI4+N/qWgU6jsuirO0qU1FiOPjf6loFOo7LoqztKlNRYjj43+paBTqOy6Ks7SpTUWI4+N/qWgU6jsuirO3UZOlkep5FEEkMLqStnfoCKlNRYjj43+paBTqOy6Ks7SpTUWI4+N/qWgU6jsuirO0qU1FiOPjf6loFOo7LoqztKlNRYjj43+paBTqOy6Ks7Y6diykvtCQTjwDaGReA5mrJE+Yln9OMJOZNMPYZktHbbkcZxi1P+u1Y9pZdC2/DE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TIYlT2I" style="position:absolute;left:0;text-align:left;margin-left:-10pt;margin-top:10pt;width:5pt;height:5pt;z-index:251642368;visibility:hidden">
            <w10:wrap type="square"/>
          </v:rect>
        </w:pict>
      </w:r>
      <w:r>
        <w:rPr>
          <w:noProof/>
        </w:rPr>
        <w:pict>
          <v:rect id="KGD_KG_Seal_110" o:spid="_x0000_s1070" alt="6WR6nkUQSQwupK2d+gIqU1FiOPjf6loFOo7LoqztKlNRYjj43+paBTqOy6Ks7SpTUWI4+N/qWgU6jsuirO0qU1FiOPjf6loFOo7LoqztKlNRYjj43+paBTqOy6Ks7RVrZ+kRqbA0M1Yp2pYDb1/JE+Yln9OMJOZNMPYZktHbUhxQdYH5Qz5ThVXaOHOwFSpTUWI4+N/qWgU6jsuirO0fXUbBaCHUF1Um6LP/sE4YUWmZFmmDMHiGV05aF7tW6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" style="position:absolute;left:0;text-align:left;margin-left:-10pt;margin-top:10pt;width:5pt;height:5pt;z-index:251641344;visibility:hidden">
            <w10:wrap type="square"/>
          </v:rect>
        </w:pict>
      </w:r>
      <w:r>
        <w:rPr>
          <w:noProof/>
        </w:rPr>
        <w:pict>
          <v:rect id="KGD_KG_Seal_19" o:spid="_x0000_s1071" alt="KlNRYjj43+paBTqOy6Ks7SpTUWI4+N/qWgU6jsuirO0qU1FiOPjf6loFOo7LoqztkH7app1jYfVkZnWp0bVP96UBHnd09O2tWuTINHLDX92pgTuwmQLTK3ClDj8R4xFhrZLiAw8QbECpoTxk4K1JEslr9Gow9mSeTyok1f02lyrrDSVoiSMaoez/PZBOOSuuFGpw+NlyqxpGwN/dpbTiOi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oVsF3Wk+P4O6h0AsK06/eMkT5iWf04wk5k0w9hmS0dv7bXO61WLlq9Z2KrKBRCG7uwiVtzCtXWWxzMOml9SjJaksIU3hVgx8XQm/w35rwOx4Jc5LYc8nR4JAsQnbApT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d4mUyWbc4sml6tfp6SI+AqIqeg2Ehho7jLWHz7cGBFRMC5QQ22UZNvb4haSJfrTNEU+uR3p2zvwuPn1W1M8to3daZT8xYFfMio10xPVdLIc9tC/gErdcbLNxQ58zIMd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SRg6FyuHtopYPMHkNao2fLjQIGQXDCUFxV9pByAW/RInzujokmyUzZwUimthI++oFWZ4IhRn8xl9kyM0tJ3T7DIr0r+VBfg7Y1IR9wPPSxTjhQkOpd1/6uOroQDv4dbxLDwbodRKZ55/p2fOdqgd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xbgJW68cKNHZCbi/kMhHuaMKi88Esf0Y4aPnmhWTnVYRZOPaq8TcSbCSANDFy62JDvnT4vDZVsSyxXNMscffG8e3JUQEaGSpast+1tDdTqKlNRYjj43+paBTqOy6Ks7SpTUWI4+N/qWgU6jsuirO0qU1FiOPjf6loFOo7LoqztKlNRYjj43+paBTqOy6Ks7SpTUWI4+N/qWgU6jsuirO0qU1FiOPjf6loFOo7LoqztKlNRYjj43+paBTqOy6Ks7dRk" style="position:absolute;left:0;text-align:left;margin-left:-10pt;margin-top:10pt;width:5pt;height:5pt;z-index:251640320;visibility:hidden">
            <w10:wrap type="square"/>
          </v:rect>
        </w:pict>
      </w:r>
      <w:r>
        <w:rPr>
          <w:noProof/>
        </w:rPr>
        <w:pict>
          <v:rect id="KGD_KG_Seal_18" o:spid="_x0000_s1072" alt="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27Vx3MYtI9o7eKAaikzl6gHuMLRTW7S2jJQgUQBvbfa5JTVVS5Mjb21Hd59Yh68P6vo4j6/PBiHlkCDp21oT6wUktPhpyYhZ8lrtUvax5gIW2L+FhXskaLNXayuERIn1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CeVfs3uao4XmCOFjCqJAP7ZVQu+V2cXkM4SnOoovNxpl80SgmhzyVkz5p53Zqrirw1RmV0ljz5pNk1yzvnCb2uNAgZBcMJQXFX2kHIBb9EmWKYPe/k5uy7bgg1MY46bKFNcSx4+aUPieIBrJFgYbb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ITmrcYyI1br6XuFtrUMGe5DvnT4vDZVsSyxXNMscffGVvAoMtJJ/PatUG5kB0/qIkgGLOu67d0RKux3hgOEf/6vWjhU/uqI2Bgon6Ct4eWI+WkZfpBT2joz4ZWjc4Fs8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;text-align:left;margin-left:-10pt;margin-top:10pt;width:5pt;height:5pt;z-index:251639296;visibility:hidden">
            <w10:wrap type="square"/>
          </v:rect>
        </w:pict>
      </w:r>
      <w:r>
        <w:rPr>
          <w:noProof/>
        </w:rPr>
        <w:pict>
          <v:rect id="KGD_KG_Seal_17" o:spid="_x0000_s1073" alt="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RRlEbLFCRtKJU5wbVKd" style="position:absolute;left:0;text-align:left;margin-left:-10pt;margin-top:10pt;width:5pt;height:5pt;z-index:251638272;visibility:hidden">
            <w10:wrap type="square"/>
          </v:rect>
        </w:pict>
      </w:r>
      <w:r>
        <w:rPr>
          <w:noProof/>
        </w:rPr>
        <w:pict>
          <v:rect id="KGD_KG_Seal_16" o:spid="_x0000_s1074" alt="OJTPnJCC+bEl9KLdePvxEYFYfxyUO0ZrjbugqWUzdsINL9NuKbmfamxLpzzykgMCbVIOQ5ORs1QsEejTp1V0GCO2qsk136fh45349ekekQubuMZdcR2VTQNMjuDkP5hFi6Ghf1MXIAtXXQC+mn4hldT3KtiZUMxk8YP6OJg1Osir+yBtsRTjWm9WGsi4nhQFqrUFtSugyWQjDgrpJkjXrijBKMcICqtAVi20uUvQtYa4bzSngeymESfpIQCkDquUwnlQ/u8yuNAgZBcMJQXFX2kHIBb9Eolln6IvcAAo2w1tE7abvosi4BpZ7xeKUjPBZqL6t3we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z5oSDUlXXWP4GXc5GVQtejuhW4KDj6i5YAru1lSsSdJDvnT4vDZVsSyxXNMscffEaJ2YDvDBHUu2WiWltkP4NlfqqInuC9lG8uNOqf+lGx4b2XU3TCS0kcpn34q61UcJufPQaxu3LDmt93esuIEbi5Wa4n1ewJBssr5SpfKndsIH9RFak/b32jtml+tU0oMVsjXZHhoIY8/8IkIjkDxukH7CWCszd4htYb/saKbfqwA3XodOs8n0nLE4KB/hYkMoZYt6ru8MA7nUo6+XWgtsgEUZQL6QXETF8kGDdVku24tVvq5uBbkHuu6TQBreqqg8bHewrUSLv3jbkgu3IdzU9AIpO3Uis57/Gz6Pwhb2LXUWodQ+LMRFM47bpRyUi95437Khq3scPL+krb8c93I5E/+IJPvxv35eSJCDZZqMqApDvnT4vDZVsSyxXNMscffE5CW64DkxmF2YZdkBtA9XybbKXR+fKH3jrC81TWDN5Ii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gbszgqrV3yFALXz9bTfqTckT5iWf04wk5k0w9hmS0dtnXN+9uxFhy29tskukEU6876SootKQTjNswOaVi0Xc6Ay0RAmHXSIqg3abkT4WWw7nysZSjHUjOwGogznrxzUrKzAUe/ItY2uf0XZGo1kzlxTuJbAcPDv6bYYSvE4iOf3U4JU45OvZzezW5Nt7e6Zb/sDaOb5bD345ChyLWS7joipTUWI4+N/qWgU6jsuirO0qU1FiOPjf6loFOo7LoqztzBDRqFMNhfHY1wB0dlq5c3uJ5ir+OmeR/InEYuJnuAWvIY7B1RdKjZ8r6yi8x3N/AUgqrmMgQFew1C+PL0Kqw8OI+HCAQ4ijdvgc5l7/u3OhxBdIsGfHrq9Msn/DSBff+p9++sK8iNDG4upwpkN9gvNrE4UG2312C5p86JpgP97JE+Yln9OMJOZNMPYZktHb17VxHhT395GAKglSj60nBunK3EYc828IfBTJxI5ZFzI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" style="position:absolute;left:0;text-align:left;margin-left:-10pt;margin-top:10pt;width:5pt;height:5pt;z-index:251637248;visibility:hidden">
            <w10:wrap type="square"/>
          </v:rect>
        </w:pict>
      </w:r>
      <w:r>
        <w:rPr>
          <w:noProof/>
        </w:rPr>
        <w:pict>
          <v:rect id="KGD_KG_Seal_15" o:spid="_x0000_s1075" alt="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sKlkFYY4njcxcpJ05L7p8kO+dPi8NlWxLLFc0yxx98ZDvnT4vDZVsSyxXNMscffFqBV/Em8bXBG804ro6U0rY2T9oEo6EIxdA+l3a3w9tnFi+kbgHnNHy93XZ28wpciCWYCgPb/sWE6Sk2bdEwzgZARs48G1fd9Jao8OGsQKRkNihNn3kEXlhh8ZJKkNiGL2Q750+Lw2VbEssVzTLHH3x1YQ/ERqqIbkuQk813FJ+ICmv0xVHVYJbs8WEltAiIgHIGVPyw5ePpKj9X1ZBrkrYNghARUjLqFeKwcY5Aeef+CF1g7eBvIlypg0j8MssrXGcKBQB9tXr7oEpflnV169YkO+dPi8NlWxLLFc0yxx98ZDvnT4vDZVsSyxXNMscffHNadmLcScBu7tvcEoftnNd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wZstjllc1JDR/3mcGjLrcyRPmJZ/TjCTmTTD2GZLR28kT5iWf04wk5k0w9hmS0ds2P2nstAy2a3cY4dVbBBew/k2raGKmvo7gHOeOxV30va0BySrguEg/nDSy+enfLXXqKlTXtVoCt6XDYcYaZCCtydp4onyOe2rET/RDgqvjqMr5/jbWgxnERfXcIcOlij4+9nQKLN5JuOnADqMQi2Izi9KpzWgDCBmiPvUfVgTSczBdvHiI/90RnxywVcqovjLkMSSfCzOgZMklhGan9WuJiOI4abeUEI66uG9iuxq0kqFw8LvnFiCU8VWV3IZAQ9wqU1FiOPjf6loFOo7LoqztTXKts+LJF0b9bjKn56twNckT5iWf04wk5k0w9hmS0dvJE+Yln9OMJOZNMPYZktHbe5/zt4kmQLL0FRbjuYLADC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3SBQ2P9C3VqNr2gHTzn9vHuNAgZBcMJQXFX2kHIBb9ErjQIGQXDCUFxV9pByAW/RJ64vrU78ly/+137aW6prkMljyiNqt2VDsEMkcD+LZ2KLi5KHvTa5NOM2JNIjw3f8jBkx421FIkg5j/" style="position:absolute;left:0;text-align:left;margin-left:-10pt;margin-top:10pt;width:5pt;height:5pt;z-index:251636224;visibility:hidden">
            <w10:wrap type="square"/>
          </v:rect>
        </w:pict>
      </w:r>
      <w:r>
        <w:rPr>
          <w:noProof/>
        </w:rPr>
        <w:pict>
          <v:rect id="KGD_KG_Seal_14" o:spid="_x0000_s1076" alt="jCTmTTD2GZLR25Dvv/ZCEacnrXsLjLbjKhTY1SH0ALB62gd7Oy3qmdoS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c8/kn3ubxpCNKVYqWDRrv5Vlwo0sVu/L4VYlckacxxTuNAgZBcMJQXFX2kHIBb9ErjQIGQXDCUFxV9pByAW/RK40CBkFwwlBcVfaQcgFv0S6qm6WOtSZfCRIXcxG3jssPfp5UIR+PJ3PNfAU7VrW4CaSniWOcctKmGo/aJmonfvhf67SKPxoqll2md2r+jaPm+egIX5RZwkmQ6l/wKc1X4davNgkkM2zaOmkziX4j/cuNAgZBcMJQXFX2kHIBb9ErjQIGQXDCUFxV9pByAW/RK40CBkFwwlBcVfaQcgFv0S/ZOMfcn91meqsWcQKYodgfSOeIwE9xWf+bFghFyfbwk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YeRYpj7DM6EZg4mZJL+iV3mkn3SNCZXjJmXptpQZSwpkO+dPi8NlWxLLFc0yxx98ZDvnT4vDZVsSyxXNMscffH6sIPifjURMMMAImmAiN/IsUUjhDcsxPiuWgCyaqBT1dJcFcvq5UQjsXhfk8KM3510W9zC3FHilGKVMOiwSC4AKlNRYjj43+paBTqOy6Ks7SpTUWI4+N/qWgU6jsuirO3d0jHHxG/EVGkzwfCSMaA4TfV8+Xz77ieYOfyAm6WWJko3xmrNYdkx6iat3/u7EfyQ750+Lw2VbEssVzTLHH3xkO+dPi8NlWxLLFc0yxx98RpoukhocrLNFiQhgFW4Ad2STViC+oUd3IJCqviwYide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" style="position:absolute;left:0;text-align:left;margin-left:-10pt;margin-top:10pt;width:5pt;height:5pt;z-index:251635200;visibility:hidden">
            <w10:wrap type="square"/>
          </v:rect>
        </w:pict>
      </w:r>
      <w:r>
        <w:rPr>
          <w:noProof/>
        </w:rPr>
        <w:pict>
          <v:rect id="KGD_KG_Seal_13" o:spid="_x0000_s1077" alt="OPjf6loFOo7LoqztKlNRYjj43+paBTqOy6Ks7SpTUWI4+N/qWgU6jsuirO0qU1FiOPjf6loFOo7LoqztKlNRYjj43+paBTqOy6Ks7SpTUWI4+N/qWgU6jsuirO0qU1FiOPjf6loFOo7LoqztKlNRYjj43+paBTqOy6Ks7cYqk0lahkdj71XLZN1o/8ywyNpfL4JYAQn7UOkx2FkuUhOL+MFxoSlySPjaTbkqz+PNr59xbo1pmJlap8rBF9zJE+Yln9OMJOZNMPYZktHbyRPmJZ/TjCTmTTD2GZLR2w/fEGOPkTK4uvSxNoY+O8k+IzivWsIrxwWg5zKQDu4KqS7Sl9vNWUgmSINEjJO5hAa0rOu0EjECT0oPjGooE+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eQf7su5WRLhk2asOrzZ8UZZZKeR4nZ+bb4Ne1su0drCdpHpdsZEkOCsmg4ZZooJ7jQIGQXDCUFxV9pByAW/RK40CBkFwwlBcVfaQcgFv0SuNAgZBcMJQXFX2kHIBb9ErjQIGQXDCUFxV9pByAW/RK40CBkFwwlBcVfaQcgFv0SuNAgZBcMJQXFX2kHIBb9EhRyryA0n0/NlSdK9Lov0XiVIYfjSra/ERmhYb+3nX7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TdvQWdSQg5xsMbfLzosKDtfVP+KO1QG16/TOcUlqyCkO+dPi8NlWxLLFc0yxx98ZDvnT4vDZVsSyxXNMscffGQ750+Lw2VbEssVzTLHH3xkO+dPi8NlWxLLFc0yxx98ZDvnT4vDZVsSyxXNMscffGQ750+Lw2VbEssVzTLHH3xkO+dPi8NlWxLLFc0yxx98ZDvnT4vDZVsSyxXNMscffGQ750+Lw2VbEssVzTLHH3xp9/tIs9gkKlByaw6LbPyrQf1OP9cUwZfjpPEdvR6pT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KlNRYjj43+paBTqOy6Ks7fHt2nSkG3V3GcpXzNb8Uu2CheWPkC4HQqtYTfCYd4kMyRPmJZ/TjCTmTTD2GZLR28kT5iWf04wk5k0w9hmS0dvJE+Yln9OMJOZNMPYZktHbyRPmJZ/TjCTmTTD2GZLR28kT5iWf04wk5k0w9hmS0dvJE+Yln9OMJOZNMPYZktHbyRPmJZ/TjCTmTTD2GZLR28kT5iWf04wk5k0w9hmS0dvJE+Yln9OMJOZNMPYZktHbyRPmJZ/T" style="position:absolute;left:0;text-align:left;margin-left:-10pt;margin-top:10pt;width:5pt;height:5pt;z-index:251634176;visibility:hidden">
            <w10:wrap type="square"/>
          </v:rect>
        </w:pict>
      </w:r>
      <w:r>
        <w:rPr>
          <w:noProof/>
        </w:rPr>
        <w:pict>
          <v:rect id="KGD_KG_Seal_12" o:spid="_x0000_s1078" alt="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3134YZWAnLuyu2CrAHECxeb4qsrQvHh/za+M+AFtjrus1f0sJH120RAIJb74ZTOXN1IslTuiHb10i9raceYuaaInPkA8klIwNFKcGHcLiv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" style="position:absolute;left:0;text-align:left;margin-left:-10pt;margin-top:10pt;width:5pt;height:5pt;z-index:251633152;visibility:hidden">
            <w10:wrap type="square"/>
          </v:rect>
        </w:pict>
      </w:r>
      <w:r>
        <w:rPr>
          <w:noProof/>
        </w:rPr>
        <w:pict>
          <v:rect id="KGD_KG_Seal_11" o:spid="_x0000_s1079" alt="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;text-align:left;margin-left:-10pt;margin-top:10pt;width:5pt;height:5pt;z-index:251632128;visibility:hidden">
            <w10:wrap type="square"/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G_5AC48DB6$01$29$0001$N$000100" o:spid="_x0000_s1080" type="#_x0000_t75" style="position:absolute;left:0;text-align:left;margin-left:222.4pt;margin-top:355.5pt;width:127.55pt;height:127.55pt;z-index:-251685376;mso-position-horizontal-relative:page;mso-position-vertical-relative:page">
            <v:imagedata r:id="rId6" o:title=""/>
            <w10:wrap anchorx="page" anchory="page"/>
            <w10:anchorlock/>
          </v:shape>
        </w:pict>
      </w:r>
      <w:r>
        <w:rPr>
          <w:noProof/>
        </w:rPr>
        <w:pict>
          <v:rect id="KGD_Gobal1" o:spid="_x0000_s1081" alt="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" style="position:absolute;left:0;text-align:left;margin-left:-100pt;margin-top:-18.35pt;width:5pt;height:5pt;z-index:251630080;visibility:hidden"/>
        </w:pict>
      </w:r>
      <w:r>
        <w:rPr>
          <w:noProof/>
        </w:rPr>
        <w:pict>
          <v:rect id="KG_Shd_1" o:spid="_x0000_s1082" style="position:absolute;left:0;text-align:left;margin-left:-420.95pt;margin-top:-297.65pt;width:1683.8pt;height:1190.6pt;z-index:-251687424;visibility:visible" strokecolor="white">
            <v:fill opacity="0"/>
            <v:stroke opacity="0"/>
          </v:rect>
        </w:pict>
      </w:r>
      <w:r>
        <w:rPr>
          <w:rFonts w:hint="eastAsia"/>
          <w:b/>
          <w:bCs/>
          <w:sz w:val="36"/>
          <w:szCs w:val="36"/>
        </w:rPr>
        <w:t>城市水厂出厂水水质信息</w:t>
      </w:r>
    </w:p>
    <w:p w:rsidR="00FE048C" w:rsidRDefault="00FE048C"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2018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季度）</w:t>
      </w:r>
    </w:p>
    <w:tbl>
      <w:tblPr>
        <w:tblpPr w:leftFromText="180" w:rightFromText="180" w:vertAnchor="text" w:horzAnchor="page" w:tblpX="518" w:tblpY="624"/>
        <w:tblOverlap w:val="never"/>
        <w:tblW w:w="15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 w:rsidR="00FE048C">
        <w:trPr>
          <w:trHeight w:val="419"/>
        </w:trPr>
        <w:tc>
          <w:tcPr>
            <w:tcW w:w="525" w:type="dxa"/>
            <w:vMerge w:val="restart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 w:rsidR="00FE048C">
        <w:trPr>
          <w:trHeight w:val="340"/>
        </w:trPr>
        <w:tc>
          <w:tcPr>
            <w:tcW w:w="525" w:type="dxa"/>
            <w:vMerge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ascii="MS Mincho" w:eastAsia="MS Mincho" w:hAnsi="MS Mincho" w:cs="MS Mincho" w:hint="eastAsia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275" w:type="dxa"/>
            <w:gridSpan w:val="2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 w:rsidR="00FE048C">
        <w:trPr>
          <w:trHeight w:val="509"/>
        </w:trPr>
        <w:tc>
          <w:tcPr>
            <w:tcW w:w="525" w:type="dxa"/>
            <w:vMerge/>
            <w:vAlign w:val="center"/>
          </w:tcPr>
          <w:p w:rsidR="00FE048C" w:rsidRDefault="00FE04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/>
            <w:vAlign w:val="center"/>
          </w:tcPr>
          <w:p w:rsidR="00FE048C" w:rsidRDefault="00FE04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vAlign w:val="center"/>
          </w:tcPr>
          <w:p w:rsidR="00FE048C" w:rsidRDefault="00FE04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FE048C" w:rsidRDefault="00FE04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vAlign w:val="center"/>
          </w:tcPr>
          <w:p w:rsidR="00FE048C" w:rsidRDefault="00FE04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vAlign w:val="center"/>
          </w:tcPr>
          <w:p w:rsidR="00FE048C" w:rsidRDefault="00FE04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/>
            <w:vAlign w:val="center"/>
          </w:tcPr>
          <w:p w:rsidR="00FE048C" w:rsidRDefault="00FE04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/>
            <w:vAlign w:val="center"/>
          </w:tcPr>
          <w:p w:rsidR="00FE048C" w:rsidRDefault="00FE04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/>
            <w:vAlign w:val="center"/>
          </w:tcPr>
          <w:p w:rsidR="00FE048C" w:rsidRDefault="00FE04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/>
            <w:vAlign w:val="center"/>
          </w:tcPr>
          <w:p w:rsidR="00FE048C" w:rsidRDefault="00FE04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/>
            <w:vAlign w:val="center"/>
          </w:tcPr>
          <w:p w:rsidR="00FE048C" w:rsidRDefault="00FE04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vAlign w:val="center"/>
          </w:tcPr>
          <w:p w:rsidR="00FE048C" w:rsidRDefault="00FE04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:rsidR="00FE048C">
        <w:trPr>
          <w:trHeight w:val="779"/>
        </w:trPr>
        <w:tc>
          <w:tcPr>
            <w:tcW w:w="3348" w:type="dxa"/>
            <w:gridSpan w:val="3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 w:rsidR="00FE048C">
        <w:tc>
          <w:tcPr>
            <w:tcW w:w="525" w:type="dxa"/>
          </w:tcPr>
          <w:p w:rsidR="00FE048C" w:rsidRDefault="00FE048C"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 w:rsidR="00FE048C" w:rsidRDefault="00FE04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芒市供排水公司</w:t>
            </w:r>
          </w:p>
        </w:tc>
        <w:tc>
          <w:tcPr>
            <w:tcW w:w="1080" w:type="dxa"/>
          </w:tcPr>
          <w:p w:rsidR="00FE048C" w:rsidRDefault="00FE048C">
            <w:pPr>
              <w:rPr>
                <w:szCs w:val="21"/>
              </w:rPr>
            </w:pPr>
            <w:r>
              <w:rPr>
                <w:szCs w:val="21"/>
              </w:rPr>
              <w:t>2018.02</w:t>
            </w:r>
          </w:p>
        </w:tc>
        <w:tc>
          <w:tcPr>
            <w:tcW w:w="1260" w:type="dxa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620" w:type="dxa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 w:rsidR="00FE048C" w:rsidRDefault="00FE04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 w:rsidR="00FE048C" w:rsidRDefault="00FE04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795" w:type="dxa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720" w:type="dxa"/>
          </w:tcPr>
          <w:p w:rsidR="00FE048C" w:rsidRDefault="00FE048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0.63</w:t>
            </w:r>
          </w:p>
        </w:tc>
        <w:tc>
          <w:tcPr>
            <w:tcW w:w="1125" w:type="dxa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0.35</w:t>
            </w:r>
          </w:p>
        </w:tc>
        <w:tc>
          <w:tcPr>
            <w:tcW w:w="1150" w:type="dxa"/>
          </w:tcPr>
          <w:p w:rsidR="00FE048C" w:rsidRDefault="00FE048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 w:rsidR="00FE048C">
        <w:tc>
          <w:tcPr>
            <w:tcW w:w="525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743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440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620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382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795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990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795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125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150" w:type="dxa"/>
          </w:tcPr>
          <w:p w:rsidR="00FE048C" w:rsidRDefault="00FE048C">
            <w:pPr>
              <w:rPr>
                <w:szCs w:val="21"/>
              </w:rPr>
            </w:pPr>
          </w:p>
        </w:tc>
      </w:tr>
      <w:tr w:rsidR="00FE048C">
        <w:tc>
          <w:tcPr>
            <w:tcW w:w="525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743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440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620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382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795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990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795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125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150" w:type="dxa"/>
          </w:tcPr>
          <w:p w:rsidR="00FE048C" w:rsidRDefault="00FE048C">
            <w:pPr>
              <w:rPr>
                <w:szCs w:val="21"/>
              </w:rPr>
            </w:pPr>
          </w:p>
        </w:tc>
      </w:tr>
      <w:tr w:rsidR="00FE048C">
        <w:tc>
          <w:tcPr>
            <w:tcW w:w="525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743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080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440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620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382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795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990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795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720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260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125" w:type="dxa"/>
          </w:tcPr>
          <w:p w:rsidR="00FE048C" w:rsidRDefault="00FE048C">
            <w:pPr>
              <w:rPr>
                <w:szCs w:val="21"/>
              </w:rPr>
            </w:pPr>
          </w:p>
        </w:tc>
        <w:tc>
          <w:tcPr>
            <w:tcW w:w="1150" w:type="dxa"/>
          </w:tcPr>
          <w:p w:rsidR="00FE048C" w:rsidRDefault="00FE048C">
            <w:pPr>
              <w:rPr>
                <w:szCs w:val="21"/>
              </w:rPr>
            </w:pPr>
          </w:p>
        </w:tc>
      </w:tr>
    </w:tbl>
    <w:p w:rsidR="00FE048C" w:rsidRDefault="00FE048C">
      <w:pPr>
        <w:rPr>
          <w:rFonts w:cs="Calibri"/>
          <w:szCs w:val="21"/>
        </w:rPr>
      </w:pPr>
    </w:p>
    <w:p w:rsidR="00FE048C" w:rsidRDefault="00FE048C"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cs="Calibri" w:hint="eastAsia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ascii="MS Mincho" w:eastAsia="MS Mincho" w:hAnsi="MS Mincho" w:cs="MS Mincho" w:hint="eastAsia"/>
          <w:szCs w:val="21"/>
        </w:rPr>
        <w:t>₂</w:t>
      </w:r>
      <w:r>
        <w:rPr>
          <w:rFonts w:cs="Calibri" w:hint="eastAsia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cs="Calibri" w:hint="eastAsia"/>
          <w:szCs w:val="21"/>
        </w:rPr>
        <w:t>。</w:t>
      </w:r>
    </w:p>
    <w:p w:rsidR="00FE048C" w:rsidRDefault="00FE048C" w:rsidP="006230BE">
      <w:pPr>
        <w:ind w:firstLineChars="200" w:firstLine="3168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cs="Calibri" w:hint="eastAsia"/>
          <w:szCs w:val="21"/>
        </w:rPr>
        <w:t>、检出总大肠菌群时，继续检测耐热大肠菌群或大肠埃希氏菌。</w:t>
      </w:r>
    </w:p>
    <w:p w:rsidR="00FE048C" w:rsidRDefault="00FE048C" w:rsidP="006230BE">
      <w:pPr>
        <w:ind w:firstLineChars="300" w:firstLine="31680"/>
        <w:rPr>
          <w:sz w:val="24"/>
        </w:rPr>
      </w:pPr>
    </w:p>
    <w:p w:rsidR="00FE048C" w:rsidRDefault="00FE048C" w:rsidP="006230BE">
      <w:pPr>
        <w:ind w:firstLineChars="300" w:firstLine="31680"/>
        <w:rPr>
          <w:sz w:val="24"/>
        </w:rPr>
      </w:pPr>
    </w:p>
    <w:p w:rsidR="00FE048C" w:rsidRDefault="00FE048C" w:rsidP="004D45AB">
      <w:pPr>
        <w:ind w:firstLineChars="300" w:firstLine="31680"/>
        <w:rPr>
          <w:sz w:val="24"/>
        </w:rPr>
      </w:pPr>
      <w:r>
        <w:rPr>
          <w:rFonts w:hint="eastAsia"/>
          <w:sz w:val="24"/>
        </w:rPr>
        <w:t>填报单位（公章）：芒市卫生和计划生育局</w:t>
      </w:r>
      <w:r>
        <w:rPr>
          <w:sz w:val="24"/>
        </w:rPr>
        <w:t xml:space="preserve">              </w:t>
      </w:r>
      <w:r>
        <w:rPr>
          <w:rFonts w:hint="eastAsia"/>
          <w:sz w:val="24"/>
        </w:rPr>
        <w:t>填报人：赵维薇</w:t>
      </w:r>
      <w:r>
        <w:rPr>
          <w:sz w:val="24"/>
        </w:rPr>
        <w:t xml:space="preserve">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2018.03.12</w:t>
      </w:r>
    </w:p>
    <w:sectPr w:rsidR="00FE048C" w:rsidSect="00825F36">
      <w:pgSz w:w="16838" w:h="11906" w:orient="landscape"/>
      <w:pgMar w:top="567" w:right="1800" w:bottom="567" w:left="1800" w:header="851" w:footer="992" w:gutter="0"/>
      <w:cols w:space="0"/>
      <w:docGrid w:type="lines" w:linePitch="32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48C" w:rsidRDefault="00FE048C" w:rsidP="00AB4822">
      <w:r>
        <w:separator/>
      </w:r>
    </w:p>
  </w:endnote>
  <w:endnote w:type="continuationSeparator" w:id="0">
    <w:p w:rsidR="00FE048C" w:rsidRDefault="00FE048C" w:rsidP="00AB48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昒? 瀡?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48C" w:rsidRDefault="00FE048C" w:rsidP="00AB4822">
      <w:r>
        <w:separator/>
      </w:r>
    </w:p>
  </w:footnote>
  <w:footnote w:type="continuationSeparator" w:id="0">
    <w:p w:rsidR="00FE048C" w:rsidRDefault="00FE048C" w:rsidP="00AB48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readOnly" w:enforcement="1" w:cryptProviderType="rsaFull" w:cryptAlgorithmClass="hash" w:cryptAlgorithmType="typeAny" w:cryptAlgorithmSid="4" w:cryptSpinCount="100000" w:hash="KLbBUy3ZuRvw44eD1pq2UbZuC5M=" w:salt="0skmNeuQmTqGoQL33tYKyw=="/>
  <w:defaultTabStop w:val="420"/>
  <w:drawingGridVerticalSpacing w:val="160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FF8"/>
    <w:rsid w:val="00044063"/>
    <w:rsid w:val="00061C53"/>
    <w:rsid w:val="000758CE"/>
    <w:rsid w:val="000832BE"/>
    <w:rsid w:val="000D61B7"/>
    <w:rsid w:val="0016179F"/>
    <w:rsid w:val="001A2613"/>
    <w:rsid w:val="00203366"/>
    <w:rsid w:val="00315552"/>
    <w:rsid w:val="003F3735"/>
    <w:rsid w:val="004C29A1"/>
    <w:rsid w:val="004D45AB"/>
    <w:rsid w:val="00525A2B"/>
    <w:rsid w:val="00571558"/>
    <w:rsid w:val="0061260B"/>
    <w:rsid w:val="006230BE"/>
    <w:rsid w:val="006767D5"/>
    <w:rsid w:val="007F3E17"/>
    <w:rsid w:val="00825F36"/>
    <w:rsid w:val="0085560A"/>
    <w:rsid w:val="008A67E7"/>
    <w:rsid w:val="008C672A"/>
    <w:rsid w:val="00A26286"/>
    <w:rsid w:val="00AB4822"/>
    <w:rsid w:val="00AD4FF8"/>
    <w:rsid w:val="00B41208"/>
    <w:rsid w:val="00B603AC"/>
    <w:rsid w:val="00C32D84"/>
    <w:rsid w:val="00C372C4"/>
    <w:rsid w:val="00D46C2C"/>
    <w:rsid w:val="00D61D4F"/>
    <w:rsid w:val="00E70DA4"/>
    <w:rsid w:val="00E8323C"/>
    <w:rsid w:val="00F02510"/>
    <w:rsid w:val="00F45323"/>
    <w:rsid w:val="00F6311A"/>
    <w:rsid w:val="00FE048C"/>
    <w:rsid w:val="06434B59"/>
    <w:rsid w:val="0AED7DA0"/>
    <w:rsid w:val="143146C9"/>
    <w:rsid w:val="1561685F"/>
    <w:rsid w:val="18C914EB"/>
    <w:rsid w:val="1C6807F1"/>
    <w:rsid w:val="20DE4DF2"/>
    <w:rsid w:val="23815169"/>
    <w:rsid w:val="23E409A2"/>
    <w:rsid w:val="24536A57"/>
    <w:rsid w:val="2D4B124E"/>
    <w:rsid w:val="2E535C0C"/>
    <w:rsid w:val="303E705B"/>
    <w:rsid w:val="318B19BF"/>
    <w:rsid w:val="31BE7B87"/>
    <w:rsid w:val="378376B8"/>
    <w:rsid w:val="37D20548"/>
    <w:rsid w:val="37D8175E"/>
    <w:rsid w:val="382C2615"/>
    <w:rsid w:val="3F78551A"/>
    <w:rsid w:val="435928AF"/>
    <w:rsid w:val="47DC3429"/>
    <w:rsid w:val="482509F7"/>
    <w:rsid w:val="49A22EE7"/>
    <w:rsid w:val="4A6D38B4"/>
    <w:rsid w:val="4CAE4264"/>
    <w:rsid w:val="4D92744E"/>
    <w:rsid w:val="4DFF67B5"/>
    <w:rsid w:val="4FC80374"/>
    <w:rsid w:val="4FDA22E8"/>
    <w:rsid w:val="5C431FE4"/>
    <w:rsid w:val="5C73755D"/>
    <w:rsid w:val="61064479"/>
    <w:rsid w:val="612C1884"/>
    <w:rsid w:val="613E4A63"/>
    <w:rsid w:val="635A317B"/>
    <w:rsid w:val="6CA70AD0"/>
    <w:rsid w:val="73BE4A21"/>
    <w:rsid w:val="740A33EF"/>
    <w:rsid w:val="788211C1"/>
    <w:rsid w:val="7A88751F"/>
    <w:rsid w:val="7E95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F36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25F36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B48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B4822"/>
    <w:rPr>
      <w:rFonts w:ascii="Calibri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B48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B4822"/>
    <w:rPr>
      <w:rFonts w:ascii="Calibri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97</Words>
  <Characters>556</Characters>
  <Application>Microsoft Office Outlook</Application>
  <DocSecurity>8</DocSecurity>
  <Lines>0</Lines>
  <Paragraphs>0</Paragraphs>
  <ScaleCrop>false</ScaleCrop>
  <Company>Win7w.Com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城市水厂出厂水水质信息</dc:title>
  <dc:subject/>
  <dc:creator>Administrator</dc:creator>
  <cp:keywords/>
  <dc:description/>
  <cp:lastModifiedBy>芒市卫生和计划生育局</cp:lastModifiedBy>
  <cp:revision>6</cp:revision>
  <dcterms:created xsi:type="dcterms:W3CDTF">2018-03-12T03:19:00Z</dcterms:created>
  <dcterms:modified xsi:type="dcterms:W3CDTF">2018-04-04T08:33:00Z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