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/>
          <w:sz w:val="32"/>
          <w:szCs w:val="32"/>
        </w:rPr>
      </w:pPr>
    </w:p>
    <w:p>
      <w:pPr>
        <w:spacing w:line="340" w:lineRule="exact"/>
        <w:rPr>
          <w:rFonts w:hint="eastAsia"/>
          <w:sz w:val="44"/>
          <w:szCs w:val="44"/>
        </w:rPr>
      </w:pPr>
    </w:p>
    <w:p>
      <w:pPr>
        <w:spacing w:line="4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  <w:r>
        <w:rPr>
          <w:sz w:val="32"/>
          <w:szCs w:val="32"/>
          <w:lang/>
        </w:rPr>
        <w:pict>
          <v:shape id="艺术字 5" o:spid="_x0000_s1026" o:spt="136" alt="潞 西 市 人 民 政 府 文 件" type="#_x0000_t136" style="position:absolute;left:0pt;margin-left:1.5pt;margin-top:11.05pt;height:57.95pt;width:450pt;mso-wrap-distance-bottom:0pt;mso-wrap-distance-left:9pt;mso-wrap-distance-right:9pt;mso-wrap-distance-top:0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 芒  市  人  民  政  府  文  件 " style="font-family:方正小标宋简体;font-size:32pt;v-rotate-letters:f;v-same-letter-heights:f;v-text-align:center;"/>
            <w10:wrap type="square"/>
          </v:shape>
        </w:pict>
      </w: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160" w:lineRule="exact"/>
        <w:jc w:val="left"/>
        <w:rPr>
          <w:rFonts w:hint="eastAsia"/>
          <w:sz w:val="44"/>
          <w:szCs w:val="44"/>
        </w:rPr>
      </w:pPr>
    </w:p>
    <w:p>
      <w:pPr>
        <w:spacing w:line="4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hint="eastAsia" w:ascii="方正仿宋_GBK" w:eastAsia="方正仿宋_GBK"/>
          <w:sz w:val="32"/>
        </w:rPr>
        <w:t>芒政告</w:t>
      </w:r>
      <w:r>
        <w:rPr>
          <w:rFonts w:eastAsia="仿宋_GB2312"/>
          <w:sz w:val="32"/>
        </w:rPr>
        <w:t>〔</w:t>
      </w:r>
      <w:r>
        <w:rPr>
          <w:rFonts w:ascii="宋体" w:hAnsi="宋体"/>
          <w:sz w:val="32"/>
        </w:rPr>
        <w:t>201</w:t>
      </w:r>
      <w:r>
        <w:rPr>
          <w:rFonts w:hint="eastAsia" w:ascii="宋体" w:hAnsi="宋体"/>
          <w:sz w:val="32"/>
        </w:rPr>
        <w:t>9</w:t>
      </w:r>
      <w:r>
        <w:rPr>
          <w:rFonts w:eastAsia="仿宋_GB2312"/>
          <w:sz w:val="32"/>
        </w:rPr>
        <w:t>〕</w:t>
      </w:r>
      <w:r>
        <w:rPr>
          <w:rFonts w:hint="eastAsia" w:ascii="宋体" w:hAnsi="宋体"/>
          <w:sz w:val="32"/>
        </w:rPr>
        <w:t>7</w:t>
      </w:r>
      <w:r>
        <w:rPr>
          <w:rFonts w:hint="eastAsia" w:ascii="方正仿宋_GBK" w:eastAsia="方正仿宋_GBK"/>
          <w:sz w:val="32"/>
        </w:rPr>
        <w:t>号</w:t>
      </w:r>
    </w:p>
    <w:p>
      <w:pPr>
        <w:spacing w:line="400" w:lineRule="exact"/>
        <w:ind w:right="-185" w:rightChars="-88"/>
        <w:jc w:val="left"/>
        <w:rPr>
          <w:color w:val="FF0000"/>
          <w:sz w:val="36"/>
          <w:szCs w:val="36"/>
        </w:rPr>
      </w:pPr>
      <w:r>
        <w:rPr>
          <w:rFonts w:hAnsi="宋体"/>
          <w:color w:val="FF0000"/>
          <w:sz w:val="36"/>
          <w:szCs w:val="36"/>
        </w:rPr>
        <w:t>━━━━━━━━━━━━━━━━━━━━━━━━━</w:t>
      </w:r>
    </w:p>
    <w:p>
      <w:pPr>
        <w:spacing w:line="520" w:lineRule="exact"/>
        <w:rPr>
          <w:rFonts w:hint="eastAsia"/>
          <w:sz w:val="32"/>
          <w:szCs w:val="32"/>
        </w:rPr>
      </w:pPr>
    </w:p>
    <w:p>
      <w:pPr>
        <w:spacing w:line="520" w:lineRule="exact"/>
        <w:rPr>
          <w:rFonts w:hint="eastAsia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芒市人民政府关于清理</w:t>
      </w: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整治畜禽水产养殖污染的通告</w:t>
      </w:r>
      <w:bookmarkEnd w:id="0"/>
    </w:p>
    <w:p>
      <w:pPr>
        <w:spacing w:line="600" w:lineRule="exact"/>
        <w:rPr>
          <w:rFonts w:hint="eastAsia"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pacing w:val="-11"/>
          <w:sz w:val="32"/>
          <w:szCs w:val="32"/>
        </w:rPr>
      </w:pPr>
      <w:r>
        <w:rPr>
          <w:rFonts w:hint="eastAsia" w:eastAsia="仿宋_GB2312"/>
          <w:spacing w:val="-11"/>
          <w:sz w:val="32"/>
          <w:szCs w:val="32"/>
        </w:rPr>
        <w:t>各乡镇人民政府、勐焕街道办事处</w:t>
      </w:r>
      <w:r>
        <w:rPr>
          <w:rFonts w:hint="eastAsia" w:eastAsia="仿宋_GB2312"/>
          <w:spacing w:val="-11"/>
          <w:sz w:val="32"/>
          <w:szCs w:val="32"/>
          <w:lang w:eastAsia="zh-CN"/>
        </w:rPr>
        <w:t>、遮放农场管委会</w:t>
      </w:r>
      <w:r>
        <w:rPr>
          <w:rFonts w:hint="eastAsia" w:eastAsia="仿宋_GB2312"/>
          <w:spacing w:val="-11"/>
          <w:sz w:val="32"/>
          <w:szCs w:val="32"/>
        </w:rPr>
        <w:t>，市直各单位：</w:t>
      </w:r>
    </w:p>
    <w:p>
      <w:pPr>
        <w:spacing w:line="60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为进一步提升城市形象，切实保护芒市水资源，改善芒市水环境质量，依据《中华人民共和国水污染防治法》《中华人民共和国土地管理法》《中华人民共和国城乡规划法》《中华人民共和国河道管理条例》等法律法规以及《芒市畜禽水产养殖禁养区划定方案》《芒市养殖水域滩涂规划（2017--2030 年）》等文件规定，结合我市实际，现就我市清理整治畜禽水产养殖污染的有关事项通告如下：</w:t>
      </w:r>
    </w:p>
    <w:p>
      <w:pPr>
        <w:spacing w:line="630" w:lineRule="exact"/>
        <w:ind w:firstLine="640" w:firstLineChars="200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一、畜禽水产养殖业不得有下列行为:</w:t>
      </w:r>
    </w:p>
    <w:p>
      <w:pPr>
        <w:spacing w:line="63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（一）不得违反《芒市畜禽水产养殖禁养区划定方案》规定，在禁养区范围内从事畜禽水产养殖；</w:t>
      </w:r>
    </w:p>
    <w:p>
      <w:pPr>
        <w:spacing w:line="63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（二）不得在饮用水源保护区从事网箱养殖或其他污染饮用水水体的活动；</w:t>
      </w:r>
    </w:p>
    <w:p>
      <w:pPr>
        <w:spacing w:line="63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（三）从事畜禽水产养殖业，必须配套完善污染防治设施，排放污染物不得超过国家或地方排放标准;畜禽水产养殖废弃物未经处理，不得直接排放；</w:t>
      </w:r>
    </w:p>
    <w:p>
      <w:pPr>
        <w:spacing w:line="63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（四）不得使用违禁物品用于畜禽水产养殖；</w:t>
      </w:r>
    </w:p>
    <w:p>
      <w:pPr>
        <w:spacing w:line="63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（五）其他违反法律法规从事畜禽水产养殖活动的行为。</w:t>
      </w:r>
    </w:p>
    <w:p>
      <w:pPr>
        <w:spacing w:line="63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二、对在河道管理范围、基本农田以及其他禁止区域非法建盖建筑物（构筑物）和从事畜禽水产养殖活动的，当事人应在2019年8月10日前自行拆除、清除；逾期不拆除、清除的，由相关职能部门责令其纠正违法行为，并依法进行强制拆除、清除。</w:t>
      </w:r>
    </w:p>
    <w:p>
      <w:pPr>
        <w:spacing w:line="63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三、各乡镇(街道，农场)要做到守土有责，切实履行保护生态环境职责，采取必要的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措施</w:t>
      </w:r>
      <w:r>
        <w:rPr>
          <w:rFonts w:hint="eastAsia" w:ascii="宋体" w:hAnsi="宋体" w:eastAsia="方正仿宋_GBK"/>
          <w:sz w:val="32"/>
          <w:szCs w:val="32"/>
        </w:rPr>
        <w:t>，对辖区内违反本通告的畜禽水产养殖业进行清理整治。</w:t>
      </w:r>
    </w:p>
    <w:p>
      <w:pPr>
        <w:spacing w:line="63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四、各乡镇(街道、农场)、生态环境保护、农业农村、自然资源、水利、市场监管等部门，要各司其职、密切配合，加强对畜禽养殖业的监督管理，严厉打击污染环境的违法行为。</w:t>
      </w:r>
    </w:p>
    <w:p>
      <w:pPr>
        <w:spacing w:line="680" w:lineRule="exact"/>
        <w:ind w:firstLine="640"/>
        <w:rPr>
          <w:rFonts w:hint="eastAsia" w:ascii="宋体" w:hAnsi="宋体" w:eastAsia="方正仿宋_GBK"/>
          <w:spacing w:val="-6"/>
          <w:sz w:val="32"/>
          <w:szCs w:val="32"/>
        </w:rPr>
      </w:pPr>
      <w:r>
        <w:rPr>
          <w:sz w:val="32"/>
        </w:rPr>
        <w:pict>
          <v:rect id="KGD_5D3A71BF$01$29$00023" o:spid="_x0000_s1027" o:spt="1" alt="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" style="position:absolute;left:0pt;margin-left:-86.55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3A71BF$01$29$00022" o:spid="_x0000_s1028" o:spt="1" alt="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" style="position:absolute;left:0pt;margin-left:-86.55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D3A71BF$01$29$00021" o:spid="_x0000_s1029" o:spt="1" alt="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" style="position:absolute;left:0pt;margin-left:-86.55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30" o:spt="1" alt="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" style="position:absolute;left:0pt;margin-left:-86.55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31" o:spt="1" alt="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" style="position:absolute;left:0pt;margin-left:-86.55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32" o:spt="1" alt="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" style="position:absolute;left:0pt;margin-left:-86.55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3" o:spt="1" alt="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" style="position:absolute;left:0pt;margin-left:-86.55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4" o:spt="1" alt="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" style="position:absolute;left:0pt;margin-left:-86.55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5" o:spt="1" alt="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6" o:spt="1" alt="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7" o:spt="1" alt="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8" o:spt="1" alt="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9" o:spt="1" alt="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40" o:spt="1" alt="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41" o:spt="1" alt="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42" o:spt="1" alt="lskY7P30+39SSS2ze3CC/MX5va89x2bzGF+KQbMw/c8+fQKvFyYYPjmt8kBdXR3O+6FyKAivAqJSN+wBt0zQB/aZaOdLQM+QlaQORP3qwhRsNEMrfnKyOk5QJuGahLglARNU+O3cwgciF+TApNy9jq4akhKbmOMm1b+6UC7l8H/FHFtMTZFHRC5Ai2wiQqDnoX59ZnlIT2+j1B6Si14P0onjwaLpqNFljdF0GINmfpw+uEUZBVdIKBLqrZyLcJYW4tEA1MMppRnLBc/gmXGJnl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fqSMN4qfg45ZvVbBx05LLY8VKrnNtMHIkxTiVMFirpEmUsbWdkuwtxG4qnYWbTpVdNjnqkuTQ7DC7bqKwGrO8I+Y3tQ3d74hHbEde+Uo6rdGXaXIJxBcPcUt/bGh0Ofg5nJXvveBinBXqI+4v5a+YJG97mjADcV5EMy6d0720i4orvvw0q02zN8QEaOPc1lbD4IAT8T4oyoiP2HDkm5uhQ=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hint="eastAsia" w:ascii="宋体" w:hAnsi="宋体" w:eastAsia="方正仿宋_GBK"/>
          <w:sz w:val="32"/>
          <w:szCs w:val="32"/>
        </w:rPr>
        <w:t>五、违反本通告的，由涉及乡镇（街道、农场）以及市自然资源局、市水利局、市农业农村局、市城市管理综合行政执法局、州生态环境局芒市分局等相关部门依据各自职责按照有关法律</w:t>
      </w:r>
      <w:r>
        <w:rPr>
          <w:rFonts w:hint="eastAsia" w:ascii="宋体" w:hAnsi="宋体" w:eastAsia="方正仿宋_GBK"/>
          <w:spacing w:val="-6"/>
          <w:sz w:val="32"/>
          <w:szCs w:val="32"/>
        </w:rPr>
        <w:t>法规予以严肃查处；构成犯罪的，</w:t>
      </w:r>
      <w:r>
        <w:rPr>
          <w:rFonts w:hint="eastAsia" w:ascii="宋体" w:hAnsi="宋体" w:eastAsia="方正仿宋_GBK" w:cs="宋体"/>
          <w:spacing w:val="-6"/>
          <w:kern w:val="0"/>
          <w:sz w:val="32"/>
          <w:szCs w:val="32"/>
        </w:rPr>
        <w:t>移交司法机关</w:t>
      </w:r>
      <w:r>
        <w:rPr>
          <w:rFonts w:hint="eastAsia" w:ascii="宋体" w:hAnsi="宋体" w:eastAsia="方正仿宋_GBK"/>
          <w:spacing w:val="-6"/>
          <w:sz w:val="32"/>
          <w:szCs w:val="32"/>
        </w:rPr>
        <w:t>依法追究刑事责任。</w:t>
      </w:r>
    </w:p>
    <w:p>
      <w:pPr>
        <w:spacing w:line="680" w:lineRule="exact"/>
        <w:ind w:firstLine="640" w:firstLineChars="200"/>
        <w:rPr>
          <w:rFonts w:hint="eastAsia" w:ascii="宋体" w:hAnsi="宋体" w:eastAsia="方正仿宋_GBK" w:cs="宋体"/>
          <w:kern w:val="0"/>
          <w:sz w:val="32"/>
          <w:szCs w:val="32"/>
        </w:rPr>
      </w:pPr>
      <w:r>
        <w:rPr>
          <w:rFonts w:hint="eastAsia" w:ascii="宋体" w:hAnsi="宋体" w:eastAsia="方正仿宋_GBK" w:cs="宋体"/>
          <w:kern w:val="0"/>
          <w:sz w:val="32"/>
          <w:szCs w:val="32"/>
        </w:rPr>
        <w:t>六、</w:t>
      </w:r>
      <w:r>
        <w:rPr>
          <w:rFonts w:hint="eastAsia" w:ascii="宋体" w:hAnsi="宋体" w:eastAsia="方正仿宋_GBK"/>
          <w:sz w:val="32"/>
          <w:szCs w:val="32"/>
        </w:rPr>
        <w:t>拒不执行本通告，对恶意阻挠或者妨碍执行公务的单位和个人</w:t>
      </w:r>
      <w:r>
        <w:rPr>
          <w:rFonts w:hint="eastAsia" w:ascii="宋体" w:hAnsi="宋体" w:eastAsia="方正仿宋_GBK" w:cs="宋体"/>
          <w:kern w:val="0"/>
          <w:sz w:val="32"/>
          <w:szCs w:val="32"/>
        </w:rPr>
        <w:t>，由公安机关按照《中华人民共和国治安管理处罚法》规定予以处罚；</w:t>
      </w:r>
      <w:r>
        <w:rPr>
          <w:rFonts w:hint="eastAsia" w:ascii="宋体" w:hAnsi="宋体" w:eastAsia="方正仿宋_GBK"/>
          <w:sz w:val="32"/>
          <w:szCs w:val="32"/>
        </w:rPr>
        <w:t>情节严重涉嫌犯罪的</w:t>
      </w:r>
      <w:r>
        <w:rPr>
          <w:rFonts w:hint="eastAsia" w:ascii="宋体" w:hAnsi="宋体" w:eastAsia="方正仿宋_GBK" w:cs="宋体"/>
          <w:kern w:val="0"/>
          <w:sz w:val="32"/>
          <w:szCs w:val="32"/>
        </w:rPr>
        <w:t>，移交司法机关依法追究刑事责任。</w:t>
      </w:r>
    </w:p>
    <w:p>
      <w:pPr>
        <w:spacing w:line="6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七、任何单位和个人都有保护生态环境的义务，对发现上述行为进行举报(举报电话：0692-2132002)。</w:t>
      </w:r>
    </w:p>
    <w:p>
      <w:pPr>
        <w:spacing w:line="6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八、本通告自发布之日起施行。</w:t>
      </w:r>
    </w:p>
    <w:p>
      <w:pPr>
        <w:spacing w:line="6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>特此通告。</w:t>
      </w:r>
    </w:p>
    <w:p>
      <w:pPr>
        <w:spacing w:line="680" w:lineRule="exact"/>
        <w:rPr>
          <w:rFonts w:hint="eastAsia" w:ascii="宋体" w:hAnsi="宋体" w:eastAsia="方正仿宋_GBK"/>
          <w:sz w:val="32"/>
          <w:szCs w:val="32"/>
        </w:rPr>
      </w:pPr>
    </w:p>
    <w:p>
      <w:pPr>
        <w:spacing w:line="680" w:lineRule="exact"/>
        <w:rPr>
          <w:rFonts w:hint="eastAsia" w:ascii="宋体" w:hAnsi="宋体" w:eastAsia="方正仿宋_GBK"/>
          <w:sz w:val="32"/>
          <w:szCs w:val="32"/>
        </w:rPr>
      </w:pPr>
    </w:p>
    <w:p>
      <w:pPr>
        <w:spacing w:line="6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sz w:val="32"/>
        </w:rPr>
        <w:pict>
          <v:rect id="KG_Shd_3" o:spid="_x0000_s1043" o:spt="1" style="position:absolute;left:0pt;margin-left:-297.65pt;margin-top:-420.95pt;height:1683.8pt;width:1190.6pt;z-index:251676672;mso-width-relative:page;mso-height-relative:page;" fillcolor="#FFFFFF" filled="t" stroked="t" coordsize="21600,21600">
            <v:path/>
            <v:fill on="t" color2="#FFFFFF" opacity="0f" focussize="0,0"/>
            <v:stroke color="#FFFFFF" opacity="0f" joinstyle="miter"/>
            <v:imagedata o:title=""/>
            <o:lock v:ext="edit" aspectratio="f"/>
          </v:rect>
        </w:pict>
      </w:r>
      <w:r>
        <w:rPr>
          <w:rFonts w:hint="eastAsia" w:ascii="宋体" w:hAnsi="宋体" w:eastAsia="方正仿宋_GBK"/>
          <w:sz w:val="32"/>
          <w:szCs w:val="32"/>
        </w:rPr>
        <w:t xml:space="preserve">                             芒市人</w:t>
      </w:r>
      <w:r>
        <w:rPr>
          <w:sz w:val="32"/>
        </w:rPr>
        <w:pict>
          <v:shape id="KG_5D3A71BF$01$29$0002$N$000300" o:spid="_x0000_s1044" o:spt="75" alt="Seal" type="#_x0000_t75" style="position:absolute;left:0pt;margin-left:251.2pt;margin-top:-47.9pt;height:125.3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6" o:title="Seal"/>
            <o:lock v:ext="edit" aspectratio="t"/>
            <w10:anchorlock/>
          </v:shape>
        </w:pict>
      </w:r>
      <w:r>
        <w:rPr>
          <w:rFonts w:hint="eastAsia" w:ascii="宋体" w:hAnsi="宋体" w:eastAsia="方正仿宋_GBK"/>
          <w:sz w:val="32"/>
          <w:szCs w:val="32"/>
        </w:rPr>
        <w:t>民政府</w:t>
      </w:r>
    </w:p>
    <w:p>
      <w:pPr>
        <w:tabs>
          <w:tab w:val="left" w:pos="7560"/>
        </w:tabs>
        <w:spacing w:line="6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hint="eastAsia" w:ascii="宋体" w:hAnsi="宋体" w:eastAsia="方正仿宋_GBK"/>
          <w:sz w:val="32"/>
          <w:szCs w:val="32"/>
        </w:rPr>
        <w:t xml:space="preserve">                            2019年7月26日</w:t>
      </w:r>
    </w:p>
    <w:p>
      <w:pPr>
        <w:spacing w:line="640" w:lineRule="exact"/>
        <w:rPr>
          <w:rFonts w:hint="eastAsia"/>
          <w:sz w:val="32"/>
          <w:szCs w:val="32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640" w:lineRule="exact"/>
        <w:rPr>
          <w:rFonts w:hint="eastAsia" w:eastAsia="方正小标宋简体"/>
          <w:sz w:val="44"/>
          <w:szCs w:val="44"/>
        </w:rPr>
      </w:pPr>
    </w:p>
    <w:p>
      <w:pPr>
        <w:spacing w:line="100" w:lineRule="exact"/>
        <w:rPr>
          <w:rFonts w:hint="eastAsia"/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100" w:lineRule="exact"/>
        <w:rPr>
          <w:sz w:val="32"/>
        </w:rPr>
      </w:pPr>
    </w:p>
    <w:p>
      <w:pPr>
        <w:spacing w:line="200" w:lineRule="exact"/>
        <w:ind w:right="-155" w:rightChars="-74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────────────────────────────────────────────────────</w:t>
      </w:r>
    </w:p>
    <w:p>
      <w:pPr>
        <w:spacing w:line="400" w:lineRule="exact"/>
        <w:rPr>
          <w:rFonts w:hint="eastAsia" w:ascii="宋体" w:hAnsi="宋体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芒市人民政府办公室                </w:t>
      </w:r>
      <w:r>
        <w:rPr>
          <w:rFonts w:hint="eastAsia" w:ascii="宋体" w:hAnsi="宋体" w:eastAsia="方正仿宋_GBK"/>
          <w:sz w:val="28"/>
          <w:szCs w:val="28"/>
        </w:rPr>
        <w:t xml:space="preserve">     2019年7月26日印发</w:t>
      </w:r>
    </w:p>
    <w:p>
      <w:pPr>
        <w:spacing w:line="200" w:lineRule="exact"/>
        <w:ind w:right="-155" w:rightChars="-74"/>
      </w:pPr>
      <w:r>
        <w:rPr>
          <w:rFonts w:eastAsia="仿宋_GB2312"/>
          <w:sz w:val="24"/>
        </w:rPr>
        <w:t>────────────────────────────────────────────────────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  <w:lang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A2"/>
    <w:rsid w:val="000128B6"/>
    <w:rsid w:val="00037EFB"/>
    <w:rsid w:val="000461B3"/>
    <w:rsid w:val="00160F9B"/>
    <w:rsid w:val="001661B8"/>
    <w:rsid w:val="00215512"/>
    <w:rsid w:val="00277D9E"/>
    <w:rsid w:val="00282977"/>
    <w:rsid w:val="002C6DF3"/>
    <w:rsid w:val="002C7978"/>
    <w:rsid w:val="003008C1"/>
    <w:rsid w:val="0033443F"/>
    <w:rsid w:val="003F3620"/>
    <w:rsid w:val="00427A20"/>
    <w:rsid w:val="00471398"/>
    <w:rsid w:val="0055708F"/>
    <w:rsid w:val="005B7CF8"/>
    <w:rsid w:val="005C3354"/>
    <w:rsid w:val="005C7E11"/>
    <w:rsid w:val="005D0EA2"/>
    <w:rsid w:val="005F197E"/>
    <w:rsid w:val="00624013"/>
    <w:rsid w:val="006E1312"/>
    <w:rsid w:val="007258E9"/>
    <w:rsid w:val="00757ADB"/>
    <w:rsid w:val="00810081"/>
    <w:rsid w:val="008564B1"/>
    <w:rsid w:val="00895F40"/>
    <w:rsid w:val="008A1828"/>
    <w:rsid w:val="008B48BC"/>
    <w:rsid w:val="00901104"/>
    <w:rsid w:val="009032B3"/>
    <w:rsid w:val="0092707A"/>
    <w:rsid w:val="009F63A3"/>
    <w:rsid w:val="00A40B58"/>
    <w:rsid w:val="00B20DE9"/>
    <w:rsid w:val="00B826ED"/>
    <w:rsid w:val="00BA3FE6"/>
    <w:rsid w:val="00BC6DAD"/>
    <w:rsid w:val="00C3596C"/>
    <w:rsid w:val="00C460D0"/>
    <w:rsid w:val="00C463F7"/>
    <w:rsid w:val="00C87CC5"/>
    <w:rsid w:val="00C934C4"/>
    <w:rsid w:val="00CA586A"/>
    <w:rsid w:val="00D06348"/>
    <w:rsid w:val="00D95614"/>
    <w:rsid w:val="00DF09DC"/>
    <w:rsid w:val="00E06CFC"/>
    <w:rsid w:val="00E55EB7"/>
    <w:rsid w:val="00E83B42"/>
    <w:rsid w:val="00EB3207"/>
    <w:rsid w:val="00F27CB5"/>
    <w:rsid w:val="00F54A69"/>
    <w:rsid w:val="00F84773"/>
    <w:rsid w:val="00FE61DE"/>
    <w:rsid w:val="02316FBC"/>
    <w:rsid w:val="041527A5"/>
    <w:rsid w:val="0D5E20C3"/>
    <w:rsid w:val="17336156"/>
    <w:rsid w:val="291179A4"/>
    <w:rsid w:val="30CC08A6"/>
    <w:rsid w:val="3F4C7060"/>
    <w:rsid w:val="40FE4E47"/>
    <w:rsid w:val="443861F8"/>
    <w:rsid w:val="4ABB7DAE"/>
    <w:rsid w:val="4B601B36"/>
    <w:rsid w:val="50671751"/>
    <w:rsid w:val="5C294A13"/>
    <w:rsid w:val="68030444"/>
    <w:rsid w:val="73C9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33426;&#25919;&#21457;&#12308;2019&#12309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2023-09-11T02:45:10Z</dcterms:created>
  <dc:creator>lenovo</dc:creator>
  <cp:lastModifiedBy>lenovo</cp:lastModifiedBy>
  <dcterms:modified xsi:type="dcterms:W3CDTF">2023-09-11T02:46:57Z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